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3B6689B2"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A42462">
        <w:t>3</w:t>
      </w:r>
      <w:r w:rsidR="005E5F6D">
        <w:t xml:space="preserve"> </w:t>
      </w:r>
      <w:r w:rsidR="0098542D">
        <w:t>French</w:t>
      </w:r>
      <w:r w:rsidR="006271BA">
        <w:t xml:space="preserve"> </w:t>
      </w:r>
      <w:r w:rsidR="001A2E26">
        <w:t>(</w:t>
      </w:r>
      <w:r w:rsidR="00524A39">
        <w:t>continuers</w:t>
      </w:r>
      <w:r w:rsidR="001A2E26">
        <w:t>)</w:t>
      </w:r>
      <w:r w:rsidR="00AF27EF">
        <w:t xml:space="preserve"> </w:t>
      </w:r>
      <w:r w:rsidR="00B30663">
        <w:t>Subject Assessment Advice</w:t>
      </w:r>
    </w:p>
    <w:p w14:paraId="012CC6ED" w14:textId="77777777" w:rsidR="00B30663" w:rsidRPr="00B30663" w:rsidRDefault="00B30663" w:rsidP="00B30663">
      <w:pPr>
        <w:pStyle w:val="Heading2NoNumber"/>
      </w:pPr>
      <w:r w:rsidRPr="00B30663">
        <w:t>Overview</w:t>
      </w:r>
    </w:p>
    <w:p w14:paraId="5790300C" w14:textId="3D69CB64" w:rsidR="00B30663" w:rsidRPr="00B30663" w:rsidRDefault="00B30663" w:rsidP="004855F7">
      <w:pPr>
        <w:pStyle w:val="SAABodytext"/>
      </w:pPr>
      <w:r w:rsidRPr="00B30663">
        <w:t>Subject assessment advice, based on the 202</w:t>
      </w:r>
      <w:r w:rsidR="00FC7B75">
        <w:t>3</w:t>
      </w:r>
      <w:r w:rsidRPr="00B30663">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519028DB" w14:textId="77777777" w:rsidR="00B30663" w:rsidRPr="00B30663" w:rsidRDefault="00B30663" w:rsidP="004855F7">
      <w:pPr>
        <w:pStyle w:val="SAABodytext"/>
      </w:pPr>
      <w:r w:rsidRPr="00B30663">
        <w:t>Teachers should refer to the subject outline for specifications on content and learning requirements, and to the subject operational information for operational matters and key dates.</w:t>
      </w:r>
    </w:p>
    <w:p w14:paraId="252F09ED" w14:textId="77777777" w:rsidR="00B30663" w:rsidRPr="00B30663" w:rsidRDefault="00B30663" w:rsidP="00C46DDB">
      <w:pPr>
        <w:pStyle w:val="SAAHeading1"/>
      </w:pPr>
      <w:r w:rsidRPr="00B30663">
        <w:t>School Assessment</w:t>
      </w:r>
    </w:p>
    <w:p w14:paraId="5A086148" w14:textId="51A47221" w:rsidR="00B30663" w:rsidRPr="00743B63" w:rsidRDefault="00B30663" w:rsidP="00743B63">
      <w:pPr>
        <w:pStyle w:val="SAAHeading2afterH1"/>
      </w:pPr>
      <w:r w:rsidRPr="00743B63">
        <w:t xml:space="preserve">Assessment Type 1: </w:t>
      </w:r>
      <w:r w:rsidR="00FC665D" w:rsidRPr="00743B63">
        <w:t>Folio</w:t>
      </w:r>
    </w:p>
    <w:p w14:paraId="745159D6" w14:textId="6CD5B3CC" w:rsidR="00FC665D" w:rsidRPr="004855F7" w:rsidRDefault="001E3ACF" w:rsidP="004855F7">
      <w:pPr>
        <w:pStyle w:val="SAABodytext"/>
      </w:pPr>
      <w:r w:rsidRPr="004855F7">
        <w:t xml:space="preserve">The folio </w:t>
      </w:r>
      <w:r w:rsidR="00FC7B75" w:rsidRPr="004855F7">
        <w:t>comprises</w:t>
      </w:r>
      <w:r w:rsidRPr="004855F7">
        <w:t xml:space="preserve"> three to five tasks</w:t>
      </w:r>
      <w:r w:rsidR="00FC665D" w:rsidRPr="004855F7">
        <w:t xml:space="preserve">, </w:t>
      </w:r>
      <w:r w:rsidRPr="004855F7">
        <w:t>including at least one oral interaction, one text production, and one text analysis. In 2023, most schools included the minimum number of three tasks only.</w:t>
      </w:r>
    </w:p>
    <w:p w14:paraId="39268578" w14:textId="5E0FBCA7" w:rsidR="00FC665D" w:rsidRPr="004855F7" w:rsidRDefault="00FC665D" w:rsidP="004855F7">
      <w:pPr>
        <w:pStyle w:val="SAABodytext"/>
      </w:pPr>
      <w:r w:rsidRPr="004855F7">
        <w:t>Schools used a variety of written and listening texts for text analysis, including past examination papers, but very few authentic texts.</w:t>
      </w:r>
    </w:p>
    <w:p w14:paraId="15DB0E9C" w14:textId="59E65BB2" w:rsidR="00FC665D" w:rsidRPr="004855F7" w:rsidRDefault="00FC665D" w:rsidP="004855F7">
      <w:pPr>
        <w:pStyle w:val="SAABodytext"/>
      </w:pPr>
      <w:r w:rsidRPr="004855F7">
        <w:t>The students’ written work was varied and included a broad range of text types and topics and the</w:t>
      </w:r>
      <w:r w:rsidR="00FC7B75" w:rsidRPr="004855F7">
        <w:t xml:space="preserve"> </w:t>
      </w:r>
      <w:r w:rsidRPr="004855F7">
        <w:t xml:space="preserve">accuracy level and language </w:t>
      </w:r>
      <w:r w:rsidR="00C942CD" w:rsidRPr="004855F7">
        <w:t>mastery</w:t>
      </w:r>
      <w:r w:rsidRPr="004855F7">
        <w:t xml:space="preserve"> were extremely variable.</w:t>
      </w:r>
    </w:p>
    <w:p w14:paraId="38DA4CBE" w14:textId="58FEF985" w:rsidR="00FC665D" w:rsidRDefault="00FC665D" w:rsidP="004855F7">
      <w:pPr>
        <w:pStyle w:val="SAABodytext"/>
      </w:pPr>
      <w:r w:rsidRPr="004855F7">
        <w:t xml:space="preserve">Oral interactions were varied in topics, and whilst students may have had practice orals, interactions must </w:t>
      </w:r>
      <w:r w:rsidRPr="004855F7">
        <w:rPr>
          <w:b/>
          <w:bCs/>
        </w:rPr>
        <w:t xml:space="preserve">not be </w:t>
      </w:r>
      <w:r w:rsidR="005A7DAB" w:rsidRPr="004855F7">
        <w:rPr>
          <w:b/>
          <w:bCs/>
        </w:rPr>
        <w:t>rehearsed</w:t>
      </w:r>
      <w:r w:rsidR="005A7DAB" w:rsidRPr="005A7DAB">
        <w:t>,</w:t>
      </w:r>
      <w:r w:rsidRPr="004855F7">
        <w:rPr>
          <w:b/>
          <w:bCs/>
        </w:rPr>
        <w:t xml:space="preserve"> </w:t>
      </w:r>
      <w:r w:rsidRPr="004855F7">
        <w:t>and questions must not be given to students in advance. Teacher</w:t>
      </w:r>
      <w:r w:rsidR="00663E2F">
        <w:t>s</w:t>
      </w:r>
      <w:r w:rsidRPr="004855F7">
        <w:t xml:space="preserve"> should avoid </w:t>
      </w:r>
      <w:r w:rsidR="00B66B2F" w:rsidRPr="004855F7">
        <w:t>general</w:t>
      </w:r>
      <w:r w:rsidRPr="004855F7">
        <w:t xml:space="preserve"> interactions which are too </w:t>
      </w:r>
      <w:proofErr w:type="gramStart"/>
      <w:r w:rsidRPr="004855F7">
        <w:t>similar to</w:t>
      </w:r>
      <w:proofErr w:type="gramEnd"/>
      <w:r w:rsidR="00663E2F">
        <w:t xml:space="preserve"> the</w:t>
      </w:r>
      <w:r w:rsidRPr="004855F7">
        <w:t xml:space="preserve"> oral examination, but rather focus on a topic studied during the year.</w:t>
      </w:r>
    </w:p>
    <w:p w14:paraId="2D56C24E" w14:textId="7925025F" w:rsidR="00FC665D" w:rsidRPr="004855F7" w:rsidRDefault="00FC665D" w:rsidP="004855F7">
      <w:pPr>
        <w:pStyle w:val="SAABodytext"/>
        <w:rPr>
          <w:iCs/>
        </w:rPr>
      </w:pPr>
      <w:r w:rsidRPr="004855F7">
        <w:rPr>
          <w:iCs/>
        </w:rPr>
        <w:t>To facilitate the moderation process, teachers should include marksheets</w:t>
      </w:r>
      <w:r w:rsidR="00663E2F">
        <w:rPr>
          <w:iCs/>
        </w:rPr>
        <w:t xml:space="preserve"> and</w:t>
      </w:r>
      <w:r w:rsidR="00663E2F" w:rsidRPr="004855F7">
        <w:rPr>
          <w:iCs/>
        </w:rPr>
        <w:t xml:space="preserve"> </w:t>
      </w:r>
      <w:r w:rsidRPr="004855F7">
        <w:rPr>
          <w:iCs/>
        </w:rPr>
        <w:t>results</w:t>
      </w:r>
      <w:r w:rsidR="00663E2F">
        <w:rPr>
          <w:iCs/>
        </w:rPr>
        <w:t>,</w:t>
      </w:r>
      <w:r w:rsidRPr="004855F7">
        <w:rPr>
          <w:iCs/>
        </w:rPr>
        <w:t xml:space="preserve"> and to accompany the criteria</w:t>
      </w:r>
      <w:r w:rsidR="00BC4E56">
        <w:rPr>
          <w:iCs/>
        </w:rPr>
        <w:t>,</w:t>
      </w:r>
      <w:r w:rsidRPr="004855F7">
        <w:rPr>
          <w:iCs/>
        </w:rPr>
        <w:t xml:space="preserve"> oral interaction audio files</w:t>
      </w:r>
      <w:r w:rsidR="00BC4E56">
        <w:rPr>
          <w:iCs/>
        </w:rPr>
        <w:t xml:space="preserve"> where required</w:t>
      </w:r>
      <w:r w:rsidRPr="004855F7">
        <w:rPr>
          <w:iCs/>
        </w:rPr>
        <w:t>.</w:t>
      </w:r>
      <w:r w:rsidR="00FC7B75" w:rsidRPr="004855F7">
        <w:t xml:space="preserve"> </w:t>
      </w:r>
    </w:p>
    <w:p w14:paraId="77162E12" w14:textId="3881DDDA" w:rsidR="00B30663" w:rsidRPr="004855F7" w:rsidRDefault="00B30663" w:rsidP="004855F7">
      <w:pPr>
        <w:pStyle w:val="SAAbodytextThemorelesssuccessful"/>
      </w:pPr>
      <w:r w:rsidRPr="004855F7">
        <w:t>The more successful responses commonly:</w:t>
      </w:r>
    </w:p>
    <w:p w14:paraId="28F25C74" w14:textId="1BD900C2" w:rsidR="00B30663" w:rsidRPr="004855F7" w:rsidRDefault="00AF2098" w:rsidP="004855F7">
      <w:pPr>
        <w:pStyle w:val="SAABullets"/>
        <w:spacing w:before="120"/>
      </w:pPr>
      <w:r>
        <w:t>p</w:t>
      </w:r>
      <w:r w:rsidR="00FC665D" w:rsidRPr="004855F7">
        <w:t xml:space="preserve">rovided extensive responses and accurate language as a result of the drafting </w:t>
      </w:r>
      <w:proofErr w:type="gramStart"/>
      <w:r w:rsidR="00FC665D" w:rsidRPr="004855F7">
        <w:t>process</w:t>
      </w:r>
      <w:proofErr w:type="gramEnd"/>
    </w:p>
    <w:p w14:paraId="74D1A7FA" w14:textId="6EFECAE5" w:rsidR="00B30663" w:rsidRPr="004855F7" w:rsidRDefault="00AF2098" w:rsidP="004855F7">
      <w:pPr>
        <w:pStyle w:val="SAABullets"/>
        <w:spacing w:before="120"/>
      </w:pPr>
      <w:r>
        <w:t>d</w:t>
      </w:r>
      <w:r w:rsidR="00FC665D" w:rsidRPr="004855F7">
        <w:t xml:space="preserve">emonstrated </w:t>
      </w:r>
      <w:r w:rsidR="00FC7B75" w:rsidRPr="004855F7">
        <w:t xml:space="preserve">an </w:t>
      </w:r>
      <w:r w:rsidR="00FC665D" w:rsidRPr="004855F7">
        <w:t>excellent understanding of questions</w:t>
      </w:r>
      <w:r w:rsidR="000777B3">
        <w:t>,</w:t>
      </w:r>
      <w:r w:rsidR="00FC665D" w:rsidRPr="004855F7">
        <w:t xml:space="preserve"> and included in-depth reflections and analysis </w:t>
      </w:r>
      <w:r w:rsidR="00FC7B75" w:rsidRPr="004855F7">
        <w:t>and</w:t>
      </w:r>
      <w:r w:rsidR="00FC665D" w:rsidRPr="004855F7">
        <w:t xml:space="preserve"> justified personal </w:t>
      </w:r>
      <w:proofErr w:type="gramStart"/>
      <w:r w:rsidR="00FC665D" w:rsidRPr="004855F7">
        <w:t>opinions</w:t>
      </w:r>
      <w:proofErr w:type="gramEnd"/>
    </w:p>
    <w:p w14:paraId="11C44661" w14:textId="3E4DC7F2" w:rsidR="00FC665D" w:rsidRPr="004855F7" w:rsidRDefault="00AF2098" w:rsidP="004855F7">
      <w:pPr>
        <w:pStyle w:val="SAABullets"/>
        <w:spacing w:before="120"/>
      </w:pPr>
      <w:r>
        <w:t>p</w:t>
      </w:r>
      <w:r w:rsidR="00FC665D" w:rsidRPr="004855F7">
        <w:t xml:space="preserve">rovided detailed examples which were illustrated and </w:t>
      </w:r>
      <w:proofErr w:type="gramStart"/>
      <w:r w:rsidR="00FC665D" w:rsidRPr="004855F7">
        <w:t>justified</w:t>
      </w:r>
      <w:proofErr w:type="gramEnd"/>
    </w:p>
    <w:p w14:paraId="42F70218" w14:textId="6E4067D8" w:rsidR="00FC665D" w:rsidRPr="004855F7" w:rsidRDefault="00AF2098" w:rsidP="004855F7">
      <w:pPr>
        <w:pStyle w:val="SAABullets"/>
        <w:spacing w:before="120"/>
      </w:pPr>
      <w:r>
        <w:t>i</w:t>
      </w:r>
      <w:r w:rsidR="00FC665D" w:rsidRPr="004855F7">
        <w:t>ncluded a wide range of complex vocabulary and grammatical structures</w:t>
      </w:r>
      <w:r w:rsidR="00FC7B75" w:rsidRPr="004855F7">
        <w:t>.</w:t>
      </w:r>
    </w:p>
    <w:p w14:paraId="69036CC7" w14:textId="77777777" w:rsidR="00B30663" w:rsidRPr="00B30663" w:rsidRDefault="00B30663" w:rsidP="004855F7">
      <w:pPr>
        <w:pStyle w:val="SAAbodytextThemorelesssuccessful"/>
      </w:pPr>
      <w:r w:rsidRPr="00B30663">
        <w:t>The less successful responses commonly:</w:t>
      </w:r>
    </w:p>
    <w:p w14:paraId="54B902D5" w14:textId="48FC6EBF" w:rsidR="00C942CD" w:rsidRDefault="00AF2098" w:rsidP="00AF2098">
      <w:pPr>
        <w:pStyle w:val="SAABullets"/>
        <w:spacing w:before="120"/>
      </w:pPr>
      <w:r>
        <w:t>i</w:t>
      </w:r>
      <w:r w:rsidR="00FC7B75">
        <w:t>ncluded</w:t>
      </w:r>
      <w:r w:rsidR="00C942CD">
        <w:t xml:space="preserve"> tasks which did not allow for enough depth and </w:t>
      </w:r>
      <w:proofErr w:type="gramStart"/>
      <w:r w:rsidR="00C942CD">
        <w:t>analysis</w:t>
      </w:r>
      <w:proofErr w:type="gramEnd"/>
    </w:p>
    <w:p w14:paraId="0D0DB198" w14:textId="17317B71" w:rsidR="00B30663" w:rsidRDefault="00AF2098" w:rsidP="00AF2098">
      <w:pPr>
        <w:pStyle w:val="SAABullets"/>
        <w:spacing w:before="120"/>
      </w:pPr>
      <w:r>
        <w:t>i</w:t>
      </w:r>
      <w:r w:rsidR="00C942CD" w:rsidRPr="00C942CD">
        <w:t xml:space="preserve">ncluded incomplete answers, or lacked </w:t>
      </w:r>
      <w:proofErr w:type="gramStart"/>
      <w:r w:rsidR="00C942CD" w:rsidRPr="00C942CD">
        <w:t>justification</w:t>
      </w:r>
      <w:proofErr w:type="gramEnd"/>
    </w:p>
    <w:p w14:paraId="6E41CAF7" w14:textId="605960A9" w:rsidR="00C942CD" w:rsidRDefault="00AF2098" w:rsidP="00AF2098">
      <w:pPr>
        <w:pStyle w:val="SAABullets"/>
        <w:spacing w:before="120"/>
      </w:pPr>
      <w:r>
        <w:t>o</w:t>
      </w:r>
      <w:r w:rsidR="00C942CD">
        <w:t>nly partially addressed the question(s)</w:t>
      </w:r>
    </w:p>
    <w:p w14:paraId="39B13257" w14:textId="7BDFE1A5" w:rsidR="00C942CD" w:rsidRDefault="00AF2098" w:rsidP="00AF2098">
      <w:pPr>
        <w:pStyle w:val="SAABullets"/>
        <w:spacing w:before="120"/>
      </w:pPr>
      <w:r>
        <w:t>d</w:t>
      </w:r>
      <w:r w:rsidR="00C942CD">
        <w:t>id not recognise or consider audience, text type</w:t>
      </w:r>
      <w:r w:rsidR="009E7D62">
        <w:t>,</w:t>
      </w:r>
      <w:r w:rsidR="00C942CD">
        <w:t xml:space="preserve"> and </w:t>
      </w:r>
      <w:proofErr w:type="gramStart"/>
      <w:r w:rsidR="00C942CD">
        <w:t>purpose</w:t>
      </w:r>
      <w:proofErr w:type="gramEnd"/>
    </w:p>
    <w:p w14:paraId="0D325F63" w14:textId="77777777" w:rsidR="00AC7EC4" w:rsidRDefault="00AF2098" w:rsidP="00AF2098">
      <w:pPr>
        <w:pStyle w:val="SAABullets"/>
        <w:spacing w:before="120"/>
        <w:sectPr w:rsidR="00AC7EC4" w:rsidSect="00521D3D">
          <w:headerReference w:type="default" r:id="rId11"/>
          <w:footerReference w:type="default" r:id="rId12"/>
          <w:pgSz w:w="11906" w:h="16838" w:code="9"/>
          <w:pgMar w:top="2126" w:right="1418" w:bottom="1440" w:left="1418" w:header="851" w:footer="539" w:gutter="0"/>
          <w:pgNumType w:start="1"/>
          <w:cols w:space="708"/>
          <w:docGrid w:linePitch="360"/>
        </w:sectPr>
      </w:pPr>
      <w:r>
        <w:t>l</w:t>
      </w:r>
      <w:r w:rsidR="00C942CD">
        <w:t>acked complexity and accuracy in grammar and vocabulary</w:t>
      </w:r>
      <w:r>
        <w:t>.</w:t>
      </w:r>
    </w:p>
    <w:p w14:paraId="6162BC14" w14:textId="04D8F279" w:rsidR="00B30663" w:rsidRDefault="00B30663" w:rsidP="00743B63">
      <w:pPr>
        <w:pStyle w:val="SAAHeading2afterH1"/>
      </w:pPr>
      <w:r w:rsidRPr="00C942CD">
        <w:lastRenderedPageBreak/>
        <w:t>Assessment Type 2</w:t>
      </w:r>
      <w:r w:rsidR="00C942CD" w:rsidRPr="00C942CD">
        <w:t>: In-depth Study</w:t>
      </w:r>
    </w:p>
    <w:p w14:paraId="17D6DC66" w14:textId="153AF28B" w:rsidR="00C942CD" w:rsidRPr="00214623" w:rsidRDefault="00C942CD" w:rsidP="00214623">
      <w:pPr>
        <w:pStyle w:val="SAABodytext"/>
      </w:pPr>
      <w:r w:rsidRPr="00214623">
        <w:t xml:space="preserve">Students </w:t>
      </w:r>
      <w:proofErr w:type="gramStart"/>
      <w:r w:rsidR="00FC7B75" w:rsidRPr="00214623">
        <w:t>conduc</w:t>
      </w:r>
      <w:r w:rsidR="00743B63" w:rsidRPr="00214623">
        <w:t>t</w:t>
      </w:r>
      <w:r w:rsidRPr="00214623">
        <w:t xml:space="preserve"> an investigation</w:t>
      </w:r>
      <w:proofErr w:type="gramEnd"/>
      <w:r w:rsidRPr="00214623">
        <w:t xml:space="preserve"> demonstrating research and personal reflection on a cultural or social aspect or issue of a topic or subtopic associated with ‘The French-speaking Communities’ or ‘The Changing World’ themes. Students should complete three tasks: an oral presentation, a written or multimodal response in French and a reflective response in English. In 2023, students chose a wide variety of topics and text types for their In-Depth Study.</w:t>
      </w:r>
    </w:p>
    <w:p w14:paraId="6CFDA494" w14:textId="16EB4081" w:rsidR="00B30663" w:rsidRPr="00214623" w:rsidRDefault="00C942CD" w:rsidP="00214623">
      <w:pPr>
        <w:pStyle w:val="SAABodytext"/>
      </w:pPr>
      <w:r w:rsidRPr="00214623">
        <w:t xml:space="preserve">To facilitate the moderation process, teachers should include a summary of the student’s detailed IDS grades </w:t>
      </w:r>
      <w:r w:rsidR="00743B63" w:rsidRPr="00214623">
        <w:t>a</w:t>
      </w:r>
      <w:r w:rsidRPr="00214623">
        <w:t>nd topic.</w:t>
      </w:r>
    </w:p>
    <w:p w14:paraId="2789EA2B" w14:textId="77777777" w:rsidR="00B30663" w:rsidRPr="00214623" w:rsidRDefault="00B30663" w:rsidP="00214623">
      <w:pPr>
        <w:pStyle w:val="SAAbodytextThemorelesssuccessful"/>
      </w:pPr>
      <w:r w:rsidRPr="00214623">
        <w:t>The more successful responses commonly:</w:t>
      </w:r>
    </w:p>
    <w:p w14:paraId="7A2D18A3" w14:textId="2A638622" w:rsidR="00C942CD" w:rsidRDefault="00214623" w:rsidP="00214623">
      <w:pPr>
        <w:pStyle w:val="SAABullets"/>
        <w:spacing w:before="120"/>
      </w:pPr>
      <w:r>
        <w:t>s</w:t>
      </w:r>
      <w:r w:rsidR="00FC7B75">
        <w:t>elected</w:t>
      </w:r>
      <w:r w:rsidR="00C942CD">
        <w:t xml:space="preserve"> interesting, </w:t>
      </w:r>
      <w:r w:rsidR="005A7DAB">
        <w:t>engaging,</w:t>
      </w:r>
      <w:r w:rsidR="00C942CD">
        <w:t xml:space="preserve"> and </w:t>
      </w:r>
      <w:r w:rsidR="00FC7B75">
        <w:t>un</w:t>
      </w:r>
      <w:r w:rsidR="00C942CD">
        <w:t>common topics</w:t>
      </w:r>
      <w:r w:rsidR="00FC7B75">
        <w:t xml:space="preserve">, which allowed </w:t>
      </w:r>
      <w:r w:rsidR="00AB1517">
        <w:t xml:space="preserve">for </w:t>
      </w:r>
      <w:r w:rsidR="00FC7B75">
        <w:t xml:space="preserve">in-depth reflection and </w:t>
      </w:r>
      <w:proofErr w:type="gramStart"/>
      <w:r w:rsidR="00FC7B75">
        <w:t>analysis</w:t>
      </w:r>
      <w:proofErr w:type="gramEnd"/>
    </w:p>
    <w:p w14:paraId="70E93A93" w14:textId="471D98B3" w:rsidR="00B30663" w:rsidRDefault="00214623" w:rsidP="00214623">
      <w:pPr>
        <w:pStyle w:val="SAABullets"/>
        <w:spacing w:before="120"/>
      </w:pPr>
      <w:r>
        <w:t>d</w:t>
      </w:r>
      <w:r w:rsidR="00C942CD" w:rsidRPr="00C942CD">
        <w:t xml:space="preserve">emonstrated a high-level of </w:t>
      </w:r>
      <w:proofErr w:type="gramStart"/>
      <w:r w:rsidR="00C942CD" w:rsidRPr="00C942CD">
        <w:t>research</w:t>
      </w:r>
      <w:proofErr w:type="gramEnd"/>
    </w:p>
    <w:p w14:paraId="0EBF846A" w14:textId="5577D667" w:rsidR="00C942CD" w:rsidRDefault="00214623" w:rsidP="00214623">
      <w:pPr>
        <w:pStyle w:val="SAABullets"/>
        <w:spacing w:before="120"/>
      </w:pPr>
      <w:r>
        <w:t>d</w:t>
      </w:r>
      <w:r w:rsidR="00C942CD" w:rsidRPr="00C942CD">
        <w:t>emonstrated a high-level of personal engagement</w:t>
      </w:r>
      <w:r w:rsidR="00C942CD">
        <w:t xml:space="preserve"> with the </w:t>
      </w:r>
      <w:proofErr w:type="gramStart"/>
      <w:r w:rsidR="00C942CD">
        <w:t>topic</w:t>
      </w:r>
      <w:proofErr w:type="gramEnd"/>
    </w:p>
    <w:p w14:paraId="4C93F7CB" w14:textId="71692347" w:rsidR="00B30663" w:rsidRDefault="00214623" w:rsidP="00214623">
      <w:pPr>
        <w:pStyle w:val="SAABullets"/>
        <w:spacing w:before="120"/>
      </w:pPr>
      <w:r>
        <w:t>e</w:t>
      </w:r>
      <w:r w:rsidR="00C942CD">
        <w:t xml:space="preserve">nsured different text types, </w:t>
      </w:r>
      <w:r w:rsidR="005A7DAB">
        <w:t>audiences,</w:t>
      </w:r>
      <w:r w:rsidR="00C942CD">
        <w:t xml:space="preserve"> and purpose for oral and written </w:t>
      </w:r>
      <w:proofErr w:type="gramStart"/>
      <w:r w:rsidR="00C942CD">
        <w:t>responses</w:t>
      </w:r>
      <w:proofErr w:type="gramEnd"/>
    </w:p>
    <w:p w14:paraId="296B7581" w14:textId="35FD4362" w:rsidR="00FC7B75" w:rsidRPr="00FC665D" w:rsidRDefault="00214623" w:rsidP="00214623">
      <w:pPr>
        <w:pStyle w:val="SAABullets"/>
        <w:spacing w:before="120"/>
      </w:pPr>
      <w:r>
        <w:t>i</w:t>
      </w:r>
      <w:r w:rsidR="00FC7B75">
        <w:t>ncluded a wide range of complex vocabulary and grammatical structures.</w:t>
      </w:r>
    </w:p>
    <w:p w14:paraId="6CB0E087" w14:textId="3B126AB2" w:rsidR="00B30663" w:rsidRPr="00B30663" w:rsidRDefault="00B30663" w:rsidP="00CB4D51">
      <w:pPr>
        <w:pStyle w:val="SAAbodytextThemorelesssuccessful"/>
      </w:pPr>
      <w:r w:rsidRPr="00B30663">
        <w:t>The less successful responses commonly:</w:t>
      </w:r>
    </w:p>
    <w:p w14:paraId="3BCF923B" w14:textId="62D36789" w:rsidR="00FC7B75" w:rsidRPr="00FC7B75" w:rsidRDefault="00214623" w:rsidP="00214623">
      <w:pPr>
        <w:pStyle w:val="SAABullets"/>
        <w:spacing w:before="120"/>
      </w:pPr>
      <w:r>
        <w:t>c</w:t>
      </w:r>
      <w:r w:rsidR="00FC7B75" w:rsidRPr="00FC7B75">
        <w:t>hose</w:t>
      </w:r>
      <w:r w:rsidR="00FC7B75">
        <w:t xml:space="preserve"> overly common</w:t>
      </w:r>
      <w:r w:rsidR="00AB1517">
        <w:t xml:space="preserve"> and general</w:t>
      </w:r>
      <w:r w:rsidR="00FC7B75" w:rsidRPr="00FC7B75">
        <w:t xml:space="preserve"> topics (</w:t>
      </w:r>
      <w:r w:rsidR="000767C8" w:rsidRPr="00FC7B75">
        <w:t>e.</w:t>
      </w:r>
      <w:r w:rsidR="009E7D62">
        <w:t>g.</w:t>
      </w:r>
      <w:r w:rsidR="00FC7B75" w:rsidRPr="00FC7B75">
        <w:t xml:space="preserve"> </w:t>
      </w:r>
      <w:r w:rsidR="00942C28">
        <w:t>t</w:t>
      </w:r>
      <w:r w:rsidR="00942C28" w:rsidRPr="00FC7B75">
        <w:t xml:space="preserve">he </w:t>
      </w:r>
      <w:r w:rsidR="00FC7B75" w:rsidRPr="00FC7B75">
        <w:t>Eiffel Tower, the French Revolution, Coco Chanel)</w:t>
      </w:r>
    </w:p>
    <w:p w14:paraId="79E5FD80" w14:textId="72B7AFCB" w:rsidR="00C942CD" w:rsidRDefault="00214623" w:rsidP="00214623">
      <w:pPr>
        <w:pStyle w:val="SAABullets"/>
        <w:spacing w:before="120"/>
      </w:pPr>
      <w:r>
        <w:t>c</w:t>
      </w:r>
      <w:r w:rsidR="00FC7B75">
        <w:t xml:space="preserve">hose topics unrelated to France or French speaking </w:t>
      </w:r>
      <w:proofErr w:type="gramStart"/>
      <w:r w:rsidR="00FC7B75">
        <w:t>communities</w:t>
      </w:r>
      <w:proofErr w:type="gramEnd"/>
    </w:p>
    <w:p w14:paraId="42A3D01A" w14:textId="0BDFFAD5" w:rsidR="00FC7B75" w:rsidRPr="00FC7B75" w:rsidRDefault="00214623" w:rsidP="00214623">
      <w:pPr>
        <w:pStyle w:val="SAABullets"/>
        <w:spacing w:before="120"/>
      </w:pPr>
      <w:r>
        <w:t>d</w:t>
      </w:r>
      <w:r w:rsidR="00FC7B75">
        <w:t xml:space="preserve">id not show evidence of </w:t>
      </w:r>
      <w:proofErr w:type="gramStart"/>
      <w:r w:rsidR="00FC7B75">
        <w:t>research</w:t>
      </w:r>
      <w:proofErr w:type="gramEnd"/>
    </w:p>
    <w:p w14:paraId="7D70D7ED" w14:textId="5462E91A" w:rsidR="00FC7B75" w:rsidRPr="00FC7B75" w:rsidRDefault="00214623" w:rsidP="00214623">
      <w:pPr>
        <w:pStyle w:val="SAABullets"/>
        <w:spacing w:before="120"/>
      </w:pPr>
      <w:r>
        <w:t>l</w:t>
      </w:r>
      <w:r w:rsidR="00FC7B75" w:rsidRPr="00FC7B75">
        <w:t>acked depth, analysis</w:t>
      </w:r>
      <w:r w:rsidR="003F3F0B">
        <w:t>,</w:t>
      </w:r>
      <w:r w:rsidR="00FC7B75" w:rsidRPr="00FC7B75">
        <w:t xml:space="preserve"> and critical </w:t>
      </w:r>
      <w:proofErr w:type="gramStart"/>
      <w:r w:rsidR="00FC7B75" w:rsidRPr="00FC7B75">
        <w:t>thinking</w:t>
      </w:r>
      <w:proofErr w:type="gramEnd"/>
    </w:p>
    <w:p w14:paraId="6E0D770F" w14:textId="48A1F160" w:rsidR="00FC7B75" w:rsidRDefault="00214623" w:rsidP="00214623">
      <w:pPr>
        <w:pStyle w:val="SAABullets"/>
        <w:spacing w:before="120"/>
      </w:pPr>
      <w:r>
        <w:t>l</w:t>
      </w:r>
      <w:r w:rsidR="00FC7B75" w:rsidRPr="00FC7B75">
        <w:t>acked reflection and instead provided a recount</w:t>
      </w:r>
      <w:r w:rsidR="00FC7B75">
        <w:t>/summary</w:t>
      </w:r>
      <w:r w:rsidR="00FC7B75" w:rsidRPr="00FC7B75">
        <w:t xml:space="preserve"> of their </w:t>
      </w:r>
      <w:r w:rsidR="003F3F0B">
        <w:t>in</w:t>
      </w:r>
      <w:r w:rsidR="00FC7B75">
        <w:t>-</w:t>
      </w:r>
      <w:r w:rsidR="003F3F0B">
        <w:t>d</w:t>
      </w:r>
      <w:r w:rsidR="00FC7B75">
        <w:t xml:space="preserve">epth </w:t>
      </w:r>
      <w:proofErr w:type="gramStart"/>
      <w:r w:rsidR="003F3F0B">
        <w:t>s</w:t>
      </w:r>
      <w:r w:rsidR="00FC7B75">
        <w:t>tudy</w:t>
      </w:r>
      <w:proofErr w:type="gramEnd"/>
    </w:p>
    <w:p w14:paraId="0740B376" w14:textId="619ED331" w:rsidR="00FC7B75" w:rsidRDefault="00214623" w:rsidP="00214623">
      <w:pPr>
        <w:pStyle w:val="SAABullets"/>
        <w:spacing w:before="120"/>
      </w:pPr>
      <w:r>
        <w:t>l</w:t>
      </w:r>
      <w:r w:rsidR="00FC7B75">
        <w:t xml:space="preserve">acked personal </w:t>
      </w:r>
      <w:proofErr w:type="gramStart"/>
      <w:r w:rsidR="00FC7B75">
        <w:t>reflection</w:t>
      </w:r>
      <w:proofErr w:type="gramEnd"/>
    </w:p>
    <w:p w14:paraId="5F44A267" w14:textId="01DBC4E0" w:rsidR="00FC7B75" w:rsidRDefault="00214623" w:rsidP="00214623">
      <w:pPr>
        <w:pStyle w:val="SAABullets"/>
        <w:spacing w:before="120"/>
      </w:pPr>
      <w:r>
        <w:t>w</w:t>
      </w:r>
      <w:r w:rsidR="00FC7B75">
        <w:t>ere too basic or too inaccurate in terms of vocabulary and grammar.</w:t>
      </w:r>
    </w:p>
    <w:p w14:paraId="76597A86" w14:textId="77777777" w:rsidR="00C77DC6" w:rsidRPr="00087D7E" w:rsidRDefault="00C77DC6" w:rsidP="00087D7E">
      <w:pPr>
        <w:pStyle w:val="SAAHeading1"/>
      </w:pPr>
      <w:r w:rsidRPr="00087D7E">
        <w:t>External Assessment</w:t>
      </w:r>
    </w:p>
    <w:p w14:paraId="61BE58DE" w14:textId="77777777" w:rsidR="00C77DC6" w:rsidRPr="00087D7E" w:rsidRDefault="00C77DC6" w:rsidP="00087D7E">
      <w:pPr>
        <w:pStyle w:val="SAAHeading2afterH1"/>
      </w:pPr>
      <w:r w:rsidRPr="00087D7E">
        <w:t>Assessment Type 3: Examination</w:t>
      </w:r>
    </w:p>
    <w:p w14:paraId="5E6435F5" w14:textId="77777777" w:rsidR="00C77DC6" w:rsidRPr="00087D7E" w:rsidRDefault="00C77DC6" w:rsidP="00087D7E">
      <w:pPr>
        <w:pStyle w:val="SAAbodytext0"/>
      </w:pPr>
      <w:r w:rsidRPr="00087D7E">
        <w:t>The examination consists of two assessments: an oral examination and a written examination.</w:t>
      </w:r>
    </w:p>
    <w:p w14:paraId="4576D4C4" w14:textId="77777777" w:rsidR="00C77DC6" w:rsidRPr="00087D7E" w:rsidRDefault="00C77DC6" w:rsidP="00087D7E">
      <w:pPr>
        <w:pStyle w:val="SAAHeading3"/>
      </w:pPr>
      <w:r w:rsidRPr="00087D7E">
        <w:t>Oral Examination</w:t>
      </w:r>
    </w:p>
    <w:p w14:paraId="7ACD3818" w14:textId="649ADC8E" w:rsidR="00C77DC6" w:rsidRPr="00087D7E" w:rsidRDefault="00C77DC6" w:rsidP="00087D7E">
      <w:pPr>
        <w:pStyle w:val="SAAbodytext0"/>
      </w:pPr>
      <w:r w:rsidRPr="00087D7E">
        <w:t xml:space="preserve">The oral examination of 10–15 minutes comprises a general conversation and a discussion of the student’s </w:t>
      </w:r>
      <w:r w:rsidR="002B0458">
        <w:t>i</w:t>
      </w:r>
      <w:r w:rsidRPr="00087D7E">
        <w:t>n</w:t>
      </w:r>
      <w:r w:rsidR="00E8326D">
        <w:t>-</w:t>
      </w:r>
      <w:r w:rsidR="002B0458">
        <w:t>d</w:t>
      </w:r>
      <w:r w:rsidRPr="00087D7E">
        <w:t xml:space="preserve">epth </w:t>
      </w:r>
      <w:r w:rsidR="002B0458">
        <w:t>s</w:t>
      </w:r>
      <w:r w:rsidRPr="00087D7E">
        <w:t xml:space="preserve">tudy. In the conversation, students converse with the examiners about their personal world. This year the examinations were again conducted online. </w:t>
      </w:r>
    </w:p>
    <w:p w14:paraId="2DEDE934" w14:textId="77777777" w:rsidR="00C77DC6" w:rsidRPr="00087D7E" w:rsidRDefault="00C77DC6" w:rsidP="00087D7E">
      <w:pPr>
        <w:pStyle w:val="SAAHeading4"/>
      </w:pPr>
      <w:r w:rsidRPr="00087D7E">
        <w:t>Section 1: Conversation</w:t>
      </w:r>
    </w:p>
    <w:p w14:paraId="1B184CBB" w14:textId="77777777" w:rsidR="00C77DC6" w:rsidRPr="00087D7E" w:rsidRDefault="00C77DC6" w:rsidP="00087D7E">
      <w:pPr>
        <w:pStyle w:val="SAAbodytextThemorelesssuccessful"/>
      </w:pPr>
      <w:r w:rsidRPr="00087D7E">
        <w:t>The more successful responses commonly:</w:t>
      </w:r>
    </w:p>
    <w:p w14:paraId="0E445770" w14:textId="76E87C55" w:rsidR="00C77DC6" w:rsidRPr="009E4FF6" w:rsidRDefault="00C77DC6" w:rsidP="00087D7E">
      <w:pPr>
        <w:pStyle w:val="SAABullets"/>
        <w:spacing w:before="120"/>
      </w:pPr>
      <w:r w:rsidRPr="009E4FF6">
        <w:t xml:space="preserve">were elaborate and extended, and </w:t>
      </w:r>
      <w:r w:rsidR="00AB1517">
        <w:t>covered</w:t>
      </w:r>
      <w:r w:rsidRPr="009E4FF6">
        <w:t xml:space="preserve"> a wide range of </w:t>
      </w:r>
      <w:proofErr w:type="gramStart"/>
      <w:r w:rsidRPr="009E4FF6">
        <w:t>topics</w:t>
      </w:r>
      <w:proofErr w:type="gramEnd"/>
    </w:p>
    <w:p w14:paraId="6EDB0B52" w14:textId="77777777" w:rsidR="00C77DC6" w:rsidRPr="009E4FF6" w:rsidRDefault="00C77DC6" w:rsidP="00087D7E">
      <w:pPr>
        <w:pStyle w:val="SAABullets"/>
        <w:spacing w:before="120"/>
      </w:pPr>
      <w:r w:rsidRPr="009E4FF6">
        <w:t xml:space="preserve">flowed smoothly, demonstrating that students had practised extensively, using a wide range of questions framed </w:t>
      </w:r>
      <w:proofErr w:type="gramStart"/>
      <w:r w:rsidRPr="009E4FF6">
        <w:t>flexibly</w:t>
      </w:r>
      <w:proofErr w:type="gramEnd"/>
    </w:p>
    <w:p w14:paraId="644E4C5C" w14:textId="77777777" w:rsidR="00C77DC6" w:rsidRPr="009E4FF6" w:rsidRDefault="00C77DC6" w:rsidP="00087D7E">
      <w:pPr>
        <w:pStyle w:val="SAABullets"/>
        <w:spacing w:before="120"/>
      </w:pPr>
      <w:r w:rsidRPr="009E4FF6">
        <w:t xml:space="preserve">were lively and </w:t>
      </w:r>
      <w:proofErr w:type="gramStart"/>
      <w:r w:rsidRPr="009E4FF6">
        <w:t>interesting</w:t>
      </w:r>
      <w:proofErr w:type="gramEnd"/>
    </w:p>
    <w:p w14:paraId="2AD46421" w14:textId="77777777" w:rsidR="00C77DC6" w:rsidRPr="009E4FF6" w:rsidRDefault="00C77DC6" w:rsidP="00087D7E">
      <w:pPr>
        <w:pStyle w:val="SAABullets"/>
        <w:spacing w:before="120"/>
      </w:pPr>
      <w:r w:rsidRPr="009E4FF6">
        <w:t xml:space="preserve">were relevant, structured, and </w:t>
      </w:r>
      <w:proofErr w:type="gramStart"/>
      <w:r w:rsidRPr="009E4FF6">
        <w:t>detailed</w:t>
      </w:r>
      <w:proofErr w:type="gramEnd"/>
    </w:p>
    <w:p w14:paraId="3111FF62" w14:textId="7E16E90F" w:rsidR="00087D7E" w:rsidRDefault="00C77DC6" w:rsidP="00087D7E">
      <w:pPr>
        <w:pStyle w:val="SAABullets"/>
        <w:spacing w:before="120"/>
      </w:pPr>
      <w:r w:rsidRPr="009E4FF6">
        <w:t>demonstrated depth of knowledge and the correct use of tenses, agreements, and vocabulary.</w:t>
      </w:r>
    </w:p>
    <w:p w14:paraId="4FF7E58D" w14:textId="77777777" w:rsidR="00087D7E" w:rsidRDefault="00087D7E">
      <w:pPr>
        <w:numPr>
          <w:ilvl w:val="0"/>
          <w:numId w:val="0"/>
        </w:numPr>
      </w:pPr>
      <w:r>
        <w:br w:type="page"/>
      </w:r>
    </w:p>
    <w:p w14:paraId="1A7F31B0" w14:textId="77777777" w:rsidR="00C77DC6" w:rsidRPr="00087D7E" w:rsidRDefault="00C77DC6" w:rsidP="00087D7E">
      <w:pPr>
        <w:pStyle w:val="SAAbodytextThemorelesssuccessful"/>
      </w:pPr>
      <w:r w:rsidRPr="00087D7E">
        <w:lastRenderedPageBreak/>
        <w:t>The less successful responses commonly:</w:t>
      </w:r>
    </w:p>
    <w:p w14:paraId="1CA1F3AC" w14:textId="77777777" w:rsidR="00C77DC6" w:rsidRPr="00087D7E" w:rsidRDefault="00C77DC6" w:rsidP="00087D7E">
      <w:pPr>
        <w:pStyle w:val="SAABullets"/>
        <w:spacing w:before="120"/>
      </w:pPr>
      <w:r w:rsidRPr="00087D7E">
        <w:t>lacked depth of ideas, grammatical correctness, and detail</w:t>
      </w:r>
    </w:p>
    <w:p w14:paraId="0C0DD2F2" w14:textId="77777777" w:rsidR="00C77DC6" w:rsidRPr="00087D7E" w:rsidRDefault="00C77DC6" w:rsidP="00087D7E">
      <w:pPr>
        <w:pStyle w:val="SAABullets"/>
        <w:spacing w:before="120"/>
      </w:pPr>
      <w:r w:rsidRPr="00087D7E">
        <w:t xml:space="preserve">were dependent on questions being asked to encourage </w:t>
      </w:r>
      <w:proofErr w:type="gramStart"/>
      <w:r w:rsidRPr="00087D7E">
        <w:t>interaction</w:t>
      </w:r>
      <w:proofErr w:type="gramEnd"/>
    </w:p>
    <w:p w14:paraId="09625001" w14:textId="77777777" w:rsidR="00C77DC6" w:rsidRPr="00087D7E" w:rsidRDefault="00C77DC6" w:rsidP="00087D7E">
      <w:pPr>
        <w:pStyle w:val="SAABullets"/>
        <w:spacing w:before="120"/>
      </w:pPr>
      <w:r w:rsidRPr="00087D7E">
        <w:t xml:space="preserve">demonstrated limited ability to maintain </w:t>
      </w:r>
      <w:proofErr w:type="gramStart"/>
      <w:r w:rsidRPr="00087D7E">
        <w:t>interaction</w:t>
      </w:r>
      <w:proofErr w:type="gramEnd"/>
    </w:p>
    <w:p w14:paraId="1BA3F1C9" w14:textId="2EA87022" w:rsidR="00C77DC6" w:rsidRPr="00087D7E" w:rsidRDefault="00C77DC6" w:rsidP="00087D7E">
      <w:pPr>
        <w:pStyle w:val="SAABullets"/>
        <w:spacing w:before="120"/>
      </w:pPr>
      <w:r w:rsidRPr="00087D7E">
        <w:t xml:space="preserve">were dependent on English word order patterns and some anglicised expressions, repeatedly asking for translation of English words into French (comment </w:t>
      </w:r>
      <w:proofErr w:type="spellStart"/>
      <w:r w:rsidRPr="00087D7E">
        <w:t>dit</w:t>
      </w:r>
      <w:proofErr w:type="spellEnd"/>
      <w:r w:rsidRPr="00087D7E">
        <w:t xml:space="preserve">-on … </w:t>
      </w:r>
      <w:proofErr w:type="spellStart"/>
      <w:r w:rsidRPr="00087D7E">
        <w:t>en</w:t>
      </w:r>
      <w:proofErr w:type="spellEnd"/>
      <w:r w:rsidRPr="00087D7E">
        <w:t xml:space="preserve"> </w:t>
      </w:r>
      <w:proofErr w:type="spellStart"/>
      <w:r w:rsidRPr="00087D7E">
        <w:t>français</w:t>
      </w:r>
      <w:proofErr w:type="spellEnd"/>
      <w:r w:rsidRPr="00087D7E">
        <w:t>?) with</w:t>
      </w:r>
      <w:r w:rsidR="00AB1517">
        <w:t xml:space="preserve"> limited </w:t>
      </w:r>
      <w:r w:rsidRPr="00087D7E">
        <w:t>effort to find another expression they might know.</w:t>
      </w:r>
    </w:p>
    <w:p w14:paraId="7B7F6111" w14:textId="77777777" w:rsidR="00C77DC6" w:rsidRPr="00087D7E" w:rsidRDefault="00C77DC6" w:rsidP="00087D7E">
      <w:pPr>
        <w:pStyle w:val="SAAHeading4"/>
      </w:pPr>
      <w:r w:rsidRPr="00087D7E">
        <w:t>Section 2: Discussion</w:t>
      </w:r>
    </w:p>
    <w:p w14:paraId="60BBBA17" w14:textId="77777777" w:rsidR="00C77DC6" w:rsidRPr="00087D7E" w:rsidRDefault="00C77DC6" w:rsidP="00087D7E">
      <w:pPr>
        <w:pStyle w:val="SAAbodytextThemorelesssuccessful"/>
      </w:pPr>
      <w:r w:rsidRPr="00087D7E">
        <w:t>The more successful responses commonly:</w:t>
      </w:r>
    </w:p>
    <w:p w14:paraId="1CDEFA5F" w14:textId="77777777" w:rsidR="00C77DC6" w:rsidRPr="009E4FF6" w:rsidRDefault="00C77DC6" w:rsidP="00087D7E">
      <w:pPr>
        <w:pStyle w:val="SAABullets"/>
        <w:spacing w:before="120"/>
      </w:pPr>
      <w:r w:rsidRPr="009E4FF6">
        <w:t xml:space="preserve">demonstrated a depth of research and exploration of the chosen topic that was of obvious interest to the </w:t>
      </w:r>
      <w:proofErr w:type="gramStart"/>
      <w:r w:rsidRPr="009E4FF6">
        <w:t>students</w:t>
      </w:r>
      <w:proofErr w:type="gramEnd"/>
    </w:p>
    <w:p w14:paraId="3137C536" w14:textId="77777777" w:rsidR="00C77DC6" w:rsidRPr="009E4FF6" w:rsidRDefault="00C77DC6" w:rsidP="00087D7E">
      <w:pPr>
        <w:pStyle w:val="SAABullets"/>
        <w:spacing w:before="120"/>
      </w:pPr>
      <w:r w:rsidRPr="009E4FF6">
        <w:t xml:space="preserve">demonstrated a clear and substantial link to the themes of ‘The French-speaking Communities’ or ‘The Changing </w:t>
      </w:r>
      <w:proofErr w:type="gramStart"/>
      <w:r w:rsidRPr="009E4FF6">
        <w:t>World’</w:t>
      </w:r>
      <w:proofErr w:type="gramEnd"/>
    </w:p>
    <w:p w14:paraId="43957305" w14:textId="1A248A3C" w:rsidR="00C77DC6" w:rsidRPr="009E4FF6" w:rsidRDefault="00C77DC6" w:rsidP="00087D7E">
      <w:pPr>
        <w:pStyle w:val="SAABullets"/>
        <w:spacing w:before="120"/>
      </w:pPr>
      <w:r w:rsidRPr="009E4FF6">
        <w:t>were able to answer a wide range of questions with clear, articulate, and well-referenced responses to aspects of their research</w:t>
      </w:r>
      <w:r w:rsidR="00AB1517">
        <w:t xml:space="preserve"> as</w:t>
      </w:r>
      <w:r w:rsidRPr="009E4FF6">
        <w:t xml:space="preserve"> highlighted on the in-depth study outline for oral </w:t>
      </w:r>
      <w:proofErr w:type="gramStart"/>
      <w:r w:rsidRPr="009E4FF6">
        <w:t>examinations</w:t>
      </w:r>
      <w:proofErr w:type="gramEnd"/>
    </w:p>
    <w:p w14:paraId="576A6ED1" w14:textId="1C5185EC" w:rsidR="00C77DC6" w:rsidRPr="009E4FF6" w:rsidRDefault="00AB1517" w:rsidP="00087D7E">
      <w:pPr>
        <w:pStyle w:val="SAABullets"/>
        <w:spacing w:before="120"/>
      </w:pPr>
      <w:r>
        <w:t>involved</w:t>
      </w:r>
      <w:r w:rsidR="00C77DC6" w:rsidRPr="009E4FF6">
        <w:t xml:space="preserve"> discussion that flowed smoothly, demonstrating that students had practised extensively and had depth and breadth of knowledge of their </w:t>
      </w:r>
      <w:r w:rsidR="00763DCD">
        <w:t>i</w:t>
      </w:r>
      <w:r>
        <w:t>n-</w:t>
      </w:r>
      <w:r w:rsidR="00763DCD">
        <w:t>d</w:t>
      </w:r>
      <w:r>
        <w:t xml:space="preserve">epth </w:t>
      </w:r>
      <w:r w:rsidR="00763DCD">
        <w:t>s</w:t>
      </w:r>
      <w:r>
        <w:t xml:space="preserve">tudy </w:t>
      </w:r>
      <w:proofErr w:type="gramStart"/>
      <w:r>
        <w:t>topic</w:t>
      </w:r>
      <w:proofErr w:type="gramEnd"/>
    </w:p>
    <w:p w14:paraId="292A2643" w14:textId="7E8B6BA6" w:rsidR="00C77DC6" w:rsidRPr="009E4FF6" w:rsidRDefault="00C77DC6" w:rsidP="00087D7E">
      <w:pPr>
        <w:pStyle w:val="SAABullets"/>
        <w:spacing w:before="120"/>
      </w:pPr>
      <w:r w:rsidRPr="009E4FF6">
        <w:t xml:space="preserve">involved discussions that were often lively and </w:t>
      </w:r>
      <w:proofErr w:type="gramStart"/>
      <w:r w:rsidRPr="009E4FF6">
        <w:t>interesting</w:t>
      </w:r>
      <w:proofErr w:type="gramEnd"/>
      <w:r w:rsidRPr="009E4FF6">
        <w:t xml:space="preserve"> </w:t>
      </w:r>
    </w:p>
    <w:p w14:paraId="510AA61D" w14:textId="77777777" w:rsidR="00C77DC6" w:rsidRPr="009E4FF6" w:rsidRDefault="00C77DC6" w:rsidP="00087D7E">
      <w:pPr>
        <w:pStyle w:val="SAABullets"/>
        <w:spacing w:before="120"/>
      </w:pPr>
      <w:r w:rsidRPr="009E4FF6">
        <w:t xml:space="preserve">were relevant, structured, and </w:t>
      </w:r>
      <w:proofErr w:type="gramStart"/>
      <w:r w:rsidRPr="009E4FF6">
        <w:t>detailed</w:t>
      </w:r>
      <w:proofErr w:type="gramEnd"/>
    </w:p>
    <w:p w14:paraId="20939535" w14:textId="77777777" w:rsidR="00C77DC6" w:rsidRPr="009E4FF6" w:rsidRDefault="00C77DC6" w:rsidP="00087D7E">
      <w:pPr>
        <w:pStyle w:val="SAABullets"/>
        <w:spacing w:before="120"/>
      </w:pPr>
      <w:r w:rsidRPr="009E4FF6">
        <w:t>were aligned with the dot-points suggested as prompts for the discussion.</w:t>
      </w:r>
    </w:p>
    <w:p w14:paraId="58CFD098" w14:textId="77777777" w:rsidR="00C77DC6" w:rsidRPr="009E4FF6" w:rsidRDefault="00C77DC6" w:rsidP="00C77DC6">
      <w:pPr>
        <w:pStyle w:val="SAAbodytextThemorelesssuccessful"/>
        <w:spacing w:line="238" w:lineRule="exact"/>
      </w:pPr>
      <w:r w:rsidRPr="009E4FF6">
        <w:t>The less successful responses commonly:</w:t>
      </w:r>
    </w:p>
    <w:p w14:paraId="378235DB" w14:textId="77777777" w:rsidR="00C77DC6" w:rsidRPr="009E4FF6" w:rsidRDefault="00C77DC6" w:rsidP="00087D7E">
      <w:pPr>
        <w:pStyle w:val="SAABullets"/>
        <w:spacing w:before="120"/>
      </w:pPr>
      <w:r w:rsidRPr="009E4FF6">
        <w:t xml:space="preserve">lacked depth, grammatical correctness, and detail of the topic they had </w:t>
      </w:r>
      <w:proofErr w:type="gramStart"/>
      <w:r w:rsidRPr="009E4FF6">
        <w:t>researched</w:t>
      </w:r>
      <w:proofErr w:type="gramEnd"/>
    </w:p>
    <w:p w14:paraId="1958D5D9" w14:textId="77777777" w:rsidR="00C77DC6" w:rsidRPr="009E4FF6" w:rsidRDefault="00C77DC6" w:rsidP="00087D7E">
      <w:pPr>
        <w:pStyle w:val="SAABullets"/>
        <w:spacing w:before="120"/>
      </w:pPr>
      <w:r w:rsidRPr="009E4FF6">
        <w:t xml:space="preserve">misunderstood specific vocabulary and questions relating to the topic they had </w:t>
      </w:r>
      <w:proofErr w:type="gramStart"/>
      <w:r w:rsidRPr="009E4FF6">
        <w:t>researched</w:t>
      </w:r>
      <w:proofErr w:type="gramEnd"/>
    </w:p>
    <w:p w14:paraId="00109DA8" w14:textId="77777777" w:rsidR="00C77DC6" w:rsidRPr="009E4FF6" w:rsidRDefault="00C77DC6" w:rsidP="00087D7E">
      <w:pPr>
        <w:pStyle w:val="SAABullets"/>
        <w:spacing w:before="120"/>
      </w:pPr>
      <w:r w:rsidRPr="009E4FF6">
        <w:t xml:space="preserve">demonstrated limited ability to maintain </w:t>
      </w:r>
      <w:proofErr w:type="gramStart"/>
      <w:r w:rsidRPr="009E4FF6">
        <w:t>interaction</w:t>
      </w:r>
      <w:proofErr w:type="gramEnd"/>
    </w:p>
    <w:p w14:paraId="187CF5DF" w14:textId="77777777" w:rsidR="00C77DC6" w:rsidRPr="009E4FF6" w:rsidRDefault="00C77DC6" w:rsidP="00087D7E">
      <w:pPr>
        <w:pStyle w:val="SAABullets"/>
        <w:spacing w:before="120"/>
      </w:pPr>
      <w:r w:rsidRPr="009E4FF6">
        <w:t>demonstrated limited research and knowledge of the topic.</w:t>
      </w:r>
    </w:p>
    <w:p w14:paraId="0CF13C91" w14:textId="77777777" w:rsidR="00C77DC6" w:rsidRPr="00087D7E" w:rsidRDefault="00C77DC6" w:rsidP="00087D7E">
      <w:pPr>
        <w:pStyle w:val="SAAHeading3"/>
      </w:pPr>
      <w:r w:rsidRPr="00087D7E">
        <w:t>Written Examination</w:t>
      </w:r>
    </w:p>
    <w:p w14:paraId="1DAD2B90" w14:textId="77777777" w:rsidR="00C77DC6" w:rsidRPr="00087D7E" w:rsidRDefault="00C77DC6" w:rsidP="00087D7E">
      <w:pPr>
        <w:pStyle w:val="SAAbodytext0"/>
      </w:pPr>
      <w:r w:rsidRPr="00087D7E">
        <w:t>It is recommended that students access the online electronic practice examinations to familiarise themselves with this format, particularly regarding the limits on re-playing the listening passages and the use of the online keyboard for accent use. Some students managed this process very well, but some students used their own process of inserting accents or did not use them at all.</w:t>
      </w:r>
    </w:p>
    <w:p w14:paraId="176CED07" w14:textId="77777777" w:rsidR="00C77DC6" w:rsidRPr="00087D7E" w:rsidRDefault="00C77DC6" w:rsidP="00087D7E">
      <w:pPr>
        <w:pStyle w:val="SAAHeading4"/>
      </w:pPr>
      <w:r w:rsidRPr="00087D7E">
        <w:t>Section 1: Listening and Responding</w:t>
      </w:r>
    </w:p>
    <w:p w14:paraId="48CDF245" w14:textId="77777777" w:rsidR="00C77DC6" w:rsidRPr="00087D7E" w:rsidRDefault="00C77DC6" w:rsidP="00087D7E">
      <w:pPr>
        <w:pStyle w:val="SAAbodytextThemorelesssuccessful"/>
      </w:pPr>
      <w:r w:rsidRPr="00087D7E">
        <w:t>The more successful responses commonly:</w:t>
      </w:r>
    </w:p>
    <w:p w14:paraId="1FD41AE8" w14:textId="77777777" w:rsidR="00C77DC6" w:rsidRPr="009E4FF6" w:rsidRDefault="00C77DC6" w:rsidP="00087D7E">
      <w:pPr>
        <w:pStyle w:val="SAABullets"/>
        <w:spacing w:before="120"/>
      </w:pPr>
      <w:r w:rsidRPr="009E4FF6">
        <w:t xml:space="preserve">demonstrated an understanding of the two </w:t>
      </w:r>
      <w:proofErr w:type="gramStart"/>
      <w:r w:rsidRPr="009E4FF6">
        <w:t>texts</w:t>
      </w:r>
      <w:proofErr w:type="gramEnd"/>
    </w:p>
    <w:p w14:paraId="271907F4" w14:textId="21889334" w:rsidR="00C77DC6" w:rsidRPr="009E4FF6" w:rsidRDefault="00311BCE" w:rsidP="00087D7E">
      <w:pPr>
        <w:pStyle w:val="SAABullets"/>
        <w:spacing w:before="120"/>
      </w:pPr>
      <w:r>
        <w:t xml:space="preserve">demonstrated that students had </w:t>
      </w:r>
      <w:r w:rsidR="00C77DC6" w:rsidRPr="009E4FF6">
        <w:t xml:space="preserve">read and interpreted the questions to provide correct information, in both detail and number of points </w:t>
      </w:r>
      <w:proofErr w:type="gramStart"/>
      <w:r w:rsidR="00C77DC6" w:rsidRPr="009E4FF6">
        <w:t>required</w:t>
      </w:r>
      <w:proofErr w:type="gramEnd"/>
    </w:p>
    <w:p w14:paraId="0652F509" w14:textId="77777777" w:rsidR="00C77DC6" w:rsidRPr="009E4FF6" w:rsidRDefault="00C77DC6" w:rsidP="00087D7E">
      <w:pPr>
        <w:pStyle w:val="SAABullets"/>
        <w:spacing w:before="120"/>
      </w:pPr>
      <w:r w:rsidRPr="009E4FF6">
        <w:t xml:space="preserve">provided detailed answers to stylistic and language feature </w:t>
      </w:r>
      <w:proofErr w:type="gramStart"/>
      <w:r w:rsidRPr="009E4FF6">
        <w:t>questions</w:t>
      </w:r>
      <w:proofErr w:type="gramEnd"/>
    </w:p>
    <w:p w14:paraId="378F0222" w14:textId="77777777" w:rsidR="00C77DC6" w:rsidRPr="009E4FF6" w:rsidRDefault="00C77DC6" w:rsidP="00087D7E">
      <w:pPr>
        <w:pStyle w:val="SAABullets"/>
        <w:spacing w:before="120"/>
      </w:pPr>
      <w:r w:rsidRPr="009E4FF6">
        <w:t xml:space="preserve">used evidence from the texts paraphrased into English to support their </w:t>
      </w:r>
      <w:proofErr w:type="gramStart"/>
      <w:r w:rsidRPr="009E4FF6">
        <w:t>answers</w:t>
      </w:r>
      <w:proofErr w:type="gramEnd"/>
    </w:p>
    <w:p w14:paraId="04519E1C" w14:textId="77777777" w:rsidR="00C77DC6" w:rsidRPr="009E4FF6" w:rsidRDefault="00C77DC6" w:rsidP="00087D7E">
      <w:pPr>
        <w:pStyle w:val="SAABullets"/>
        <w:spacing w:before="120"/>
      </w:pPr>
      <w:r w:rsidRPr="009E4FF6">
        <w:t>provided thoughtful reflection where required.</w:t>
      </w:r>
    </w:p>
    <w:p w14:paraId="4A2B3DC9" w14:textId="77777777" w:rsidR="00C77DC6" w:rsidRPr="00087D7E" w:rsidRDefault="00C77DC6" w:rsidP="00087D7E">
      <w:pPr>
        <w:pStyle w:val="SAAbodytextThemorelesssuccessful"/>
      </w:pPr>
      <w:r w:rsidRPr="00087D7E">
        <w:t>The less successful responses commonly:</w:t>
      </w:r>
    </w:p>
    <w:p w14:paraId="77EE28E6" w14:textId="77777777" w:rsidR="00C77DC6" w:rsidRPr="009E4FF6" w:rsidRDefault="00C77DC6" w:rsidP="00087D7E">
      <w:pPr>
        <w:pStyle w:val="SAABullets"/>
        <w:spacing w:before="120"/>
      </w:pPr>
      <w:r w:rsidRPr="009E4FF6">
        <w:t xml:space="preserve">lacked depth, detail, and accuracy of information, including confusing the roles of speakers, or attributing details to the wrong </w:t>
      </w:r>
      <w:proofErr w:type="gramStart"/>
      <w:r w:rsidRPr="009E4FF6">
        <w:t>speaker</w:t>
      </w:r>
      <w:proofErr w:type="gramEnd"/>
    </w:p>
    <w:p w14:paraId="06A3FA71" w14:textId="77777777" w:rsidR="00C77DC6" w:rsidRPr="009E4FF6" w:rsidRDefault="00C77DC6" w:rsidP="00087D7E">
      <w:pPr>
        <w:pStyle w:val="SAABullets"/>
      </w:pPr>
      <w:r w:rsidRPr="009E4FF6">
        <w:lastRenderedPageBreak/>
        <w:t xml:space="preserve">lacked depth, detail, and accuracy of stylistic and language features, often providing incorrect or untranslated evidence to support their </w:t>
      </w:r>
      <w:proofErr w:type="gramStart"/>
      <w:r w:rsidRPr="009E4FF6">
        <w:t>answers</w:t>
      </w:r>
      <w:proofErr w:type="gramEnd"/>
    </w:p>
    <w:p w14:paraId="5BCB7054" w14:textId="77777777" w:rsidR="00C77DC6" w:rsidRPr="009E4FF6" w:rsidRDefault="00C77DC6" w:rsidP="00087D7E">
      <w:pPr>
        <w:pStyle w:val="SAABullets"/>
      </w:pPr>
      <w:r w:rsidRPr="009E4FF6">
        <w:t>contained limited evidence from the texts to support their answers.</w:t>
      </w:r>
    </w:p>
    <w:p w14:paraId="26A137F5" w14:textId="77777777" w:rsidR="00C77DC6" w:rsidRPr="00087D7E" w:rsidRDefault="00C77DC6" w:rsidP="00087D7E">
      <w:pPr>
        <w:pStyle w:val="SAAQuestion12etc"/>
      </w:pPr>
      <w:r w:rsidRPr="00087D7E">
        <w:t>Text 1</w:t>
      </w:r>
    </w:p>
    <w:p w14:paraId="11EC8BFF" w14:textId="77777777" w:rsidR="00C77DC6" w:rsidRPr="00087D7E" w:rsidRDefault="00C77DC6" w:rsidP="00087D7E">
      <w:pPr>
        <w:pStyle w:val="SAAbodytextThemorelesssuccessful"/>
      </w:pPr>
      <w:r w:rsidRPr="00087D7E">
        <w:t>The more successful responses commonly:</w:t>
      </w:r>
    </w:p>
    <w:p w14:paraId="3AC36EE2" w14:textId="77777777" w:rsidR="00C77DC6" w:rsidRDefault="00C77DC6" w:rsidP="00087D7E">
      <w:pPr>
        <w:pStyle w:val="SAABullets"/>
        <w:spacing w:before="120"/>
      </w:pPr>
      <w:r w:rsidRPr="009E4FF6">
        <w:t xml:space="preserve">identified </w:t>
      </w:r>
      <w:r>
        <w:t xml:space="preserve">where and when this text would be </w:t>
      </w:r>
      <w:proofErr w:type="gramStart"/>
      <w:r>
        <w:t>heard</w:t>
      </w:r>
      <w:proofErr w:type="gramEnd"/>
    </w:p>
    <w:p w14:paraId="7681A53F" w14:textId="77777777" w:rsidR="00C77DC6" w:rsidRPr="009E4FF6" w:rsidRDefault="00C77DC6" w:rsidP="00087D7E">
      <w:pPr>
        <w:pStyle w:val="SAABullets"/>
        <w:spacing w:before="120"/>
      </w:pPr>
      <w:r>
        <w:t>identified linguistic and stylistic devices which the speakers used to engage with their audience.</w:t>
      </w:r>
    </w:p>
    <w:p w14:paraId="66AD5739" w14:textId="77777777" w:rsidR="00C77DC6" w:rsidRPr="00087D7E" w:rsidRDefault="00C77DC6" w:rsidP="00087D7E">
      <w:pPr>
        <w:pStyle w:val="SAAbodytextThemorelesssuccessful"/>
      </w:pPr>
      <w:r w:rsidRPr="00087D7E">
        <w:t>The less successful responses commonly:</w:t>
      </w:r>
    </w:p>
    <w:p w14:paraId="22F810EE" w14:textId="77777777" w:rsidR="00C77DC6" w:rsidRDefault="00C77DC6" w:rsidP="00087D7E">
      <w:pPr>
        <w:pStyle w:val="SAABullets"/>
        <w:spacing w:before="120"/>
      </w:pPr>
      <w:r w:rsidRPr="009E4FF6">
        <w:t>were confused about wh</w:t>
      </w:r>
      <w:r>
        <w:t>ere or when</w:t>
      </w:r>
      <w:r w:rsidRPr="009E4FF6">
        <w:t xml:space="preserve"> th</w:t>
      </w:r>
      <w:r>
        <w:t>is</w:t>
      </w:r>
      <w:r w:rsidRPr="009E4FF6">
        <w:t xml:space="preserve"> </w:t>
      </w:r>
      <w:r>
        <w:t xml:space="preserve">text would have been </w:t>
      </w:r>
      <w:proofErr w:type="gramStart"/>
      <w:r>
        <w:t>heard</w:t>
      </w:r>
      <w:proofErr w:type="gramEnd"/>
    </w:p>
    <w:p w14:paraId="21AE5188" w14:textId="77777777" w:rsidR="00C77DC6" w:rsidRDefault="00C77DC6" w:rsidP="00087D7E">
      <w:pPr>
        <w:pStyle w:val="SAABullets"/>
        <w:spacing w:before="120"/>
      </w:pPr>
      <w:r w:rsidRPr="009E4FF6">
        <w:t xml:space="preserve">identified only one or no pieces of evidence to support </w:t>
      </w:r>
      <w:r>
        <w:t xml:space="preserve">the timing or location of the </w:t>
      </w:r>
      <w:proofErr w:type="gramStart"/>
      <w:r>
        <w:t>text</w:t>
      </w:r>
      <w:proofErr w:type="gramEnd"/>
    </w:p>
    <w:p w14:paraId="377A846E" w14:textId="77777777" w:rsidR="00C77DC6" w:rsidRPr="009E4FF6" w:rsidRDefault="00C77DC6" w:rsidP="00087D7E">
      <w:pPr>
        <w:pStyle w:val="SAABullets"/>
        <w:spacing w:before="120"/>
      </w:pPr>
      <w:r>
        <w:t>identified only one or no linguistic or stylistic devices the speakers used to engage with their audience.</w:t>
      </w:r>
    </w:p>
    <w:p w14:paraId="72374860" w14:textId="77777777" w:rsidR="00C77DC6" w:rsidRPr="00087D7E" w:rsidRDefault="00C77DC6" w:rsidP="00087D7E">
      <w:pPr>
        <w:pStyle w:val="SAAQuestion12etc"/>
      </w:pPr>
      <w:r w:rsidRPr="00087D7E">
        <w:t>Text 2</w:t>
      </w:r>
    </w:p>
    <w:p w14:paraId="4DE0719A" w14:textId="77777777" w:rsidR="00C77DC6" w:rsidRPr="00087D7E" w:rsidRDefault="00C77DC6" w:rsidP="00087D7E">
      <w:pPr>
        <w:pStyle w:val="SAAbodytextThemorelesssuccessful"/>
      </w:pPr>
      <w:r w:rsidRPr="00087D7E">
        <w:t>The more successful responses commonly:</w:t>
      </w:r>
    </w:p>
    <w:p w14:paraId="3672FBFC" w14:textId="77777777" w:rsidR="00C77DC6" w:rsidRPr="009E4FF6" w:rsidRDefault="00C77DC6" w:rsidP="00087D7E">
      <w:pPr>
        <w:pStyle w:val="SAABullets"/>
        <w:spacing w:before="120"/>
      </w:pPr>
      <w:r w:rsidRPr="009E4FF6">
        <w:t xml:space="preserve">identified that the text was a conversation between two </w:t>
      </w:r>
      <w:r>
        <w:t xml:space="preserve">good friends, who had known each other for a long time and had friends in </w:t>
      </w:r>
      <w:proofErr w:type="gramStart"/>
      <w:r>
        <w:t>common</w:t>
      </w:r>
      <w:proofErr w:type="gramEnd"/>
    </w:p>
    <w:p w14:paraId="7439C09F" w14:textId="77777777" w:rsidR="00C77DC6" w:rsidRPr="00470B26" w:rsidRDefault="00C77DC6" w:rsidP="00087D7E">
      <w:pPr>
        <w:pStyle w:val="SAABullets"/>
        <w:spacing w:before="120"/>
      </w:pPr>
      <w:r w:rsidRPr="00470B26">
        <w:t>explained what they had learnt about Bruno.</w:t>
      </w:r>
    </w:p>
    <w:p w14:paraId="669F77F0" w14:textId="77777777" w:rsidR="00C77DC6" w:rsidRPr="00087D7E" w:rsidRDefault="00C77DC6" w:rsidP="00087D7E">
      <w:pPr>
        <w:pStyle w:val="SAAbodytextThemorelesssuccessful"/>
      </w:pPr>
      <w:r w:rsidRPr="00087D7E">
        <w:t>The less successful responses commonly:</w:t>
      </w:r>
    </w:p>
    <w:p w14:paraId="0EC92CD9" w14:textId="77777777" w:rsidR="00C77DC6" w:rsidRPr="009E4FF6" w:rsidRDefault="00C77DC6" w:rsidP="00087D7E">
      <w:pPr>
        <w:pStyle w:val="SAABullets"/>
        <w:spacing w:before="120"/>
      </w:pPr>
      <w:r w:rsidRPr="009E4FF6">
        <w:t xml:space="preserve">identified that the text was a conversation between a man and a woman without elaborating how the two had known each other in the </w:t>
      </w:r>
      <w:proofErr w:type="gramStart"/>
      <w:r w:rsidRPr="009E4FF6">
        <w:t>past</w:t>
      </w:r>
      <w:proofErr w:type="gramEnd"/>
    </w:p>
    <w:p w14:paraId="56CA4192" w14:textId="77777777" w:rsidR="00C77DC6" w:rsidRDefault="00C77DC6" w:rsidP="00087D7E">
      <w:pPr>
        <w:pStyle w:val="SAABullets"/>
        <w:spacing w:before="120"/>
      </w:pPr>
      <w:r w:rsidRPr="00543199">
        <w:t xml:space="preserve">identified some information about </w:t>
      </w:r>
      <w:proofErr w:type="gramStart"/>
      <w:r w:rsidRPr="00543199">
        <w:t>Bruno</w:t>
      </w:r>
      <w:proofErr w:type="gramEnd"/>
      <w:r w:rsidRPr="00543199">
        <w:t xml:space="preserve"> </w:t>
      </w:r>
    </w:p>
    <w:p w14:paraId="2842557B" w14:textId="77777777" w:rsidR="00C77DC6" w:rsidRPr="00543199" w:rsidRDefault="00C77DC6" w:rsidP="00087D7E">
      <w:pPr>
        <w:pStyle w:val="SAABullets"/>
        <w:spacing w:before="120"/>
      </w:pPr>
      <w:r>
        <w:t>identified information but attributed it to the wrong person</w:t>
      </w:r>
      <w:r w:rsidRPr="00543199">
        <w:t>.</w:t>
      </w:r>
    </w:p>
    <w:p w14:paraId="2771E9C1" w14:textId="77777777" w:rsidR="00044B33" w:rsidRDefault="00044B33" w:rsidP="00087D7E">
      <w:pPr>
        <w:pStyle w:val="SAAHeading4"/>
      </w:pPr>
      <w:r>
        <w:t xml:space="preserve">Section 2: </w:t>
      </w:r>
      <w:r w:rsidR="00C77DC6" w:rsidRPr="00087D7E">
        <w:t>Reading and Responding</w:t>
      </w:r>
    </w:p>
    <w:p w14:paraId="19DE6D09" w14:textId="45ADC161" w:rsidR="00C77DC6" w:rsidRPr="00087D7E" w:rsidRDefault="00C77DC6" w:rsidP="00087D7E">
      <w:pPr>
        <w:pStyle w:val="SAAHeading4"/>
      </w:pPr>
      <w:r w:rsidRPr="00087D7E">
        <w:t>Part A</w:t>
      </w:r>
    </w:p>
    <w:p w14:paraId="0509B483" w14:textId="77777777" w:rsidR="00C77DC6" w:rsidRPr="00087D7E" w:rsidRDefault="00C77DC6" w:rsidP="00087D7E">
      <w:pPr>
        <w:pStyle w:val="SAAbodytextThemorelesssuccessful"/>
      </w:pPr>
      <w:r w:rsidRPr="00087D7E">
        <w:t>The more successful responses commonly:</w:t>
      </w:r>
    </w:p>
    <w:p w14:paraId="605EA894" w14:textId="77777777" w:rsidR="00C77DC6" w:rsidRPr="009E4FF6" w:rsidRDefault="00C77DC6" w:rsidP="00087D7E">
      <w:pPr>
        <w:pStyle w:val="SAABullets"/>
        <w:spacing w:before="120"/>
      </w:pPr>
      <w:r w:rsidRPr="009E4FF6">
        <w:t xml:space="preserve">demonstrated an understanding of the </w:t>
      </w:r>
      <w:proofErr w:type="gramStart"/>
      <w:r w:rsidRPr="009E4FF6">
        <w:t>text</w:t>
      </w:r>
      <w:proofErr w:type="gramEnd"/>
    </w:p>
    <w:p w14:paraId="2A762F4D" w14:textId="35E08CAB" w:rsidR="00C77DC6" w:rsidRPr="009E4FF6" w:rsidRDefault="00C77DC6" w:rsidP="00087D7E">
      <w:pPr>
        <w:pStyle w:val="SAABullets"/>
        <w:spacing w:before="120"/>
      </w:pPr>
      <w:r w:rsidRPr="009E4FF6">
        <w:t>provided detailed answers to the questions, including all required details and supporting evidence, when the question ask</w:t>
      </w:r>
      <w:r w:rsidR="00E07B55">
        <w:t>ed</w:t>
      </w:r>
      <w:r w:rsidRPr="009E4FF6">
        <w:t xml:space="preserve"> for</w:t>
      </w:r>
      <w:r>
        <w:t xml:space="preserve"> </w:t>
      </w:r>
      <w:proofErr w:type="gramStart"/>
      <w:r>
        <w:t>it</w:t>
      </w:r>
      <w:proofErr w:type="gramEnd"/>
    </w:p>
    <w:p w14:paraId="13016847" w14:textId="77777777" w:rsidR="00C77DC6" w:rsidRPr="009E4FF6" w:rsidRDefault="00C77DC6" w:rsidP="00087D7E">
      <w:pPr>
        <w:pStyle w:val="SAABullets"/>
        <w:spacing w:before="120"/>
      </w:pPr>
      <w:r w:rsidRPr="009E4FF6">
        <w:t xml:space="preserve">used extensive evidence from the texts paraphrased into English to support their </w:t>
      </w:r>
      <w:proofErr w:type="gramStart"/>
      <w:r w:rsidRPr="009E4FF6">
        <w:t>answers</w:t>
      </w:r>
      <w:proofErr w:type="gramEnd"/>
    </w:p>
    <w:p w14:paraId="380A3453" w14:textId="77777777" w:rsidR="00C77DC6" w:rsidRPr="009E4FF6" w:rsidRDefault="00C77DC6" w:rsidP="00087D7E">
      <w:pPr>
        <w:pStyle w:val="SAABullets"/>
        <w:spacing w:before="120"/>
      </w:pPr>
      <w:r w:rsidRPr="009E4FF6">
        <w:t>provided thoughtful reflection where required.</w:t>
      </w:r>
    </w:p>
    <w:p w14:paraId="7A862765" w14:textId="77777777" w:rsidR="00C77DC6" w:rsidRPr="00087D7E" w:rsidRDefault="00C77DC6" w:rsidP="00087D7E">
      <w:pPr>
        <w:pStyle w:val="SAAbodytextThemorelesssuccessful"/>
      </w:pPr>
      <w:r w:rsidRPr="00087D7E">
        <w:t>The less successful responses commonly:</w:t>
      </w:r>
    </w:p>
    <w:p w14:paraId="07A24654" w14:textId="77777777" w:rsidR="00C77DC6" w:rsidRPr="009E4FF6" w:rsidRDefault="00C77DC6" w:rsidP="00087D7E">
      <w:pPr>
        <w:pStyle w:val="SAABullets"/>
        <w:spacing w:before="120"/>
      </w:pPr>
      <w:r w:rsidRPr="009E4FF6">
        <w:t xml:space="preserve">lacked depth and detail, often providing incorrect or untranslated evidence to support their </w:t>
      </w:r>
      <w:proofErr w:type="gramStart"/>
      <w:r w:rsidRPr="009E4FF6">
        <w:t>answers</w:t>
      </w:r>
      <w:proofErr w:type="gramEnd"/>
    </w:p>
    <w:p w14:paraId="7770C912" w14:textId="77777777" w:rsidR="00C77DC6" w:rsidRPr="009E4FF6" w:rsidRDefault="00C77DC6" w:rsidP="00087D7E">
      <w:pPr>
        <w:pStyle w:val="SAABullets"/>
        <w:spacing w:before="120"/>
      </w:pPr>
      <w:r w:rsidRPr="009E4FF6">
        <w:t>provided limited evidence from the texts to support their answers.</w:t>
      </w:r>
    </w:p>
    <w:p w14:paraId="3CDEBF76" w14:textId="77777777" w:rsidR="00C77DC6" w:rsidRPr="00087D7E" w:rsidRDefault="00C77DC6" w:rsidP="00087D7E">
      <w:pPr>
        <w:pStyle w:val="SAAQuestion12etc"/>
      </w:pPr>
      <w:r w:rsidRPr="00087D7E">
        <w:t>Text 3</w:t>
      </w:r>
    </w:p>
    <w:p w14:paraId="4863D886" w14:textId="77777777" w:rsidR="00C77DC6" w:rsidRPr="00087D7E" w:rsidRDefault="00C77DC6" w:rsidP="00087D7E">
      <w:pPr>
        <w:pStyle w:val="SAAbodytextThemorelesssuccessful"/>
      </w:pPr>
      <w:r w:rsidRPr="00087D7E">
        <w:t>The more successful responses commonly:</w:t>
      </w:r>
    </w:p>
    <w:p w14:paraId="39767189" w14:textId="77777777" w:rsidR="00C77DC6" w:rsidRPr="009E4FF6" w:rsidRDefault="00C77DC6" w:rsidP="00087D7E">
      <w:pPr>
        <w:pStyle w:val="SAABullets"/>
        <w:spacing w:before="120"/>
      </w:pPr>
      <w:r>
        <w:t xml:space="preserve">ranked the impact of the current economic situation correctly for all four young </w:t>
      </w:r>
      <w:proofErr w:type="gramStart"/>
      <w:r>
        <w:t>people</w:t>
      </w:r>
      <w:proofErr w:type="gramEnd"/>
    </w:p>
    <w:p w14:paraId="0FEE5AFB" w14:textId="77777777" w:rsidR="00C77DC6" w:rsidRPr="009E4FF6" w:rsidRDefault="00C77DC6" w:rsidP="00087D7E">
      <w:pPr>
        <w:pStyle w:val="SAABullets"/>
        <w:spacing w:before="120"/>
      </w:pPr>
      <w:r w:rsidRPr="009E4FF6">
        <w:t>explained</w:t>
      </w:r>
      <w:r>
        <w:t xml:space="preserve"> how life had changed for </w:t>
      </w:r>
      <w:proofErr w:type="spellStart"/>
      <w:r>
        <w:t>Gabin</w:t>
      </w:r>
      <w:proofErr w:type="spellEnd"/>
      <w:r>
        <w:t xml:space="preserve"> and Juliette</w:t>
      </w:r>
      <w:r w:rsidRPr="009E4FF6">
        <w:t xml:space="preserve"> and provided examples to support their </w:t>
      </w:r>
      <w:proofErr w:type="gramStart"/>
      <w:r w:rsidRPr="009E4FF6">
        <w:t>answers</w:t>
      </w:r>
      <w:proofErr w:type="gramEnd"/>
    </w:p>
    <w:p w14:paraId="46250A3A" w14:textId="5B1AAFF3" w:rsidR="00087D7E" w:rsidRDefault="00C77DC6" w:rsidP="00087D7E">
      <w:pPr>
        <w:pStyle w:val="SAABullets"/>
        <w:spacing w:before="120"/>
      </w:pPr>
      <w:r>
        <w:t xml:space="preserve">compared and contrasted the changes experienced by </w:t>
      </w:r>
      <w:proofErr w:type="spellStart"/>
      <w:r>
        <w:t>Yanis</w:t>
      </w:r>
      <w:proofErr w:type="spellEnd"/>
      <w:r>
        <w:t xml:space="preserve"> and </w:t>
      </w:r>
      <w:proofErr w:type="spellStart"/>
      <w:r>
        <w:t>Capucine</w:t>
      </w:r>
      <w:proofErr w:type="spellEnd"/>
      <w:r w:rsidRPr="009E4FF6">
        <w:t>, providing several examples from the text to support their ideas.</w:t>
      </w:r>
    </w:p>
    <w:p w14:paraId="29DCE19C" w14:textId="77777777" w:rsidR="00087D7E" w:rsidRDefault="00087D7E">
      <w:pPr>
        <w:numPr>
          <w:ilvl w:val="0"/>
          <w:numId w:val="0"/>
        </w:numPr>
      </w:pPr>
      <w:r>
        <w:br w:type="page"/>
      </w:r>
    </w:p>
    <w:p w14:paraId="16063202" w14:textId="77777777" w:rsidR="00C77DC6" w:rsidRPr="00AF0319" w:rsidRDefault="00C77DC6" w:rsidP="00AF0319">
      <w:pPr>
        <w:pStyle w:val="SAAbodytextThemorelesssuccessful"/>
      </w:pPr>
      <w:r w:rsidRPr="00AF0319">
        <w:lastRenderedPageBreak/>
        <w:t>The less successful responses commonly:</w:t>
      </w:r>
    </w:p>
    <w:p w14:paraId="06B92F87" w14:textId="77777777" w:rsidR="00C77DC6" w:rsidRPr="009E4FF6" w:rsidRDefault="00C77DC6" w:rsidP="00AF0319">
      <w:pPr>
        <w:pStyle w:val="SAABullets"/>
        <w:spacing w:before="120"/>
      </w:pPr>
      <w:r>
        <w:t xml:space="preserve">ranked the impact of the economic situation for some of the young </w:t>
      </w:r>
      <w:proofErr w:type="gramStart"/>
      <w:r>
        <w:t>people</w:t>
      </w:r>
      <w:proofErr w:type="gramEnd"/>
    </w:p>
    <w:p w14:paraId="0960F562" w14:textId="667CA0BA" w:rsidR="00C77DC6" w:rsidRPr="00543199" w:rsidRDefault="00C77DC6" w:rsidP="00AF0319">
      <w:pPr>
        <w:pStyle w:val="SAABullets"/>
        <w:spacing w:before="120"/>
      </w:pPr>
      <w:r w:rsidRPr="00543199">
        <w:t xml:space="preserve">provided answers which did not include evidence from the text to support </w:t>
      </w:r>
      <w:proofErr w:type="gramStart"/>
      <w:r w:rsidR="00C75F62" w:rsidRPr="00543199">
        <w:t>them</w:t>
      </w:r>
      <w:r w:rsidR="004A0539">
        <w:t>,</w:t>
      </w:r>
      <w:r w:rsidR="00C75F62" w:rsidRPr="00543199">
        <w:t xml:space="preserve"> or</w:t>
      </w:r>
      <w:proofErr w:type="gramEnd"/>
      <w:r w:rsidR="004A0539">
        <w:t xml:space="preserve"> did not</w:t>
      </w:r>
      <w:r w:rsidRPr="00543199">
        <w:t xml:space="preserve"> compare or contrast that evidence.</w:t>
      </w:r>
    </w:p>
    <w:p w14:paraId="67B271F0" w14:textId="02813B37" w:rsidR="00C77DC6" w:rsidRPr="00AF0319" w:rsidRDefault="00044B33" w:rsidP="00AF0319">
      <w:pPr>
        <w:pStyle w:val="SAAHeading4"/>
      </w:pPr>
      <w:r>
        <w:t>Part B</w:t>
      </w:r>
    </w:p>
    <w:p w14:paraId="43C9ED03" w14:textId="77777777" w:rsidR="00C77DC6" w:rsidRPr="00AF0319" w:rsidRDefault="00C77DC6" w:rsidP="00AF0319">
      <w:pPr>
        <w:pStyle w:val="SAAbodytextThemorelesssuccessful"/>
      </w:pPr>
      <w:r w:rsidRPr="00AF0319">
        <w:t>The more successful responses commonly:</w:t>
      </w:r>
    </w:p>
    <w:p w14:paraId="34966A5A" w14:textId="77777777" w:rsidR="00C77DC6" w:rsidRPr="00543199" w:rsidRDefault="00C77DC6" w:rsidP="00AF0319">
      <w:pPr>
        <w:pStyle w:val="SAABullets"/>
        <w:spacing w:before="120"/>
      </w:pPr>
      <w:r w:rsidRPr="009E4FF6">
        <w:t xml:space="preserve">demonstrated an understanding of how to write a </w:t>
      </w:r>
      <w:r>
        <w:t xml:space="preserve">blog </w:t>
      </w:r>
      <w:proofErr w:type="gramStart"/>
      <w:r>
        <w:t>entry</w:t>
      </w:r>
      <w:proofErr w:type="gramEnd"/>
    </w:p>
    <w:p w14:paraId="097AC582" w14:textId="77777777" w:rsidR="00C77DC6" w:rsidRPr="00543199" w:rsidRDefault="00C77DC6" w:rsidP="00AF0319">
      <w:pPr>
        <w:pStyle w:val="SAABullets"/>
        <w:spacing w:before="120"/>
      </w:pPr>
      <w:r w:rsidRPr="009E4FF6">
        <w:t xml:space="preserve">provided relevant and detailed responses to all of the ideas and questions presented in the text, adding relevant and interesting details to create interest in the </w:t>
      </w:r>
      <w:proofErr w:type="gramStart"/>
      <w:r w:rsidRPr="009E4FF6">
        <w:t>reader</w:t>
      </w:r>
      <w:proofErr w:type="gramEnd"/>
    </w:p>
    <w:p w14:paraId="45F7B24A" w14:textId="77777777" w:rsidR="00C77DC6" w:rsidRDefault="00C77DC6" w:rsidP="00AF0319">
      <w:pPr>
        <w:pStyle w:val="SAABullets"/>
        <w:spacing w:before="120"/>
      </w:pPr>
      <w:r>
        <w:t xml:space="preserve">provided their own perspective on the issues in a coherent and structured </w:t>
      </w:r>
      <w:proofErr w:type="gramStart"/>
      <w:r>
        <w:t>manner</w:t>
      </w:r>
      <w:proofErr w:type="gramEnd"/>
    </w:p>
    <w:p w14:paraId="4A7FA536" w14:textId="77777777" w:rsidR="00C77DC6" w:rsidRPr="009E4FF6" w:rsidRDefault="00C77DC6" w:rsidP="00AF0319">
      <w:pPr>
        <w:pStyle w:val="SAABullets"/>
        <w:spacing w:before="120"/>
      </w:pPr>
      <w:r w:rsidRPr="009E4FF6">
        <w:t>demonstrated an excellent knowledge of grammatical concepts, tense, and connectors</w:t>
      </w:r>
      <w:r>
        <w:t xml:space="preserve"> for this level</w:t>
      </w:r>
      <w:r w:rsidRPr="009E4FF6">
        <w:t>.</w:t>
      </w:r>
    </w:p>
    <w:p w14:paraId="1DF1EAC7" w14:textId="77777777" w:rsidR="00C77DC6" w:rsidRPr="00AF0319" w:rsidRDefault="00C77DC6" w:rsidP="00AF0319">
      <w:pPr>
        <w:pStyle w:val="SAAbodytextThemorelesssuccessful"/>
      </w:pPr>
      <w:r w:rsidRPr="00AF0319">
        <w:t>The less successful responses commonly:</w:t>
      </w:r>
    </w:p>
    <w:p w14:paraId="64C885D2" w14:textId="77777777" w:rsidR="00C77DC6" w:rsidRPr="009E4FF6" w:rsidRDefault="00C77DC6" w:rsidP="00AF0319">
      <w:pPr>
        <w:pStyle w:val="SAABullets"/>
        <w:spacing w:before="120"/>
      </w:pPr>
      <w:r w:rsidRPr="009E4FF6">
        <w:t xml:space="preserve">lacked depth, grammatical correctness, and </w:t>
      </w:r>
      <w:proofErr w:type="gramStart"/>
      <w:r w:rsidRPr="009E4FF6">
        <w:t>detail</w:t>
      </w:r>
      <w:proofErr w:type="gramEnd"/>
    </w:p>
    <w:p w14:paraId="7BC2A599" w14:textId="77777777" w:rsidR="00C77DC6" w:rsidRPr="009E4FF6" w:rsidRDefault="00C77DC6" w:rsidP="00AF0319">
      <w:pPr>
        <w:pStyle w:val="SAABullets"/>
        <w:spacing w:before="120"/>
      </w:pPr>
      <w:r w:rsidRPr="009E4FF6">
        <w:t xml:space="preserve">did not meet the required minimum word </w:t>
      </w:r>
      <w:proofErr w:type="gramStart"/>
      <w:r w:rsidRPr="009E4FF6">
        <w:t>count</w:t>
      </w:r>
      <w:proofErr w:type="gramEnd"/>
    </w:p>
    <w:p w14:paraId="7557D664" w14:textId="77777777" w:rsidR="00C77DC6" w:rsidRPr="009E4FF6" w:rsidRDefault="00C77DC6" w:rsidP="00AF0319">
      <w:pPr>
        <w:pStyle w:val="SAABullets"/>
        <w:spacing w:before="120"/>
      </w:pPr>
      <w:r w:rsidRPr="009E4FF6">
        <w:t>demonstrated limited ability to structure a</w:t>
      </w:r>
      <w:r>
        <w:t xml:space="preserve"> blog </w:t>
      </w:r>
      <w:proofErr w:type="gramStart"/>
      <w:r>
        <w:t>entry</w:t>
      </w:r>
      <w:proofErr w:type="gramEnd"/>
    </w:p>
    <w:p w14:paraId="45C8A540" w14:textId="77777777" w:rsidR="00C77DC6" w:rsidRDefault="00C77DC6" w:rsidP="00AF0319">
      <w:pPr>
        <w:pStyle w:val="SAABullets"/>
        <w:spacing w:before="120"/>
      </w:pPr>
      <w:r w:rsidRPr="009E4FF6">
        <w:t xml:space="preserve">responded to only a limited number of ideas and questions raised in the </w:t>
      </w:r>
      <w:proofErr w:type="gramStart"/>
      <w:r w:rsidRPr="009E4FF6">
        <w:t>text</w:t>
      </w:r>
      <w:proofErr w:type="gramEnd"/>
    </w:p>
    <w:p w14:paraId="3D7869E2" w14:textId="77777777" w:rsidR="00C77DC6" w:rsidRPr="009E4FF6" w:rsidRDefault="00C77DC6" w:rsidP="00AF0319">
      <w:pPr>
        <w:pStyle w:val="SAABullets"/>
        <w:spacing w:before="120"/>
      </w:pPr>
      <w:r>
        <w:t>did not provide their own perspective on the issues</w:t>
      </w:r>
      <w:r w:rsidRPr="009E4FF6">
        <w:t>.</w:t>
      </w:r>
    </w:p>
    <w:p w14:paraId="4F82D094" w14:textId="77777777" w:rsidR="00C77DC6" w:rsidRPr="00AF0319" w:rsidRDefault="00C77DC6" w:rsidP="00AF0319">
      <w:pPr>
        <w:pStyle w:val="SAAHeading4"/>
      </w:pPr>
      <w:r w:rsidRPr="00AF0319">
        <w:t>Section 3: Writing in French</w:t>
      </w:r>
    </w:p>
    <w:p w14:paraId="6888908F" w14:textId="77777777" w:rsidR="00C77DC6" w:rsidRPr="00AF0319" w:rsidRDefault="00C77DC6" w:rsidP="00AF0319">
      <w:pPr>
        <w:pStyle w:val="SAAbodytextThemorelesssuccessful"/>
      </w:pPr>
      <w:r w:rsidRPr="00AF0319">
        <w:t>The more successful responses commonly:</w:t>
      </w:r>
    </w:p>
    <w:p w14:paraId="5A1EB323" w14:textId="77777777" w:rsidR="00C77DC6" w:rsidRPr="009E4FF6" w:rsidRDefault="00C77DC6" w:rsidP="00AF0319">
      <w:pPr>
        <w:pStyle w:val="SAABullets"/>
        <w:spacing w:before="120"/>
      </w:pPr>
      <w:r w:rsidRPr="009E4FF6">
        <w:t xml:space="preserve">demonstrated a passion for and interest in the topic </w:t>
      </w:r>
      <w:proofErr w:type="gramStart"/>
      <w:r w:rsidRPr="009E4FF6">
        <w:t>selected</w:t>
      </w:r>
      <w:proofErr w:type="gramEnd"/>
    </w:p>
    <w:p w14:paraId="66CB22D9" w14:textId="77777777" w:rsidR="00C77DC6" w:rsidRPr="009E4FF6" w:rsidRDefault="00C77DC6" w:rsidP="00AF0319">
      <w:pPr>
        <w:pStyle w:val="SAABullets"/>
        <w:spacing w:before="120"/>
      </w:pPr>
      <w:r w:rsidRPr="009E4FF6">
        <w:t xml:space="preserve">provided a well-written, structured, and interesting response, which engaged the </w:t>
      </w:r>
      <w:proofErr w:type="gramStart"/>
      <w:r w:rsidRPr="009E4FF6">
        <w:t>reader</w:t>
      </w:r>
      <w:proofErr w:type="gramEnd"/>
    </w:p>
    <w:p w14:paraId="1A04D692" w14:textId="77777777" w:rsidR="00C77DC6" w:rsidRPr="009E4FF6" w:rsidRDefault="00C77DC6" w:rsidP="00AF0319">
      <w:pPr>
        <w:pStyle w:val="SAABullets"/>
        <w:spacing w:before="120"/>
      </w:pPr>
      <w:r w:rsidRPr="009E4FF6">
        <w:t xml:space="preserve">demonstrated an excellent knowledge of grammatical concepts, tense, and </w:t>
      </w:r>
      <w:proofErr w:type="gramStart"/>
      <w:r w:rsidRPr="009E4FF6">
        <w:t>connectors</w:t>
      </w:r>
      <w:proofErr w:type="gramEnd"/>
    </w:p>
    <w:p w14:paraId="46A85C8E" w14:textId="77777777" w:rsidR="00C77DC6" w:rsidRPr="009E4FF6" w:rsidRDefault="00C77DC6" w:rsidP="00AF0319">
      <w:pPr>
        <w:pStyle w:val="SAABullets"/>
        <w:spacing w:before="120"/>
      </w:pPr>
      <w:r w:rsidRPr="009E4FF6">
        <w:t xml:space="preserve">contained appropriately selected idiomatic expressions and grammatical </w:t>
      </w:r>
      <w:proofErr w:type="gramStart"/>
      <w:r w:rsidRPr="009E4FF6">
        <w:t>concepts</w:t>
      </w:r>
      <w:proofErr w:type="gramEnd"/>
    </w:p>
    <w:p w14:paraId="43F3924C" w14:textId="77777777" w:rsidR="00C77DC6" w:rsidRPr="009E4FF6" w:rsidRDefault="00C77DC6" w:rsidP="00AF0319">
      <w:pPr>
        <w:pStyle w:val="SAABullets"/>
        <w:spacing w:before="120"/>
      </w:pPr>
      <w:r w:rsidRPr="009E4FF6">
        <w:t>demonstrated evidence of planning</w:t>
      </w:r>
    </w:p>
    <w:p w14:paraId="724037DC" w14:textId="722FFE0E" w:rsidR="00C77DC6" w:rsidRPr="009E4FF6" w:rsidRDefault="00C77DC6" w:rsidP="00AF0319">
      <w:pPr>
        <w:pStyle w:val="SAABullets"/>
        <w:spacing w:before="120"/>
      </w:pPr>
      <w:r w:rsidRPr="009E4FF6">
        <w:t>adhered to the conventions of the text</w:t>
      </w:r>
      <w:r w:rsidR="00E2681C">
        <w:t xml:space="preserve"> </w:t>
      </w:r>
      <w:r w:rsidRPr="009E4FF6">
        <w:t>type and the stated context, audience</w:t>
      </w:r>
      <w:r w:rsidR="00F7116D">
        <w:t>,</w:t>
      </w:r>
      <w:r w:rsidRPr="009E4FF6">
        <w:t xml:space="preserve"> and </w:t>
      </w:r>
      <w:proofErr w:type="gramStart"/>
      <w:r w:rsidRPr="009E4FF6">
        <w:t>purpose</w:t>
      </w:r>
      <w:proofErr w:type="gramEnd"/>
    </w:p>
    <w:p w14:paraId="24ABF35A" w14:textId="77777777" w:rsidR="00C77DC6" w:rsidRPr="009E4FF6" w:rsidRDefault="00C77DC6" w:rsidP="00AF0319">
      <w:pPr>
        <w:pStyle w:val="SAABullets"/>
        <w:spacing w:before="120"/>
      </w:pPr>
      <w:r w:rsidRPr="009E4FF6">
        <w:t>contained a few errors, but they did not impede the meaning.</w:t>
      </w:r>
    </w:p>
    <w:p w14:paraId="73A3840E" w14:textId="77777777" w:rsidR="00C77DC6" w:rsidRPr="00AF0319" w:rsidRDefault="00C77DC6" w:rsidP="00AF0319">
      <w:pPr>
        <w:pStyle w:val="SAAbodytextThemorelesssuccessful"/>
      </w:pPr>
      <w:r w:rsidRPr="00AF0319">
        <w:t>The less successful responses commonly:</w:t>
      </w:r>
    </w:p>
    <w:p w14:paraId="630E0E69" w14:textId="77777777" w:rsidR="00C77DC6" w:rsidRPr="009E4FF6" w:rsidRDefault="00C77DC6" w:rsidP="00AF0319">
      <w:pPr>
        <w:pStyle w:val="SAABullets"/>
        <w:spacing w:before="120"/>
      </w:pPr>
      <w:r w:rsidRPr="009E4FF6">
        <w:t xml:space="preserve">lacked depth, grammatical correctness, and detail, which impeded </w:t>
      </w:r>
      <w:proofErr w:type="gramStart"/>
      <w:r w:rsidRPr="009E4FF6">
        <w:t>meaning</w:t>
      </w:r>
      <w:proofErr w:type="gramEnd"/>
    </w:p>
    <w:p w14:paraId="2D4BBFC4" w14:textId="36325805" w:rsidR="00C77DC6" w:rsidRPr="009E4FF6" w:rsidRDefault="00C77DC6" w:rsidP="00AF0319">
      <w:pPr>
        <w:pStyle w:val="SAABullets"/>
        <w:spacing w:before="120"/>
      </w:pPr>
      <w:r w:rsidRPr="009E4FF6">
        <w:t>did not write in the required text</w:t>
      </w:r>
      <w:r w:rsidR="001014F4">
        <w:t xml:space="preserve"> </w:t>
      </w:r>
      <w:proofErr w:type="gramStart"/>
      <w:r w:rsidRPr="009E4FF6">
        <w:t>type</w:t>
      </w:r>
      <w:proofErr w:type="gramEnd"/>
    </w:p>
    <w:p w14:paraId="4E089213" w14:textId="77777777" w:rsidR="00C77DC6" w:rsidRPr="009E4FF6" w:rsidRDefault="00C77DC6" w:rsidP="00AF0319">
      <w:pPr>
        <w:pStyle w:val="SAABullets"/>
        <w:spacing w:before="120"/>
      </w:pPr>
      <w:r w:rsidRPr="009E4FF6">
        <w:t xml:space="preserve">used Anglicism or invented French expressions to communicate their </w:t>
      </w:r>
      <w:proofErr w:type="gramStart"/>
      <w:r w:rsidRPr="009E4FF6">
        <w:t>ideas</w:t>
      </w:r>
      <w:proofErr w:type="gramEnd"/>
    </w:p>
    <w:p w14:paraId="39D8D4DE" w14:textId="77777777" w:rsidR="00C77DC6" w:rsidRPr="009E4FF6" w:rsidRDefault="00C77DC6" w:rsidP="00AF0319">
      <w:pPr>
        <w:pStyle w:val="SAABullets"/>
        <w:spacing w:before="120"/>
      </w:pPr>
      <w:r w:rsidRPr="009E4FF6">
        <w:t xml:space="preserve">did not meet the required minimum word </w:t>
      </w:r>
      <w:proofErr w:type="gramStart"/>
      <w:r w:rsidRPr="009E4FF6">
        <w:t>count</w:t>
      </w:r>
      <w:proofErr w:type="gramEnd"/>
    </w:p>
    <w:p w14:paraId="4E6B2D0D" w14:textId="77777777" w:rsidR="00C77DC6" w:rsidRPr="009E4FF6" w:rsidRDefault="00C77DC6" w:rsidP="00AF0319">
      <w:pPr>
        <w:pStyle w:val="SAABullets"/>
        <w:spacing w:before="120"/>
      </w:pPr>
      <w:r w:rsidRPr="009E4FF6">
        <w:t>were superficial in their treatment of the selected topic.</w:t>
      </w:r>
    </w:p>
    <w:p w14:paraId="7B2FC9C5" w14:textId="77777777" w:rsidR="00FC7B75" w:rsidRDefault="00FC7B75" w:rsidP="00AF0319">
      <w:pPr>
        <w:pStyle w:val="ListBullet"/>
        <w:numPr>
          <w:ilvl w:val="0"/>
          <w:numId w:val="0"/>
        </w:numPr>
      </w:pPr>
    </w:p>
    <w:p w14:paraId="3C78E507" w14:textId="77777777" w:rsidR="00FC7B75" w:rsidRDefault="00FC7B75" w:rsidP="00FC7B75">
      <w:pPr>
        <w:pStyle w:val="ListBullet"/>
        <w:numPr>
          <w:ilvl w:val="0"/>
          <w:numId w:val="0"/>
        </w:numPr>
        <w:ind w:left="357" w:hanging="357"/>
      </w:pPr>
    </w:p>
    <w:p w14:paraId="134C3EAD" w14:textId="77777777" w:rsidR="00FC7B75" w:rsidRDefault="00FC7B75" w:rsidP="00FC7B75">
      <w:pPr>
        <w:pStyle w:val="ListBullet"/>
        <w:numPr>
          <w:ilvl w:val="0"/>
          <w:numId w:val="0"/>
        </w:numPr>
        <w:ind w:left="357" w:hanging="357"/>
      </w:pPr>
    </w:p>
    <w:p w14:paraId="69BFEA93" w14:textId="77777777" w:rsidR="00FC7B75" w:rsidRDefault="00FC7B75" w:rsidP="00FC7B75">
      <w:pPr>
        <w:pStyle w:val="ListBullet"/>
        <w:numPr>
          <w:ilvl w:val="0"/>
          <w:numId w:val="0"/>
        </w:numPr>
        <w:ind w:left="357" w:hanging="357"/>
      </w:pPr>
    </w:p>
    <w:p w14:paraId="3ED8D3DD" w14:textId="46C97E3F" w:rsidR="00640314" w:rsidRPr="00DC7738" w:rsidRDefault="00640314" w:rsidP="00DC7738">
      <w:pPr>
        <w:numPr>
          <w:ilvl w:val="0"/>
          <w:numId w:val="0"/>
        </w:numPr>
      </w:pPr>
    </w:p>
    <w:sectPr w:rsidR="00640314" w:rsidRPr="00DC7738" w:rsidSect="002B0458">
      <w:pgSz w:w="11906" w:h="16838" w:code="9"/>
      <w:pgMar w:top="992" w:right="1134" w:bottom="1440" w:left="1134" w:header="851" w:footer="53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BFABE" w14:textId="77777777" w:rsidR="00724BF3" w:rsidRPr="000D4EDE" w:rsidRDefault="00724BF3" w:rsidP="000D4EDE">
      <w:r>
        <w:separator/>
      </w:r>
    </w:p>
  </w:endnote>
  <w:endnote w:type="continuationSeparator" w:id="0">
    <w:p w14:paraId="4F404E9E" w14:textId="77777777" w:rsidR="00724BF3" w:rsidRPr="000D4EDE" w:rsidRDefault="00724BF3"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Light">
    <w:panose1 w:val="02000000000000000000"/>
    <w:charset w:val="00"/>
    <w:family w:val="auto"/>
    <w:pitch w:val="variable"/>
    <w:sig w:usb0="E00002FF" w:usb1="5000205B" w:usb2="00000020"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060A" w14:textId="3349BAB1" w:rsidR="005A77A8" w:rsidRPr="00D371B8" w:rsidRDefault="005A77A8" w:rsidP="005A77A8">
    <w:pPr>
      <w:pStyle w:val="FootnoteText"/>
      <w:tabs>
        <w:tab w:val="right" w:pos="9070"/>
      </w:tabs>
    </w:pPr>
    <w:r w:rsidRPr="005A77A8">
      <w:t>Stag</w:t>
    </w:r>
    <w:r w:rsidRPr="00D371B8">
      <w:t xml:space="preserve">e 2 </w:t>
    </w:r>
    <w:r w:rsidR="00AF2098">
      <w:t xml:space="preserve">French (continuers) </w:t>
    </w:r>
    <w:r w:rsidRPr="00D371B8">
      <w:t>– 202</w:t>
    </w:r>
    <w:r w:rsidR="00A42462" w:rsidRPr="00D371B8">
      <w:t>3</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fldSimple w:instr=" NUMPAGES  ">
      <w:r w:rsidRPr="00D371B8">
        <w:rPr>
          <w:sz w:val="24"/>
          <w:szCs w:val="24"/>
        </w:rPr>
        <w:t>3</w:t>
      </w:r>
    </w:fldSimple>
  </w:p>
  <w:p w14:paraId="63CD73FD" w14:textId="1467DA8E" w:rsidR="005A77A8" w:rsidRPr="000767C8" w:rsidRDefault="005A77A8" w:rsidP="005A77A8">
    <w:pPr>
      <w:pStyle w:val="FootnoteText"/>
    </w:pPr>
    <w:r w:rsidRPr="000767C8">
      <w:t>Ref:</w:t>
    </w:r>
    <w:r w:rsidR="00AC7EC4" w:rsidRPr="000767C8">
      <w:t xml:space="preserve"> A</w:t>
    </w:r>
    <w:r w:rsidR="000767C8" w:rsidRPr="000767C8">
      <w:t>1270936</w:t>
    </w:r>
    <w:r w:rsidRPr="000767C8">
      <w:t xml:space="preserve"> © SACE Board of South Australia 202</w:t>
    </w:r>
    <w:r w:rsidR="00A42462" w:rsidRPr="000767C8">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FBCAC" w14:textId="77777777" w:rsidR="00724BF3" w:rsidRPr="000D4EDE" w:rsidRDefault="00724BF3" w:rsidP="000D4EDE">
      <w:r>
        <w:separator/>
      </w:r>
    </w:p>
  </w:footnote>
  <w:footnote w:type="continuationSeparator" w:id="0">
    <w:p w14:paraId="328869BA" w14:textId="77777777" w:rsidR="00724BF3" w:rsidRPr="000D4EDE" w:rsidRDefault="00724BF3"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C2421C"/>
    <w:multiLevelType w:val="hybridMultilevel"/>
    <w:tmpl w:val="12826110"/>
    <w:lvl w:ilvl="0" w:tplc="010A4BB4">
      <w:numFmt w:val="bullet"/>
      <w:pStyle w:val="SAABullets"/>
      <w:lvlText w:val=""/>
      <w:lvlJc w:val="left"/>
      <w:pPr>
        <w:ind w:left="360" w:hanging="360"/>
      </w:pPr>
      <w:rPr>
        <w:rFonts w:ascii="Symbol" w:hAnsi="Symbol" w:cs="Calibri" w:hint="default"/>
        <w:sz w:val="1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7"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8" w15:restartNumberingAfterBreak="0">
    <w:nsid w:val="454942AB"/>
    <w:multiLevelType w:val="hybridMultilevel"/>
    <w:tmpl w:val="C80E73A6"/>
    <w:styleLink w:val="ImportedStyle1"/>
    <w:lvl w:ilvl="0" w:tplc="20780CFC">
      <w:start w:val="1"/>
      <w:numFmt w:val="bullet"/>
      <w:lvlText w:val="•"/>
      <w:lvlJc w:val="left"/>
      <w:pPr>
        <w:ind w:left="340" w:hanging="34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78F6D10E">
      <w:start w:val="1"/>
      <w:numFmt w:val="bullet"/>
      <w:lvlText w:val="o"/>
      <w:lvlJc w:val="left"/>
      <w:pPr>
        <w:ind w:left="720"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93E8A496">
      <w:start w:val="1"/>
      <w:numFmt w:val="bullet"/>
      <w:lvlText w:val="▪"/>
      <w:lvlJc w:val="left"/>
      <w:pPr>
        <w:ind w:left="142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4888706">
      <w:start w:val="1"/>
      <w:numFmt w:val="bullet"/>
      <w:lvlText w:val="•"/>
      <w:lvlJc w:val="left"/>
      <w:pPr>
        <w:ind w:left="2140"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5D7E0DB0">
      <w:start w:val="1"/>
      <w:numFmt w:val="bullet"/>
      <w:lvlText w:val="o"/>
      <w:lvlJc w:val="left"/>
      <w:pPr>
        <w:ind w:left="2860"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F74945E">
      <w:start w:val="1"/>
      <w:numFmt w:val="bullet"/>
      <w:lvlText w:val="▪"/>
      <w:lvlJc w:val="left"/>
      <w:pPr>
        <w:ind w:left="358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5D857DA">
      <w:start w:val="1"/>
      <w:numFmt w:val="bullet"/>
      <w:lvlText w:val="•"/>
      <w:lvlJc w:val="left"/>
      <w:pPr>
        <w:ind w:left="4300"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C7E6363A">
      <w:start w:val="1"/>
      <w:numFmt w:val="bullet"/>
      <w:lvlText w:val="o"/>
      <w:lvlJc w:val="left"/>
      <w:pPr>
        <w:ind w:left="5020"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DD16433C">
      <w:start w:val="1"/>
      <w:numFmt w:val="bullet"/>
      <w:lvlText w:val="▪"/>
      <w:lvlJc w:val="left"/>
      <w:pPr>
        <w:ind w:left="57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A0445F4"/>
    <w:multiLevelType w:val="multilevel"/>
    <w:tmpl w:val="35DEFFC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1" w15:restartNumberingAfterBreak="0">
    <w:nsid w:val="78E07CD6"/>
    <w:multiLevelType w:val="hybridMultilevel"/>
    <w:tmpl w:val="D2F83620"/>
    <w:styleLink w:val="Bullets"/>
    <w:lvl w:ilvl="0" w:tplc="E75AF9CE">
      <w:start w:val="1"/>
      <w:numFmt w:val="bullet"/>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tplc="0FA6C76A">
      <w:start w:val="1"/>
      <w:numFmt w:val="bullet"/>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 w:ilvl="2" w:tplc="DB280C6A">
      <w:start w:val="1"/>
      <w:numFmt w:val="bullet"/>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 w:ilvl="3" w:tplc="A8067774">
      <w:start w:val="1"/>
      <w:numFmt w:val="bullet"/>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 w:ilvl="4" w:tplc="F70ABC66">
      <w:start w:val="1"/>
      <w:numFmt w:val="bullet"/>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 w:ilvl="5" w:tplc="49C09DA6">
      <w:start w:val="1"/>
      <w:numFmt w:val="bullet"/>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 w:ilvl="6" w:tplc="67489974">
      <w:start w:val="1"/>
      <w:numFmt w:val="bullet"/>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 w:ilvl="7" w:tplc="86BEB66E">
      <w:start w:val="1"/>
      <w:numFmt w:val="bullet"/>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 w:ilvl="8" w:tplc="249029F0">
      <w:start w:val="1"/>
      <w:numFmt w:val="bullet"/>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683242546">
    <w:abstractNumId w:val="10"/>
  </w:num>
  <w:num w:numId="2" w16cid:durableId="1159735084">
    <w:abstractNumId w:val="1"/>
  </w:num>
  <w:num w:numId="3" w16cid:durableId="1195967847">
    <w:abstractNumId w:val="0"/>
  </w:num>
  <w:num w:numId="4" w16cid:durableId="1279414779">
    <w:abstractNumId w:val="3"/>
  </w:num>
  <w:num w:numId="5" w16cid:durableId="53359496">
    <w:abstractNumId w:val="6"/>
  </w:num>
  <w:num w:numId="6" w16cid:durableId="989676128">
    <w:abstractNumId w:val="7"/>
  </w:num>
  <w:num w:numId="7" w16cid:durableId="781530164">
    <w:abstractNumId w:val="9"/>
  </w:num>
  <w:num w:numId="8" w16cid:durableId="1178693016">
    <w:abstractNumId w:val="2"/>
  </w:num>
  <w:num w:numId="9" w16cid:durableId="1514681533">
    <w:abstractNumId w:val="4"/>
  </w:num>
  <w:num w:numId="10" w16cid:durableId="2109885121">
    <w:abstractNumId w:val="11"/>
  </w:num>
  <w:num w:numId="11" w16cid:durableId="1333264707">
    <w:abstractNumId w:val="8"/>
  </w:num>
  <w:num w:numId="12" w16cid:durableId="1760566941">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34A19"/>
    <w:rsid w:val="00036F9E"/>
    <w:rsid w:val="000413B3"/>
    <w:rsid w:val="00043F19"/>
    <w:rsid w:val="00044B33"/>
    <w:rsid w:val="00057B71"/>
    <w:rsid w:val="00067C37"/>
    <w:rsid w:val="0007202C"/>
    <w:rsid w:val="000723F1"/>
    <w:rsid w:val="00072B30"/>
    <w:rsid w:val="0007319C"/>
    <w:rsid w:val="000732AA"/>
    <w:rsid w:val="000767C8"/>
    <w:rsid w:val="000767DD"/>
    <w:rsid w:val="000777B3"/>
    <w:rsid w:val="00084F8B"/>
    <w:rsid w:val="00086D07"/>
    <w:rsid w:val="00086F71"/>
    <w:rsid w:val="00087D7E"/>
    <w:rsid w:val="00093915"/>
    <w:rsid w:val="000949AD"/>
    <w:rsid w:val="00095109"/>
    <w:rsid w:val="00096B0F"/>
    <w:rsid w:val="000A490E"/>
    <w:rsid w:val="000A4BE4"/>
    <w:rsid w:val="000B04C5"/>
    <w:rsid w:val="000B63CA"/>
    <w:rsid w:val="000B752A"/>
    <w:rsid w:val="000C14D9"/>
    <w:rsid w:val="000C15C7"/>
    <w:rsid w:val="000D4EDE"/>
    <w:rsid w:val="000E2460"/>
    <w:rsid w:val="000E43AC"/>
    <w:rsid w:val="000F703E"/>
    <w:rsid w:val="001014F4"/>
    <w:rsid w:val="001050E4"/>
    <w:rsid w:val="001066AD"/>
    <w:rsid w:val="00123576"/>
    <w:rsid w:val="00124B21"/>
    <w:rsid w:val="001327B8"/>
    <w:rsid w:val="0013471B"/>
    <w:rsid w:val="001352D4"/>
    <w:rsid w:val="00144E8A"/>
    <w:rsid w:val="00154DEB"/>
    <w:rsid w:val="00157C98"/>
    <w:rsid w:val="001653B6"/>
    <w:rsid w:val="00174B0F"/>
    <w:rsid w:val="00181F55"/>
    <w:rsid w:val="0018235E"/>
    <w:rsid w:val="001A2E26"/>
    <w:rsid w:val="001A664F"/>
    <w:rsid w:val="001B2DB7"/>
    <w:rsid w:val="001B3FFD"/>
    <w:rsid w:val="001C1E92"/>
    <w:rsid w:val="001D0C02"/>
    <w:rsid w:val="001D121E"/>
    <w:rsid w:val="001E0F51"/>
    <w:rsid w:val="001E3ACF"/>
    <w:rsid w:val="001E55BF"/>
    <w:rsid w:val="001F4BF9"/>
    <w:rsid w:val="001F6E1A"/>
    <w:rsid w:val="001F7277"/>
    <w:rsid w:val="001F780A"/>
    <w:rsid w:val="001F7917"/>
    <w:rsid w:val="00200613"/>
    <w:rsid w:val="00214623"/>
    <w:rsid w:val="00220550"/>
    <w:rsid w:val="00225B3B"/>
    <w:rsid w:val="002301A2"/>
    <w:rsid w:val="00236C2D"/>
    <w:rsid w:val="002374B7"/>
    <w:rsid w:val="00240126"/>
    <w:rsid w:val="0024304D"/>
    <w:rsid w:val="0024336B"/>
    <w:rsid w:val="002439E1"/>
    <w:rsid w:val="00244826"/>
    <w:rsid w:val="00247ACA"/>
    <w:rsid w:val="00252E6A"/>
    <w:rsid w:val="0025782A"/>
    <w:rsid w:val="002661A6"/>
    <w:rsid w:val="00266C23"/>
    <w:rsid w:val="00282910"/>
    <w:rsid w:val="00285600"/>
    <w:rsid w:val="00286EAD"/>
    <w:rsid w:val="0029389B"/>
    <w:rsid w:val="00296F7F"/>
    <w:rsid w:val="002A1894"/>
    <w:rsid w:val="002A2188"/>
    <w:rsid w:val="002A36F2"/>
    <w:rsid w:val="002A7D14"/>
    <w:rsid w:val="002B0458"/>
    <w:rsid w:val="002B0913"/>
    <w:rsid w:val="002B28E4"/>
    <w:rsid w:val="002B7504"/>
    <w:rsid w:val="002C0D97"/>
    <w:rsid w:val="002C186C"/>
    <w:rsid w:val="002C66D1"/>
    <w:rsid w:val="002C7065"/>
    <w:rsid w:val="002C7F4A"/>
    <w:rsid w:val="002D2804"/>
    <w:rsid w:val="002D3F5E"/>
    <w:rsid w:val="002D4B6C"/>
    <w:rsid w:val="002D5274"/>
    <w:rsid w:val="002F0C2C"/>
    <w:rsid w:val="00300655"/>
    <w:rsid w:val="00303D18"/>
    <w:rsid w:val="00307ADD"/>
    <w:rsid w:val="00311BCE"/>
    <w:rsid w:val="00312A66"/>
    <w:rsid w:val="003130CA"/>
    <w:rsid w:val="003175B0"/>
    <w:rsid w:val="00322B20"/>
    <w:rsid w:val="003232EA"/>
    <w:rsid w:val="00350315"/>
    <w:rsid w:val="003517AE"/>
    <w:rsid w:val="003633D1"/>
    <w:rsid w:val="00371F54"/>
    <w:rsid w:val="00374727"/>
    <w:rsid w:val="0037770C"/>
    <w:rsid w:val="00377C8B"/>
    <w:rsid w:val="00380B07"/>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E6BF6"/>
    <w:rsid w:val="003F0F0D"/>
    <w:rsid w:val="003F14FD"/>
    <w:rsid w:val="003F3F0B"/>
    <w:rsid w:val="003F4B55"/>
    <w:rsid w:val="0040173E"/>
    <w:rsid w:val="00411E5A"/>
    <w:rsid w:val="00423645"/>
    <w:rsid w:val="00435339"/>
    <w:rsid w:val="0044447D"/>
    <w:rsid w:val="00461869"/>
    <w:rsid w:val="00463FA8"/>
    <w:rsid w:val="00467BFA"/>
    <w:rsid w:val="00472CBC"/>
    <w:rsid w:val="004754C6"/>
    <w:rsid w:val="004855F7"/>
    <w:rsid w:val="00493DAA"/>
    <w:rsid w:val="0049428C"/>
    <w:rsid w:val="00494335"/>
    <w:rsid w:val="00495A4C"/>
    <w:rsid w:val="004967A1"/>
    <w:rsid w:val="004A0539"/>
    <w:rsid w:val="004A2CFC"/>
    <w:rsid w:val="004B584E"/>
    <w:rsid w:val="004C1106"/>
    <w:rsid w:val="004C1634"/>
    <w:rsid w:val="004C6D4B"/>
    <w:rsid w:val="004D3557"/>
    <w:rsid w:val="004E2269"/>
    <w:rsid w:val="004F3339"/>
    <w:rsid w:val="004F72A2"/>
    <w:rsid w:val="00500FC7"/>
    <w:rsid w:val="005026D4"/>
    <w:rsid w:val="00503A51"/>
    <w:rsid w:val="0051007F"/>
    <w:rsid w:val="00512309"/>
    <w:rsid w:val="00521D3D"/>
    <w:rsid w:val="00524A39"/>
    <w:rsid w:val="00534665"/>
    <w:rsid w:val="00542522"/>
    <w:rsid w:val="005435B7"/>
    <w:rsid w:val="00544AE9"/>
    <w:rsid w:val="0054526E"/>
    <w:rsid w:val="005476B5"/>
    <w:rsid w:val="005541D2"/>
    <w:rsid w:val="005602DA"/>
    <w:rsid w:val="00573327"/>
    <w:rsid w:val="00596C74"/>
    <w:rsid w:val="005A3F63"/>
    <w:rsid w:val="005A59D0"/>
    <w:rsid w:val="005A77A8"/>
    <w:rsid w:val="005A7D28"/>
    <w:rsid w:val="005A7DAB"/>
    <w:rsid w:val="005B073E"/>
    <w:rsid w:val="005B227F"/>
    <w:rsid w:val="005B31F4"/>
    <w:rsid w:val="005B7801"/>
    <w:rsid w:val="005C38C6"/>
    <w:rsid w:val="005C5891"/>
    <w:rsid w:val="005D5FAE"/>
    <w:rsid w:val="005E07D0"/>
    <w:rsid w:val="005E5F6D"/>
    <w:rsid w:val="005F29B7"/>
    <w:rsid w:val="0060225B"/>
    <w:rsid w:val="00606EB5"/>
    <w:rsid w:val="00617FDA"/>
    <w:rsid w:val="0062116F"/>
    <w:rsid w:val="00621260"/>
    <w:rsid w:val="00626087"/>
    <w:rsid w:val="00626616"/>
    <w:rsid w:val="006271BA"/>
    <w:rsid w:val="006309FA"/>
    <w:rsid w:val="00634E4C"/>
    <w:rsid w:val="00636B8B"/>
    <w:rsid w:val="00640314"/>
    <w:rsid w:val="006427FE"/>
    <w:rsid w:val="006506C1"/>
    <w:rsid w:val="0065747A"/>
    <w:rsid w:val="006574E0"/>
    <w:rsid w:val="00661578"/>
    <w:rsid w:val="00663E2F"/>
    <w:rsid w:val="0066674D"/>
    <w:rsid w:val="00666A78"/>
    <w:rsid w:val="006706DD"/>
    <w:rsid w:val="00676C12"/>
    <w:rsid w:val="00681892"/>
    <w:rsid w:val="0068292F"/>
    <w:rsid w:val="0069375D"/>
    <w:rsid w:val="0069407C"/>
    <w:rsid w:val="0069574E"/>
    <w:rsid w:val="006A17C7"/>
    <w:rsid w:val="006A1921"/>
    <w:rsid w:val="006A2303"/>
    <w:rsid w:val="006A74F2"/>
    <w:rsid w:val="006B5DD4"/>
    <w:rsid w:val="006F145A"/>
    <w:rsid w:val="006F27CB"/>
    <w:rsid w:val="006F359B"/>
    <w:rsid w:val="006F5865"/>
    <w:rsid w:val="006F74B8"/>
    <w:rsid w:val="00700805"/>
    <w:rsid w:val="00701EC6"/>
    <w:rsid w:val="00706179"/>
    <w:rsid w:val="00714869"/>
    <w:rsid w:val="00714F78"/>
    <w:rsid w:val="007170F7"/>
    <w:rsid w:val="00724BF3"/>
    <w:rsid w:val="007253B8"/>
    <w:rsid w:val="00725949"/>
    <w:rsid w:val="00736E7D"/>
    <w:rsid w:val="00743B63"/>
    <w:rsid w:val="007509A6"/>
    <w:rsid w:val="00753F83"/>
    <w:rsid w:val="007541B0"/>
    <w:rsid w:val="0075469B"/>
    <w:rsid w:val="00755163"/>
    <w:rsid w:val="00756AAB"/>
    <w:rsid w:val="00757F63"/>
    <w:rsid w:val="00763DCD"/>
    <w:rsid w:val="007645AE"/>
    <w:rsid w:val="00764992"/>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125F8"/>
    <w:rsid w:val="00823002"/>
    <w:rsid w:val="00844B1D"/>
    <w:rsid w:val="00844F5C"/>
    <w:rsid w:val="00845843"/>
    <w:rsid w:val="00846D34"/>
    <w:rsid w:val="00854447"/>
    <w:rsid w:val="008637EC"/>
    <w:rsid w:val="008709B9"/>
    <w:rsid w:val="00870BC6"/>
    <w:rsid w:val="0088036D"/>
    <w:rsid w:val="00881155"/>
    <w:rsid w:val="00882892"/>
    <w:rsid w:val="00885A14"/>
    <w:rsid w:val="0088689B"/>
    <w:rsid w:val="00890FA0"/>
    <w:rsid w:val="008936EB"/>
    <w:rsid w:val="008947BF"/>
    <w:rsid w:val="00895C87"/>
    <w:rsid w:val="008A214D"/>
    <w:rsid w:val="008A5B5C"/>
    <w:rsid w:val="008A72D2"/>
    <w:rsid w:val="008A74A3"/>
    <w:rsid w:val="008B6868"/>
    <w:rsid w:val="008B6D24"/>
    <w:rsid w:val="008C6A43"/>
    <w:rsid w:val="008C715C"/>
    <w:rsid w:val="008D080C"/>
    <w:rsid w:val="008D6437"/>
    <w:rsid w:val="008D6EDF"/>
    <w:rsid w:val="008E09AA"/>
    <w:rsid w:val="008E3EF5"/>
    <w:rsid w:val="008F19E6"/>
    <w:rsid w:val="008F33B5"/>
    <w:rsid w:val="00906799"/>
    <w:rsid w:val="0090758E"/>
    <w:rsid w:val="00915194"/>
    <w:rsid w:val="00922193"/>
    <w:rsid w:val="00922F04"/>
    <w:rsid w:val="00924152"/>
    <w:rsid w:val="0093194D"/>
    <w:rsid w:val="00934C3F"/>
    <w:rsid w:val="009417AE"/>
    <w:rsid w:val="00942C28"/>
    <w:rsid w:val="00945B3F"/>
    <w:rsid w:val="00950DCB"/>
    <w:rsid w:val="00952D4C"/>
    <w:rsid w:val="009558DF"/>
    <w:rsid w:val="00960246"/>
    <w:rsid w:val="009720E1"/>
    <w:rsid w:val="00974F0E"/>
    <w:rsid w:val="00975CD7"/>
    <w:rsid w:val="0098542D"/>
    <w:rsid w:val="00985E70"/>
    <w:rsid w:val="009979F4"/>
    <w:rsid w:val="009A45B2"/>
    <w:rsid w:val="009A5585"/>
    <w:rsid w:val="009A59D5"/>
    <w:rsid w:val="009C2705"/>
    <w:rsid w:val="009C4ABD"/>
    <w:rsid w:val="009C5FDF"/>
    <w:rsid w:val="009D2DDD"/>
    <w:rsid w:val="009E7D62"/>
    <w:rsid w:val="009F22A4"/>
    <w:rsid w:val="00A10DA6"/>
    <w:rsid w:val="00A151E9"/>
    <w:rsid w:val="00A15DBB"/>
    <w:rsid w:val="00A259F2"/>
    <w:rsid w:val="00A33802"/>
    <w:rsid w:val="00A37162"/>
    <w:rsid w:val="00A37E51"/>
    <w:rsid w:val="00A42462"/>
    <w:rsid w:val="00A53690"/>
    <w:rsid w:val="00A61D90"/>
    <w:rsid w:val="00A62D31"/>
    <w:rsid w:val="00A63380"/>
    <w:rsid w:val="00A865C7"/>
    <w:rsid w:val="00A9644B"/>
    <w:rsid w:val="00A97E3B"/>
    <w:rsid w:val="00AA20A1"/>
    <w:rsid w:val="00AA41F2"/>
    <w:rsid w:val="00AB039E"/>
    <w:rsid w:val="00AB1517"/>
    <w:rsid w:val="00AB4206"/>
    <w:rsid w:val="00AC6C84"/>
    <w:rsid w:val="00AC7E54"/>
    <w:rsid w:val="00AC7EC4"/>
    <w:rsid w:val="00AE6A4E"/>
    <w:rsid w:val="00AE7B98"/>
    <w:rsid w:val="00AF0319"/>
    <w:rsid w:val="00AF129F"/>
    <w:rsid w:val="00AF2098"/>
    <w:rsid w:val="00AF27EF"/>
    <w:rsid w:val="00B12DC9"/>
    <w:rsid w:val="00B13F84"/>
    <w:rsid w:val="00B14604"/>
    <w:rsid w:val="00B15ABA"/>
    <w:rsid w:val="00B21076"/>
    <w:rsid w:val="00B22ABA"/>
    <w:rsid w:val="00B30663"/>
    <w:rsid w:val="00B34339"/>
    <w:rsid w:val="00B42B2F"/>
    <w:rsid w:val="00B44900"/>
    <w:rsid w:val="00B472E1"/>
    <w:rsid w:val="00B52821"/>
    <w:rsid w:val="00B569A2"/>
    <w:rsid w:val="00B61D9C"/>
    <w:rsid w:val="00B650F7"/>
    <w:rsid w:val="00B66B2F"/>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A7AEE"/>
    <w:rsid w:val="00BB22FA"/>
    <w:rsid w:val="00BC4E56"/>
    <w:rsid w:val="00BD12A1"/>
    <w:rsid w:val="00BD7B83"/>
    <w:rsid w:val="00BF17C6"/>
    <w:rsid w:val="00BF4E46"/>
    <w:rsid w:val="00C00FDA"/>
    <w:rsid w:val="00C02EB9"/>
    <w:rsid w:val="00C04E4B"/>
    <w:rsid w:val="00C05687"/>
    <w:rsid w:val="00C11B56"/>
    <w:rsid w:val="00C16045"/>
    <w:rsid w:val="00C21E27"/>
    <w:rsid w:val="00C25E54"/>
    <w:rsid w:val="00C3521C"/>
    <w:rsid w:val="00C371C4"/>
    <w:rsid w:val="00C46DDB"/>
    <w:rsid w:val="00C56426"/>
    <w:rsid w:val="00C62B02"/>
    <w:rsid w:val="00C62BF5"/>
    <w:rsid w:val="00C636DA"/>
    <w:rsid w:val="00C6472C"/>
    <w:rsid w:val="00C658A2"/>
    <w:rsid w:val="00C66ED9"/>
    <w:rsid w:val="00C67E22"/>
    <w:rsid w:val="00C72271"/>
    <w:rsid w:val="00C75F62"/>
    <w:rsid w:val="00C770AD"/>
    <w:rsid w:val="00C77DC6"/>
    <w:rsid w:val="00C81356"/>
    <w:rsid w:val="00C87DA0"/>
    <w:rsid w:val="00C942CD"/>
    <w:rsid w:val="00CA6EB8"/>
    <w:rsid w:val="00CA6FF9"/>
    <w:rsid w:val="00CB4238"/>
    <w:rsid w:val="00CB4D51"/>
    <w:rsid w:val="00CB5938"/>
    <w:rsid w:val="00CC1A64"/>
    <w:rsid w:val="00CC333D"/>
    <w:rsid w:val="00CC34EB"/>
    <w:rsid w:val="00CC66EA"/>
    <w:rsid w:val="00CD3C17"/>
    <w:rsid w:val="00CE1F9C"/>
    <w:rsid w:val="00CE2E48"/>
    <w:rsid w:val="00CF6672"/>
    <w:rsid w:val="00D021F7"/>
    <w:rsid w:val="00D069C7"/>
    <w:rsid w:val="00D078A2"/>
    <w:rsid w:val="00D21123"/>
    <w:rsid w:val="00D26BB7"/>
    <w:rsid w:val="00D367EB"/>
    <w:rsid w:val="00D371B8"/>
    <w:rsid w:val="00D45731"/>
    <w:rsid w:val="00D45954"/>
    <w:rsid w:val="00D461C2"/>
    <w:rsid w:val="00D61AAE"/>
    <w:rsid w:val="00D64CB8"/>
    <w:rsid w:val="00D72FD8"/>
    <w:rsid w:val="00D741AA"/>
    <w:rsid w:val="00D948F2"/>
    <w:rsid w:val="00D9697A"/>
    <w:rsid w:val="00DA2394"/>
    <w:rsid w:val="00DA4C48"/>
    <w:rsid w:val="00DA727D"/>
    <w:rsid w:val="00DB53A7"/>
    <w:rsid w:val="00DB54BB"/>
    <w:rsid w:val="00DC344D"/>
    <w:rsid w:val="00DC7738"/>
    <w:rsid w:val="00DD170F"/>
    <w:rsid w:val="00DE0A8A"/>
    <w:rsid w:val="00DE338A"/>
    <w:rsid w:val="00DF6E54"/>
    <w:rsid w:val="00E04228"/>
    <w:rsid w:val="00E0439D"/>
    <w:rsid w:val="00E04457"/>
    <w:rsid w:val="00E04BBC"/>
    <w:rsid w:val="00E07B55"/>
    <w:rsid w:val="00E10450"/>
    <w:rsid w:val="00E132FD"/>
    <w:rsid w:val="00E1478E"/>
    <w:rsid w:val="00E159D7"/>
    <w:rsid w:val="00E21653"/>
    <w:rsid w:val="00E2414E"/>
    <w:rsid w:val="00E2681C"/>
    <w:rsid w:val="00E26830"/>
    <w:rsid w:val="00E31A22"/>
    <w:rsid w:val="00E40B36"/>
    <w:rsid w:val="00E51672"/>
    <w:rsid w:val="00E55EE5"/>
    <w:rsid w:val="00E625B3"/>
    <w:rsid w:val="00E64743"/>
    <w:rsid w:val="00E7257D"/>
    <w:rsid w:val="00E728CB"/>
    <w:rsid w:val="00E7336F"/>
    <w:rsid w:val="00E7485C"/>
    <w:rsid w:val="00E76262"/>
    <w:rsid w:val="00E8326D"/>
    <w:rsid w:val="00E84A6B"/>
    <w:rsid w:val="00E92385"/>
    <w:rsid w:val="00E96DEA"/>
    <w:rsid w:val="00EA1585"/>
    <w:rsid w:val="00EA48AE"/>
    <w:rsid w:val="00EA73BA"/>
    <w:rsid w:val="00EB09E2"/>
    <w:rsid w:val="00EB4E1C"/>
    <w:rsid w:val="00EB74A5"/>
    <w:rsid w:val="00EC1F55"/>
    <w:rsid w:val="00ED1CA5"/>
    <w:rsid w:val="00EE0126"/>
    <w:rsid w:val="00EF2A15"/>
    <w:rsid w:val="00EF528D"/>
    <w:rsid w:val="00EF5BFD"/>
    <w:rsid w:val="00F01C6F"/>
    <w:rsid w:val="00F043B1"/>
    <w:rsid w:val="00F06EE2"/>
    <w:rsid w:val="00F074DC"/>
    <w:rsid w:val="00F24F8F"/>
    <w:rsid w:val="00F307E0"/>
    <w:rsid w:val="00F31D9D"/>
    <w:rsid w:val="00F34D63"/>
    <w:rsid w:val="00F57F7A"/>
    <w:rsid w:val="00F62D33"/>
    <w:rsid w:val="00F64BC9"/>
    <w:rsid w:val="00F6570B"/>
    <w:rsid w:val="00F65F6C"/>
    <w:rsid w:val="00F67615"/>
    <w:rsid w:val="00F67F68"/>
    <w:rsid w:val="00F7116D"/>
    <w:rsid w:val="00F76C98"/>
    <w:rsid w:val="00F804CD"/>
    <w:rsid w:val="00F80750"/>
    <w:rsid w:val="00F85F59"/>
    <w:rsid w:val="00F86717"/>
    <w:rsid w:val="00F86DD4"/>
    <w:rsid w:val="00F86F25"/>
    <w:rsid w:val="00F90ABC"/>
    <w:rsid w:val="00F96804"/>
    <w:rsid w:val="00FA3CEC"/>
    <w:rsid w:val="00FA7147"/>
    <w:rsid w:val="00FB4CF2"/>
    <w:rsid w:val="00FC4845"/>
    <w:rsid w:val="00FC665D"/>
    <w:rsid w:val="00FC6B03"/>
    <w:rsid w:val="00FC7B75"/>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8"/>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8"/>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8"/>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8"/>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6"/>
      </w:numPr>
      <w:spacing w:before="120"/>
    </w:pPr>
    <w:rPr>
      <w:color w:val="000000" w:themeColor="text1"/>
    </w:rPr>
  </w:style>
  <w:style w:type="paragraph" w:styleId="ListBullet2">
    <w:name w:val="List Bullet 2"/>
    <w:basedOn w:val="Normal"/>
    <w:uiPriority w:val="16"/>
    <w:qFormat/>
    <w:rsid w:val="002439E1"/>
    <w:pPr>
      <w:numPr>
        <w:ilvl w:val="1"/>
        <w:numId w:val="6"/>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6"/>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7"/>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7"/>
      </w:numPr>
      <w:spacing w:before="120"/>
      <w:ind w:left="714" w:hanging="357"/>
    </w:pPr>
  </w:style>
  <w:style w:type="paragraph" w:styleId="List3">
    <w:name w:val="List 3"/>
    <w:basedOn w:val="Normal"/>
    <w:uiPriority w:val="18"/>
    <w:locked/>
    <w:rsid w:val="002439E1"/>
    <w:pPr>
      <w:numPr>
        <w:ilvl w:val="2"/>
        <w:numId w:val="7"/>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6"/>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7"/>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Body">
    <w:name w:val="Body"/>
    <w:rsid w:val="00FC665D"/>
    <w:pPr>
      <w:pBdr>
        <w:top w:val="nil"/>
        <w:left w:val="nil"/>
        <w:bottom w:val="nil"/>
        <w:right w:val="nil"/>
        <w:between w:val="nil"/>
        <w:bar w:val="nil"/>
      </w:pBdr>
    </w:pPr>
    <w:rPr>
      <w:rFonts w:eastAsia="Roboto Light" w:cs="Roboto Light"/>
      <w:u w:color="000000"/>
      <w:bdr w:val="nil"/>
      <w:lang w:val="en-US" w:eastAsia="en-GB"/>
      <w14:textOutline w14:w="0" w14:cap="flat" w14:cmpd="sng" w14:algn="ctr">
        <w14:noFill/>
        <w14:prstDash w14:val="solid"/>
        <w14:bevel/>
      </w14:textOutline>
    </w:rPr>
  </w:style>
  <w:style w:type="numbering" w:customStyle="1" w:styleId="Bullets">
    <w:name w:val="Bullets"/>
    <w:rsid w:val="00FC665D"/>
    <w:pPr>
      <w:numPr>
        <w:numId w:val="10"/>
      </w:numPr>
    </w:pPr>
  </w:style>
  <w:style w:type="paragraph" w:customStyle="1" w:styleId="SAABodytext">
    <w:name w:val="SAA Body text"/>
    <w:next w:val="Body"/>
    <w:rsid w:val="00C942CD"/>
    <w:pPr>
      <w:pBdr>
        <w:top w:val="nil"/>
        <w:left w:val="nil"/>
        <w:bottom w:val="nil"/>
        <w:right w:val="nil"/>
        <w:between w:val="nil"/>
        <w:bar w:val="nil"/>
      </w:pBdr>
      <w:spacing w:before="120" w:after="0"/>
    </w:pPr>
    <w:rPr>
      <w:rFonts w:eastAsia="Roboto Light" w:cs="Roboto Light"/>
      <w:u w:color="000000"/>
      <w:bdr w:val="nil"/>
      <w:lang w:val="en-US" w:eastAsia="en-GB"/>
    </w:rPr>
  </w:style>
  <w:style w:type="paragraph" w:customStyle="1" w:styleId="SAABullets">
    <w:name w:val="SAA Bullets"/>
    <w:basedOn w:val="Normal"/>
    <w:link w:val="SAABulletsChar"/>
    <w:qFormat/>
    <w:rsid w:val="004855F7"/>
    <w:pPr>
      <w:numPr>
        <w:numId w:val="12"/>
      </w:numPr>
    </w:pPr>
  </w:style>
  <w:style w:type="numbering" w:customStyle="1" w:styleId="ImportedStyle1">
    <w:name w:val="Imported Style 1"/>
    <w:rsid w:val="00C942CD"/>
    <w:pPr>
      <w:numPr>
        <w:numId w:val="11"/>
      </w:numPr>
    </w:pPr>
  </w:style>
  <w:style w:type="paragraph" w:customStyle="1" w:styleId="SAAHeading2afterH1">
    <w:name w:val="SAA Heading 2 (after H1)"/>
    <w:next w:val="Normal"/>
    <w:qFormat/>
    <w:rsid w:val="00C77DC6"/>
    <w:pPr>
      <w:spacing w:before="240"/>
    </w:pPr>
    <w:rPr>
      <w:rFonts w:ascii="Roboto Medium" w:hAnsi="Roboto Medium"/>
      <w:color w:val="auto"/>
      <w:sz w:val="24"/>
      <w:szCs w:val="24"/>
    </w:rPr>
  </w:style>
  <w:style w:type="paragraph" w:customStyle="1" w:styleId="SAAHeading1">
    <w:name w:val="SAA Heading 1"/>
    <w:next w:val="Normal"/>
    <w:qFormat/>
    <w:rsid w:val="00C77DC6"/>
    <w:pPr>
      <w:spacing w:before="360"/>
    </w:pPr>
    <w:rPr>
      <w:color w:val="auto"/>
      <w:sz w:val="32"/>
      <w:szCs w:val="32"/>
    </w:rPr>
  </w:style>
  <w:style w:type="paragraph" w:customStyle="1" w:styleId="SAAbodytext0">
    <w:name w:val="SAA body text"/>
    <w:next w:val="Normal"/>
    <w:qFormat/>
    <w:rsid w:val="00C77DC6"/>
    <w:pPr>
      <w:spacing w:before="120" w:after="0"/>
    </w:pPr>
    <w:rPr>
      <w:color w:val="auto"/>
    </w:rPr>
  </w:style>
  <w:style w:type="paragraph" w:customStyle="1" w:styleId="SAAbodytextThemorelesssuccessful">
    <w:name w:val="SAA body text (The more/less successful...)"/>
    <w:next w:val="Normal"/>
    <w:qFormat/>
    <w:rsid w:val="00C77DC6"/>
    <w:pPr>
      <w:spacing w:before="160" w:after="0"/>
    </w:pPr>
    <w:rPr>
      <w:i/>
      <w:color w:val="auto"/>
    </w:rPr>
  </w:style>
  <w:style w:type="paragraph" w:customStyle="1" w:styleId="SAAHeading3">
    <w:name w:val="SAA Heading 3"/>
    <w:next w:val="Normal"/>
    <w:qFormat/>
    <w:rsid w:val="00C77DC6"/>
    <w:pPr>
      <w:spacing w:before="240"/>
    </w:pPr>
    <w:rPr>
      <w:rFonts w:ascii="Roboto Medium" w:hAnsi="Roboto Medium"/>
      <w:color w:val="auto"/>
      <w:sz w:val="22"/>
      <w:szCs w:val="22"/>
    </w:rPr>
  </w:style>
  <w:style w:type="paragraph" w:customStyle="1" w:styleId="SAAQuestion12etc">
    <w:name w:val="SAA Question 1 2 ... etc"/>
    <w:next w:val="Normal"/>
    <w:qFormat/>
    <w:rsid w:val="00C77DC6"/>
    <w:pPr>
      <w:spacing w:before="200"/>
    </w:pPr>
    <w:rPr>
      <w:rFonts w:ascii="Roboto Medium" w:hAnsi="Roboto Medium"/>
      <w:color w:val="auto"/>
    </w:rPr>
  </w:style>
  <w:style w:type="paragraph" w:customStyle="1" w:styleId="SAAHeading4">
    <w:name w:val="SAA Heading 4"/>
    <w:next w:val="Normal"/>
    <w:qFormat/>
    <w:rsid w:val="00C77DC6"/>
    <w:pPr>
      <w:spacing w:before="240"/>
    </w:pPr>
    <w:rPr>
      <w:rFonts w:ascii="Roboto Medium" w:hAnsi="Roboto Medium"/>
      <w:color w:val="auto"/>
      <w:szCs w:val="22"/>
    </w:rPr>
  </w:style>
  <w:style w:type="character" w:customStyle="1" w:styleId="SAABulletsChar">
    <w:name w:val="SAA Bullets Char"/>
    <w:basedOn w:val="DefaultParagraphFont"/>
    <w:link w:val="SAABullets"/>
    <w:rsid w:val="004855F7"/>
  </w:style>
  <w:style w:type="paragraph" w:styleId="Revision">
    <w:name w:val="Revision"/>
    <w:hidden/>
    <w:uiPriority w:val="99"/>
    <w:semiHidden/>
    <w:rsid w:val="00380B0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nl01\OneDrive%20-%20South%20Australia%20Government\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A1270936</value>
    </field>
    <field name="Objective-Title">
      <value order="0">2023 French (continuers) Subject Assessment Advice</value>
    </field>
    <field name="Objective-Description">
      <value order="0"/>
    </field>
    <field name="Objective-CreationStamp">
      <value order="0">2024-02-07T00:21:51Z</value>
    </field>
    <field name="Objective-IsApproved">
      <value order="0">false</value>
    </field>
    <field name="Objective-IsPublished">
      <value order="0">false</value>
    </field>
    <field name="Objective-DatePublished">
      <value order="0"/>
    </field>
    <field name="Objective-ModificationStamp">
      <value order="0">2024-02-18T22:34:35Z</value>
    </field>
    <field name="Objective-Owner">
      <value order="0">Haylie Carr</value>
    </field>
    <field name="Objective-Path">
      <value order="0">Objective Global Folder:Quality Assurance Cycle:Stage 2 - 4. Improving:Subject Assessment Advice:2023 Subject Assessment Advice:2023 FINAL - place here once sent to Faculty (for editing and publishing)</value>
    </field>
    <field name="Objective-Parent">
      <value order="0">2023 FINAL - place here once sent to Faculty (for editing and publishing)</value>
    </field>
    <field name="Objective-State">
      <value order="0">Being Edited</value>
    </field>
    <field name="Objective-VersionId">
      <value order="0">vA2005346</value>
    </field>
    <field name="Objective-Version">
      <value order="0">4.1</value>
    </field>
    <field name="Objective-VersionNumber">
      <value order="0">5</value>
    </field>
    <field name="Objective-VersionComment">
      <value order="0"/>
    </field>
    <field name="Objective-FileNumber">
      <value order="0">qA20070</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183</TotalTime>
  <Pages>5</Pages>
  <Words>1721</Words>
  <Characters>9810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Carr, Haylie (SACE)</cp:lastModifiedBy>
  <cp:revision>35</cp:revision>
  <cp:lastPrinted>2014-02-02T12:10:00Z</cp:lastPrinted>
  <dcterms:created xsi:type="dcterms:W3CDTF">2024-02-07T00:05:00Z</dcterms:created>
  <dcterms:modified xsi:type="dcterms:W3CDTF">2024-02-19T02:43:00Z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A1270936</vt:lpwstr>
  </property>
  <property fmtid="{D5CDD505-2E9C-101B-9397-08002B2CF9AE}" pid="14" name="Objective-Title">
    <vt:lpwstr>2023 French (continuers) Subject Assessment Advice</vt:lpwstr>
  </property>
  <property fmtid="{D5CDD505-2E9C-101B-9397-08002B2CF9AE}" pid="15" name="Objective-Description">
    <vt:lpwstr/>
  </property>
  <property fmtid="{D5CDD505-2E9C-101B-9397-08002B2CF9AE}" pid="16" name="Objective-CreationStamp">
    <vt:filetime>2024-02-07T00:21:51Z</vt:filetime>
  </property>
  <property fmtid="{D5CDD505-2E9C-101B-9397-08002B2CF9AE}" pid="17" name="Objective-IsApproved">
    <vt:bool>false</vt:bool>
  </property>
  <property fmtid="{D5CDD505-2E9C-101B-9397-08002B2CF9AE}" pid="18" name="Objective-IsPublished">
    <vt:bool>false</vt:bool>
  </property>
  <property fmtid="{D5CDD505-2E9C-101B-9397-08002B2CF9AE}" pid="19" name="Objective-DatePublished">
    <vt:lpwstr/>
  </property>
  <property fmtid="{D5CDD505-2E9C-101B-9397-08002B2CF9AE}" pid="20" name="Objective-ModificationStamp">
    <vt:filetime>2024-02-18T22:34:35Z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Advice:2023 Subject Assessment Advice:2023 FINAL - place here once sent to Faculty (for editing and publishing):</vt:lpwstr>
  </property>
  <property fmtid="{D5CDD505-2E9C-101B-9397-08002B2CF9AE}" pid="23" name="Objective-Parent">
    <vt:lpwstr>2023 FINAL - place here once sent to Faculty (for editing and publishing)</vt:lpwstr>
  </property>
  <property fmtid="{D5CDD505-2E9C-101B-9397-08002B2CF9AE}" pid="24" name="Objective-State">
    <vt:lpwstr>Being Edited</vt:lpwstr>
  </property>
  <property fmtid="{D5CDD505-2E9C-101B-9397-08002B2CF9AE}" pid="25" name="Objective-VersionId">
    <vt:lpwstr>vA2005346</vt:lpwstr>
  </property>
  <property fmtid="{D5CDD505-2E9C-101B-9397-08002B2CF9AE}" pid="26" name="Objective-Version">
    <vt:lpwstr>4.1</vt:lpwstr>
  </property>
  <property fmtid="{D5CDD505-2E9C-101B-9397-08002B2CF9AE}" pid="27" name="Objective-VersionNumber">
    <vt:r8>5</vt:r8>
  </property>
  <property fmtid="{D5CDD505-2E9C-101B-9397-08002B2CF9AE}" pid="28" name="Objective-VersionComment">
    <vt:lpwstr/>
  </property>
  <property fmtid="{D5CDD505-2E9C-101B-9397-08002B2CF9AE}" pid="29" name="Objective-FileNumber">
    <vt:lpwstr>qA20070</vt:lpwstr>
  </property>
  <property fmtid="{D5CDD505-2E9C-101B-9397-08002B2CF9AE}" pid="30" name="Objective-Classification">
    <vt:lpwstr>[Inherited - none]</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