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66846" w14:textId="77777777" w:rsidR="00341516" w:rsidRPr="00CF6A88" w:rsidRDefault="00341516" w:rsidP="00341516">
      <w:pPr>
        <w:pStyle w:val="Heading1"/>
        <w:spacing w:before="120"/>
        <w:jc w:val="center"/>
      </w:pPr>
      <w:bookmarkStart w:id="0" w:name="_Toc520796961"/>
      <w:r>
        <w:t>Recognition of Aboriginal Cultural Knowledge and Learning – Co-delivered program</w:t>
      </w:r>
    </w:p>
    <w:p w14:paraId="6948540A" w14:textId="313CA6CD" w:rsidR="005F5DFD" w:rsidRPr="00341516" w:rsidRDefault="005F5DFD" w:rsidP="00341516">
      <w:pPr>
        <w:pStyle w:val="Heading1"/>
        <w:spacing w:before="240"/>
        <w:jc w:val="center"/>
      </w:pPr>
      <w:r w:rsidRPr="00341516">
        <w:t>Co-</w:t>
      </w:r>
      <w:r w:rsidR="00F66BB0" w:rsidRPr="00341516">
        <w:t>delivered</w:t>
      </w:r>
      <w:r w:rsidRPr="00341516">
        <w:t xml:space="preserve"> </w:t>
      </w:r>
      <w:r w:rsidR="00341516">
        <w:t>c</w:t>
      </w:r>
      <w:r w:rsidR="00F66BB0" w:rsidRPr="00341516">
        <w:t>ultural</w:t>
      </w:r>
      <w:r w:rsidRPr="00341516">
        <w:t xml:space="preserve"> </w:t>
      </w:r>
      <w:r w:rsidR="00341516">
        <w:t>l</w:t>
      </w:r>
      <w:r w:rsidR="00F66BB0" w:rsidRPr="00341516">
        <w:t>earning</w:t>
      </w:r>
      <w:r w:rsidRPr="00341516">
        <w:t xml:space="preserve"> </w:t>
      </w:r>
      <w:r w:rsidR="00341516">
        <w:t>p</w:t>
      </w:r>
      <w:r w:rsidR="00F66BB0" w:rsidRPr="00341516">
        <w:t>lan</w:t>
      </w:r>
    </w:p>
    <w:p w14:paraId="50C8A98B" w14:textId="77777777" w:rsidR="005F5DFD" w:rsidRPr="000B02FA" w:rsidRDefault="005F5DFD" w:rsidP="005F5DFD">
      <w:pPr>
        <w:rPr>
          <w:rFonts w:cs="Arial"/>
        </w:rPr>
      </w:pPr>
      <w:r>
        <w:rPr>
          <w:rFonts w:cs="Arial"/>
        </w:rPr>
        <w:t xml:space="preserve">Cultural </w:t>
      </w:r>
      <w:r w:rsidRPr="000B02FA">
        <w:rPr>
          <w:rFonts w:cs="Arial"/>
        </w:rPr>
        <w:t xml:space="preserve">learning plans are for </w:t>
      </w:r>
      <w:r w:rsidRPr="000B02FA">
        <w:rPr>
          <w:rFonts w:cs="Arial"/>
          <w:i/>
          <w:iCs/>
        </w:rPr>
        <w:t>school use only</w:t>
      </w:r>
      <w:r w:rsidRPr="000B02FA">
        <w:rPr>
          <w:rFonts w:cs="Arial"/>
        </w:rPr>
        <w:t xml:space="preserve">. </w:t>
      </w:r>
    </w:p>
    <w:p w14:paraId="3D1D28B1" w14:textId="65BD32AE" w:rsidR="005F5DFD" w:rsidRPr="000B02FA" w:rsidRDefault="005F5DFD" w:rsidP="00CF6A88">
      <w:pPr>
        <w:pStyle w:val="ListBullet"/>
        <w:spacing w:before="0" w:after="0"/>
      </w:pPr>
      <w:r w:rsidRPr="2ECAD527">
        <w:t>Plans must be made with and co</w:t>
      </w:r>
      <w:r>
        <w:t>-</w:t>
      </w:r>
      <w:r w:rsidRPr="2ECAD527">
        <w:t xml:space="preserve">signed by a cultural authority or their delegate. The </w:t>
      </w:r>
      <w:r w:rsidR="00C23C49">
        <w:t>principal</w:t>
      </w:r>
      <w:r w:rsidRPr="2ECAD527">
        <w:t xml:space="preserve"> or school delegate endorses the use of the plan.</w:t>
      </w:r>
    </w:p>
    <w:p w14:paraId="22AED70F" w14:textId="77777777" w:rsidR="005F5DFD" w:rsidRDefault="005F5DFD" w:rsidP="00CF6A88">
      <w:pPr>
        <w:pStyle w:val="ListBullet"/>
        <w:spacing w:before="0" w:after="0"/>
      </w:pPr>
      <w:r w:rsidRPr="4BEEA35D">
        <w:t xml:space="preserve">The plan does not need to be submitted to the SACE Board for approval. </w:t>
      </w:r>
    </w:p>
    <w:p w14:paraId="62B11611" w14:textId="538A43E3" w:rsidR="005F5DFD" w:rsidRDefault="005F5DFD" w:rsidP="00CF6A88">
      <w:pPr>
        <w:pStyle w:val="ListBullet"/>
        <w:spacing w:before="0" w:after="0"/>
      </w:pPr>
      <w:r>
        <w:t>Plans should be kept in a central location by the school</w:t>
      </w:r>
      <w:r w:rsidR="00E70067">
        <w:t>.</w:t>
      </w:r>
    </w:p>
    <w:p w14:paraId="4F55728C" w14:textId="77777777" w:rsidR="00341516" w:rsidRPr="00CF6A88" w:rsidRDefault="00341516" w:rsidP="00341516">
      <w:pPr>
        <w:pStyle w:val="ListBullet"/>
        <w:numPr>
          <w:ilvl w:val="0"/>
          <w:numId w:val="0"/>
        </w:numPr>
        <w:spacing w:before="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402"/>
        <w:gridCol w:w="2998"/>
        <w:gridCol w:w="1160"/>
        <w:gridCol w:w="5895"/>
      </w:tblGrid>
      <w:tr w:rsidR="005F5DFD" w:rsidRPr="00F66744" w14:paraId="27F651E5" w14:textId="77777777" w:rsidTr="00341516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3EA87613" w14:textId="77777777" w:rsidR="005F5DFD" w:rsidRPr="00F66744" w:rsidRDefault="005F5DFD" w:rsidP="00341516">
            <w:r w:rsidRPr="00F66744">
              <w:t>School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C67FF5" w14:textId="748D73FF" w:rsidR="005F5DFD" w:rsidRPr="00F66744" w:rsidRDefault="005F5DFD" w:rsidP="00341516"/>
        </w:tc>
        <w:tc>
          <w:tcPr>
            <w:tcW w:w="735" w:type="dxa"/>
            <w:shd w:val="clear" w:color="auto" w:fill="auto"/>
            <w:vAlign w:val="bottom"/>
          </w:tcPr>
          <w:p w14:paraId="5D27B7AA" w14:textId="77777777" w:rsidR="005F5DFD" w:rsidRPr="00F66744" w:rsidRDefault="005F5DFD" w:rsidP="00341516">
            <w:r w:rsidRPr="00F66744">
              <w:t>Teacher</w:t>
            </w:r>
            <w:r>
              <w:t>(s)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BDD08B" w14:textId="6E4C2602" w:rsidR="005F5DFD" w:rsidRPr="00F66744" w:rsidRDefault="005F5DFD" w:rsidP="00341516"/>
        </w:tc>
      </w:tr>
      <w:tr w:rsidR="005F5DFD" w:rsidRPr="00F66744" w14:paraId="445F6834" w14:textId="77777777" w:rsidTr="00341516">
        <w:trPr>
          <w:trHeight w:hRule="exact" w:val="662"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5D7831F7" w14:textId="77777777" w:rsidR="00341516" w:rsidRDefault="00341516" w:rsidP="00341516"/>
          <w:p w14:paraId="2A109199" w14:textId="6436FF41" w:rsidR="005F5DFD" w:rsidRDefault="005F5DFD" w:rsidP="00341516">
            <w:r>
              <w:t xml:space="preserve">Cultural </w:t>
            </w:r>
            <w:r w:rsidR="00341516">
              <w:t>au</w:t>
            </w:r>
            <w:r>
              <w:t>thority(</w:t>
            </w:r>
            <w:proofErr w:type="spellStart"/>
            <w:r>
              <w:t>ies</w:t>
            </w:r>
            <w:proofErr w:type="spellEnd"/>
            <w:r>
              <w:t>)/</w:t>
            </w:r>
            <w:r w:rsidR="00341516">
              <w:t>d</w:t>
            </w:r>
            <w:r>
              <w:t>elegate</w:t>
            </w:r>
          </w:p>
          <w:p w14:paraId="669B475A" w14:textId="77777777" w:rsidR="005F5DFD" w:rsidRDefault="005F5DFD" w:rsidP="00341516"/>
          <w:p w14:paraId="36F1ADB4" w14:textId="77777777" w:rsidR="005F5DFD" w:rsidRDefault="005F5DFD" w:rsidP="00341516"/>
          <w:p w14:paraId="014893ED" w14:textId="77777777" w:rsidR="005F5DFD" w:rsidRDefault="005F5DFD" w:rsidP="00341516"/>
          <w:p w14:paraId="2FB07929" w14:textId="70A1911A" w:rsidR="005F5DFD" w:rsidRPr="00F66744" w:rsidRDefault="005F5DFD" w:rsidP="00341516"/>
        </w:tc>
        <w:tc>
          <w:tcPr>
            <w:tcW w:w="998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24F1DD" w14:textId="7E7B2536" w:rsidR="005F5DFD" w:rsidRPr="00F66744" w:rsidRDefault="005F5DFD" w:rsidP="00341516"/>
        </w:tc>
      </w:tr>
    </w:tbl>
    <w:p w14:paraId="384C9E46" w14:textId="77777777" w:rsidR="005F5DFD" w:rsidRPr="004963F3" w:rsidRDefault="005F5DFD" w:rsidP="00CF6A88">
      <w:pPr>
        <w:numPr>
          <w:ilvl w:val="0"/>
          <w:numId w:val="0"/>
        </w:numPr>
        <w:rPr>
          <w:b/>
          <w:bCs/>
        </w:rPr>
      </w:pPr>
    </w:p>
    <w:tbl>
      <w:tblPr>
        <w:tblW w:w="8221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5F5DFD" w14:paraId="409DB468" w14:textId="77777777" w:rsidTr="00341516">
        <w:trPr>
          <w:trHeight w:val="163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97C" w14:textId="77777777" w:rsidR="005F5DFD" w:rsidRDefault="005F5DFD" w:rsidP="00FF7AA7">
            <w:pPr>
              <w:rPr>
                <w:sz w:val="6"/>
                <w:szCs w:val="6"/>
              </w:rPr>
            </w:pPr>
          </w:p>
          <w:p w14:paraId="0D52F3E2" w14:textId="77777777" w:rsidR="005F5DFD" w:rsidRDefault="005F5DFD" w:rsidP="000B6FBC">
            <w:pPr>
              <w:pStyle w:val="ContentBold"/>
              <w:jc w:val="center"/>
            </w:pPr>
            <w:r>
              <w:t>School use only</w:t>
            </w:r>
          </w:p>
          <w:tbl>
            <w:tblPr>
              <w:tblW w:w="17055" w:type="dxa"/>
              <w:tblLayout w:type="fixed"/>
              <w:tblLook w:val="01E0" w:firstRow="1" w:lastRow="1" w:firstColumn="1" w:lastColumn="1" w:noHBand="0" w:noVBand="0"/>
            </w:tblPr>
            <w:tblGrid>
              <w:gridCol w:w="109"/>
              <w:gridCol w:w="1910"/>
              <w:gridCol w:w="567"/>
              <w:gridCol w:w="2693"/>
              <w:gridCol w:w="567"/>
              <w:gridCol w:w="3972"/>
              <w:gridCol w:w="688"/>
              <w:gridCol w:w="2532"/>
              <w:gridCol w:w="2532"/>
              <w:gridCol w:w="1485"/>
            </w:tblGrid>
            <w:tr w:rsidR="000B6FBC" w14:paraId="488BB32A" w14:textId="77777777" w:rsidTr="000B6FBC">
              <w:trPr>
                <w:gridBefore w:val="1"/>
                <w:wBefore w:w="109" w:type="dxa"/>
                <w:trHeight w:hRule="exact" w:val="52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  <w:vAlign w:val="center"/>
                </w:tcPr>
                <w:p w14:paraId="73445165" w14:textId="77777777" w:rsidR="000B6FBC" w:rsidRDefault="000B6FBC" w:rsidP="000B6FBC">
                  <w:pPr>
                    <w:numPr>
                      <w:ilvl w:val="0"/>
                      <w:numId w:val="0"/>
                    </w:num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Approved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7AFE" w14:textId="77777777" w:rsidR="000B6FBC" w:rsidRDefault="000B6FBC" w:rsidP="00FF7AA7">
                  <w:pPr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C219F1" w14:textId="77777777" w:rsidR="000B6FBC" w:rsidRDefault="000B6FBC" w:rsidP="000B6FBC">
                  <w:pPr>
                    <w:numPr>
                      <w:ilvl w:val="0"/>
                      <w:numId w:val="0"/>
                    </w:num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Not approved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A312F" w14:textId="77777777" w:rsidR="000B6FBC" w:rsidRDefault="000B6FBC" w:rsidP="00FF7AA7">
                  <w:pPr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66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ED8AA6" w14:textId="77777777" w:rsidR="000B6FBC" w:rsidRDefault="000B6FBC" w:rsidP="00FF7AA7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32" w:type="dxa"/>
                </w:tcPr>
                <w:p w14:paraId="11ECF373" w14:textId="77777777" w:rsidR="000B6FBC" w:rsidRDefault="000B6FBC" w:rsidP="00FF7AA7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32" w:type="dxa"/>
                </w:tcPr>
                <w:p w14:paraId="4A44410B" w14:textId="77777777" w:rsidR="000B6FBC" w:rsidRDefault="000B6FBC" w:rsidP="00FF7AA7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85" w:type="dxa"/>
                </w:tcPr>
                <w:p w14:paraId="37801AAA" w14:textId="77777777" w:rsidR="000B6FBC" w:rsidRDefault="000B6FBC" w:rsidP="00FF7AA7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5F5DFD" w14:paraId="6EF1E5E6" w14:textId="77777777" w:rsidTr="00341516">
              <w:trPr>
                <w:gridAfter w:val="4"/>
                <w:wAfter w:w="7237" w:type="dxa"/>
                <w:trHeight w:val="345"/>
              </w:trPr>
              <w:tc>
                <w:tcPr>
                  <w:tcW w:w="9818" w:type="dxa"/>
                  <w:gridSpan w:val="6"/>
                  <w:vAlign w:val="bottom"/>
                  <w:hideMark/>
                </w:tcPr>
                <w:p w14:paraId="32653012" w14:textId="3F2433FA" w:rsidR="005F5DFD" w:rsidRDefault="005F5DFD" w:rsidP="00FF7AA7">
                  <w:pPr>
                    <w:tabs>
                      <w:tab w:val="left" w:pos="1802"/>
                      <w:tab w:val="left" w:pos="6189"/>
                      <w:tab w:val="right" w:leader="underscore" w:pos="9639"/>
                    </w:tabs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lang w:val="en-US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ab/>
                  </w:r>
                </w:p>
              </w:tc>
            </w:tr>
          </w:tbl>
          <w:p w14:paraId="10023AFD" w14:textId="6182D1A6" w:rsidR="005F5DFD" w:rsidRDefault="005F5DFD" w:rsidP="00341516">
            <w:pPr>
              <w:numPr>
                <w:ilvl w:val="0"/>
                <w:numId w:val="0"/>
              </w:numPr>
              <w:tabs>
                <w:tab w:val="left" w:pos="1168"/>
                <w:tab w:val="left" w:pos="7263"/>
              </w:tabs>
              <w:spacing w:before="60" w:after="20"/>
              <w:ind w:right="318"/>
              <w:rPr>
                <w:rFonts w:cs="Arial"/>
                <w:sz w:val="18"/>
                <w:szCs w:val="18"/>
              </w:rPr>
            </w:pPr>
          </w:p>
        </w:tc>
      </w:tr>
    </w:tbl>
    <w:p w14:paraId="60F43135" w14:textId="77777777" w:rsidR="00341516" w:rsidRPr="004C6ABF" w:rsidRDefault="00341516" w:rsidP="0099330D">
      <w:pPr>
        <w:tabs>
          <w:tab w:val="right" w:leader="underscore" w:pos="1168"/>
          <w:tab w:val="right" w:leader="underscore" w:pos="7740"/>
          <w:tab w:val="left" w:leader="underscore" w:pos="7920"/>
          <w:tab w:val="right" w:leader="underscore" w:pos="9639"/>
        </w:tabs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tbl>
      <w:tblPr>
        <w:tblW w:w="1332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36"/>
        <w:gridCol w:w="4995"/>
        <w:gridCol w:w="992"/>
        <w:gridCol w:w="3402"/>
      </w:tblGrid>
      <w:tr w:rsidR="00341516" w:rsidRPr="004C6ABF" w14:paraId="6F648C79" w14:textId="77777777" w:rsidTr="00341516">
        <w:trPr>
          <w:trHeight w:hRule="exact" w:val="321"/>
        </w:trPr>
        <w:tc>
          <w:tcPr>
            <w:tcW w:w="3936" w:type="dxa"/>
            <w:shd w:val="clear" w:color="auto" w:fill="auto"/>
            <w:vAlign w:val="bottom"/>
          </w:tcPr>
          <w:p w14:paraId="4108BD6E" w14:textId="77777777" w:rsidR="00341516" w:rsidRPr="004C6ABF" w:rsidRDefault="00341516" w:rsidP="0099330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79B7B548">
              <w:rPr>
                <w:rFonts w:cs="Arial"/>
                <w:sz w:val="18"/>
                <w:szCs w:val="18"/>
              </w:rPr>
              <w:t>Endorsed by principal or delegate (signature)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57FF84" w14:textId="77777777" w:rsidR="00341516" w:rsidRPr="004C6ABF" w:rsidRDefault="00341516" w:rsidP="0099330D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5F21EF4" w14:textId="77777777" w:rsidR="00341516" w:rsidRPr="004C6ABF" w:rsidRDefault="00341516" w:rsidP="0099330D">
            <w:pPr>
              <w:numPr>
                <w:ilvl w:val="0"/>
                <w:numId w:val="0"/>
              </w:num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9A52BA" w14:textId="77777777" w:rsidR="00341516" w:rsidRPr="004C6ABF" w:rsidRDefault="00341516" w:rsidP="0099330D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419CAEE3" w14:textId="77777777" w:rsidR="00EA73A3" w:rsidRDefault="00EA73A3" w:rsidP="00BF3DAD">
      <w:pPr>
        <w:pStyle w:val="LAPHeading"/>
        <w:tabs>
          <w:tab w:val="left" w:pos="4347"/>
        </w:tabs>
        <w:spacing w:before="0"/>
        <w:rPr>
          <w:rFonts w:ascii="Roboto Light" w:hAnsi="Roboto Light"/>
        </w:rPr>
        <w:sectPr w:rsidR="00EA73A3" w:rsidSect="004F332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418" w:right="2126" w:bottom="1418" w:left="1440" w:header="851" w:footer="539" w:gutter="0"/>
          <w:cols w:space="708"/>
          <w:docGrid w:linePitch="360"/>
        </w:sectPr>
      </w:pPr>
    </w:p>
    <w:p w14:paraId="07562A0A" w14:textId="658393D3" w:rsidR="00387D5A" w:rsidRDefault="00387D5A" w:rsidP="00BF3DAD">
      <w:pPr>
        <w:pStyle w:val="LAPHeading"/>
        <w:tabs>
          <w:tab w:val="left" w:pos="4347"/>
        </w:tabs>
        <w:spacing w:before="0"/>
        <w:rPr>
          <w:rFonts w:ascii="Roboto Light" w:hAnsi="Roboto Light"/>
        </w:rPr>
      </w:pPr>
    </w:p>
    <w:p w14:paraId="019C3F40" w14:textId="6B745CAB" w:rsidR="005F5DFD" w:rsidRPr="00CF6A88" w:rsidRDefault="005F5DFD" w:rsidP="00341516">
      <w:pPr>
        <w:pStyle w:val="Heading1"/>
        <w:spacing w:before="120"/>
        <w:jc w:val="center"/>
      </w:pPr>
      <w:r>
        <w:t>Stage 1 Recognition of Aboriginal Cul</w:t>
      </w:r>
      <w:r w:rsidR="2D6C2AF0">
        <w:t>tu</w:t>
      </w:r>
      <w:r>
        <w:t>ral Knowledge and Learning – Co-delivered program</w:t>
      </w:r>
    </w:p>
    <w:p w14:paraId="62332808" w14:textId="479B0022" w:rsidR="005F5DFD" w:rsidRPr="00CF6A88" w:rsidRDefault="005F5DFD" w:rsidP="00341516">
      <w:pPr>
        <w:pStyle w:val="Heading1"/>
        <w:spacing w:before="240"/>
        <w:jc w:val="center"/>
        <w:rPr>
          <w:sz w:val="24"/>
          <w:lang w:val="en-US"/>
        </w:rPr>
      </w:pPr>
      <w:r w:rsidRPr="00CF6A88">
        <w:rPr>
          <w:sz w:val="24"/>
          <w:lang w:val="en-US"/>
        </w:rPr>
        <w:t>Overview</w:t>
      </w:r>
    </w:p>
    <w:p w14:paraId="5F939412" w14:textId="77777777" w:rsidR="005F5DFD" w:rsidRDefault="005F5DFD" w:rsidP="005F5DFD">
      <w:pPr>
        <w:rPr>
          <w:rFonts w:eastAsia="SimSun" w:cs="Arial"/>
          <w:lang w:val="en-US"/>
        </w:rPr>
      </w:pPr>
      <w:r w:rsidRPr="004963F3">
        <w:rPr>
          <w:rFonts w:eastAsia="SimSun" w:cs="Arial"/>
          <w:lang w:val="en-US"/>
        </w:rPr>
        <w:t>Complete the table below to show details of the planned tasks</w:t>
      </w:r>
      <w:r>
        <w:rPr>
          <w:rFonts w:eastAsia="SimSun" w:cs="Arial"/>
          <w:lang w:val="en-US"/>
        </w:rPr>
        <w:t xml:space="preserve"> and activities</w:t>
      </w:r>
      <w:r w:rsidRPr="004963F3">
        <w:rPr>
          <w:rFonts w:eastAsia="SimSun" w:cs="Arial"/>
          <w:lang w:val="en-US"/>
        </w:rPr>
        <w:t xml:space="preserve">.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5"/>
        <w:gridCol w:w="1134"/>
        <w:gridCol w:w="1134"/>
        <w:gridCol w:w="993"/>
      </w:tblGrid>
      <w:tr w:rsidR="005F5DFD" w:rsidRPr="0030789D" w14:paraId="3D934B21" w14:textId="77777777" w:rsidTr="00341516">
        <w:trPr>
          <w:trHeight w:val="345"/>
          <w:tblHeader/>
        </w:trPr>
        <w:tc>
          <w:tcPr>
            <w:tcW w:w="11335" w:type="dxa"/>
            <w:vMerge w:val="restart"/>
            <w:shd w:val="clear" w:color="auto" w:fill="auto"/>
            <w:vAlign w:val="center"/>
          </w:tcPr>
          <w:p w14:paraId="2C446D0A" w14:textId="77777777" w:rsidR="005F5DFD" w:rsidRPr="00CF6A88" w:rsidRDefault="005F5DFD" w:rsidP="00341516">
            <w:pPr>
              <w:pStyle w:val="ContentBold"/>
              <w:jc w:val="center"/>
            </w:pPr>
            <w:r w:rsidRPr="00CF6A88">
              <w:t>How will students show learning against the learning domains</w:t>
            </w:r>
          </w:p>
          <w:p w14:paraId="5817D2C7" w14:textId="77777777" w:rsidR="005F5DFD" w:rsidRPr="00CF6A88" w:rsidRDefault="005F5DFD" w:rsidP="00FF7AA7">
            <w:pPr>
              <w:pStyle w:val="LAPTableHeading1Centered"/>
              <w:rPr>
                <w:rFonts w:asciiTheme="minorHAnsi" w:hAnsiTheme="minorHAnsi"/>
                <w:b w:val="0"/>
                <w:bCs w:val="0"/>
              </w:rPr>
            </w:pPr>
            <w:r w:rsidRPr="00CF6A88">
              <w:rPr>
                <w:rFonts w:asciiTheme="minorHAnsi" w:hAnsiTheme="minorHAnsi"/>
                <w:b w:val="0"/>
                <w:bCs w:val="0"/>
              </w:rPr>
              <w:t>(describe task/activity/interaction type, estimated time allocated, artefact, evidence of learning)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24FDF456" w14:textId="7DA8321C" w:rsidR="005F5DFD" w:rsidRPr="00CF6A88" w:rsidRDefault="00341516" w:rsidP="00341516">
            <w:pPr>
              <w:pStyle w:val="ContentBold"/>
              <w:jc w:val="center"/>
            </w:pPr>
            <w:r>
              <w:t>Learning criteria</w:t>
            </w:r>
          </w:p>
        </w:tc>
      </w:tr>
      <w:tr w:rsidR="005F5DFD" w:rsidRPr="00C92FE6" w14:paraId="0E53ADDD" w14:textId="77777777" w:rsidTr="00341516">
        <w:trPr>
          <w:trHeight w:val="345"/>
          <w:tblHeader/>
        </w:trPr>
        <w:tc>
          <w:tcPr>
            <w:tcW w:w="11335" w:type="dxa"/>
            <w:vMerge/>
            <w:vAlign w:val="center"/>
          </w:tcPr>
          <w:p w14:paraId="56B5FA31" w14:textId="77777777" w:rsidR="005F5DFD" w:rsidRPr="004963F3" w:rsidRDefault="005F5DFD" w:rsidP="00FF7AA7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4C1566" w14:textId="5A49787E" w:rsidR="005F5DFD" w:rsidRPr="00CF6A88" w:rsidRDefault="005F5DFD" w:rsidP="00341516">
            <w:pPr>
              <w:pStyle w:val="ContentBold"/>
              <w:jc w:val="center"/>
              <w:rPr>
                <w:lang w:val="en-US"/>
              </w:rPr>
            </w:pPr>
            <w:r w:rsidRPr="00CF6A88">
              <w:rPr>
                <w:lang w:val="en-US"/>
              </w:rPr>
              <w:t>Kn</w:t>
            </w:r>
            <w:r w:rsidR="00341516">
              <w:rPr>
                <w:lang w:val="en-US"/>
              </w:rPr>
              <w:t>owing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DBD99" w14:textId="72EDC599" w:rsidR="005F5DFD" w:rsidRPr="00CF6A88" w:rsidRDefault="00341516" w:rsidP="00341516">
            <w:pPr>
              <w:pStyle w:val="ContentBold"/>
              <w:jc w:val="center"/>
              <w:rPr>
                <w:lang w:val="en-US"/>
              </w:rPr>
            </w:pPr>
            <w:r>
              <w:rPr>
                <w:lang w:val="en-US"/>
              </w:rPr>
              <w:t>Doing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F84BA" w14:textId="75A71A4D" w:rsidR="005F5DFD" w:rsidRPr="00CF6A88" w:rsidRDefault="00341516" w:rsidP="00341516">
            <w:pPr>
              <w:pStyle w:val="ContentBold"/>
              <w:jc w:val="center"/>
              <w:rPr>
                <w:lang w:val="en-US"/>
              </w:rPr>
            </w:pPr>
            <w:r>
              <w:rPr>
                <w:lang w:val="en-US"/>
              </w:rPr>
              <w:t>Being</w:t>
            </w:r>
          </w:p>
        </w:tc>
      </w:tr>
      <w:tr w:rsidR="005F5DFD" w:rsidRPr="004963F3" w14:paraId="4CF02CA6" w14:textId="77777777" w:rsidTr="00341516">
        <w:trPr>
          <w:trHeight w:val="870"/>
        </w:trPr>
        <w:tc>
          <w:tcPr>
            <w:tcW w:w="11335" w:type="dxa"/>
            <w:shd w:val="clear" w:color="auto" w:fill="auto"/>
          </w:tcPr>
          <w:p w14:paraId="3B41A60B" w14:textId="4DC3A787" w:rsidR="005F5DFD" w:rsidRPr="00387D5A" w:rsidRDefault="005F5DFD" w:rsidP="00FF7AA7">
            <w:pPr>
              <w:pStyle w:val="LAPTableText"/>
              <w:rPr>
                <w:rFonts w:asciiTheme="majorHAnsi" w:hAnsiTheme="majorHAnsi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8BB4A8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E87DE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CF2CA2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F5DFD" w:rsidRPr="004963F3" w14:paraId="1B1C2BF1" w14:textId="77777777" w:rsidTr="00341516">
        <w:trPr>
          <w:trHeight w:val="828"/>
        </w:trPr>
        <w:tc>
          <w:tcPr>
            <w:tcW w:w="11335" w:type="dxa"/>
            <w:shd w:val="clear" w:color="auto" w:fill="auto"/>
          </w:tcPr>
          <w:p w14:paraId="34EDC86D" w14:textId="77777777" w:rsidR="005F5DFD" w:rsidRPr="00387D5A" w:rsidRDefault="005F5DFD" w:rsidP="00FF7AA7">
            <w:pPr>
              <w:pStyle w:val="LAPTableText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EDB8F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9CE40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5A23CD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F5DFD" w:rsidRPr="004963F3" w14:paraId="042C20BF" w14:textId="77777777" w:rsidTr="00341516">
        <w:trPr>
          <w:trHeight w:val="842"/>
        </w:trPr>
        <w:tc>
          <w:tcPr>
            <w:tcW w:w="11335" w:type="dxa"/>
            <w:shd w:val="clear" w:color="auto" w:fill="auto"/>
          </w:tcPr>
          <w:p w14:paraId="22CE866F" w14:textId="77777777" w:rsidR="005F5DFD" w:rsidRPr="00387D5A" w:rsidRDefault="005F5DFD" w:rsidP="00341516">
            <w:pPr>
              <w:pStyle w:val="LAPTableBullet"/>
              <w:numPr>
                <w:ilvl w:val="0"/>
                <w:numId w:val="0"/>
              </w:numPr>
              <w:ind w:left="357" w:hanging="357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08078B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165AAE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A1905D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F5DFD" w:rsidRPr="004963F3" w14:paraId="05B4023F" w14:textId="77777777" w:rsidTr="00341516">
        <w:trPr>
          <w:trHeight w:val="836"/>
        </w:trPr>
        <w:tc>
          <w:tcPr>
            <w:tcW w:w="11335" w:type="dxa"/>
            <w:shd w:val="clear" w:color="auto" w:fill="auto"/>
          </w:tcPr>
          <w:p w14:paraId="2BF0F483" w14:textId="77777777" w:rsidR="005F5DFD" w:rsidRPr="00387D5A" w:rsidRDefault="005F5DFD" w:rsidP="00341516">
            <w:pPr>
              <w:pStyle w:val="LAPTableBullet"/>
              <w:numPr>
                <w:ilvl w:val="0"/>
                <w:numId w:val="0"/>
              </w:numPr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1171C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07EFD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548661" w14:textId="77777777" w:rsidR="005F5DFD" w:rsidRPr="00387D5A" w:rsidRDefault="005F5DFD" w:rsidP="00341516">
            <w:pPr>
              <w:pStyle w:val="LAPTableText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F5DFD" w:rsidRPr="004963F3" w14:paraId="121AB50C" w14:textId="77777777" w:rsidTr="00341516">
        <w:trPr>
          <w:trHeight w:val="822"/>
        </w:trPr>
        <w:tc>
          <w:tcPr>
            <w:tcW w:w="11335" w:type="dxa"/>
            <w:shd w:val="clear" w:color="auto" w:fill="auto"/>
          </w:tcPr>
          <w:p w14:paraId="65C6D78B" w14:textId="77777777" w:rsidR="005F5DFD" w:rsidRPr="00387D5A" w:rsidRDefault="005F5DFD" w:rsidP="00FF7AA7">
            <w:pPr>
              <w:pStyle w:val="LAPTableBullet"/>
              <w:numPr>
                <w:ilvl w:val="0"/>
                <w:numId w:val="0"/>
              </w:numPr>
              <w:ind w:left="357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47D33A" w14:textId="77777777" w:rsidR="005F5DFD" w:rsidRPr="00387D5A" w:rsidRDefault="005F5DFD" w:rsidP="00FF7AA7">
            <w:pPr>
              <w:pStyle w:val="LAPTableTex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7F28D9" w14:textId="77777777" w:rsidR="005F5DFD" w:rsidRPr="00387D5A" w:rsidRDefault="005F5DFD" w:rsidP="00FF7AA7">
            <w:pPr>
              <w:pStyle w:val="LAPTableTex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4EB8F7" w14:textId="77777777" w:rsidR="005F5DFD" w:rsidRPr="00387D5A" w:rsidRDefault="005F5DFD" w:rsidP="00FF7AA7">
            <w:pPr>
              <w:pStyle w:val="LAPTableText"/>
              <w:rPr>
                <w:rFonts w:asciiTheme="majorHAnsi" w:hAnsiTheme="majorHAnsi"/>
                <w:lang w:val="en-US"/>
              </w:rPr>
            </w:pPr>
          </w:p>
        </w:tc>
      </w:tr>
    </w:tbl>
    <w:p w14:paraId="25A0549E" w14:textId="77777777" w:rsidR="005F5DFD" w:rsidRDefault="005F5DFD" w:rsidP="005F5DFD"/>
    <w:p w14:paraId="089D2A2E" w14:textId="77777777" w:rsidR="00341516" w:rsidRPr="00341516" w:rsidRDefault="00341516" w:rsidP="001826EA">
      <w:pPr>
        <w:numPr>
          <w:ilvl w:val="0"/>
          <w:numId w:val="0"/>
        </w:numPr>
      </w:pPr>
      <w:r w:rsidRPr="00341516">
        <w:rPr>
          <w:rFonts w:eastAsia="SimSun" w:cs="Arial"/>
          <w:i/>
          <w:iCs/>
          <w:lang w:val="en-US"/>
        </w:rPr>
        <w:t>Please refer to the Recognition of Aboriginal Cultural Knowledge and Learning co-developed program recognition requirements.</w:t>
      </w:r>
      <w:bookmarkEnd w:id="0"/>
    </w:p>
    <w:sectPr w:rsidR="00341516" w:rsidRPr="00341516" w:rsidSect="004F332A">
      <w:headerReference w:type="default" r:id="rId17"/>
      <w:pgSz w:w="16838" w:h="11906" w:orient="landscape" w:code="9"/>
      <w:pgMar w:top="1418" w:right="2126" w:bottom="1418" w:left="1440" w:header="851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3D88" w14:textId="77777777" w:rsidR="000C4527" w:rsidRPr="000D4EDE" w:rsidRDefault="000C4527" w:rsidP="000D4EDE">
      <w:r>
        <w:separator/>
      </w:r>
    </w:p>
  </w:endnote>
  <w:endnote w:type="continuationSeparator" w:id="0">
    <w:p w14:paraId="65711E51" w14:textId="77777777" w:rsidR="000C4527" w:rsidRPr="000D4EDE" w:rsidRDefault="000C4527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9563D" w14:textId="6010740C" w:rsidR="00022360" w:rsidRDefault="00387D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240D92E" wp14:editId="0D43F79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66EE4" w14:textId="2AA8FCEB" w:rsidR="00387D5A" w:rsidRPr="00387D5A" w:rsidRDefault="00387D5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87D5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45D9718D">
            <v:shapetype id="_x0000_t202" coordsize="21600,21600" o:spt="202" path="m,l,21600r21600,l21600,xe" w14:anchorId="7240D92E">
              <v:stroke joinstyle="miter"/>
              <v:path gradientshapeok="t" o:connecttype="rect"/>
            </v:shapetype>
            <v:shape id="Text Box 5" style="position:absolute;left:0;text-align:left;margin-left:0;margin-top:.05pt;width:34.95pt;height:34.95pt;z-index:2516776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387D5A" w:rsidR="00387D5A" w:rsidRDefault="00387D5A" w14:paraId="1391C272" w14:textId="2AA8FCEB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387D5A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1A78"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AB7B000" wp14:editId="47776C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6024731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D4B6E" w14:textId="06F35CD5" w:rsidR="00261A78" w:rsidRPr="00261A78" w:rsidRDefault="00261A78" w:rsidP="00261A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A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73C730FD">
            <v:shape id="_x0000_s1028" style="position:absolute;left:0;text-align:left;margin-left:0;margin-top:0;width:54.05pt;height:28.8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w14:anchorId="7AB7B000">
              <v:textbox style="mso-fit-shape-to-text:t" inset="0,0,0,15pt">
                <w:txbxContent>
                  <w:p w:rsidRPr="00261A78" w:rsidR="00261A78" w:rsidP="00261A78" w:rsidRDefault="00261A78" w14:paraId="50FD43D6" w14:textId="06F35CD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A78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E65B0" w14:textId="5173514C" w:rsidR="00681892" w:rsidRPr="007E7AA0" w:rsidRDefault="00261A78" w:rsidP="004B12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4990DA5" wp14:editId="193D32D4">
              <wp:simplePos x="914400" y="65496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0791229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57A93" w14:textId="002C43CE" w:rsidR="00261A78" w:rsidRPr="00261A78" w:rsidRDefault="00261A78" w:rsidP="00261A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A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5741C0E9">
            <v:shapetype id="_x0000_t202" coordsize="21600,21600" o:spt="202" path="m,l,21600r21600,l21600,xe" w14:anchorId="34990DA5">
              <v:stroke joinstyle="miter"/>
              <v:path gradientshapeok="t" o:connecttype="rect"/>
            </v:shapetype>
            <v:shape id="Text Box 6" style="position:absolute;left:0;text-align:left;margin-left:0;margin-top:0;width:54.05pt;height:28.8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261A78" w:rsidR="00261A78" w:rsidP="00261A78" w:rsidRDefault="00261A78" w14:paraId="48C0A67B" w14:textId="002C43CE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A78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7AA0" w:rsidRPr="007E7AA0">
      <w:t xml:space="preserve">Ref: </w:t>
    </w:r>
    <w:r w:rsidR="004B1222">
      <w:fldChar w:fldCharType="begin"/>
    </w:r>
    <w:r w:rsidR="004B1222">
      <w:instrText>DOCPROPERTY  Objective-Id  \* MERGEFORMAT</w:instrText>
    </w:r>
    <w:r w:rsidR="004B1222">
      <w:fldChar w:fldCharType="separate"/>
    </w:r>
    <w:r w:rsidR="00EA73A3">
      <w:t xml:space="preserve"> </w:t>
    </w:r>
    <w:r w:rsidR="004B1222">
      <w:fldChar w:fldCharType="end"/>
    </w:r>
    <w:r w:rsidR="004B1222" w:rsidRPr="004B1222">
      <w:t xml:space="preserve"> </w:t>
    </w:r>
    <w:r w:rsidR="004B1222" w:rsidRPr="004B1222">
      <w:t>A1565997</w:t>
    </w:r>
  </w:p>
  <w:p w14:paraId="060003A8" w14:textId="59ADD6DD" w:rsidR="007860F1" w:rsidRPr="00681892" w:rsidRDefault="00341516" w:rsidP="00681892">
    <w:pPr>
      <w:pStyle w:val="Footer"/>
    </w:pPr>
    <w:r>
      <w:t>Co-delivered Stage 1 learning plan</w:t>
    </w:r>
  </w:p>
  <w:p w14:paraId="4998FB07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-447238627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C57FEB">
          <w:rPr>
            <w:noProof/>
          </w:rPr>
          <w:t>2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C57FEB">
      <w:rPr>
        <w:noProof/>
      </w:rPr>
      <w:t>2</w:t>
    </w:r>
    <w:r w:rsidR="001D121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3382C" w14:textId="22FAE8F7" w:rsidR="00937AEB" w:rsidRPr="00937AEB" w:rsidRDefault="00387D5A" w:rsidP="00937AEB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EC817A3" wp14:editId="0FF1FE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3C1BC" w14:textId="133C3E6A" w:rsidR="00387D5A" w:rsidRPr="00387D5A" w:rsidRDefault="00387D5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87D5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5C4A748B">
            <v:shapetype id="_x0000_t202" coordsize="21600,21600" o:spt="202" path="m,l,21600r21600,l21600,xe" w14:anchorId="0EC817A3">
              <v:stroke joinstyle="miter"/>
              <v:path gradientshapeok="t" o:connecttype="rect"/>
            </v:shapetype>
            <v:shape id="Text Box 4" style="position:absolute;left:0;text-align:left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387D5A" w:rsidR="00387D5A" w:rsidRDefault="00387D5A" w14:paraId="7237DCBA" w14:textId="133C3E6A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387D5A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1A78">
      <w:rPr>
        <w:noProof/>
        <w:lang w:eastAsia="en-AU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BCFE9B9" wp14:editId="55D1094F">
              <wp:simplePos x="903767" y="65496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523411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60F93" w14:textId="662033CC" w:rsidR="00261A78" w:rsidRPr="00261A78" w:rsidRDefault="00261A78" w:rsidP="00261A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A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21A2C7EB">
            <v:shape id="_x0000_s1032" style="position:absolute;left:0;text-align:left;margin-left:0;margin-top:0;width:54.05pt;height:28.8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T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IMP0GqgMthXDk2zu5bKj1SvjwJJAIpj1I&#10;tOGRDm2gKzmcLM5qwF9v+WM+4U5RzjoSTMktKZoz88MSH1Fbg4GDsUnG+Gs+ySlud+0dkAzH9CKc&#10;TCZ5MZjB1AjtC8l5ERtRSFhJ7Uq+Gcy7cFQuPQepFouURDJyIqzs2slYOsIVsXzuXwS6E+CBmHqA&#10;QU2ieIX7MTfe9G6xC4R+IiVCewTyhDhJMHF1ei5R43/+p6zLo57/Bg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XiKRkw8CAAAc&#10;BAAADgAAAAAAAAAAAAAAAAAuAgAAZHJzL2Uyb0RvYy54bWxQSwECLQAUAAYACAAAACEA4/kegdoA&#10;AAAEAQAADwAAAAAAAAAAAAAAAABpBAAAZHJzL2Rvd25yZXYueG1sUEsFBgAAAAAEAAQA8wAAAHAF&#10;AAAAAA==&#10;" w14:anchorId="3BCFE9B9">
              <v:textbox style="mso-fit-shape-to-text:t" inset="0,0,0,15pt">
                <w:txbxContent>
                  <w:p w:rsidRPr="00261A78" w:rsidR="00261A78" w:rsidP="00261A78" w:rsidRDefault="00261A78" w14:paraId="078D399F" w14:textId="662033CC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A78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9B6"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6C56B50A" wp14:editId="556C28B5">
          <wp:simplePos x="0" y="0"/>
          <wp:positionH relativeFrom="page">
            <wp:align>right</wp:align>
          </wp:positionH>
          <wp:positionV relativeFrom="paragraph">
            <wp:posOffset>-51125</wp:posOffset>
          </wp:positionV>
          <wp:extent cx="1896110" cy="1054735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7AEB" w:rsidRPr="00937AEB">
      <w:t xml:space="preserve">Ref: </w:t>
    </w:r>
    <w:r w:rsidR="004B1222">
      <w:fldChar w:fldCharType="begin"/>
    </w:r>
    <w:r w:rsidR="004B1222">
      <w:instrText>DOCPROPERTY  Objective-Id  \* MERGEFORMAT</w:instrText>
    </w:r>
    <w:r w:rsidR="004B1222">
      <w:fldChar w:fldCharType="separate"/>
    </w:r>
    <w:r w:rsidR="00261A78">
      <w:t xml:space="preserve"> </w:t>
    </w:r>
    <w:r w:rsidR="004B1222">
      <w:fldChar w:fldCharType="end"/>
    </w:r>
    <w:r w:rsidR="00937AEB" w:rsidRPr="00937AEB">
      <w:t>,</w:t>
    </w:r>
    <w:r w:rsidR="004B1222">
      <w:fldChar w:fldCharType="begin"/>
    </w:r>
    <w:r w:rsidR="004B1222">
      <w:instrText>DOCPROPERTY  Objective-Version  \* MERGEFORMAT</w:instrText>
    </w:r>
    <w:r w:rsidR="004B1222">
      <w:fldChar w:fldCharType="separate"/>
    </w:r>
    <w:r w:rsidR="00261A78">
      <w:t xml:space="preserve"> </w:t>
    </w:r>
    <w:r w:rsidR="004B1222">
      <w:fldChar w:fldCharType="end"/>
    </w:r>
    <w:r w:rsidR="00937AEB" w:rsidRPr="00937AEB">
      <w:t xml:space="preserve"> </w:t>
    </w:r>
  </w:p>
  <w:p w14:paraId="5CDEE47F" w14:textId="05524C73" w:rsidR="00937AEB" w:rsidRPr="00937AEB" w:rsidRDefault="00937AEB" w:rsidP="00937AEB">
    <w:pPr>
      <w:pStyle w:val="Footer"/>
    </w:pPr>
    <w:r w:rsidRPr="00937AEB">
      <w:t xml:space="preserve">Last Updated: </w:t>
    </w:r>
    <w:r w:rsidRPr="00937AEB">
      <w:fldChar w:fldCharType="begin"/>
    </w:r>
    <w:r w:rsidRPr="00937AEB">
      <w:instrText xml:space="preserve"> SAVEDATE  \@ "d/MM/yyyy h:mm am/pm"  \* MERGEFORMAT </w:instrText>
    </w:r>
    <w:r w:rsidRPr="00937AEB">
      <w:fldChar w:fldCharType="separate"/>
    </w:r>
    <w:r w:rsidR="004B1222">
      <w:rPr>
        <w:noProof/>
      </w:rPr>
      <w:t>3/04/2025 1:07 PM</w:t>
    </w:r>
    <w:r w:rsidRPr="00937AEB">
      <w:fldChar w:fldCharType="end"/>
    </w:r>
  </w:p>
  <w:p w14:paraId="6DF0C748" w14:textId="77777777" w:rsidR="009E030E" w:rsidRDefault="00937AEB" w:rsidP="00937AEB">
    <w:pPr>
      <w:pStyle w:val="Footer"/>
    </w:pPr>
    <w:r w:rsidRPr="00937AEB">
      <w:t xml:space="preserve">Page </w:t>
    </w:r>
    <w:sdt>
      <w:sdtPr>
        <w:id w:val="-2132478597"/>
        <w:docPartObj>
          <w:docPartGallery w:val="Page Numbers (Bottom of Page)"/>
          <w:docPartUnique/>
        </w:docPartObj>
      </w:sdtPr>
      <w:sdtEndPr/>
      <w:sdtContent>
        <w:r w:rsidRPr="00937AEB">
          <w:fldChar w:fldCharType="begin"/>
        </w:r>
        <w:r w:rsidRPr="00937AEB">
          <w:instrText xml:space="preserve"> PAGE   \* MERGEFORMAT </w:instrText>
        </w:r>
        <w:r w:rsidRPr="00937AEB">
          <w:fldChar w:fldCharType="separate"/>
        </w:r>
        <w:r w:rsidR="00C57FEB">
          <w:rPr>
            <w:noProof/>
          </w:rPr>
          <w:t>1</w:t>
        </w:r>
        <w:r w:rsidRPr="00937AEB">
          <w:fldChar w:fldCharType="end"/>
        </w:r>
      </w:sdtContent>
    </w:sdt>
    <w:r w:rsidRPr="00937AEB">
      <w:t xml:space="preserve"> of </w:t>
    </w:r>
    <w:r w:rsidRPr="00937AEB">
      <w:rPr>
        <w:noProof/>
      </w:rPr>
      <w:fldChar w:fldCharType="begin"/>
    </w:r>
    <w:r w:rsidRPr="00937AEB">
      <w:rPr>
        <w:noProof/>
      </w:rPr>
      <w:instrText xml:space="preserve"> NUMPAGES  \* Arabic  \* MERGEFORMAT </w:instrText>
    </w:r>
    <w:r w:rsidRPr="00937AEB">
      <w:rPr>
        <w:noProof/>
      </w:rPr>
      <w:fldChar w:fldCharType="separate"/>
    </w:r>
    <w:r w:rsidR="00C57FEB">
      <w:rPr>
        <w:noProof/>
      </w:rPr>
      <w:t>2</w:t>
    </w:r>
    <w:r w:rsidRPr="00937AEB">
      <w:rPr>
        <w:noProof/>
      </w:rPr>
      <w:fldChar w:fldCharType="end"/>
    </w:r>
    <w:r w:rsidR="00FD6CC3" w:rsidRPr="00681892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1628D22" wp14:editId="2CCD21FA">
          <wp:simplePos x="0" y="0"/>
          <wp:positionH relativeFrom="page">
            <wp:posOffset>5655310</wp:posOffset>
          </wp:positionH>
          <wp:positionV relativeFrom="page">
            <wp:posOffset>9637395</wp:posOffset>
          </wp:positionV>
          <wp:extent cx="1900800" cy="1054800"/>
          <wp:effectExtent l="0" t="0" r="4445" b="0"/>
          <wp:wrapNone/>
          <wp:docPr id="10" name="Picture 10" descr="Government of South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167C6" w14:textId="77777777" w:rsidR="000C4527" w:rsidRPr="000D4EDE" w:rsidRDefault="000C4527" w:rsidP="000D4EDE">
      <w:r>
        <w:separator/>
      </w:r>
    </w:p>
  </w:footnote>
  <w:footnote w:type="continuationSeparator" w:id="0">
    <w:p w14:paraId="3495C35C" w14:textId="77777777" w:rsidR="000C4527" w:rsidRPr="000D4EDE" w:rsidRDefault="000C4527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D9F4" w14:textId="11E16F8C" w:rsidR="00022360" w:rsidRDefault="00387D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0810C5A" wp14:editId="2F9132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3E554" w14:textId="78718015" w:rsidR="00387D5A" w:rsidRPr="00387D5A" w:rsidRDefault="00387D5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87D5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4480E65E">
            <v:shapetype id="_x0000_t202" coordsize="21600,21600" o:spt="202" path="m,l,21600r21600,l21600,xe" w14:anchorId="10810C5A">
              <v:stroke joinstyle="miter"/>
              <v:path gradientshapeok="t" o:connecttype="rect"/>
            </v:shapetype>
            <v:shape id="Text Box 2" style="position:absolute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387D5A" w:rsidR="00387D5A" w:rsidRDefault="00387D5A" w14:paraId="08CE8BEA" w14:textId="78718015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387D5A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A2DD6" w14:textId="0B38C6E7" w:rsidR="00BF3DAD" w:rsidRDefault="00BF3DAD">
    <w:pPr>
      <w:pStyle w:val="Header"/>
    </w:pPr>
    <w:r w:rsidRPr="00B00880">
      <w:rPr>
        <w:noProof/>
        <w:lang w:eastAsia="en-AU"/>
      </w:rPr>
      <w:drawing>
        <wp:anchor distT="0" distB="0" distL="114300" distR="114300" simplePos="0" relativeHeight="251680768" behindDoc="1" locked="0" layoutInCell="1" allowOverlap="1" wp14:anchorId="43A8CB43" wp14:editId="103639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37815" cy="1579880"/>
          <wp:effectExtent l="0" t="0" r="635" b="1270"/>
          <wp:wrapTopAndBottom/>
          <wp:docPr id="7" name="Picture 7" descr="SACE Board Logo" title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50"/>
                  <a:stretch/>
                </pic:blipFill>
                <pic:spPr bwMode="auto">
                  <a:xfrm>
                    <a:off x="0" y="0"/>
                    <a:ext cx="2838091" cy="1579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54CCF" w14:textId="10E8D5D2" w:rsidR="009E030E" w:rsidRDefault="00387D5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5F8E1D" wp14:editId="7ADBA84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638CC" w14:textId="79EDBF13" w:rsidR="00387D5A" w:rsidRPr="00387D5A" w:rsidRDefault="00387D5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87D5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oel="http://schemas.microsoft.com/office/2019/extlst">
          <w:pict w14:anchorId="4A80EBC8">
            <v:shapetype id="_x0000_t202" coordsize="21600,21600" o:spt="202" path="m,l,21600r21600,l21600,xe" w14:anchorId="4F5F8E1D">
              <v:stroke joinstyle="miter"/>
              <v:path gradientshapeok="t" o:connecttype="rect"/>
            </v:shapetype>
            <v:shape id="Text Box 1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387D5A" w:rsidR="00387D5A" w:rsidRDefault="00387D5A" w14:paraId="09E77742" w14:textId="79EDBF13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387D5A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2360" w:rsidRPr="00B00880"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38F95832" wp14:editId="50B935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5" cy="1579880"/>
          <wp:effectExtent l="0" t="0" r="5715" b="1270"/>
          <wp:wrapTopAndBottom/>
          <wp:docPr id="8" name="Picture 8" descr="SACE Board Logo" title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57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0EA66" w14:textId="749C4442" w:rsidR="00EA73A3" w:rsidRDefault="00EA7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4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FA48C1"/>
    <w:multiLevelType w:val="multilevel"/>
    <w:tmpl w:val="3BB28A5A"/>
    <w:numStyleLink w:val="BulletList"/>
  </w:abstractNum>
  <w:abstractNum w:abstractNumId="17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DDE4EE4"/>
    <w:multiLevelType w:val="multilevel"/>
    <w:tmpl w:val="35DEFF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5"/>
  </w:num>
  <w:num w:numId="16">
    <w:abstractNumId w:val="36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4"/>
  </w:num>
  <w:num w:numId="22">
    <w:abstractNumId w:val="0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23"/>
  </w:num>
  <w:num w:numId="36">
    <w:abstractNumId w:val="29"/>
  </w:num>
  <w:num w:numId="37">
    <w:abstractNumId w:val="2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7"/>
  </w:num>
  <w:num w:numId="42">
    <w:abstractNumId w:val="10"/>
  </w:num>
  <w:num w:numId="43">
    <w:abstractNumId w:val="30"/>
  </w:num>
  <w:num w:numId="44">
    <w:abstractNumId w:val="16"/>
  </w:num>
  <w:num w:numId="45">
    <w:abstractNumId w:val="3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8"/>
    <w:rsid w:val="00005D98"/>
    <w:rsid w:val="00006E0E"/>
    <w:rsid w:val="00010D5E"/>
    <w:rsid w:val="00011C96"/>
    <w:rsid w:val="000141B9"/>
    <w:rsid w:val="00022360"/>
    <w:rsid w:val="00034A19"/>
    <w:rsid w:val="00036F9E"/>
    <w:rsid w:val="000413B3"/>
    <w:rsid w:val="000531E6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6FBC"/>
    <w:rsid w:val="000B752A"/>
    <w:rsid w:val="000C09B6"/>
    <w:rsid w:val="000C14D9"/>
    <w:rsid w:val="000C15C7"/>
    <w:rsid w:val="000C452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25D9B"/>
    <w:rsid w:val="002301A2"/>
    <w:rsid w:val="00236C2D"/>
    <w:rsid w:val="002374B7"/>
    <w:rsid w:val="00240126"/>
    <w:rsid w:val="0024304D"/>
    <w:rsid w:val="0024336B"/>
    <w:rsid w:val="002439E1"/>
    <w:rsid w:val="0024412B"/>
    <w:rsid w:val="00244826"/>
    <w:rsid w:val="00247ACA"/>
    <w:rsid w:val="00252AC0"/>
    <w:rsid w:val="00252E6A"/>
    <w:rsid w:val="0025782A"/>
    <w:rsid w:val="00261A78"/>
    <w:rsid w:val="002661A6"/>
    <w:rsid w:val="00266C23"/>
    <w:rsid w:val="00285600"/>
    <w:rsid w:val="00286EAD"/>
    <w:rsid w:val="0029389B"/>
    <w:rsid w:val="00293FB7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41516"/>
    <w:rsid w:val="003517AE"/>
    <w:rsid w:val="003633D1"/>
    <w:rsid w:val="00371298"/>
    <w:rsid w:val="00371F54"/>
    <w:rsid w:val="00374727"/>
    <w:rsid w:val="0037770C"/>
    <w:rsid w:val="00377C8B"/>
    <w:rsid w:val="0038268A"/>
    <w:rsid w:val="00383A95"/>
    <w:rsid w:val="00385CA0"/>
    <w:rsid w:val="00387D5A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1578D"/>
    <w:rsid w:val="00423AD2"/>
    <w:rsid w:val="00435339"/>
    <w:rsid w:val="0044447D"/>
    <w:rsid w:val="00461869"/>
    <w:rsid w:val="00463F86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1222"/>
    <w:rsid w:val="004B584E"/>
    <w:rsid w:val="004C1106"/>
    <w:rsid w:val="004C1634"/>
    <w:rsid w:val="004C55B9"/>
    <w:rsid w:val="004C6D4B"/>
    <w:rsid w:val="004E2269"/>
    <w:rsid w:val="004F332A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5418C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5F5DFD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37B"/>
    <w:rsid w:val="006427FE"/>
    <w:rsid w:val="006506C1"/>
    <w:rsid w:val="0065747A"/>
    <w:rsid w:val="0066674D"/>
    <w:rsid w:val="00666A78"/>
    <w:rsid w:val="006672BE"/>
    <w:rsid w:val="00676C12"/>
    <w:rsid w:val="00681892"/>
    <w:rsid w:val="0069375D"/>
    <w:rsid w:val="0069407C"/>
    <w:rsid w:val="0069574E"/>
    <w:rsid w:val="00696F02"/>
    <w:rsid w:val="006A17C7"/>
    <w:rsid w:val="006A1921"/>
    <w:rsid w:val="006A2303"/>
    <w:rsid w:val="006A74F2"/>
    <w:rsid w:val="006C5689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7322A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2747"/>
    <w:rsid w:val="008E3EF5"/>
    <w:rsid w:val="008F19E6"/>
    <w:rsid w:val="008F33B5"/>
    <w:rsid w:val="00906799"/>
    <w:rsid w:val="0090758E"/>
    <w:rsid w:val="00910FCD"/>
    <w:rsid w:val="00915194"/>
    <w:rsid w:val="00922193"/>
    <w:rsid w:val="00922F04"/>
    <w:rsid w:val="00924152"/>
    <w:rsid w:val="0093194D"/>
    <w:rsid w:val="00934C3F"/>
    <w:rsid w:val="00937AEB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E030E"/>
    <w:rsid w:val="009F22A4"/>
    <w:rsid w:val="00A10DA6"/>
    <w:rsid w:val="00A151E9"/>
    <w:rsid w:val="00A15DBB"/>
    <w:rsid w:val="00A226A1"/>
    <w:rsid w:val="00A259F2"/>
    <w:rsid w:val="00A33802"/>
    <w:rsid w:val="00A37162"/>
    <w:rsid w:val="00A37E51"/>
    <w:rsid w:val="00A53690"/>
    <w:rsid w:val="00A62D31"/>
    <w:rsid w:val="00A63380"/>
    <w:rsid w:val="00A865C7"/>
    <w:rsid w:val="00A874EC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2B2F"/>
    <w:rsid w:val="00B42C01"/>
    <w:rsid w:val="00B44900"/>
    <w:rsid w:val="00B472E1"/>
    <w:rsid w:val="00B52821"/>
    <w:rsid w:val="00B569A2"/>
    <w:rsid w:val="00B61D9C"/>
    <w:rsid w:val="00B67517"/>
    <w:rsid w:val="00B71170"/>
    <w:rsid w:val="00B73BDF"/>
    <w:rsid w:val="00B80BCE"/>
    <w:rsid w:val="00B81524"/>
    <w:rsid w:val="00B81740"/>
    <w:rsid w:val="00B81DE1"/>
    <w:rsid w:val="00B82670"/>
    <w:rsid w:val="00B85D7B"/>
    <w:rsid w:val="00B87DE6"/>
    <w:rsid w:val="00B900EA"/>
    <w:rsid w:val="00B91069"/>
    <w:rsid w:val="00B92842"/>
    <w:rsid w:val="00BA2713"/>
    <w:rsid w:val="00BA2941"/>
    <w:rsid w:val="00BA4C61"/>
    <w:rsid w:val="00BA4D21"/>
    <w:rsid w:val="00BA5769"/>
    <w:rsid w:val="00BA627A"/>
    <w:rsid w:val="00BB22FA"/>
    <w:rsid w:val="00BD12A1"/>
    <w:rsid w:val="00BD7B83"/>
    <w:rsid w:val="00BF17C6"/>
    <w:rsid w:val="00BF3DAD"/>
    <w:rsid w:val="00BF4E46"/>
    <w:rsid w:val="00C00FDA"/>
    <w:rsid w:val="00C02EB9"/>
    <w:rsid w:val="00C04E4B"/>
    <w:rsid w:val="00C05687"/>
    <w:rsid w:val="00C11B56"/>
    <w:rsid w:val="00C16045"/>
    <w:rsid w:val="00C21E27"/>
    <w:rsid w:val="00C23C49"/>
    <w:rsid w:val="00C25E54"/>
    <w:rsid w:val="00C3521C"/>
    <w:rsid w:val="00C371C4"/>
    <w:rsid w:val="00C52112"/>
    <w:rsid w:val="00C56426"/>
    <w:rsid w:val="00C57FEB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CF6A88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0067"/>
    <w:rsid w:val="00E7257D"/>
    <w:rsid w:val="00E728CB"/>
    <w:rsid w:val="00E7336F"/>
    <w:rsid w:val="00E7485C"/>
    <w:rsid w:val="00E76262"/>
    <w:rsid w:val="00E84373"/>
    <w:rsid w:val="00E84A6B"/>
    <w:rsid w:val="00E92385"/>
    <w:rsid w:val="00E96DEA"/>
    <w:rsid w:val="00EA1585"/>
    <w:rsid w:val="00EA48AE"/>
    <w:rsid w:val="00EA73A3"/>
    <w:rsid w:val="00EB09E2"/>
    <w:rsid w:val="00EB74A5"/>
    <w:rsid w:val="00EC1F55"/>
    <w:rsid w:val="00EE0126"/>
    <w:rsid w:val="00EF2A15"/>
    <w:rsid w:val="00EF5BFD"/>
    <w:rsid w:val="00F01C6F"/>
    <w:rsid w:val="00F04D78"/>
    <w:rsid w:val="00F05D09"/>
    <w:rsid w:val="00F06EE2"/>
    <w:rsid w:val="00F074DC"/>
    <w:rsid w:val="00F24F8F"/>
    <w:rsid w:val="00F307E0"/>
    <w:rsid w:val="00F31D9D"/>
    <w:rsid w:val="00F34D63"/>
    <w:rsid w:val="00F36742"/>
    <w:rsid w:val="00F57F7A"/>
    <w:rsid w:val="00F62D33"/>
    <w:rsid w:val="00F6570B"/>
    <w:rsid w:val="00F65F6C"/>
    <w:rsid w:val="00F66BB0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D6CC3"/>
    <w:rsid w:val="00FE419E"/>
    <w:rsid w:val="00FE50B2"/>
    <w:rsid w:val="00FF2484"/>
    <w:rsid w:val="2732C560"/>
    <w:rsid w:val="2D6C2AF0"/>
    <w:rsid w:val="4C437AA9"/>
    <w:rsid w:val="727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C2CC"/>
  <w15:docId w15:val="{37FD1462-5EA8-42EF-8FBF-129935D1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paragraph" w:customStyle="1" w:styleId="LAPTableText">
    <w:name w:val="LAP Table Text"/>
    <w:next w:val="Normal"/>
    <w:qFormat/>
    <w:rsid w:val="00341516"/>
    <w:pPr>
      <w:spacing w:before="40" w:after="40"/>
    </w:pPr>
    <w:rPr>
      <w:rFonts w:ascii="Arial" w:eastAsia="SimSun" w:hAnsi="Arial" w:cs="Arial"/>
      <w:color w:val="auto"/>
      <w:sz w:val="18"/>
      <w:szCs w:val="18"/>
    </w:rPr>
  </w:style>
  <w:style w:type="paragraph" w:customStyle="1" w:styleId="ACLAPTableText">
    <w:name w:val="AC LAP Table Text"/>
    <w:qFormat/>
    <w:rsid w:val="005F5DFD"/>
    <w:pPr>
      <w:spacing w:before="40" w:after="40"/>
    </w:pPr>
    <w:rPr>
      <w:rFonts w:ascii="Arial" w:hAnsi="Arial"/>
      <w:color w:val="auto"/>
    </w:rPr>
  </w:style>
  <w:style w:type="paragraph" w:customStyle="1" w:styleId="LAPHeading">
    <w:name w:val="LAP Heading"/>
    <w:qFormat/>
    <w:rsid w:val="005F5DFD"/>
    <w:pPr>
      <w:spacing w:before="120"/>
      <w:jc w:val="center"/>
    </w:pPr>
    <w:rPr>
      <w:rFonts w:ascii="Arial" w:hAnsi="Arial" w:cs="Arial"/>
      <w:b/>
      <w:bCs/>
      <w:noProof/>
      <w:color w:val="auto"/>
      <w:sz w:val="28"/>
      <w:szCs w:val="28"/>
      <w:lang w:eastAsia="en-AU"/>
    </w:rPr>
  </w:style>
  <w:style w:type="paragraph" w:customStyle="1" w:styleId="LAPBodyText">
    <w:name w:val="LAP Body Text"/>
    <w:next w:val="Normal"/>
    <w:qFormat/>
    <w:rsid w:val="005F5DFD"/>
    <w:pPr>
      <w:spacing w:before="40" w:after="40"/>
    </w:pPr>
    <w:rPr>
      <w:rFonts w:ascii="Arial" w:eastAsia="SimSun" w:hAnsi="Arial" w:cs="Arial"/>
      <w:color w:val="auto"/>
      <w:sz w:val="22"/>
      <w:szCs w:val="18"/>
    </w:rPr>
  </w:style>
  <w:style w:type="paragraph" w:customStyle="1" w:styleId="LAPTableBullet">
    <w:name w:val="LAP Table Bullet"/>
    <w:next w:val="Normal"/>
    <w:qFormat/>
    <w:rsid w:val="005F5DFD"/>
    <w:pPr>
      <w:numPr>
        <w:numId w:val="46"/>
      </w:numPr>
      <w:spacing w:before="20" w:after="20"/>
      <w:ind w:left="357" w:hanging="357"/>
    </w:pPr>
    <w:rPr>
      <w:rFonts w:ascii="Arial" w:eastAsia="SimSun" w:hAnsi="Arial" w:cs="Arial"/>
      <w:color w:val="auto"/>
      <w:szCs w:val="18"/>
    </w:rPr>
  </w:style>
  <w:style w:type="paragraph" w:customStyle="1" w:styleId="LAPTableHeading1Centered">
    <w:name w:val="LAP Table Heading 1 + Centered"/>
    <w:basedOn w:val="Normal"/>
    <w:qFormat/>
    <w:rsid w:val="005F5DFD"/>
    <w:pPr>
      <w:numPr>
        <w:numId w:val="0"/>
      </w:numPr>
      <w:spacing w:before="20" w:after="20"/>
      <w:jc w:val="center"/>
    </w:pPr>
    <w:rPr>
      <w:rFonts w:ascii="Arial" w:eastAsia="Times New Roman" w:hAnsi="Arial" w:cs="Times New Roman"/>
      <w:b/>
      <w:bCs/>
      <w:color w:val="auto"/>
    </w:rPr>
  </w:style>
  <w:style w:type="paragraph" w:styleId="Revision">
    <w:name w:val="Revision"/>
    <w:hidden/>
    <w:uiPriority w:val="99"/>
    <w:semiHidden/>
    <w:rsid w:val="004C55B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efc08da0b29e40a0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Landscape%20-%20BW%20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4BE469191E43961859EDAC621EF4" ma:contentTypeVersion="4" ma:contentTypeDescription="Create a new document." ma:contentTypeScope="" ma:versionID="c9e4b09950d47fc08092434028d8b926">
  <xsd:schema xmlns:xsd="http://www.w3.org/2001/XMLSchema" xmlns:xs="http://www.w3.org/2001/XMLSchema" xmlns:p="http://schemas.microsoft.com/office/2006/metadata/properties" xmlns:ns2="19d22467-a5d9-4698-a969-1ec4b9308097" targetNamespace="http://schemas.microsoft.com/office/2006/metadata/properties" ma:root="true" ma:fieldsID="d63478d7bd3ea17aef95acd1cb4903b6" ns2:_="">
    <xsd:import namespace="19d22467-a5d9-4698-a969-1ec4b930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2467-a5d9-4698-a969-1ec4b9308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metadata xmlns="http://www.objective.com/ecm/document/metadata/CB029ECD6D85427BAD5E1D35DE4A29A4" version="1.0.0">
  <systemFields>
    <field name="Objective-Id">
      <value order="0">A1565997</value>
    </field>
    <field name="Objective-Title">
      <value order="0">Co-delivered Stage 1 learning plan</value>
    </field>
    <field name="Objective-Description">
      <value order="0"/>
    </field>
    <field name="Objective-CreationStamp">
      <value order="0">2025-04-03T04:10:13Z</value>
    </field>
    <field name="Objective-IsApproved">
      <value order="0">false</value>
    </field>
    <field name="Objective-IsPublished">
      <value order="0">true</value>
    </field>
    <field name="Objective-DatePublished">
      <value order="0">2025-04-03T04:10:43Z</value>
    </field>
    <field name="Objective-ModificationStamp">
      <value order="0">2025-04-03T23:12:50Z</value>
    </field>
    <field name="Objective-Owner">
      <value order="0">Anthony Bosnakis</value>
    </field>
    <field name="Objective-Path">
      <value order="0">Objective Global Folder:SACE Support Materials:SACE Support Materials Combined Stage 1 and Stage 2:Recognition of Aboriginal Cultural Knowledge and Learning:Support materials:RACKL - co-delivered - Stage 1</value>
    </field>
    <field name="Objective-Parent">
      <value order="0">RACKL - co-delivered - Stage 1</value>
    </field>
    <field name="Objective-State">
      <value order="0">Published</value>
    </field>
    <field name="Objective-VersionId">
      <value order="0">vA2311118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qA21779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025CFEB-94AD-4A1B-8F16-B50F78AFE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22467-a5d9-4698-a969-1ec4b930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50DBB-C22D-471C-8EC7-842CEC035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1F323-F1FA-4336-BAD4-8B2CFD6A6B58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19d22467-a5d9-4698-a969-1ec4b930809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EFBDAB-E52B-46FB-B978-CB3284DB39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 General - Landscape - BW .dotx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13</cp:revision>
  <cp:lastPrinted>2014-02-02T12:10:00Z</cp:lastPrinted>
  <dcterms:created xsi:type="dcterms:W3CDTF">2025-02-06T23:14:00Z</dcterms:created>
  <dcterms:modified xsi:type="dcterms:W3CDTF">2025-04-03T04:10:00Z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eepMarginsTheSame">
    <vt:bool>true</vt:bool>
  </op:property>
  <op:property fmtid="{D5CDD505-2E9C-101B-9397-08002B2CF9AE}" pid="3" name="ShowGlobal">
    <vt:bool>true</vt:bool>
  </op:property>
  <op:property fmtid="{D5CDD505-2E9C-101B-9397-08002B2CF9AE}" pid="4" name="ClassificationContentMarkingHeaderShapeIds">
    <vt:lpwstr>1,2,3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4aa535cf,4527f812,42096663,4,5,6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2025-02-06T01:58:37Z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2d26d15d-04ea-4560-bd21-16d3e58a36ca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ontentTypeId">
    <vt:lpwstr>0x01010065CE4BE469191E43961859EDAC621EF4</vt:lpwstr>
  </op:property>
  <op:property fmtid="{D5CDD505-2E9C-101B-9397-08002B2CF9AE}" pid="18" name="MediaServiceImageTags">
    <vt:lpwstr/>
  </op:property>
  <op:property fmtid="{D5CDD505-2E9C-101B-9397-08002B2CF9AE}" pid="19" name="Order">
    <vt:r8>171600</vt:r8>
  </op:property>
  <op:property fmtid="{D5CDD505-2E9C-101B-9397-08002B2CF9AE}" pid="20" name="xd_Signature">
    <vt:bool>false</vt:bool>
  </op:property>
  <op:property fmtid="{D5CDD505-2E9C-101B-9397-08002B2CF9AE}" pid="21" name="xd_ProgID">
    <vt:lpwstr/>
  </op:property>
  <op:property fmtid="{D5CDD505-2E9C-101B-9397-08002B2CF9AE}" pid="22" name="ComplianceAssetId">
    <vt:lpwstr/>
  </op:property>
  <op:property fmtid="{D5CDD505-2E9C-101B-9397-08002B2CF9AE}" pid="23" name="TemplateUrl">
    <vt:lpwstr/>
  </op:property>
  <op:property fmtid="{D5CDD505-2E9C-101B-9397-08002B2CF9AE}" pid="24" name="_ExtendedDescription">
    <vt:lpwstr/>
  </op:property>
  <op:property fmtid="{D5CDD505-2E9C-101B-9397-08002B2CF9AE}" pid="25" name="TriggerFlowInfo">
    <vt:lpwstr/>
  </op:property>
  <op:property fmtid="{D5CDD505-2E9C-101B-9397-08002B2CF9AE}" pid="26" name="Customer-Id">
    <vt:lpwstr>CB029ECD6D85427BAD5E1D35DE4A29A4</vt:lpwstr>
  </op:property>
  <op:property fmtid="{D5CDD505-2E9C-101B-9397-08002B2CF9AE}" pid="27" name="Objective-Id">
    <vt:lpwstr>A1565997</vt:lpwstr>
  </op:property>
  <op:property fmtid="{D5CDD505-2E9C-101B-9397-08002B2CF9AE}" pid="28" name="Objective-Title">
    <vt:lpwstr>Co-delivered Stage 1 learning plan</vt:lpwstr>
  </op:property>
  <op:property fmtid="{D5CDD505-2E9C-101B-9397-08002B2CF9AE}" pid="29" name="Objective-Description">
    <vt:lpwstr/>
  </op:property>
  <op:property fmtid="{D5CDD505-2E9C-101B-9397-08002B2CF9AE}" pid="30" name="Objective-CreationStamp">
    <vt:filetime>2025-04-03T04:10:13Z</vt:filetime>
  </op:property>
  <op:property fmtid="{D5CDD505-2E9C-101B-9397-08002B2CF9AE}" pid="31" name="Objective-IsApproved">
    <vt:bool>false</vt:bool>
  </op:property>
  <op:property fmtid="{D5CDD505-2E9C-101B-9397-08002B2CF9AE}" pid="32" name="Objective-IsPublished">
    <vt:bool>true</vt:bool>
  </op:property>
  <op:property fmtid="{D5CDD505-2E9C-101B-9397-08002B2CF9AE}" pid="33" name="Objective-DatePublished">
    <vt:filetime>2025-04-03T04:10:43Z</vt:filetime>
  </op:property>
  <op:property fmtid="{D5CDD505-2E9C-101B-9397-08002B2CF9AE}" pid="34" name="Objective-ModificationStamp">
    <vt:filetime>2025-04-03T23:12:50Z</vt:filetime>
  </op:property>
  <op:property fmtid="{D5CDD505-2E9C-101B-9397-08002B2CF9AE}" pid="35" name="Objective-Owner">
    <vt:lpwstr>Anthony Bosnakis</vt:lpwstr>
  </op:property>
  <op:property fmtid="{D5CDD505-2E9C-101B-9397-08002B2CF9AE}" pid="36" name="Objective-Path">
    <vt:lpwstr>Objective Global Folder:SACE Support Materials:SACE Support Materials Combined Stage 1 and Stage 2:Recognition of Aboriginal Cultural Knowledge and Learning:Support materials:RACKL - co-delivered - Stage 1</vt:lpwstr>
  </op:property>
  <op:property fmtid="{D5CDD505-2E9C-101B-9397-08002B2CF9AE}" pid="37" name="Objective-Parent">
    <vt:lpwstr>RACKL - co-delivered - Stage 1</vt:lpwstr>
  </op:property>
  <op:property fmtid="{D5CDD505-2E9C-101B-9397-08002B2CF9AE}" pid="38" name="Objective-State">
    <vt:lpwstr>Published</vt:lpwstr>
  </op:property>
  <op:property fmtid="{D5CDD505-2E9C-101B-9397-08002B2CF9AE}" pid="39" name="Objective-VersionId">
    <vt:lpwstr>vA2311118</vt:lpwstr>
  </op:property>
  <op:property fmtid="{D5CDD505-2E9C-101B-9397-08002B2CF9AE}" pid="40" name="Objective-Version">
    <vt:lpwstr>2.0</vt:lpwstr>
  </op:property>
  <op:property fmtid="{D5CDD505-2E9C-101B-9397-08002B2CF9AE}" pid="41" name="Objective-VersionNumber">
    <vt:r8>2</vt:r8>
  </op:property>
  <op:property fmtid="{D5CDD505-2E9C-101B-9397-08002B2CF9AE}" pid="42" name="Objective-VersionComment">
    <vt:lpwstr/>
  </op:property>
  <op:property fmtid="{D5CDD505-2E9C-101B-9397-08002B2CF9AE}" pid="43" name="Objective-FileNumber">
    <vt:lpwstr>qA21779</vt:lpwstr>
  </op:property>
  <op:property fmtid="{D5CDD505-2E9C-101B-9397-08002B2CF9AE}" pid="44" name="Objective-Classification">
    <vt:lpwstr/>
  </op:property>
  <op:property fmtid="{D5CDD505-2E9C-101B-9397-08002B2CF9AE}" pid="45" name="Objective-Caveats">
    <vt:lpwstr/>
  </op:property>
  <op:property fmtid="{D5CDD505-2E9C-101B-9397-08002B2CF9AE}" pid="46" name="Objective-Security Classification">
    <vt:lpwstr>OFFICIAL</vt:lpwstr>
  </op:property>
  <op:property fmtid="{D5CDD505-2E9C-101B-9397-08002B2CF9AE}" pid="47" name="Objective-Connect Creator">
    <vt:lpwstr/>
  </op:property>
</op:Properties>
</file>