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94EB18" w14:textId="77777777" w:rsidR="009E030E" w:rsidRDefault="007608AE" w:rsidP="00280B76">
      <w:pPr>
        <w:pStyle w:val="Heading1"/>
      </w:pPr>
      <w:bookmarkStart w:id="0" w:name="_Toc520796961"/>
      <w:r>
        <w:t>Special provisions for examinations – case studies</w:t>
      </w:r>
    </w:p>
    <w:p w14:paraId="24A8C65B" w14:textId="6F090ED7" w:rsidR="00CE0F15" w:rsidRPr="00280B76" w:rsidRDefault="00CE0F15" w:rsidP="00280B76">
      <w:pPr>
        <w:rPr>
          <w:lang w:val="en-US"/>
        </w:rPr>
      </w:pPr>
      <w:r w:rsidRPr="00CE0F15">
        <w:t>The Board recognises that some individual students will not be able to participate in SACE assessment</w:t>
      </w:r>
      <w:r>
        <w:t xml:space="preserve">s </w:t>
      </w:r>
      <w:r w:rsidRPr="00CE0F15">
        <w:t>on the same basis as other students if all students are treated in the same way. The SACE Board and schools share responsibilities and obligations to make reasonable adjustments in curriculum and assessment to enable students to participate in courses, and associated assessments, on the same basis as other students. In making reasonable adjustments, the knowledge, skills, and standards of subjects and certification requirements are entitled to be maintained.</w:t>
      </w:r>
    </w:p>
    <w:p w14:paraId="79CE5A69" w14:textId="77777777" w:rsidR="00CE0F15" w:rsidRPr="00CE0F15" w:rsidRDefault="00CE0F15" w:rsidP="00CE0F15">
      <w:r w:rsidRPr="00CE0F15">
        <w:t xml:space="preserve">Decisions about a student’s eligibility to be granted special provisions are evidence based and considered on a case-by-case basis. The evidence required to determine eligibility and establish the grounds for special provisions varies but must always include information from the student and school. Independent evidence may also be required from professionals or community members. </w:t>
      </w:r>
    </w:p>
    <w:p w14:paraId="7C6F67AD" w14:textId="2E3D9803" w:rsidR="00CE0F15" w:rsidRDefault="00CE0F15" w:rsidP="00CE0F15">
      <w:pPr>
        <w:rPr>
          <w:lang w:val="en-US"/>
        </w:rPr>
      </w:pPr>
      <w:r w:rsidRPr="00CE0F15">
        <w:rPr>
          <w:lang w:val="en-US"/>
        </w:rPr>
        <w:t xml:space="preserve">The management of special provisions should provide consistency of reasonable adjustments across both school assessment and external assessment. </w:t>
      </w:r>
    </w:p>
    <w:p w14:paraId="0BFD6949" w14:textId="1A8B6B47" w:rsidR="00280B76" w:rsidRDefault="00280B76" w:rsidP="00280B76">
      <w:pPr>
        <w:numPr>
          <w:ilvl w:val="0"/>
          <w:numId w:val="0"/>
        </w:numPr>
        <w:rPr>
          <w:lang w:val="en-US"/>
        </w:rPr>
      </w:pPr>
      <w:r w:rsidRPr="00CE0F15">
        <w:rPr>
          <w:lang w:val="en-US"/>
        </w:rPr>
        <w:t>The following scenarios are examples of actual cases.</w:t>
      </w:r>
    </w:p>
    <w:p w14:paraId="1FDFDBCE" w14:textId="77777777" w:rsidR="00280B76" w:rsidRDefault="00280B76" w:rsidP="00CE0F15">
      <w:pPr>
        <w:rPr>
          <w:lang w:val="en-US"/>
        </w:rPr>
        <w:sectPr w:rsidR="00280B76" w:rsidSect="00A12E74">
          <w:footerReference w:type="default" r:id="rId9"/>
          <w:headerReference w:type="first" r:id="rId10"/>
          <w:footerReference w:type="first" r:id="rId11"/>
          <w:pgSz w:w="11906" w:h="16838" w:code="9"/>
          <w:pgMar w:top="1247" w:right="1440" w:bottom="1134" w:left="1474" w:header="851" w:footer="539" w:gutter="0"/>
          <w:cols w:space="708"/>
          <w:titlePg/>
          <w:docGrid w:linePitch="360"/>
        </w:sectPr>
      </w:pPr>
    </w:p>
    <w:tbl>
      <w:tblPr>
        <w:tblStyle w:val="TableGrid"/>
        <w:tblW w:w="13887" w:type="dxa"/>
        <w:tblLayout w:type="fixed"/>
        <w:tblLook w:val="04A0" w:firstRow="1" w:lastRow="0" w:firstColumn="1" w:lastColumn="0" w:noHBand="0" w:noVBand="1"/>
        <w:tblDescription w:val="Table of examples of conditions, provisions requested, school evidence, the professional and diagnostic evidence provided and the decisions made."/>
      </w:tblPr>
      <w:tblGrid>
        <w:gridCol w:w="1702"/>
        <w:gridCol w:w="1984"/>
        <w:gridCol w:w="3686"/>
        <w:gridCol w:w="3260"/>
        <w:gridCol w:w="3255"/>
      </w:tblGrid>
      <w:tr w:rsidR="0071745A" w:rsidRPr="0071745A" w14:paraId="640D35AA" w14:textId="77777777" w:rsidTr="003C1675">
        <w:trPr>
          <w:cnfStyle w:val="100000000000" w:firstRow="1" w:lastRow="0" w:firstColumn="0" w:lastColumn="0" w:oddVBand="0" w:evenVBand="0" w:oddHBand="0" w:evenHBand="0" w:firstRowFirstColumn="0" w:firstRowLastColumn="0" w:lastRowFirstColumn="0" w:lastRowLastColumn="0"/>
          <w:trHeight w:val="273"/>
          <w:tblHeader/>
        </w:trPr>
        <w:tc>
          <w:tcPr>
            <w:cnfStyle w:val="001000000000" w:firstRow="0" w:lastRow="0" w:firstColumn="1" w:lastColumn="0" w:oddVBand="0" w:evenVBand="0" w:oddHBand="0" w:evenHBand="0" w:firstRowFirstColumn="0" w:firstRowLastColumn="0" w:lastRowFirstColumn="0" w:lastRowLastColumn="0"/>
            <w:tcW w:w="13887" w:type="dxa"/>
            <w:gridSpan w:val="5"/>
            <w:shd w:val="clear" w:color="auto" w:fill="0070C0"/>
          </w:tcPr>
          <w:p w14:paraId="03475ED1" w14:textId="1764ED91" w:rsidR="0071745A" w:rsidRPr="0071745A" w:rsidRDefault="0071745A" w:rsidP="003C1675">
            <w:pPr>
              <w:pStyle w:val="Heading2NoNumber"/>
              <w:jc w:val="center"/>
              <w:rPr>
                <w:color w:val="FFFFFF" w:themeColor="background1"/>
              </w:rPr>
            </w:pPr>
            <w:r w:rsidRPr="0071745A">
              <w:rPr>
                <w:color w:val="FFFFFF" w:themeColor="background1"/>
              </w:rPr>
              <w:lastRenderedPageBreak/>
              <w:t>Evidence to support the need for adjustment</w:t>
            </w:r>
          </w:p>
        </w:tc>
      </w:tr>
      <w:tr w:rsidR="00CE0F15" w:rsidRPr="00CE0F15" w14:paraId="2DA6B220" w14:textId="77777777" w:rsidTr="003C1675">
        <w:trPr>
          <w:cnfStyle w:val="100000000000" w:firstRow="1" w:lastRow="0" w:firstColumn="0" w:lastColumn="0" w:oddVBand="0" w:evenVBand="0" w:oddHBand="0" w:evenHBand="0" w:firstRowFirstColumn="0" w:firstRowLastColumn="0" w:lastRowFirstColumn="0" w:lastRowLastColumn="0"/>
          <w:trHeight w:val="592"/>
          <w:tblHeader/>
        </w:trPr>
        <w:tc>
          <w:tcPr>
            <w:cnfStyle w:val="001000000000" w:firstRow="0" w:lastRow="0" w:firstColumn="1" w:lastColumn="0" w:oddVBand="0" w:evenVBand="0" w:oddHBand="0" w:evenHBand="0" w:firstRowFirstColumn="0" w:firstRowLastColumn="0" w:lastRowFirstColumn="0" w:lastRowLastColumn="0"/>
            <w:tcW w:w="1702" w:type="dxa"/>
            <w:shd w:val="clear" w:color="auto" w:fill="ABDBFF"/>
          </w:tcPr>
          <w:p w14:paraId="69D0AE5F" w14:textId="77777777" w:rsidR="00CE0F15" w:rsidRPr="00CE0F15" w:rsidRDefault="00CE0F15" w:rsidP="003C1675">
            <w:pPr>
              <w:jc w:val="center"/>
              <w:rPr>
                <w:rFonts w:ascii="Roboto Medium" w:hAnsi="Roboto Medium"/>
                <w:lang w:val="en-US"/>
              </w:rPr>
            </w:pPr>
            <w:r w:rsidRPr="00CE0F15">
              <w:rPr>
                <w:rFonts w:ascii="Roboto Medium" w:hAnsi="Roboto Medium"/>
                <w:lang w:val="en-US"/>
              </w:rPr>
              <w:t>Grounds for</w:t>
            </w:r>
          </w:p>
          <w:p w14:paraId="05BE6DC6" w14:textId="77777777" w:rsidR="00CE0F15" w:rsidRPr="00CE0F15" w:rsidRDefault="00CE0F15" w:rsidP="003C1675">
            <w:pPr>
              <w:jc w:val="center"/>
              <w:rPr>
                <w:rFonts w:ascii="Roboto Medium" w:hAnsi="Roboto Medium"/>
                <w:lang w:val="en-US"/>
              </w:rPr>
            </w:pPr>
            <w:r w:rsidRPr="00CE0F15">
              <w:rPr>
                <w:rFonts w:ascii="Roboto Medium" w:hAnsi="Roboto Medium"/>
                <w:lang w:val="en-US"/>
              </w:rPr>
              <w:t>Eligibility</w:t>
            </w:r>
          </w:p>
        </w:tc>
        <w:tc>
          <w:tcPr>
            <w:tcW w:w="1984" w:type="dxa"/>
            <w:shd w:val="clear" w:color="auto" w:fill="ABDBFF"/>
          </w:tcPr>
          <w:p w14:paraId="7585F0AF" w14:textId="1E3CD51D" w:rsidR="00CE0F15" w:rsidRPr="00CE0F15" w:rsidRDefault="00CE0F15" w:rsidP="003C1675">
            <w:pPr>
              <w:jc w:val="center"/>
              <w:cnfStyle w:val="100000000000" w:firstRow="1" w:lastRow="0" w:firstColumn="0" w:lastColumn="0" w:oddVBand="0" w:evenVBand="0" w:oddHBand="0" w:evenHBand="0" w:firstRowFirstColumn="0" w:firstRowLastColumn="0" w:lastRowFirstColumn="0" w:lastRowLastColumn="0"/>
              <w:rPr>
                <w:rFonts w:ascii="Roboto Medium" w:hAnsi="Roboto Medium"/>
                <w:lang w:val="en-US"/>
              </w:rPr>
            </w:pPr>
            <w:r w:rsidRPr="00CE0F15">
              <w:rPr>
                <w:rFonts w:ascii="Roboto Medium" w:hAnsi="Roboto Medium"/>
                <w:lang w:val="en-US"/>
              </w:rPr>
              <w:t>Examples of</w:t>
            </w:r>
          </w:p>
          <w:p w14:paraId="2E6F6CC6" w14:textId="1EC87255" w:rsidR="00CE0F15" w:rsidRPr="00CE0F15" w:rsidRDefault="00CE0F15" w:rsidP="003C1675">
            <w:pPr>
              <w:jc w:val="center"/>
              <w:cnfStyle w:val="100000000000" w:firstRow="1" w:lastRow="0" w:firstColumn="0" w:lastColumn="0" w:oddVBand="0" w:evenVBand="0" w:oddHBand="0" w:evenHBand="0" w:firstRowFirstColumn="0" w:firstRowLastColumn="0" w:lastRowFirstColumn="0" w:lastRowLastColumn="0"/>
              <w:rPr>
                <w:rFonts w:ascii="Roboto Medium" w:hAnsi="Roboto Medium"/>
                <w:lang w:val="en-US"/>
              </w:rPr>
            </w:pPr>
            <w:r w:rsidRPr="00CE0F15">
              <w:rPr>
                <w:rFonts w:ascii="Roboto Medium" w:hAnsi="Roboto Medium"/>
                <w:lang w:val="en-US"/>
              </w:rPr>
              <w:t>recommended adjustments</w:t>
            </w:r>
          </w:p>
        </w:tc>
        <w:tc>
          <w:tcPr>
            <w:tcW w:w="3686" w:type="dxa"/>
            <w:shd w:val="clear" w:color="auto" w:fill="ABDBFF"/>
          </w:tcPr>
          <w:p w14:paraId="03ACC3DF" w14:textId="77777777" w:rsidR="00CE0F15" w:rsidRPr="00CE0F15" w:rsidRDefault="00CE0F15" w:rsidP="003C1675">
            <w:pPr>
              <w:jc w:val="center"/>
              <w:cnfStyle w:val="100000000000" w:firstRow="1" w:lastRow="0" w:firstColumn="0" w:lastColumn="0" w:oddVBand="0" w:evenVBand="0" w:oddHBand="0" w:evenHBand="0" w:firstRowFirstColumn="0" w:firstRowLastColumn="0" w:lastRowFirstColumn="0" w:lastRowLastColumn="0"/>
              <w:rPr>
                <w:rFonts w:ascii="Roboto Medium" w:hAnsi="Roboto Medium"/>
                <w:lang w:val="en-US"/>
              </w:rPr>
            </w:pPr>
            <w:r w:rsidRPr="00CE0F15">
              <w:rPr>
                <w:rFonts w:ascii="Roboto Medium" w:hAnsi="Roboto Medium"/>
                <w:lang w:val="en-US"/>
              </w:rPr>
              <w:t>School evidence of current adjustments*</w:t>
            </w:r>
          </w:p>
        </w:tc>
        <w:tc>
          <w:tcPr>
            <w:tcW w:w="3260" w:type="dxa"/>
            <w:shd w:val="clear" w:color="auto" w:fill="ABDBFF"/>
          </w:tcPr>
          <w:p w14:paraId="15E2F09F" w14:textId="77777777" w:rsidR="00CE0F15" w:rsidRPr="00CE0F15" w:rsidRDefault="00CE0F15" w:rsidP="003C1675">
            <w:pPr>
              <w:jc w:val="center"/>
              <w:cnfStyle w:val="100000000000" w:firstRow="1" w:lastRow="0" w:firstColumn="0" w:lastColumn="0" w:oddVBand="0" w:evenVBand="0" w:oddHBand="0" w:evenHBand="0" w:firstRowFirstColumn="0" w:firstRowLastColumn="0" w:lastRowFirstColumn="0" w:lastRowLastColumn="0"/>
              <w:rPr>
                <w:rFonts w:ascii="Roboto Medium" w:hAnsi="Roboto Medium"/>
                <w:lang w:val="en-US"/>
              </w:rPr>
            </w:pPr>
            <w:r w:rsidRPr="00CE0F15">
              <w:rPr>
                <w:rFonts w:ascii="Roboto Medium" w:hAnsi="Roboto Medium"/>
                <w:lang w:val="en-US"/>
              </w:rPr>
              <w:t>Professional/diagnostic evidence</w:t>
            </w:r>
          </w:p>
        </w:tc>
        <w:tc>
          <w:tcPr>
            <w:tcW w:w="3255" w:type="dxa"/>
            <w:shd w:val="clear" w:color="auto" w:fill="ABDBFF"/>
          </w:tcPr>
          <w:p w14:paraId="3E35B67D" w14:textId="77777777" w:rsidR="00CE0F15" w:rsidRPr="00CE0F15" w:rsidRDefault="00CE0F15" w:rsidP="003C1675">
            <w:pPr>
              <w:jc w:val="center"/>
              <w:cnfStyle w:val="100000000000" w:firstRow="1" w:lastRow="0" w:firstColumn="0" w:lastColumn="0" w:oddVBand="0" w:evenVBand="0" w:oddHBand="0" w:evenHBand="0" w:firstRowFirstColumn="0" w:firstRowLastColumn="0" w:lastRowFirstColumn="0" w:lastRowLastColumn="0"/>
              <w:rPr>
                <w:rFonts w:ascii="Roboto Medium" w:hAnsi="Roboto Medium"/>
                <w:lang w:val="en-US"/>
              </w:rPr>
            </w:pPr>
            <w:r w:rsidRPr="00CE0F15">
              <w:rPr>
                <w:rFonts w:ascii="Roboto Medium" w:hAnsi="Roboto Medium"/>
                <w:lang w:val="en-US"/>
              </w:rPr>
              <w:t>Recommended Assessment Adjustments</w:t>
            </w:r>
          </w:p>
        </w:tc>
      </w:tr>
      <w:tr w:rsidR="00CE0F15" w:rsidRPr="00CE0F15" w14:paraId="17B75AD6" w14:textId="77777777" w:rsidTr="003C1675">
        <w:trPr>
          <w:trHeight w:val="871"/>
        </w:trPr>
        <w:tc>
          <w:tcPr>
            <w:cnfStyle w:val="001000000000" w:firstRow="0" w:lastRow="0" w:firstColumn="1" w:lastColumn="0" w:oddVBand="0" w:evenVBand="0" w:oddHBand="0" w:evenHBand="0" w:firstRowFirstColumn="0" w:firstRowLastColumn="0" w:lastRowFirstColumn="0" w:lastRowLastColumn="0"/>
            <w:tcW w:w="1702" w:type="dxa"/>
          </w:tcPr>
          <w:p w14:paraId="6F0C51DC" w14:textId="77777777" w:rsidR="00CE0F15" w:rsidRPr="00CE0F15" w:rsidRDefault="00CE0F15" w:rsidP="003C1675">
            <w:pPr>
              <w:rPr>
                <w:lang w:val="en-US"/>
              </w:rPr>
            </w:pPr>
            <w:r w:rsidRPr="00CE0F15">
              <w:rPr>
                <w:lang w:val="en-US"/>
              </w:rPr>
              <w:t>Anxiety / Depression</w:t>
            </w:r>
          </w:p>
          <w:p w14:paraId="46AD55C4" w14:textId="77777777" w:rsidR="00CE0F15" w:rsidRPr="00CE0F15" w:rsidRDefault="00CE0F15" w:rsidP="003C1675">
            <w:pPr>
              <w:rPr>
                <w:lang w:val="en-US"/>
              </w:rPr>
            </w:pPr>
            <w:r w:rsidRPr="00CE0F15">
              <w:rPr>
                <w:lang w:val="en-US"/>
              </w:rPr>
              <w:t>Disorder</w:t>
            </w:r>
          </w:p>
        </w:tc>
        <w:tc>
          <w:tcPr>
            <w:tcW w:w="1984" w:type="dxa"/>
          </w:tcPr>
          <w:p w14:paraId="02C008F6"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Rest breaks as necessary</w:t>
            </w:r>
          </w:p>
          <w:p w14:paraId="1C248728"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4061CF71"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Separate invigilation</w:t>
            </w:r>
          </w:p>
          <w:p w14:paraId="035FFE97"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14B6A6D9"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Extra time</w:t>
            </w:r>
          </w:p>
        </w:tc>
        <w:tc>
          <w:tcPr>
            <w:tcW w:w="3686" w:type="dxa"/>
          </w:tcPr>
          <w:p w14:paraId="3E2B8AF4" w14:textId="77777777" w:rsidR="00CE0F15" w:rsidRPr="0071745A" w:rsidRDefault="00CE0F15" w:rsidP="003C1675">
            <w:pPr>
              <w:cnfStyle w:val="000000000000" w:firstRow="0" w:lastRow="0" w:firstColumn="0" w:lastColumn="0" w:oddVBand="0" w:evenVBand="0" w:oddHBand="0" w:evenHBand="0" w:firstRowFirstColumn="0" w:firstRowLastColumn="0" w:lastRowFirstColumn="0" w:lastRowLastColumn="0"/>
              <w:rPr>
                <w:rFonts w:ascii="Roboto Medium" w:hAnsi="Roboto Medium"/>
                <w:lang w:val="en-US"/>
              </w:rPr>
            </w:pPr>
            <w:r w:rsidRPr="0071745A">
              <w:rPr>
                <w:rFonts w:ascii="Roboto Medium" w:hAnsi="Roboto Medium"/>
                <w:lang w:val="en-US"/>
              </w:rPr>
              <w:t>Teacher observations</w:t>
            </w:r>
          </w:p>
          <w:p w14:paraId="277E8E5B" w14:textId="77777777" w:rsidR="00CE0F15" w:rsidRPr="00CE0F15"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Teachers comment that student tends to panic at the start of timed assessments, and sometimes during the assessment, and has benefitted from taking time out to regroup and calm down before re-engaging with the task.</w:t>
            </w:r>
          </w:p>
          <w:p w14:paraId="3D27F91F" w14:textId="77777777" w:rsidR="00CE0F15" w:rsidRPr="00CE0F15"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Teachers observe that the student is calmer working alone, can disrupt others when panicky if working in a group environment.</w:t>
            </w:r>
          </w:p>
          <w:p w14:paraId="418CFFB7"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593AE712" w14:textId="77777777" w:rsidR="00CE0F15" w:rsidRPr="0071745A" w:rsidRDefault="00CE0F15" w:rsidP="003C1675">
            <w:pPr>
              <w:cnfStyle w:val="000000000000" w:firstRow="0" w:lastRow="0" w:firstColumn="0" w:lastColumn="0" w:oddVBand="0" w:evenVBand="0" w:oddHBand="0" w:evenHBand="0" w:firstRowFirstColumn="0" w:firstRowLastColumn="0" w:lastRowFirstColumn="0" w:lastRowLastColumn="0"/>
              <w:rPr>
                <w:rFonts w:ascii="Roboto Medium" w:hAnsi="Roboto Medium"/>
                <w:lang w:val="en-US"/>
              </w:rPr>
            </w:pPr>
            <w:r w:rsidRPr="0071745A">
              <w:rPr>
                <w:rFonts w:ascii="Roboto Medium" w:hAnsi="Roboto Medium"/>
                <w:lang w:val="en-US"/>
              </w:rPr>
              <w:t>Student evidence</w:t>
            </w:r>
          </w:p>
          <w:p w14:paraId="43BF8457" w14:textId="77777777" w:rsidR="00CE0F15" w:rsidRPr="00CE0F15"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Student’s timed tasks demonstrate good productivity and achievement.</w:t>
            </w:r>
          </w:p>
          <w:p w14:paraId="2544DF8A"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tc>
        <w:tc>
          <w:tcPr>
            <w:tcW w:w="3260" w:type="dxa"/>
          </w:tcPr>
          <w:p w14:paraId="5E40741E" w14:textId="7C4BF130" w:rsidR="00CE0F15" w:rsidRPr="00CE0F15"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Documentat</w:t>
            </w:r>
            <w:r w:rsidR="00652F37">
              <w:rPr>
                <w:lang w:val="en-US"/>
              </w:rPr>
              <w:t>ion from a health professional/</w:t>
            </w:r>
            <w:r w:rsidRPr="00CE0F15">
              <w:rPr>
                <w:lang w:val="en-US"/>
              </w:rPr>
              <w:t>school counsellor confirming an anxiety disorder.</w:t>
            </w:r>
          </w:p>
          <w:p w14:paraId="69B38B92" w14:textId="77777777" w:rsidR="00CE0F15" w:rsidRPr="00CE0F15"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Student is not on any medication, but a health plan is in place that recommends strategies to implement when stressed including breathing exercises and time out.</w:t>
            </w:r>
          </w:p>
          <w:p w14:paraId="27FE56BA" w14:textId="4C788BE6" w:rsidR="00CE0F15" w:rsidRPr="00CE0F15" w:rsidRDefault="00CE0F15" w:rsidP="00652F37">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Recommends</w:t>
            </w:r>
            <w:r w:rsidR="00652F37">
              <w:rPr>
                <w:lang w:val="en-US"/>
              </w:rPr>
              <w:t xml:space="preserve"> rest breaks</w:t>
            </w:r>
            <w:r w:rsidRPr="00CE0F15">
              <w:rPr>
                <w:lang w:val="en-US"/>
              </w:rPr>
              <w:t xml:space="preserve"> to allow the student to use strategies if anxiety is heightened during assessment.</w:t>
            </w:r>
          </w:p>
        </w:tc>
        <w:tc>
          <w:tcPr>
            <w:tcW w:w="3255" w:type="dxa"/>
          </w:tcPr>
          <w:p w14:paraId="58EF5B70" w14:textId="77777777" w:rsidR="00CE0F15" w:rsidRPr="003C1675" w:rsidRDefault="00CE0F15" w:rsidP="003C1675">
            <w:pPr>
              <w:cnfStyle w:val="000000000000" w:firstRow="0" w:lastRow="0" w:firstColumn="0" w:lastColumn="0" w:oddVBand="0" w:evenVBand="0" w:oddHBand="0" w:evenHBand="0" w:firstRowFirstColumn="0" w:firstRowLastColumn="0" w:lastRowFirstColumn="0" w:lastRowLastColumn="0"/>
              <w:rPr>
                <w:rFonts w:ascii="Roboto Medium" w:hAnsi="Roboto Medium"/>
                <w:lang w:val="en-US"/>
              </w:rPr>
            </w:pPr>
            <w:r w:rsidRPr="003C1675">
              <w:rPr>
                <w:rFonts w:ascii="Roboto Medium" w:hAnsi="Roboto Medium"/>
                <w:lang w:val="en-US"/>
              </w:rPr>
              <w:t>Schools approve the following reasonable adjustments and manage special provisions for both school assessments and examinations.</w:t>
            </w:r>
          </w:p>
          <w:p w14:paraId="7193C30F" w14:textId="1B1C6592" w:rsidR="00CE0F15" w:rsidRPr="00CE0F15"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Supervised rest breaks as necessary (may also be implemented at the sta</w:t>
            </w:r>
            <w:r w:rsidR="003C1675">
              <w:rPr>
                <w:lang w:val="en-US"/>
              </w:rPr>
              <w:t>rt of the assessment as needed).</w:t>
            </w:r>
          </w:p>
          <w:p w14:paraId="4CAEFB74" w14:textId="77777777" w:rsidR="00CE0F15" w:rsidRPr="00CE0F15"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Separate invigilation.</w:t>
            </w:r>
          </w:p>
          <w:p w14:paraId="23A52CA2" w14:textId="77777777" w:rsidR="0071745A" w:rsidRDefault="0071745A" w:rsidP="003C1675">
            <w:pPr>
              <w:cnfStyle w:val="000000000000" w:firstRow="0" w:lastRow="0" w:firstColumn="0" w:lastColumn="0" w:oddVBand="0" w:evenVBand="0" w:oddHBand="0" w:evenHBand="0" w:firstRowFirstColumn="0" w:firstRowLastColumn="0" w:lastRowFirstColumn="0" w:lastRowLastColumn="0"/>
              <w:rPr>
                <w:lang w:val="en-US"/>
              </w:rPr>
            </w:pPr>
          </w:p>
          <w:p w14:paraId="6FF16548" w14:textId="0209386A"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Evidence from</w:t>
            </w:r>
            <w:r w:rsidR="00652F37">
              <w:rPr>
                <w:lang w:val="en-US"/>
              </w:rPr>
              <w:t xml:space="preserve"> teacher observations indicate supervised rest breaks and s</w:t>
            </w:r>
            <w:r w:rsidRPr="00CE0F15">
              <w:rPr>
                <w:lang w:val="en-US"/>
              </w:rPr>
              <w:t>eparate invigilation will be sufficient.</w:t>
            </w:r>
          </w:p>
          <w:p w14:paraId="2A9DAAE5" w14:textId="77777777" w:rsidR="0071745A" w:rsidRDefault="0071745A" w:rsidP="003C1675">
            <w:pPr>
              <w:cnfStyle w:val="000000000000" w:firstRow="0" w:lastRow="0" w:firstColumn="0" w:lastColumn="0" w:oddVBand="0" w:evenVBand="0" w:oddHBand="0" w:evenHBand="0" w:firstRowFirstColumn="0" w:firstRowLastColumn="0" w:lastRowFirstColumn="0" w:lastRowLastColumn="0"/>
              <w:rPr>
                <w:lang w:val="en-US"/>
              </w:rPr>
            </w:pPr>
          </w:p>
          <w:p w14:paraId="197E2B09" w14:textId="77777777" w:rsidR="00CE0F15" w:rsidRDefault="005A32E1" w:rsidP="003C1675">
            <w:pPr>
              <w:cnfStyle w:val="000000000000" w:firstRow="0" w:lastRow="0" w:firstColumn="0" w:lastColumn="0" w:oddVBand="0" w:evenVBand="0" w:oddHBand="0" w:evenHBand="0" w:firstRowFirstColumn="0" w:firstRowLastColumn="0" w:lastRowFirstColumn="0" w:lastRowLastColumn="0"/>
              <w:rPr>
                <w:lang w:val="en-US"/>
              </w:rPr>
            </w:pPr>
            <w:r>
              <w:rPr>
                <w:i/>
                <w:lang w:val="en-US"/>
              </w:rPr>
              <w:t>Please note</w:t>
            </w:r>
            <w:r w:rsidR="00CE0F15" w:rsidRPr="0071745A">
              <w:rPr>
                <w:i/>
                <w:lang w:val="en-US"/>
              </w:rPr>
              <w:t>:</w:t>
            </w:r>
            <w:r w:rsidR="0071745A" w:rsidRPr="0071745A">
              <w:rPr>
                <w:i/>
                <w:lang w:val="en-US"/>
              </w:rPr>
              <w:t xml:space="preserve"> </w:t>
            </w:r>
            <w:r w:rsidR="00CE0F15" w:rsidRPr="0071745A">
              <w:rPr>
                <w:lang w:val="en-US"/>
              </w:rPr>
              <w:t>The student uses rest breaks to manage the anxiety and any non-working time used to reduce anxiety is made up at the end of the allocated time for the assessment to ensure the student has the same working time as other students.</w:t>
            </w:r>
          </w:p>
          <w:p w14:paraId="417BECAD" w14:textId="77777777" w:rsidR="005A32E1" w:rsidRDefault="005A32E1" w:rsidP="003C1675">
            <w:pPr>
              <w:pStyle w:val="ListParagraph"/>
              <w:cnfStyle w:val="000000000000" w:firstRow="0" w:lastRow="0" w:firstColumn="0" w:lastColumn="0" w:oddVBand="0" w:evenVBand="0" w:oddHBand="0" w:evenHBand="0" w:firstRowFirstColumn="0" w:firstRowLastColumn="0" w:lastRowFirstColumn="0" w:lastRowLastColumn="0"/>
              <w:rPr>
                <w:lang w:val="en-US"/>
              </w:rPr>
            </w:pPr>
          </w:p>
          <w:p w14:paraId="71BA6B68" w14:textId="0A632B3B" w:rsidR="005A32E1" w:rsidRPr="0071745A" w:rsidRDefault="005A32E1" w:rsidP="003C1675">
            <w:pPr>
              <w:cnfStyle w:val="000000000000" w:firstRow="0" w:lastRow="0" w:firstColumn="0" w:lastColumn="0" w:oddVBand="0" w:evenVBand="0" w:oddHBand="0" w:evenHBand="0" w:firstRowFirstColumn="0" w:firstRowLastColumn="0" w:lastRowFirstColumn="0" w:lastRowLastColumn="0"/>
              <w:rPr>
                <w:lang w:val="en-US"/>
              </w:rPr>
            </w:pPr>
          </w:p>
        </w:tc>
      </w:tr>
      <w:tr w:rsidR="00CE0F15" w:rsidRPr="00CE0F15" w14:paraId="5D2FF28B" w14:textId="77777777" w:rsidTr="00606B6A">
        <w:trPr>
          <w:trHeight w:val="588"/>
        </w:trPr>
        <w:tc>
          <w:tcPr>
            <w:cnfStyle w:val="001000000000" w:firstRow="0" w:lastRow="0" w:firstColumn="1" w:lastColumn="0" w:oddVBand="0" w:evenVBand="0" w:oddHBand="0" w:evenHBand="0" w:firstRowFirstColumn="0" w:firstRowLastColumn="0" w:lastRowFirstColumn="0" w:lastRowLastColumn="0"/>
            <w:tcW w:w="1702" w:type="dxa"/>
          </w:tcPr>
          <w:p w14:paraId="70248680" w14:textId="77777777" w:rsidR="00CE0F15" w:rsidRPr="00CE0F15" w:rsidRDefault="00CE0F15" w:rsidP="003C1675">
            <w:pPr>
              <w:rPr>
                <w:lang w:val="en-US"/>
              </w:rPr>
            </w:pPr>
            <w:r w:rsidRPr="00CE0F15">
              <w:rPr>
                <w:lang w:val="en-US"/>
              </w:rPr>
              <w:lastRenderedPageBreak/>
              <w:t>Arthritis</w:t>
            </w:r>
          </w:p>
        </w:tc>
        <w:tc>
          <w:tcPr>
            <w:tcW w:w="1984" w:type="dxa"/>
          </w:tcPr>
          <w:p w14:paraId="4448D6A2"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395EE1B0"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Use of a word processor</w:t>
            </w:r>
          </w:p>
          <w:p w14:paraId="0804F8CE"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41C99E79"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Rest breaks</w:t>
            </w:r>
          </w:p>
        </w:tc>
        <w:tc>
          <w:tcPr>
            <w:tcW w:w="3686" w:type="dxa"/>
          </w:tcPr>
          <w:p w14:paraId="6ED1652A"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5C657F">
              <w:rPr>
                <w:rFonts w:ascii="Roboto Medium" w:hAnsi="Roboto Medium"/>
                <w:lang w:val="en-US"/>
              </w:rPr>
              <w:t>Teacher</w:t>
            </w:r>
            <w:r w:rsidRPr="00CE0F15">
              <w:rPr>
                <w:lang w:val="en-US"/>
              </w:rPr>
              <w:t xml:space="preserve"> </w:t>
            </w:r>
            <w:r w:rsidRPr="005C657F">
              <w:rPr>
                <w:rFonts w:ascii="Roboto Medium" w:hAnsi="Roboto Medium"/>
                <w:lang w:val="en-US"/>
              </w:rPr>
              <w:t>observations</w:t>
            </w:r>
          </w:p>
          <w:p w14:paraId="7222FAF5" w14:textId="77777777" w:rsidR="00CE0F15" w:rsidRPr="00CE0F15"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Teachers comment that the student experiences pain after handwriting for about 30 minutes.</w:t>
            </w:r>
          </w:p>
          <w:p w14:paraId="43028F33" w14:textId="77777777" w:rsidR="00CE0F15" w:rsidRPr="00CE0F15"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 xml:space="preserve">Teachers observe that student is much more comfortable using a word processor. </w:t>
            </w:r>
          </w:p>
          <w:p w14:paraId="05E68FA5" w14:textId="77777777" w:rsidR="005A32E1" w:rsidRDefault="005A32E1" w:rsidP="003C1675">
            <w:pPr>
              <w:cnfStyle w:val="000000000000" w:firstRow="0" w:lastRow="0" w:firstColumn="0" w:lastColumn="0" w:oddVBand="0" w:evenVBand="0" w:oddHBand="0" w:evenHBand="0" w:firstRowFirstColumn="0" w:firstRowLastColumn="0" w:lastRowFirstColumn="0" w:lastRowLastColumn="0"/>
              <w:rPr>
                <w:rFonts w:ascii="Roboto Medium" w:hAnsi="Roboto Medium"/>
                <w:lang w:val="en-US"/>
              </w:rPr>
            </w:pPr>
          </w:p>
          <w:p w14:paraId="543C7DA7" w14:textId="461A9C2F" w:rsidR="00CE0F15" w:rsidRPr="005C657F" w:rsidRDefault="00CE0F15" w:rsidP="003C1675">
            <w:pPr>
              <w:cnfStyle w:val="000000000000" w:firstRow="0" w:lastRow="0" w:firstColumn="0" w:lastColumn="0" w:oddVBand="0" w:evenVBand="0" w:oddHBand="0" w:evenHBand="0" w:firstRowFirstColumn="0" w:firstRowLastColumn="0" w:lastRowFirstColumn="0" w:lastRowLastColumn="0"/>
              <w:rPr>
                <w:rFonts w:ascii="Roboto Medium" w:hAnsi="Roboto Medium"/>
                <w:lang w:val="en-US"/>
              </w:rPr>
            </w:pPr>
            <w:r w:rsidRPr="005C657F">
              <w:rPr>
                <w:rFonts w:ascii="Roboto Medium" w:hAnsi="Roboto Medium"/>
                <w:lang w:val="en-US"/>
              </w:rPr>
              <w:t>Student evidence</w:t>
            </w:r>
          </w:p>
          <w:p w14:paraId="2FAD5F9D" w14:textId="77777777" w:rsidR="00CE0F15" w:rsidRPr="00CE0F15"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Student’s handwritten timed tasks demonstrate effortful and slow handwriting.</w:t>
            </w:r>
          </w:p>
          <w:p w14:paraId="2939CBC0" w14:textId="77777777" w:rsidR="00CE0F15" w:rsidRPr="00CE0F15"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 xml:space="preserve">Word processed work is productive and student </w:t>
            </w:r>
            <w:proofErr w:type="gramStart"/>
            <w:r w:rsidRPr="00CE0F15">
              <w:rPr>
                <w:lang w:val="en-US"/>
              </w:rPr>
              <w:t>is able to</w:t>
            </w:r>
            <w:proofErr w:type="gramEnd"/>
            <w:r w:rsidRPr="00CE0F15">
              <w:rPr>
                <w:lang w:val="en-US"/>
              </w:rPr>
              <w:t xml:space="preserve"> complete the task. Some discomfort in hands still observed and reported by the student.</w:t>
            </w:r>
          </w:p>
          <w:p w14:paraId="294A43B1"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tc>
        <w:tc>
          <w:tcPr>
            <w:tcW w:w="3260" w:type="dxa"/>
          </w:tcPr>
          <w:p w14:paraId="09F8CDB0"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Pediatrician – reports juvenile arthritis for the last two years. Main impact is pain and inflammation in finger joints with handwriting, even for short periods of time, which can take a long time to dissipate.</w:t>
            </w:r>
          </w:p>
          <w:p w14:paraId="28F793C2"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tc>
        <w:tc>
          <w:tcPr>
            <w:tcW w:w="3255" w:type="dxa"/>
          </w:tcPr>
          <w:p w14:paraId="4EE69763" w14:textId="77777777" w:rsidR="00CE0F15" w:rsidRPr="00213266" w:rsidRDefault="00CE0F15" w:rsidP="003C1675">
            <w:pPr>
              <w:cnfStyle w:val="000000000000" w:firstRow="0" w:lastRow="0" w:firstColumn="0" w:lastColumn="0" w:oddVBand="0" w:evenVBand="0" w:oddHBand="0" w:evenHBand="0" w:firstRowFirstColumn="0" w:firstRowLastColumn="0" w:lastRowFirstColumn="0" w:lastRowLastColumn="0"/>
              <w:rPr>
                <w:rFonts w:ascii="Roboto Medium" w:hAnsi="Roboto Medium"/>
                <w:lang w:val="en-US"/>
              </w:rPr>
            </w:pPr>
            <w:r w:rsidRPr="00213266">
              <w:rPr>
                <w:rFonts w:ascii="Roboto Medium" w:hAnsi="Roboto Medium"/>
                <w:lang w:val="en-US"/>
              </w:rPr>
              <w:t>Schools approve the following reasonable adjustments and manage special provisions for both school assessments and examinations.</w:t>
            </w:r>
          </w:p>
          <w:p w14:paraId="67BF0965" w14:textId="77777777" w:rsidR="00CE0F15" w:rsidRPr="00CE0F15"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 xml:space="preserve">Use of a word processor – evidence supports this provision. </w:t>
            </w:r>
          </w:p>
          <w:p w14:paraId="26D8680C" w14:textId="77777777" w:rsidR="00CE0F15" w:rsidRPr="00CE0F15"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Supervised rest breaks as necessary – even when using a word processor, the student may need additional rest time.</w:t>
            </w:r>
          </w:p>
          <w:p w14:paraId="32415F32" w14:textId="77777777" w:rsidR="00606B6A" w:rsidRDefault="00606B6A" w:rsidP="003C1675">
            <w:pPr>
              <w:cnfStyle w:val="000000000000" w:firstRow="0" w:lastRow="0" w:firstColumn="0" w:lastColumn="0" w:oddVBand="0" w:evenVBand="0" w:oddHBand="0" w:evenHBand="0" w:firstRowFirstColumn="0" w:firstRowLastColumn="0" w:lastRowFirstColumn="0" w:lastRowLastColumn="0"/>
              <w:rPr>
                <w:i/>
                <w:lang w:val="en-US"/>
              </w:rPr>
            </w:pPr>
          </w:p>
          <w:p w14:paraId="73DA0474" w14:textId="3C3D87C6" w:rsidR="00CE0F15" w:rsidRPr="005C657F" w:rsidRDefault="005A32E1" w:rsidP="003C1675">
            <w:pPr>
              <w:cnfStyle w:val="000000000000" w:firstRow="0" w:lastRow="0" w:firstColumn="0" w:lastColumn="0" w:oddVBand="0" w:evenVBand="0" w:oddHBand="0" w:evenHBand="0" w:firstRowFirstColumn="0" w:firstRowLastColumn="0" w:lastRowFirstColumn="0" w:lastRowLastColumn="0"/>
              <w:rPr>
                <w:i/>
                <w:lang w:val="en-US"/>
              </w:rPr>
            </w:pPr>
            <w:r>
              <w:rPr>
                <w:i/>
                <w:lang w:val="en-US"/>
              </w:rPr>
              <w:t>Please note</w:t>
            </w:r>
            <w:r w:rsidR="00CE0F15" w:rsidRPr="005C657F">
              <w:rPr>
                <w:i/>
                <w:lang w:val="en-US"/>
              </w:rPr>
              <w:t>:</w:t>
            </w:r>
            <w:r w:rsidR="005C657F">
              <w:rPr>
                <w:i/>
                <w:lang w:val="en-US"/>
              </w:rPr>
              <w:t xml:space="preserve"> </w:t>
            </w:r>
            <w:r w:rsidR="00CE0F15" w:rsidRPr="005C657F">
              <w:rPr>
                <w:lang w:val="en-US"/>
              </w:rPr>
              <w:t>Consider reduced timed assessments</w:t>
            </w:r>
            <w:r w:rsidR="009D2464">
              <w:rPr>
                <w:lang w:val="en-US"/>
              </w:rPr>
              <w:t xml:space="preserve"> of more than 130 minutes in length.</w:t>
            </w:r>
          </w:p>
          <w:p w14:paraId="604C2E52" w14:textId="1F8E8D53" w:rsidR="005C657F"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 xml:space="preserve">Extra time prolongs the working time further, which may not be appropriate for a student who is fatiguing over longer periods. </w:t>
            </w:r>
          </w:p>
          <w:p w14:paraId="33E6A7C8" w14:textId="77777777" w:rsidR="005C657F" w:rsidRDefault="005C657F" w:rsidP="003C1675">
            <w:pPr>
              <w:cnfStyle w:val="000000000000" w:firstRow="0" w:lastRow="0" w:firstColumn="0" w:lastColumn="0" w:oddVBand="0" w:evenVBand="0" w:oddHBand="0" w:evenHBand="0" w:firstRowFirstColumn="0" w:firstRowLastColumn="0" w:lastRowFirstColumn="0" w:lastRowLastColumn="0"/>
              <w:rPr>
                <w:lang w:val="en-US"/>
              </w:rPr>
            </w:pPr>
          </w:p>
          <w:p w14:paraId="0DE9CB7B" w14:textId="514F565B"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5C657F">
              <w:rPr>
                <w:color w:val="FF0000"/>
                <w:lang w:val="en-US"/>
              </w:rPr>
              <w:t>Schools submit Form 31 to request a reduced examination paper</w:t>
            </w:r>
            <w:r w:rsidR="00606B6A">
              <w:rPr>
                <w:color w:val="FF0000"/>
                <w:lang w:val="en-US"/>
              </w:rPr>
              <w:t xml:space="preserve"> (Speak to the SACE Board before completing and submitting this form).</w:t>
            </w:r>
          </w:p>
        </w:tc>
      </w:tr>
      <w:tr w:rsidR="00CE0F15" w:rsidRPr="00CE0F15" w14:paraId="3434FE0A" w14:textId="77777777" w:rsidTr="003C1675">
        <w:trPr>
          <w:trHeight w:val="1013"/>
        </w:trPr>
        <w:tc>
          <w:tcPr>
            <w:cnfStyle w:val="001000000000" w:firstRow="0" w:lastRow="0" w:firstColumn="1" w:lastColumn="0" w:oddVBand="0" w:evenVBand="0" w:oddHBand="0" w:evenHBand="0" w:firstRowFirstColumn="0" w:firstRowLastColumn="0" w:lastRowFirstColumn="0" w:lastRowLastColumn="0"/>
            <w:tcW w:w="1702" w:type="dxa"/>
          </w:tcPr>
          <w:p w14:paraId="13789591" w14:textId="77777777" w:rsidR="00CE0F15" w:rsidRPr="00CE0F15" w:rsidRDefault="00CE0F15" w:rsidP="003C1675">
            <w:pPr>
              <w:rPr>
                <w:lang w:val="en-US"/>
              </w:rPr>
            </w:pPr>
            <w:r w:rsidRPr="00CE0F15">
              <w:rPr>
                <w:lang w:val="en-US"/>
              </w:rPr>
              <w:lastRenderedPageBreak/>
              <w:t>Autism Spectrum Disorder</w:t>
            </w:r>
          </w:p>
        </w:tc>
        <w:tc>
          <w:tcPr>
            <w:tcW w:w="1984" w:type="dxa"/>
          </w:tcPr>
          <w:p w14:paraId="140E91B4"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0DF85872"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Use of a word processor</w:t>
            </w:r>
          </w:p>
          <w:p w14:paraId="0B65CDC8"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5B942641"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Rest breaks</w:t>
            </w:r>
          </w:p>
          <w:p w14:paraId="5D8C7915"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710E02ED"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Separate invigilation</w:t>
            </w:r>
          </w:p>
        </w:tc>
        <w:tc>
          <w:tcPr>
            <w:tcW w:w="3686" w:type="dxa"/>
          </w:tcPr>
          <w:p w14:paraId="4193384E" w14:textId="1EBD0979" w:rsidR="00CE0F15" w:rsidRPr="00CE0F15" w:rsidRDefault="005A32E1" w:rsidP="003C1675">
            <w:pPr>
              <w:cnfStyle w:val="000000000000" w:firstRow="0" w:lastRow="0" w:firstColumn="0" w:lastColumn="0" w:oddVBand="0" w:evenVBand="0" w:oddHBand="0" w:evenHBand="0" w:firstRowFirstColumn="0" w:firstRowLastColumn="0" w:lastRowFirstColumn="0" w:lastRowLastColumn="0"/>
              <w:rPr>
                <w:lang w:val="en-US"/>
              </w:rPr>
            </w:pPr>
            <w:r w:rsidRPr="005A32E1">
              <w:rPr>
                <w:rFonts w:ascii="Roboto Medium" w:hAnsi="Roboto Medium"/>
                <w:lang w:val="en-US"/>
              </w:rPr>
              <w:t>Teacher</w:t>
            </w:r>
            <w:r>
              <w:rPr>
                <w:lang w:val="en-US"/>
              </w:rPr>
              <w:t xml:space="preserve"> </w:t>
            </w:r>
            <w:r w:rsidRPr="005A32E1">
              <w:rPr>
                <w:rFonts w:ascii="Roboto Medium" w:hAnsi="Roboto Medium"/>
                <w:lang w:val="en-US"/>
              </w:rPr>
              <w:t>observations</w:t>
            </w:r>
          </w:p>
          <w:p w14:paraId="47E3EC11" w14:textId="77777777" w:rsidR="00CE0F15" w:rsidRPr="00CE0F15"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Student gets very anxious at the start of a test or exam.</w:t>
            </w:r>
          </w:p>
          <w:p w14:paraId="0DE418F4" w14:textId="77777777" w:rsidR="00CE0F15" w:rsidRPr="00CE0F15"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Once started, the student works well, but often takes a long time to settle and hence rushes to finish.</w:t>
            </w:r>
          </w:p>
          <w:p w14:paraId="029DF4C7" w14:textId="77777777" w:rsidR="00CE0F15" w:rsidRPr="00CE0F15"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Student has a history of access to a word processor.</w:t>
            </w:r>
          </w:p>
          <w:p w14:paraId="2A059EC2" w14:textId="77777777" w:rsidR="005A32E1" w:rsidRDefault="005A32E1" w:rsidP="003C1675">
            <w:pPr>
              <w:cnfStyle w:val="000000000000" w:firstRow="0" w:lastRow="0" w:firstColumn="0" w:lastColumn="0" w:oddVBand="0" w:evenVBand="0" w:oddHBand="0" w:evenHBand="0" w:firstRowFirstColumn="0" w:firstRowLastColumn="0" w:lastRowFirstColumn="0" w:lastRowLastColumn="0"/>
              <w:rPr>
                <w:lang w:val="en-US"/>
              </w:rPr>
            </w:pPr>
          </w:p>
          <w:p w14:paraId="00C42940" w14:textId="7716353F" w:rsidR="00CE0F15" w:rsidRPr="005A32E1" w:rsidRDefault="00CE0F15" w:rsidP="003C1675">
            <w:pPr>
              <w:cnfStyle w:val="000000000000" w:firstRow="0" w:lastRow="0" w:firstColumn="0" w:lastColumn="0" w:oddVBand="0" w:evenVBand="0" w:oddHBand="0" w:evenHBand="0" w:firstRowFirstColumn="0" w:firstRowLastColumn="0" w:lastRowFirstColumn="0" w:lastRowLastColumn="0"/>
              <w:rPr>
                <w:rFonts w:ascii="Roboto Medium" w:hAnsi="Roboto Medium"/>
                <w:lang w:val="en-US"/>
              </w:rPr>
            </w:pPr>
            <w:r w:rsidRPr="005A32E1">
              <w:rPr>
                <w:rFonts w:ascii="Roboto Medium" w:hAnsi="Roboto Medium"/>
                <w:lang w:val="en-US"/>
              </w:rPr>
              <w:t>Student evidence</w:t>
            </w:r>
          </w:p>
          <w:p w14:paraId="006F1D26" w14:textId="77777777" w:rsidR="00CE0F15" w:rsidRPr="00CE0F15"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 xml:space="preserve">Word processor evidence is supports student. </w:t>
            </w:r>
          </w:p>
          <w:p w14:paraId="41BDFB50" w14:textId="3A6AAACA" w:rsidR="00CE0F15" w:rsidRPr="00CE0F15"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 xml:space="preserve">With </w:t>
            </w:r>
            <w:r w:rsidR="00DA02BB">
              <w:rPr>
                <w:lang w:val="en-US"/>
              </w:rPr>
              <w:t xml:space="preserve">rest breaks </w:t>
            </w:r>
            <w:r w:rsidRPr="00CE0F15">
              <w:rPr>
                <w:lang w:val="en-US"/>
              </w:rPr>
              <w:t xml:space="preserve">at </w:t>
            </w:r>
            <w:r w:rsidR="00DA02BB">
              <w:rPr>
                <w:lang w:val="en-US"/>
              </w:rPr>
              <w:t xml:space="preserve">the </w:t>
            </w:r>
            <w:r w:rsidRPr="00CE0F15">
              <w:rPr>
                <w:lang w:val="en-US"/>
              </w:rPr>
              <w:t xml:space="preserve">start of tests student seems to be calmer and once work has </w:t>
            </w:r>
            <w:proofErr w:type="gramStart"/>
            <w:r w:rsidRPr="00CE0F15">
              <w:rPr>
                <w:lang w:val="en-US"/>
              </w:rPr>
              <w:t>begun</w:t>
            </w:r>
            <w:proofErr w:type="gramEnd"/>
            <w:r w:rsidRPr="00CE0F15">
              <w:rPr>
                <w:lang w:val="en-US"/>
              </w:rPr>
              <w:t xml:space="preserve"> they are able to maintain work rate and complete tests in time allocated.</w:t>
            </w:r>
          </w:p>
          <w:p w14:paraId="305F01D7"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tc>
        <w:tc>
          <w:tcPr>
            <w:tcW w:w="3260" w:type="dxa"/>
          </w:tcPr>
          <w:p w14:paraId="47D64FA0"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7EAF6C95" w14:textId="13968EEE" w:rsidR="00CE0F15" w:rsidRPr="005A32E1"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Psychological report provided confirms a diagnosis of Autism Spectrum Disorder. Academic skills high average to superior. Anxiety evident.</w:t>
            </w:r>
          </w:p>
          <w:p w14:paraId="2AE58192" w14:textId="77777777" w:rsidR="00CE0F15" w:rsidRPr="00CE0F15"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 xml:space="preserve">Suggests student may need to be prompted to refocus during the examination </w:t>
            </w:r>
          </w:p>
        </w:tc>
        <w:tc>
          <w:tcPr>
            <w:tcW w:w="3255" w:type="dxa"/>
          </w:tcPr>
          <w:p w14:paraId="41A8982E"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5A32E1">
              <w:rPr>
                <w:rFonts w:ascii="Roboto Medium" w:hAnsi="Roboto Medium"/>
                <w:lang w:val="en-US"/>
              </w:rPr>
              <w:t>Schools approve the following reasonable adjustments and manage special provisions for both school assessments and examinations</w:t>
            </w:r>
            <w:r w:rsidRPr="00CE0F15">
              <w:rPr>
                <w:lang w:val="en-US"/>
              </w:rPr>
              <w:t>.</w:t>
            </w:r>
          </w:p>
          <w:p w14:paraId="4A4D9119" w14:textId="528A8D9D" w:rsidR="00CE0F15" w:rsidRPr="005A32E1"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 xml:space="preserve">Supervised rest breaks as necessary. The student can also </w:t>
            </w:r>
            <w:proofErr w:type="spellStart"/>
            <w:r w:rsidRPr="00CE0F15">
              <w:rPr>
                <w:lang w:val="en-US"/>
              </w:rPr>
              <w:t>utilise</w:t>
            </w:r>
            <w:proofErr w:type="spellEnd"/>
            <w:r w:rsidRPr="00CE0F15">
              <w:rPr>
                <w:lang w:val="en-US"/>
              </w:rPr>
              <w:t xml:space="preserve"> a rest break at the start of the exam if anxious. This allows the student to settle before work time starts.</w:t>
            </w:r>
          </w:p>
          <w:p w14:paraId="2F3A11BD" w14:textId="2EB03014" w:rsidR="00CE0F15" w:rsidRPr="005A32E1"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Separate invigilation – allows for a familiar setting for each examination.  Schools are encouraged to practice the exam process with the student prior to the first exam so they are familiar with managing in this context. Refocus prompting if needed.</w:t>
            </w:r>
          </w:p>
          <w:p w14:paraId="61C741D2" w14:textId="77777777" w:rsidR="00CE0F15" w:rsidRPr="00CE0F15"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Word processor – student has a history of use enabling them to access assessment.</w:t>
            </w:r>
          </w:p>
        </w:tc>
      </w:tr>
      <w:tr w:rsidR="00CE0F15" w:rsidRPr="00CE0F15" w14:paraId="37B42ED3" w14:textId="77777777" w:rsidTr="003C1675">
        <w:trPr>
          <w:trHeight w:val="1296"/>
        </w:trPr>
        <w:tc>
          <w:tcPr>
            <w:cnfStyle w:val="001000000000" w:firstRow="0" w:lastRow="0" w:firstColumn="1" w:lastColumn="0" w:oddVBand="0" w:evenVBand="0" w:oddHBand="0" w:evenHBand="0" w:firstRowFirstColumn="0" w:firstRowLastColumn="0" w:lastRowFirstColumn="0" w:lastRowLastColumn="0"/>
            <w:tcW w:w="1702" w:type="dxa"/>
          </w:tcPr>
          <w:p w14:paraId="70029CEC" w14:textId="77777777" w:rsidR="00CE0F15" w:rsidRPr="00CE0F15" w:rsidRDefault="00CE0F15" w:rsidP="003C1675">
            <w:pPr>
              <w:rPr>
                <w:lang w:val="en-US"/>
              </w:rPr>
            </w:pPr>
            <w:r w:rsidRPr="00CE0F15">
              <w:rPr>
                <w:lang w:val="en-US"/>
              </w:rPr>
              <w:lastRenderedPageBreak/>
              <w:t>Auditory Processing Disorder</w:t>
            </w:r>
          </w:p>
        </w:tc>
        <w:tc>
          <w:tcPr>
            <w:tcW w:w="1984" w:type="dxa"/>
          </w:tcPr>
          <w:p w14:paraId="2F4AFB07"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6A8D0798"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Extra time</w:t>
            </w:r>
          </w:p>
          <w:p w14:paraId="3F693A12"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42E594F0"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Supervised rest breaks</w:t>
            </w:r>
          </w:p>
          <w:p w14:paraId="7C8F9134"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2AC265D0"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Separate room</w:t>
            </w:r>
          </w:p>
          <w:p w14:paraId="7EC8A204"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71FC8244"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5A32E1">
              <w:rPr>
                <w:color w:val="FF0000"/>
                <w:lang w:val="en-US"/>
              </w:rPr>
              <w:t>Additional CD with headphones for EAL, music or language exams</w:t>
            </w:r>
          </w:p>
        </w:tc>
        <w:tc>
          <w:tcPr>
            <w:tcW w:w="3686" w:type="dxa"/>
          </w:tcPr>
          <w:p w14:paraId="7F1E4CA2"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5A32E1">
              <w:rPr>
                <w:rFonts w:ascii="Roboto Medium" w:hAnsi="Roboto Medium"/>
                <w:lang w:val="en-US"/>
              </w:rPr>
              <w:t>Teacher</w:t>
            </w:r>
            <w:r w:rsidRPr="00CE0F15">
              <w:rPr>
                <w:lang w:val="en-US"/>
              </w:rPr>
              <w:t xml:space="preserve"> </w:t>
            </w:r>
            <w:r w:rsidRPr="005A32E1">
              <w:rPr>
                <w:rFonts w:ascii="Roboto Medium" w:hAnsi="Roboto Medium"/>
                <w:lang w:val="en-US"/>
              </w:rPr>
              <w:t>observations</w:t>
            </w:r>
          </w:p>
          <w:p w14:paraId="486ECC47" w14:textId="77777777" w:rsidR="00CE0F15" w:rsidRPr="00CE0F15"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The student often needs clarification of verbal information given in the classroom.</w:t>
            </w:r>
          </w:p>
          <w:p w14:paraId="5D9F8925" w14:textId="77777777" w:rsidR="00CE0F15" w:rsidRPr="00CE0F15"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Teachers provide written notes of class lessons.</w:t>
            </w:r>
          </w:p>
          <w:p w14:paraId="4C5D49FA" w14:textId="77777777" w:rsidR="00CE0F15" w:rsidRPr="00CE0F15"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Sometimes does not complete timed tasks.</w:t>
            </w:r>
          </w:p>
          <w:p w14:paraId="31EBC720" w14:textId="77777777" w:rsidR="00CE0F15" w:rsidRPr="00CE0F15"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Have provided extra time in tests on recommendation from psychologist.</w:t>
            </w:r>
          </w:p>
          <w:p w14:paraId="3D42DF28"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576E3C02" w14:textId="706037D4" w:rsidR="005A32E1" w:rsidRPr="005A32E1"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5A32E1">
              <w:rPr>
                <w:rFonts w:ascii="Roboto Medium" w:hAnsi="Roboto Medium"/>
                <w:lang w:val="en-US"/>
              </w:rPr>
              <w:t>Student</w:t>
            </w:r>
            <w:r w:rsidRPr="00CE0F15">
              <w:rPr>
                <w:lang w:val="en-US"/>
              </w:rPr>
              <w:t xml:space="preserve"> </w:t>
            </w:r>
            <w:r w:rsidRPr="005A32E1">
              <w:rPr>
                <w:rFonts w:ascii="Roboto Medium" w:hAnsi="Roboto Medium"/>
                <w:lang w:val="en-US"/>
              </w:rPr>
              <w:t>evidence</w:t>
            </w:r>
          </w:p>
          <w:p w14:paraId="152AA891" w14:textId="624A4CB9" w:rsidR="00CE0F15" w:rsidRPr="00CE0F15"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Handwriting speed, spelling and higher-order writing skills are good.</w:t>
            </w:r>
          </w:p>
          <w:p w14:paraId="20918716" w14:textId="77777777" w:rsidR="00CE0F15" w:rsidRPr="00CE0F15"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Some timed tasks not completed.</w:t>
            </w:r>
          </w:p>
          <w:p w14:paraId="09F82A9E"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tc>
        <w:tc>
          <w:tcPr>
            <w:tcW w:w="3260" w:type="dxa"/>
          </w:tcPr>
          <w:p w14:paraId="108797CA"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17FD96EF" w14:textId="3DD226EA" w:rsidR="00CE0F15" w:rsidRPr="005A32E1"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Psychological report indicating superior reading and spelling skills. Reports some difficulty with the student processing audit</w:t>
            </w:r>
            <w:r w:rsidR="005A32E1">
              <w:rPr>
                <w:lang w:val="en-US"/>
              </w:rPr>
              <w:t xml:space="preserve">ory information and with </w:t>
            </w:r>
            <w:proofErr w:type="spellStart"/>
            <w:r w:rsidR="005A32E1">
              <w:rPr>
                <w:lang w:val="en-US"/>
              </w:rPr>
              <w:t>organis</w:t>
            </w:r>
            <w:r w:rsidRPr="00CE0F15">
              <w:rPr>
                <w:lang w:val="en-US"/>
              </w:rPr>
              <w:t>ation</w:t>
            </w:r>
            <w:proofErr w:type="spellEnd"/>
            <w:r w:rsidRPr="00CE0F15">
              <w:rPr>
                <w:lang w:val="en-US"/>
              </w:rPr>
              <w:t>. Recommends extra time.</w:t>
            </w:r>
          </w:p>
          <w:p w14:paraId="76940BF6" w14:textId="77777777" w:rsidR="00CE0F15" w:rsidRPr="00CE0F15"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Reading test results – above average reading skills.</w:t>
            </w:r>
          </w:p>
          <w:p w14:paraId="289BE4F7"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tc>
        <w:tc>
          <w:tcPr>
            <w:tcW w:w="3255" w:type="dxa"/>
          </w:tcPr>
          <w:p w14:paraId="7FAB904C"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73CBB921" w14:textId="77777777" w:rsidR="00CE0F15" w:rsidRPr="005A32E1" w:rsidRDefault="00CE0F15" w:rsidP="003C1675">
            <w:pPr>
              <w:cnfStyle w:val="000000000000" w:firstRow="0" w:lastRow="0" w:firstColumn="0" w:lastColumn="0" w:oddVBand="0" w:evenVBand="0" w:oddHBand="0" w:evenHBand="0" w:firstRowFirstColumn="0" w:firstRowLastColumn="0" w:lastRowFirstColumn="0" w:lastRowLastColumn="0"/>
              <w:rPr>
                <w:color w:val="FF0000"/>
                <w:lang w:val="en-US"/>
              </w:rPr>
            </w:pPr>
            <w:r w:rsidRPr="005A32E1">
              <w:rPr>
                <w:color w:val="FF0000"/>
                <w:lang w:val="en-US"/>
              </w:rPr>
              <w:t>Schools use Form 31 to request an additional CD for external examination.</w:t>
            </w:r>
          </w:p>
          <w:p w14:paraId="698A1B33" w14:textId="77777777" w:rsidR="00CE0F15" w:rsidRPr="00CE0F15"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Separate invigilation for language examination due to listening comprehension component.</w:t>
            </w:r>
          </w:p>
          <w:p w14:paraId="1A1E25A7" w14:textId="77777777" w:rsidR="00213266" w:rsidRDefault="00213266" w:rsidP="003C1675">
            <w:pPr>
              <w:cnfStyle w:val="000000000000" w:firstRow="0" w:lastRow="0" w:firstColumn="0" w:lastColumn="0" w:oddVBand="0" w:evenVBand="0" w:oddHBand="0" w:evenHBand="0" w:firstRowFirstColumn="0" w:firstRowLastColumn="0" w:lastRowFirstColumn="0" w:lastRowLastColumn="0"/>
              <w:rPr>
                <w:rFonts w:ascii="Roboto Medium" w:hAnsi="Roboto Medium"/>
                <w:lang w:val="en-US"/>
              </w:rPr>
            </w:pPr>
          </w:p>
          <w:p w14:paraId="7242693D" w14:textId="219988B4" w:rsidR="00CE0F15" w:rsidRPr="005A32E1" w:rsidRDefault="00CE0F15" w:rsidP="003C1675">
            <w:pPr>
              <w:cnfStyle w:val="000000000000" w:firstRow="0" w:lastRow="0" w:firstColumn="0" w:lastColumn="0" w:oddVBand="0" w:evenVBand="0" w:oddHBand="0" w:evenHBand="0" w:firstRowFirstColumn="0" w:firstRowLastColumn="0" w:lastRowFirstColumn="0" w:lastRowLastColumn="0"/>
              <w:rPr>
                <w:rFonts w:ascii="Roboto Medium" w:hAnsi="Roboto Medium"/>
                <w:lang w:val="en-US"/>
              </w:rPr>
            </w:pPr>
            <w:r w:rsidRPr="005A32E1">
              <w:rPr>
                <w:rFonts w:ascii="Roboto Medium" w:hAnsi="Roboto Medium"/>
                <w:lang w:val="en-US"/>
              </w:rPr>
              <w:t>Schools approve the following reasonable adjustments and manage special provisions for both school assessments and examinations.</w:t>
            </w:r>
          </w:p>
          <w:p w14:paraId="4C759128" w14:textId="4C149562" w:rsidR="00CE0F15" w:rsidRPr="005A32E1"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Opportunity to seek clarification of any verbal instructions provided at the start of the examination before starting the examination.</w:t>
            </w:r>
          </w:p>
          <w:p w14:paraId="3E9EF35C" w14:textId="657C8040" w:rsidR="00CE0F15" w:rsidRPr="00213266" w:rsidRDefault="00CE0F15" w:rsidP="00213266">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Extra time – additional time to complete the task as per professional recommendation and timed assessment examples indicate.</w:t>
            </w:r>
          </w:p>
          <w:p w14:paraId="72EAE084" w14:textId="13C3FB54" w:rsidR="00CE0F15" w:rsidRPr="00CE0F15"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Supervised rest breaks</w:t>
            </w:r>
            <w:r w:rsidR="00213266">
              <w:rPr>
                <w:lang w:val="en-US"/>
              </w:rPr>
              <w:t>.</w:t>
            </w:r>
          </w:p>
        </w:tc>
      </w:tr>
      <w:tr w:rsidR="00CE0F15" w:rsidRPr="00CE0F15" w14:paraId="55FBC89B" w14:textId="77777777" w:rsidTr="003C1675">
        <w:trPr>
          <w:trHeight w:val="1966"/>
        </w:trPr>
        <w:tc>
          <w:tcPr>
            <w:cnfStyle w:val="001000000000" w:firstRow="0" w:lastRow="0" w:firstColumn="1" w:lastColumn="0" w:oddVBand="0" w:evenVBand="0" w:oddHBand="0" w:evenHBand="0" w:firstRowFirstColumn="0" w:firstRowLastColumn="0" w:lastRowFirstColumn="0" w:lastRowLastColumn="0"/>
            <w:tcW w:w="1702" w:type="dxa"/>
          </w:tcPr>
          <w:p w14:paraId="16752CB2" w14:textId="77777777" w:rsidR="00CE0F15" w:rsidRPr="00CE0F15" w:rsidRDefault="00CE0F15" w:rsidP="003C1675">
            <w:pPr>
              <w:rPr>
                <w:lang w:val="en-US"/>
              </w:rPr>
            </w:pPr>
            <w:r w:rsidRPr="00CE0F15">
              <w:rPr>
                <w:lang w:val="en-US"/>
              </w:rPr>
              <w:lastRenderedPageBreak/>
              <w:t>Broken Arm – late injury</w:t>
            </w:r>
          </w:p>
        </w:tc>
        <w:tc>
          <w:tcPr>
            <w:tcW w:w="1984" w:type="dxa"/>
          </w:tcPr>
          <w:p w14:paraId="28406C8D" w14:textId="11697EF6" w:rsid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Extra time</w:t>
            </w:r>
          </w:p>
          <w:p w14:paraId="173869A7" w14:textId="77777777" w:rsidR="00213266" w:rsidRPr="00CE0F15" w:rsidRDefault="00213266" w:rsidP="003C1675">
            <w:pPr>
              <w:cnfStyle w:val="000000000000" w:firstRow="0" w:lastRow="0" w:firstColumn="0" w:lastColumn="0" w:oddVBand="0" w:evenVBand="0" w:oddHBand="0" w:evenHBand="0" w:firstRowFirstColumn="0" w:firstRowLastColumn="0" w:lastRowFirstColumn="0" w:lastRowLastColumn="0"/>
              <w:rPr>
                <w:lang w:val="en-US"/>
              </w:rPr>
            </w:pPr>
          </w:p>
          <w:p w14:paraId="3B0011E6" w14:textId="1B2764A1" w:rsidR="00213266" w:rsidRPr="00213266" w:rsidRDefault="00CE0F15" w:rsidP="00213266">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Rest breaks</w:t>
            </w:r>
          </w:p>
          <w:p w14:paraId="3326178E" w14:textId="77777777" w:rsidR="00213266" w:rsidRPr="00CE0F15" w:rsidRDefault="00213266" w:rsidP="003C1675">
            <w:pPr>
              <w:cnfStyle w:val="000000000000" w:firstRow="0" w:lastRow="0" w:firstColumn="0" w:lastColumn="0" w:oddVBand="0" w:evenVBand="0" w:oddHBand="0" w:evenHBand="0" w:firstRowFirstColumn="0" w:firstRowLastColumn="0" w:lastRowFirstColumn="0" w:lastRowLastColumn="0"/>
              <w:rPr>
                <w:lang w:val="en-US"/>
              </w:rPr>
            </w:pPr>
          </w:p>
          <w:p w14:paraId="3D7C0F32"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Use of a word processor or scribe</w:t>
            </w:r>
          </w:p>
        </w:tc>
        <w:tc>
          <w:tcPr>
            <w:tcW w:w="3686" w:type="dxa"/>
          </w:tcPr>
          <w:p w14:paraId="5B5FC4B5"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213266">
              <w:rPr>
                <w:rFonts w:ascii="Roboto Medium" w:hAnsi="Roboto Medium"/>
                <w:lang w:val="en-US"/>
              </w:rPr>
              <w:t>Teacher</w:t>
            </w:r>
            <w:r w:rsidRPr="00CE0F15">
              <w:rPr>
                <w:lang w:val="en-US"/>
              </w:rPr>
              <w:t xml:space="preserve"> </w:t>
            </w:r>
            <w:r w:rsidRPr="00213266">
              <w:rPr>
                <w:rFonts w:ascii="Roboto Medium" w:hAnsi="Roboto Medium"/>
                <w:lang w:val="en-US"/>
              </w:rPr>
              <w:t>observations</w:t>
            </w:r>
          </w:p>
          <w:p w14:paraId="040A41E7" w14:textId="6404C50A"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None, as injury is recent</w:t>
            </w:r>
            <w:r w:rsidR="00213266">
              <w:rPr>
                <w:lang w:val="en-US"/>
              </w:rPr>
              <w:t>.</w:t>
            </w:r>
          </w:p>
        </w:tc>
        <w:tc>
          <w:tcPr>
            <w:tcW w:w="3260" w:type="dxa"/>
          </w:tcPr>
          <w:p w14:paraId="188EEED9"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GP – student has broken their arm and is in a cast and sling support. Cannot write. Injury still painful.</w:t>
            </w:r>
          </w:p>
        </w:tc>
        <w:tc>
          <w:tcPr>
            <w:tcW w:w="3255" w:type="dxa"/>
          </w:tcPr>
          <w:p w14:paraId="3E6DA996" w14:textId="77777777" w:rsidR="00CE0F15" w:rsidRPr="005A32E1" w:rsidRDefault="00CE0F15" w:rsidP="003C1675">
            <w:pPr>
              <w:cnfStyle w:val="000000000000" w:firstRow="0" w:lastRow="0" w:firstColumn="0" w:lastColumn="0" w:oddVBand="0" w:evenVBand="0" w:oddHBand="0" w:evenHBand="0" w:firstRowFirstColumn="0" w:firstRowLastColumn="0" w:lastRowFirstColumn="0" w:lastRowLastColumn="0"/>
              <w:rPr>
                <w:rFonts w:ascii="Roboto Medium" w:hAnsi="Roboto Medium"/>
                <w:lang w:val="en-US"/>
              </w:rPr>
            </w:pPr>
            <w:r w:rsidRPr="005A32E1">
              <w:rPr>
                <w:rFonts w:ascii="Roboto Medium" w:hAnsi="Roboto Medium"/>
                <w:lang w:val="en-US"/>
              </w:rPr>
              <w:t>Schools approve the following reasonable adjustments and manage special provisions for both school assessments and examinations.</w:t>
            </w:r>
          </w:p>
          <w:p w14:paraId="483FACCA" w14:textId="3A8698B1" w:rsidR="00CE0F15" w:rsidRPr="005A32E1"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Use of a scribe and separate invigilation or use of a word processor.</w:t>
            </w:r>
          </w:p>
          <w:p w14:paraId="70CC65F2" w14:textId="080DB61F" w:rsidR="00CE0F15" w:rsidRPr="005A32E1"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Supervised rest breaks – for pain management.</w:t>
            </w:r>
          </w:p>
          <w:p w14:paraId="6C6FE109" w14:textId="3BAE2BF9" w:rsidR="00CE0F15" w:rsidRPr="00CE0F15" w:rsidRDefault="00AE755E"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Pr>
                <w:lang w:val="en-US"/>
              </w:rPr>
              <w:t>10-</w:t>
            </w:r>
            <w:r w:rsidR="00CE0F15" w:rsidRPr="00CE0F15">
              <w:rPr>
                <w:lang w:val="en-US"/>
              </w:rPr>
              <w:t>minutes additional time per hour if using a scribe.</w:t>
            </w:r>
          </w:p>
          <w:p w14:paraId="1B18F44F"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211C4E70" w14:textId="77777777" w:rsidR="00AE755E"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 xml:space="preserve">School could apply for use of a derived result if the student has difficulty managing with a scribe </w:t>
            </w:r>
          </w:p>
          <w:p w14:paraId="6D248C3F" w14:textId="77777777" w:rsidR="00AE755E" w:rsidRDefault="00AE755E" w:rsidP="003C1675">
            <w:pPr>
              <w:cnfStyle w:val="000000000000" w:firstRow="0" w:lastRow="0" w:firstColumn="0" w:lastColumn="0" w:oddVBand="0" w:evenVBand="0" w:oddHBand="0" w:evenHBand="0" w:firstRowFirstColumn="0" w:firstRowLastColumn="0" w:lastRowFirstColumn="0" w:lastRowLastColumn="0"/>
              <w:rPr>
                <w:lang w:val="en-US"/>
              </w:rPr>
            </w:pPr>
          </w:p>
          <w:p w14:paraId="27612CAE" w14:textId="7B00EA2C"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5A32E1">
              <w:rPr>
                <w:color w:val="FF0000"/>
                <w:lang w:val="en-US"/>
              </w:rPr>
              <w:t>Schools submit Form 32 to request the use of a derived result for external examination.</w:t>
            </w:r>
          </w:p>
        </w:tc>
      </w:tr>
      <w:tr w:rsidR="00CE0F15" w:rsidRPr="00CE0F15" w14:paraId="0C3FED83" w14:textId="77777777" w:rsidTr="003C1675">
        <w:trPr>
          <w:trHeight w:val="3478"/>
        </w:trPr>
        <w:tc>
          <w:tcPr>
            <w:cnfStyle w:val="001000000000" w:firstRow="0" w:lastRow="0" w:firstColumn="1" w:lastColumn="0" w:oddVBand="0" w:evenVBand="0" w:oddHBand="0" w:evenHBand="0" w:firstRowFirstColumn="0" w:firstRowLastColumn="0" w:lastRowFirstColumn="0" w:lastRowLastColumn="0"/>
            <w:tcW w:w="1702" w:type="dxa"/>
          </w:tcPr>
          <w:p w14:paraId="7D4FF20A" w14:textId="77777777" w:rsidR="004E2AD8" w:rsidRDefault="004E2AD8" w:rsidP="003C1675">
            <w:pPr>
              <w:rPr>
                <w:lang w:val="en-US"/>
              </w:rPr>
            </w:pPr>
          </w:p>
          <w:p w14:paraId="374BC165" w14:textId="272CD0B8" w:rsidR="00CE0F15" w:rsidRPr="00CE0F15" w:rsidRDefault="00CE0F15" w:rsidP="003C1675">
            <w:pPr>
              <w:rPr>
                <w:lang w:val="en-US"/>
              </w:rPr>
            </w:pPr>
            <w:r w:rsidRPr="00CE0F15">
              <w:rPr>
                <w:lang w:val="en-US"/>
              </w:rPr>
              <w:t>Cerebral Palsy</w:t>
            </w:r>
          </w:p>
        </w:tc>
        <w:tc>
          <w:tcPr>
            <w:tcW w:w="1984" w:type="dxa"/>
          </w:tcPr>
          <w:p w14:paraId="7047066C"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6FCE490E"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Separate invigilation</w:t>
            </w:r>
          </w:p>
          <w:p w14:paraId="57D5869C"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3599F77F"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 xml:space="preserve">Supervised rest breaks </w:t>
            </w:r>
          </w:p>
          <w:p w14:paraId="6EB8A165"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3C148CDD"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 xml:space="preserve">Extra time </w:t>
            </w:r>
          </w:p>
          <w:p w14:paraId="7B6CC6C9"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1712F852"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Use of a word processor</w:t>
            </w:r>
          </w:p>
          <w:p w14:paraId="4DCD1976"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50569C22"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Scribe</w:t>
            </w:r>
          </w:p>
          <w:p w14:paraId="25B09D25"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0389514A" w14:textId="0FF1E0B2"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Reduced paper</w:t>
            </w:r>
            <w:r w:rsidR="009D2464">
              <w:rPr>
                <w:lang w:val="en-US"/>
              </w:rPr>
              <w:t xml:space="preserve"> (if 130 minutes in length)</w:t>
            </w:r>
          </w:p>
        </w:tc>
        <w:tc>
          <w:tcPr>
            <w:tcW w:w="3686" w:type="dxa"/>
          </w:tcPr>
          <w:p w14:paraId="460023E1"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5A32E1">
              <w:rPr>
                <w:rFonts w:ascii="Roboto Medium" w:hAnsi="Roboto Medium"/>
                <w:lang w:val="en-US"/>
              </w:rPr>
              <w:t>Teacher</w:t>
            </w:r>
            <w:r w:rsidRPr="00CE0F15">
              <w:rPr>
                <w:lang w:val="en-US"/>
              </w:rPr>
              <w:t xml:space="preserve"> </w:t>
            </w:r>
            <w:r w:rsidRPr="005A32E1">
              <w:rPr>
                <w:rFonts w:ascii="Roboto Medium" w:hAnsi="Roboto Medium"/>
                <w:lang w:val="en-US"/>
              </w:rPr>
              <w:t>observations</w:t>
            </w:r>
          </w:p>
          <w:p w14:paraId="0E6D37B9" w14:textId="4FA1C37E" w:rsidR="00CE0F15" w:rsidRPr="00CE0F15"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Student suffers fatigue completing tasks</w:t>
            </w:r>
            <w:r w:rsidR="00AE755E">
              <w:rPr>
                <w:lang w:val="en-US"/>
              </w:rPr>
              <w:t>.</w:t>
            </w:r>
            <w:r w:rsidRPr="00CE0F15">
              <w:rPr>
                <w:lang w:val="en-US"/>
              </w:rPr>
              <w:t xml:space="preserve"> </w:t>
            </w:r>
          </w:p>
          <w:p w14:paraId="0EFF648A" w14:textId="77777777" w:rsidR="00CE0F15" w:rsidRPr="00CE0F15"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Legibility can be an issue when writing, even when extra time used.</w:t>
            </w:r>
          </w:p>
          <w:p w14:paraId="76C0BBAD" w14:textId="232B09C4" w:rsidR="00CE0F15" w:rsidRPr="00CE0F15"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Student has used word processor in both class work and assessments</w:t>
            </w:r>
            <w:r w:rsidR="00AE755E">
              <w:rPr>
                <w:lang w:val="en-US"/>
              </w:rPr>
              <w:t>.</w:t>
            </w:r>
          </w:p>
          <w:p w14:paraId="5AECC8DE" w14:textId="4A65B308" w:rsidR="00CE0F15" w:rsidRPr="00CE0F15"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NCCD database information</w:t>
            </w:r>
            <w:r w:rsidR="00AE755E">
              <w:rPr>
                <w:lang w:val="en-US"/>
              </w:rPr>
              <w:t>.</w:t>
            </w:r>
          </w:p>
          <w:p w14:paraId="48E2D194"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408EE7F1"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5A32E1">
              <w:rPr>
                <w:rFonts w:ascii="Roboto Medium" w:hAnsi="Roboto Medium"/>
                <w:lang w:val="en-US"/>
              </w:rPr>
              <w:t>Student</w:t>
            </w:r>
            <w:r w:rsidRPr="00CE0F15">
              <w:rPr>
                <w:lang w:val="en-US"/>
              </w:rPr>
              <w:t xml:space="preserve"> </w:t>
            </w:r>
            <w:r w:rsidRPr="005A32E1">
              <w:rPr>
                <w:rFonts w:ascii="Roboto Medium" w:hAnsi="Roboto Medium"/>
                <w:lang w:val="en-US"/>
              </w:rPr>
              <w:t>evidence</w:t>
            </w:r>
          </w:p>
          <w:p w14:paraId="4564E5D6" w14:textId="77777777" w:rsidR="00CE0F15" w:rsidRPr="00CE0F15"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Word processor supports student’s access to learning.</w:t>
            </w:r>
          </w:p>
          <w:p w14:paraId="4AD2220D"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tc>
        <w:tc>
          <w:tcPr>
            <w:tcW w:w="3260" w:type="dxa"/>
          </w:tcPr>
          <w:p w14:paraId="24A9D4CC" w14:textId="2D901F34" w:rsidR="00CE0F15" w:rsidRPr="005A32E1"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Pediatrician – diagnosis of cerebral palsy.</w:t>
            </w:r>
          </w:p>
          <w:p w14:paraId="427831AA" w14:textId="73CD8546" w:rsidR="00CE0F15" w:rsidRPr="005A32E1"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Occupational Therapist report – fatigue and pain when writing for extended periods of time. Use of a word processor helps.</w:t>
            </w:r>
          </w:p>
          <w:p w14:paraId="2554AF17" w14:textId="1EAE9795" w:rsidR="00CE0F15" w:rsidRPr="005A32E1"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 xml:space="preserve">When fatigued </w:t>
            </w:r>
            <w:proofErr w:type="gramStart"/>
            <w:r w:rsidRPr="00CE0F15">
              <w:rPr>
                <w:lang w:val="en-US"/>
              </w:rPr>
              <w:t>this impacts</w:t>
            </w:r>
            <w:proofErr w:type="gramEnd"/>
            <w:r w:rsidRPr="00CE0F15">
              <w:rPr>
                <w:lang w:val="en-US"/>
              </w:rPr>
              <w:t xml:space="preserve"> on access to assessment</w:t>
            </w:r>
            <w:r w:rsidR="00AE755E">
              <w:rPr>
                <w:lang w:val="en-US"/>
              </w:rPr>
              <w:t>.</w:t>
            </w:r>
          </w:p>
          <w:p w14:paraId="3CCDCE56" w14:textId="61A57D82" w:rsidR="00CE0F15" w:rsidRPr="00CE0F15"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Student health care plan</w:t>
            </w:r>
            <w:r w:rsidR="00AE755E">
              <w:rPr>
                <w:lang w:val="en-US"/>
              </w:rPr>
              <w:t>.</w:t>
            </w:r>
          </w:p>
        </w:tc>
        <w:tc>
          <w:tcPr>
            <w:tcW w:w="3255" w:type="dxa"/>
          </w:tcPr>
          <w:p w14:paraId="44B529F4" w14:textId="77777777" w:rsidR="00CE0F15" w:rsidRPr="00CE0F15" w:rsidRDefault="00CE0F15" w:rsidP="003C1675">
            <w:pPr>
              <w:numPr>
                <w:ilvl w:val="0"/>
                <w:numId w:val="0"/>
              </w:numPr>
              <w:cnfStyle w:val="000000000000" w:firstRow="0" w:lastRow="0" w:firstColumn="0" w:lastColumn="0" w:oddVBand="0" w:evenVBand="0" w:oddHBand="0" w:evenHBand="0" w:firstRowFirstColumn="0" w:firstRowLastColumn="0" w:lastRowFirstColumn="0" w:lastRowLastColumn="0"/>
              <w:rPr>
                <w:lang w:val="en-US"/>
              </w:rPr>
            </w:pPr>
          </w:p>
          <w:p w14:paraId="4BEB2511" w14:textId="109CECB6" w:rsidR="00AE755E" w:rsidRPr="00F4275E" w:rsidRDefault="00F4275E" w:rsidP="003C1675">
            <w:pPr>
              <w:cnfStyle w:val="000000000000" w:firstRow="0" w:lastRow="0" w:firstColumn="0" w:lastColumn="0" w:oddVBand="0" w:evenVBand="0" w:oddHBand="0" w:evenHBand="0" w:firstRowFirstColumn="0" w:firstRowLastColumn="0" w:lastRowFirstColumn="0" w:lastRowLastColumn="0"/>
              <w:rPr>
                <w:rFonts w:ascii="Roboto Medium" w:hAnsi="Roboto Medium"/>
                <w:lang w:val="en-US"/>
              </w:rPr>
            </w:pPr>
            <w:r>
              <w:rPr>
                <w:rFonts w:ascii="Roboto Medium" w:hAnsi="Roboto Medium"/>
                <w:lang w:val="en-US"/>
              </w:rPr>
              <w:t>Schools approve the following reasonable adjustments and manage special provisions for both school assessments and examinations.</w:t>
            </w:r>
          </w:p>
          <w:p w14:paraId="3894DC61" w14:textId="2F7DE3EE" w:rsidR="00AE755E" w:rsidRPr="00AE755E"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5A32E1">
              <w:rPr>
                <w:lang w:val="en-US"/>
              </w:rPr>
              <w:t xml:space="preserve">Supervised rest breaks as necessary. Allows the student to rest when fatigued and/or in pain. </w:t>
            </w:r>
          </w:p>
          <w:p w14:paraId="01039174" w14:textId="77777777" w:rsidR="00CE0F15" w:rsidRPr="00CE0F15"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Use of a word processor. This improves the legibility of handwriting and assists with fatigue and pain.</w:t>
            </w:r>
          </w:p>
          <w:p w14:paraId="00EFCEAF" w14:textId="34D36397" w:rsidR="00CE0F15" w:rsidRPr="00CE0F15"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For subjects where a word processor is not appropriate, extra time depending on the severity of pain/fatigue and the impact of medication, or for use of a scribe</w:t>
            </w:r>
            <w:r w:rsidR="00AE755E">
              <w:rPr>
                <w:lang w:val="en-US"/>
              </w:rPr>
              <w:t>.</w:t>
            </w:r>
          </w:p>
          <w:p w14:paraId="0AD8C441" w14:textId="28D37C03" w:rsidR="00CE0F15"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Separate invigilation and scribe</w:t>
            </w:r>
            <w:r w:rsidR="00AE755E">
              <w:rPr>
                <w:lang w:val="en-US"/>
              </w:rPr>
              <w:t>.</w:t>
            </w:r>
          </w:p>
          <w:p w14:paraId="54494D04" w14:textId="3EF009A4" w:rsidR="00DA02BB" w:rsidRPr="00CE0F15" w:rsidRDefault="00DA02BB"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Pr>
                <w:lang w:val="en-US"/>
              </w:rPr>
              <w:t>10-minutes additional time per hour if using a scribe.</w:t>
            </w:r>
          </w:p>
          <w:p w14:paraId="38EDA4D3" w14:textId="208D3409" w:rsidR="00CE0F15" w:rsidRPr="00CE0F15"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Student to make up time lost attending to medical needs</w:t>
            </w:r>
            <w:r w:rsidR="00AE755E">
              <w:rPr>
                <w:lang w:val="en-US"/>
              </w:rPr>
              <w:t>.</w:t>
            </w:r>
          </w:p>
          <w:p w14:paraId="0FD90E7D" w14:textId="77777777" w:rsidR="00CE0F15" w:rsidRPr="00CE0F15"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lastRenderedPageBreak/>
              <w:t>Assistive technology may be required</w:t>
            </w:r>
            <w:r w:rsidR="00AE755E">
              <w:rPr>
                <w:lang w:val="en-US"/>
              </w:rPr>
              <w:t>.</w:t>
            </w:r>
          </w:p>
          <w:p w14:paraId="150D97FF"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458CC929" w14:textId="77777777" w:rsidR="00CE0F15" w:rsidRPr="005A32E1" w:rsidRDefault="00CE0F15" w:rsidP="003C1675">
            <w:pPr>
              <w:cnfStyle w:val="000000000000" w:firstRow="0" w:lastRow="0" w:firstColumn="0" w:lastColumn="0" w:oddVBand="0" w:evenVBand="0" w:oddHBand="0" w:evenHBand="0" w:firstRowFirstColumn="0" w:firstRowLastColumn="0" w:lastRowFirstColumn="0" w:lastRowLastColumn="0"/>
              <w:rPr>
                <w:color w:val="FF0000"/>
                <w:lang w:val="en-US"/>
              </w:rPr>
            </w:pPr>
            <w:r w:rsidRPr="005A32E1">
              <w:rPr>
                <w:color w:val="FF0000"/>
                <w:lang w:val="en-US"/>
              </w:rPr>
              <w:t>Schools submit Form 31 to request a reduced examination paper</w:t>
            </w:r>
          </w:p>
          <w:p w14:paraId="450DF439" w14:textId="77777777" w:rsidR="00CE0F15" w:rsidRPr="00CE0F15" w:rsidRDefault="00CE0F15" w:rsidP="003C167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Reduced paper if appropriate (contact SACE Board for advice)</w:t>
            </w:r>
          </w:p>
          <w:p w14:paraId="435F0FBD"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5B9D544C" w14:textId="10AAB89F" w:rsidR="00CE0F15" w:rsidRPr="00F4275E" w:rsidRDefault="005A32E1" w:rsidP="003C1675">
            <w:pPr>
              <w:cnfStyle w:val="000000000000" w:firstRow="0" w:lastRow="0" w:firstColumn="0" w:lastColumn="0" w:oddVBand="0" w:evenVBand="0" w:oddHBand="0" w:evenHBand="0" w:firstRowFirstColumn="0" w:firstRowLastColumn="0" w:lastRowFirstColumn="0" w:lastRowLastColumn="0"/>
              <w:rPr>
                <w:lang w:val="en-US"/>
              </w:rPr>
            </w:pPr>
            <w:r w:rsidRPr="00F4275E">
              <w:rPr>
                <w:i/>
                <w:lang w:val="en-US"/>
              </w:rPr>
              <w:t>Please note</w:t>
            </w:r>
            <w:r w:rsidR="00CE0F15" w:rsidRPr="00F4275E">
              <w:rPr>
                <w:i/>
                <w:lang w:val="en-US"/>
              </w:rPr>
              <w:t>:</w:t>
            </w:r>
            <w:r w:rsidR="00F4275E">
              <w:rPr>
                <w:lang w:val="en-US"/>
              </w:rPr>
              <w:t xml:space="preserve"> </w:t>
            </w:r>
            <w:r w:rsidR="00CE0F15" w:rsidRPr="00F4275E">
              <w:rPr>
                <w:lang w:val="en-US"/>
              </w:rPr>
              <w:t>When using the rest breaks, rest time is unlimited and made up at the end of the allocated time, so the student has the same working time as other students.</w:t>
            </w:r>
          </w:p>
          <w:p w14:paraId="1F90ACBF"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tc>
      </w:tr>
      <w:tr w:rsidR="00CE0F15" w:rsidRPr="00CE0F15" w14:paraId="5DD44CFF" w14:textId="77777777" w:rsidTr="003C1675">
        <w:trPr>
          <w:trHeight w:val="70"/>
        </w:trPr>
        <w:tc>
          <w:tcPr>
            <w:cnfStyle w:val="001000000000" w:firstRow="0" w:lastRow="0" w:firstColumn="1" w:lastColumn="0" w:oddVBand="0" w:evenVBand="0" w:oddHBand="0" w:evenHBand="0" w:firstRowFirstColumn="0" w:firstRowLastColumn="0" w:lastRowFirstColumn="0" w:lastRowLastColumn="0"/>
            <w:tcW w:w="1702" w:type="dxa"/>
          </w:tcPr>
          <w:p w14:paraId="07787785" w14:textId="77777777" w:rsidR="00F4275E" w:rsidRDefault="00F4275E" w:rsidP="003C1675">
            <w:pPr>
              <w:rPr>
                <w:lang w:val="en-US"/>
              </w:rPr>
            </w:pPr>
          </w:p>
          <w:p w14:paraId="0B877111" w14:textId="4D7B1F9C" w:rsidR="00CE0F15" w:rsidRPr="00CE0F15" w:rsidRDefault="00CE0F15" w:rsidP="003C1675">
            <w:pPr>
              <w:rPr>
                <w:lang w:val="en-US"/>
              </w:rPr>
            </w:pPr>
            <w:r w:rsidRPr="00CE0F15">
              <w:rPr>
                <w:lang w:val="en-US"/>
              </w:rPr>
              <w:t xml:space="preserve">Chronic Fatigue </w:t>
            </w:r>
          </w:p>
        </w:tc>
        <w:tc>
          <w:tcPr>
            <w:tcW w:w="1984" w:type="dxa"/>
          </w:tcPr>
          <w:p w14:paraId="66094EAC"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0E1C10DA"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Supervised rest breaks</w:t>
            </w:r>
          </w:p>
          <w:p w14:paraId="65BF320A"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72EFA855"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Extra writing time</w:t>
            </w:r>
          </w:p>
          <w:p w14:paraId="6F19CAFF"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4B8D9E3C"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Reduced paper</w:t>
            </w:r>
          </w:p>
        </w:tc>
        <w:tc>
          <w:tcPr>
            <w:tcW w:w="3686" w:type="dxa"/>
          </w:tcPr>
          <w:p w14:paraId="12FC388B"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6F6105">
              <w:rPr>
                <w:rFonts w:ascii="Roboto Medium" w:hAnsi="Roboto Medium"/>
                <w:lang w:val="en-US"/>
              </w:rPr>
              <w:t>Teacher observations</w:t>
            </w:r>
          </w:p>
          <w:p w14:paraId="7111F0AE" w14:textId="77777777" w:rsidR="00CE0F15" w:rsidRPr="00CE0F15" w:rsidRDefault="00CE0F15" w:rsidP="006F610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 xml:space="preserve">Student is often fatigued, particularly in the afternoon. </w:t>
            </w:r>
          </w:p>
          <w:p w14:paraId="584B284A" w14:textId="77777777" w:rsidR="00CE0F15" w:rsidRPr="00CE0F15" w:rsidRDefault="00CE0F15" w:rsidP="006F610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Student needs to stop and rest regularly.</w:t>
            </w:r>
          </w:p>
          <w:p w14:paraId="56557A12"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2838E08E"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6F6105">
              <w:rPr>
                <w:rFonts w:ascii="Roboto Medium" w:hAnsi="Roboto Medium"/>
                <w:lang w:val="en-US"/>
              </w:rPr>
              <w:t>Student</w:t>
            </w:r>
            <w:r w:rsidRPr="00CE0F15">
              <w:rPr>
                <w:lang w:val="en-US"/>
              </w:rPr>
              <w:t xml:space="preserve"> </w:t>
            </w:r>
            <w:r w:rsidRPr="006F6105">
              <w:rPr>
                <w:rFonts w:ascii="Roboto Medium" w:hAnsi="Roboto Medium"/>
                <w:lang w:val="en-US"/>
              </w:rPr>
              <w:t>evidence</w:t>
            </w:r>
          </w:p>
          <w:p w14:paraId="290B5D29" w14:textId="77777777" w:rsidR="00CE0F15" w:rsidRPr="00CE0F15" w:rsidRDefault="00CE0F15" w:rsidP="006F610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Shorter tasks completed in allocated time.</w:t>
            </w:r>
          </w:p>
          <w:p w14:paraId="3401C2DD" w14:textId="77777777" w:rsidR="00CE0F15" w:rsidRPr="00CE0F15" w:rsidRDefault="00CE0F15" w:rsidP="006F610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lastRenderedPageBreak/>
              <w:t>Longer tasks not completed as student fatigued and stopped several times during the task.</w:t>
            </w:r>
          </w:p>
          <w:p w14:paraId="429D7160"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tc>
        <w:tc>
          <w:tcPr>
            <w:tcW w:w="3260" w:type="dxa"/>
          </w:tcPr>
          <w:p w14:paraId="2D134897"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57D4A517"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GP – diagnosed with chronic fatigue – severe. Needs extra time to allow for the need to rest regularly for at least 10 minutes.</w:t>
            </w:r>
          </w:p>
        </w:tc>
        <w:tc>
          <w:tcPr>
            <w:tcW w:w="3255" w:type="dxa"/>
          </w:tcPr>
          <w:p w14:paraId="13CE5433"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6D80F121"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Schools approve the following reasonable adjustments and manage special provisions for both school assessments and examinations.</w:t>
            </w:r>
          </w:p>
          <w:p w14:paraId="06AF7F92"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Supervised rest breaks as necessary - Rest time is unlimited (within reason). Time used to rest is made up at the end.</w:t>
            </w:r>
          </w:p>
          <w:p w14:paraId="15BDABD4"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2875A8CD"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lastRenderedPageBreak/>
              <w:t xml:space="preserve">Separate invigilation. This </w:t>
            </w:r>
            <w:proofErr w:type="gramStart"/>
            <w:r w:rsidRPr="00CE0F15">
              <w:rPr>
                <w:lang w:val="en-US"/>
              </w:rPr>
              <w:t>will allow the student to lie down and rest as needed and be supervised at all times</w:t>
            </w:r>
            <w:proofErr w:type="gramEnd"/>
            <w:r w:rsidRPr="00CE0F15">
              <w:rPr>
                <w:lang w:val="en-US"/>
              </w:rPr>
              <w:t>.</w:t>
            </w:r>
          </w:p>
          <w:p w14:paraId="44D99092"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698C118B"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Student can begin examinations scheduled for the afternoon earlier in the day and be supervised until other students have begun the examination.</w:t>
            </w:r>
          </w:p>
          <w:p w14:paraId="3D89FFE7"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722B04CD"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Consider applying for the use of the moderated predicted examination mark if the student is affected during the examination</w:t>
            </w:r>
          </w:p>
          <w:p w14:paraId="77641C0A"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Schools submit Form 32 to request the use of a derived result for external examination.</w:t>
            </w:r>
          </w:p>
          <w:p w14:paraId="5694974E"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6EBBFFB9" w14:textId="0D3918E7" w:rsidR="00CE0F15" w:rsidRPr="005A32E1" w:rsidRDefault="005A32E1" w:rsidP="003C1675">
            <w:pPr>
              <w:cnfStyle w:val="000000000000" w:firstRow="0" w:lastRow="0" w:firstColumn="0" w:lastColumn="0" w:oddVBand="0" w:evenVBand="0" w:oddHBand="0" w:evenHBand="0" w:firstRowFirstColumn="0" w:firstRowLastColumn="0" w:lastRowFirstColumn="0" w:lastRowLastColumn="0"/>
              <w:rPr>
                <w:lang w:val="en-US"/>
              </w:rPr>
            </w:pPr>
            <w:r w:rsidRPr="005A32E1">
              <w:rPr>
                <w:i/>
                <w:lang w:val="en-US"/>
              </w:rPr>
              <w:t>Please note</w:t>
            </w:r>
            <w:r w:rsidR="00CE0F15" w:rsidRPr="00CE0F15">
              <w:rPr>
                <w:lang w:val="en-US"/>
              </w:rPr>
              <w:t>:</w:t>
            </w:r>
            <w:r w:rsidR="006F6105">
              <w:rPr>
                <w:lang w:val="en-US"/>
              </w:rPr>
              <w:t xml:space="preserve"> </w:t>
            </w:r>
            <w:r w:rsidR="00CE0F15" w:rsidRPr="005A32E1">
              <w:rPr>
                <w:lang w:val="en-US"/>
              </w:rPr>
              <w:t xml:space="preserve">Consider reduced external timed assessments. </w:t>
            </w:r>
            <w:r w:rsidR="00DA02BB">
              <w:rPr>
                <w:lang w:val="en-US"/>
              </w:rPr>
              <w:t xml:space="preserve"> Contact the SACE Board for advice.</w:t>
            </w:r>
          </w:p>
          <w:p w14:paraId="6EEE0673" w14:textId="77777777" w:rsidR="006F6105" w:rsidRDefault="006F6105" w:rsidP="003C1675">
            <w:pPr>
              <w:cnfStyle w:val="000000000000" w:firstRow="0" w:lastRow="0" w:firstColumn="0" w:lastColumn="0" w:oddVBand="0" w:evenVBand="0" w:oddHBand="0" w:evenHBand="0" w:firstRowFirstColumn="0" w:firstRowLastColumn="0" w:lastRowFirstColumn="0" w:lastRowLastColumn="0"/>
              <w:rPr>
                <w:lang w:val="en-US"/>
              </w:rPr>
            </w:pPr>
          </w:p>
          <w:p w14:paraId="3D4E591D" w14:textId="7CEE2FD5"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Extra time prolongs the working time further, which may not be appropriate for a student who is fatiguing over longer periods. Reduce</w:t>
            </w:r>
            <w:r w:rsidR="00DA02BB">
              <w:rPr>
                <w:lang w:val="en-US"/>
              </w:rPr>
              <w:t xml:space="preserve">d paper recommendations </w:t>
            </w:r>
            <w:r w:rsidR="009D2464">
              <w:rPr>
                <w:lang w:val="en-US"/>
              </w:rPr>
              <w:t xml:space="preserve">(if more than 130 minutes in </w:t>
            </w:r>
            <w:r w:rsidR="009D2464">
              <w:rPr>
                <w:lang w:val="en-US"/>
              </w:rPr>
              <w:lastRenderedPageBreak/>
              <w:t xml:space="preserve">length) </w:t>
            </w:r>
            <w:r w:rsidR="00DA02BB">
              <w:rPr>
                <w:lang w:val="en-US"/>
              </w:rPr>
              <w:t xml:space="preserve">need to be approved by </w:t>
            </w:r>
            <w:r w:rsidRPr="00CE0F15">
              <w:rPr>
                <w:lang w:val="en-US"/>
              </w:rPr>
              <w:t xml:space="preserve">the SACE Board. </w:t>
            </w:r>
          </w:p>
          <w:p w14:paraId="01BD7F96" w14:textId="58ADE94D"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tc>
      </w:tr>
      <w:tr w:rsidR="00CE0F15" w:rsidRPr="00CE0F15" w14:paraId="5A314635" w14:textId="77777777" w:rsidTr="003C1675">
        <w:trPr>
          <w:trHeight w:val="2119"/>
        </w:trPr>
        <w:tc>
          <w:tcPr>
            <w:cnfStyle w:val="001000000000" w:firstRow="0" w:lastRow="0" w:firstColumn="1" w:lastColumn="0" w:oddVBand="0" w:evenVBand="0" w:oddHBand="0" w:evenHBand="0" w:firstRowFirstColumn="0" w:firstRowLastColumn="0" w:lastRowFirstColumn="0" w:lastRowLastColumn="0"/>
            <w:tcW w:w="1702" w:type="dxa"/>
          </w:tcPr>
          <w:p w14:paraId="349AB2A0" w14:textId="77777777" w:rsidR="00CE0F15" w:rsidRPr="00CE0F15" w:rsidRDefault="00CE0F15" w:rsidP="003C1675">
            <w:pPr>
              <w:rPr>
                <w:lang w:val="en-US"/>
              </w:rPr>
            </w:pPr>
            <w:r w:rsidRPr="00CE0F15">
              <w:rPr>
                <w:lang w:val="en-US"/>
              </w:rPr>
              <w:lastRenderedPageBreak/>
              <w:t>Crohn’s disease</w:t>
            </w:r>
          </w:p>
        </w:tc>
        <w:tc>
          <w:tcPr>
            <w:tcW w:w="1984" w:type="dxa"/>
          </w:tcPr>
          <w:p w14:paraId="2DC36264"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Opportunity to make up time attending to medical needs</w:t>
            </w:r>
          </w:p>
          <w:p w14:paraId="3BA26DFF"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6162970B"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Supervised rest breaks</w:t>
            </w:r>
          </w:p>
          <w:p w14:paraId="1E495ECF"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7FC6EE8E"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Separate Invigilation</w:t>
            </w:r>
          </w:p>
          <w:p w14:paraId="0DBAC91B"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51C1CCAD"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Extra time</w:t>
            </w:r>
          </w:p>
          <w:p w14:paraId="12D5E7B6"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tc>
        <w:tc>
          <w:tcPr>
            <w:tcW w:w="3686" w:type="dxa"/>
          </w:tcPr>
          <w:p w14:paraId="3326E2F2" w14:textId="77777777" w:rsidR="00CE0F15" w:rsidRPr="005A32E1" w:rsidRDefault="00CE0F15" w:rsidP="003C1675">
            <w:pPr>
              <w:cnfStyle w:val="000000000000" w:firstRow="0" w:lastRow="0" w:firstColumn="0" w:lastColumn="0" w:oddVBand="0" w:evenVBand="0" w:oddHBand="0" w:evenHBand="0" w:firstRowFirstColumn="0" w:firstRowLastColumn="0" w:lastRowFirstColumn="0" w:lastRowLastColumn="0"/>
              <w:rPr>
                <w:rFonts w:ascii="Roboto Medium" w:hAnsi="Roboto Medium"/>
                <w:lang w:val="en-US"/>
              </w:rPr>
            </w:pPr>
            <w:r w:rsidRPr="005A32E1">
              <w:rPr>
                <w:rFonts w:ascii="Roboto Medium" w:hAnsi="Roboto Medium"/>
                <w:lang w:val="en-US"/>
              </w:rPr>
              <w:t>Teacher observations</w:t>
            </w:r>
          </w:p>
          <w:p w14:paraId="75DD2FBC" w14:textId="77777777" w:rsidR="00CE0F15" w:rsidRPr="00CE0F15" w:rsidRDefault="00CE0F15" w:rsidP="006F610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Student often fatigued.</w:t>
            </w:r>
          </w:p>
          <w:p w14:paraId="417D26A0" w14:textId="77777777" w:rsidR="00CE0F15" w:rsidRPr="00CE0F15" w:rsidRDefault="00CE0F15" w:rsidP="006F610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Student needs to leave to room sometimes during tasks.</w:t>
            </w:r>
          </w:p>
          <w:p w14:paraId="793F8E2E"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tc>
        <w:tc>
          <w:tcPr>
            <w:tcW w:w="3260" w:type="dxa"/>
          </w:tcPr>
          <w:p w14:paraId="163E748C"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7509DFD2"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GP – diagnosed with Crohn’s Disease 2 years ago. May need to use the toilet regularly. Medication can cause fatigue.</w:t>
            </w:r>
          </w:p>
        </w:tc>
        <w:tc>
          <w:tcPr>
            <w:tcW w:w="3255" w:type="dxa"/>
          </w:tcPr>
          <w:p w14:paraId="16DC67A3"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2080A4DE" w14:textId="77777777" w:rsidR="00CE0F15" w:rsidRPr="006F6105" w:rsidRDefault="00CE0F15" w:rsidP="003C1675">
            <w:pPr>
              <w:cnfStyle w:val="000000000000" w:firstRow="0" w:lastRow="0" w:firstColumn="0" w:lastColumn="0" w:oddVBand="0" w:evenVBand="0" w:oddHBand="0" w:evenHBand="0" w:firstRowFirstColumn="0" w:firstRowLastColumn="0" w:lastRowFirstColumn="0" w:lastRowLastColumn="0"/>
              <w:rPr>
                <w:rFonts w:ascii="Roboto Medium" w:hAnsi="Roboto Medium"/>
                <w:lang w:val="en-US"/>
              </w:rPr>
            </w:pPr>
            <w:r w:rsidRPr="006F6105">
              <w:rPr>
                <w:rFonts w:ascii="Roboto Medium" w:hAnsi="Roboto Medium"/>
                <w:lang w:val="en-US"/>
              </w:rPr>
              <w:t>Schools approve the following reasonable adjustments and manage special provisions for both school assessments and examinations.</w:t>
            </w:r>
          </w:p>
          <w:p w14:paraId="0241AB86" w14:textId="77777777" w:rsidR="00CE0F15" w:rsidRPr="00CE0F15" w:rsidRDefault="00CE0F15" w:rsidP="006F610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Separate Invigilation – student may feel more comfortable in separate room, less disruption to other students</w:t>
            </w:r>
          </w:p>
          <w:p w14:paraId="2C5DE31C" w14:textId="77777777" w:rsidR="00CE0F15" w:rsidRPr="00CE0F15" w:rsidRDefault="00CE0F15" w:rsidP="006F610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Student to make up time attending to medical needs – to allow the student to go to the toilet, take medication, etc.</w:t>
            </w:r>
          </w:p>
          <w:p w14:paraId="28DE8231" w14:textId="77777777" w:rsidR="00CE0F15" w:rsidRPr="00CE0F15" w:rsidRDefault="00CE0F15" w:rsidP="006F610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Supervised rest breaks as necessary – time used to rest if fatigued is made up at the end of the allocated time.</w:t>
            </w:r>
          </w:p>
          <w:p w14:paraId="7B35542F" w14:textId="77777777" w:rsidR="00CE0F15" w:rsidRPr="00CE0F15" w:rsidRDefault="00CE0F15" w:rsidP="006F610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10 minutes per hour additional time to complete the examination</w:t>
            </w:r>
          </w:p>
          <w:p w14:paraId="47EB8CBB"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5C1A2843" w14:textId="77777777" w:rsidR="006F610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 xml:space="preserve">Consider applying for the use of the moderated predicted </w:t>
            </w:r>
            <w:r w:rsidRPr="00CE0F15">
              <w:rPr>
                <w:lang w:val="en-US"/>
              </w:rPr>
              <w:lastRenderedPageBreak/>
              <w:t xml:space="preserve">examination mark if the student is affected during the examination. </w:t>
            </w:r>
          </w:p>
          <w:p w14:paraId="3282ACF0" w14:textId="01E227B6"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6F6105">
              <w:rPr>
                <w:color w:val="FF0000"/>
                <w:lang w:val="en-US"/>
              </w:rPr>
              <w:t>Schools submit Form 32 to request the use of a derived result for external examination</w:t>
            </w:r>
          </w:p>
        </w:tc>
      </w:tr>
      <w:tr w:rsidR="00CE0F15" w:rsidRPr="00CE0F15" w14:paraId="0E118DDD" w14:textId="77777777" w:rsidTr="003C1675">
        <w:trPr>
          <w:trHeight w:val="2679"/>
        </w:trPr>
        <w:tc>
          <w:tcPr>
            <w:cnfStyle w:val="001000000000" w:firstRow="0" w:lastRow="0" w:firstColumn="1" w:lastColumn="0" w:oddVBand="0" w:evenVBand="0" w:oddHBand="0" w:evenHBand="0" w:firstRowFirstColumn="0" w:firstRowLastColumn="0" w:lastRowFirstColumn="0" w:lastRowLastColumn="0"/>
            <w:tcW w:w="1702" w:type="dxa"/>
          </w:tcPr>
          <w:p w14:paraId="2F5F42FC" w14:textId="77777777" w:rsidR="00CE0F15" w:rsidRPr="00CE0F15" w:rsidRDefault="00CE0F15" w:rsidP="003C1675">
            <w:pPr>
              <w:rPr>
                <w:lang w:val="en-US"/>
              </w:rPr>
            </w:pPr>
            <w:r w:rsidRPr="00CE0F15">
              <w:rPr>
                <w:lang w:val="en-US"/>
              </w:rPr>
              <w:lastRenderedPageBreak/>
              <w:t xml:space="preserve">Dysgraphia </w:t>
            </w:r>
          </w:p>
        </w:tc>
        <w:tc>
          <w:tcPr>
            <w:tcW w:w="1984" w:type="dxa"/>
          </w:tcPr>
          <w:p w14:paraId="74998E51"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41F5B249"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Use of a word processor</w:t>
            </w:r>
          </w:p>
          <w:p w14:paraId="09C573EA"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76FC7FDE"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Supervised rest breaks</w:t>
            </w:r>
          </w:p>
        </w:tc>
        <w:tc>
          <w:tcPr>
            <w:tcW w:w="3686" w:type="dxa"/>
          </w:tcPr>
          <w:p w14:paraId="4FC259C3" w14:textId="77777777" w:rsidR="00CE0F15" w:rsidRPr="005A32E1" w:rsidRDefault="00CE0F15" w:rsidP="003C1675">
            <w:pPr>
              <w:cnfStyle w:val="000000000000" w:firstRow="0" w:lastRow="0" w:firstColumn="0" w:lastColumn="0" w:oddVBand="0" w:evenVBand="0" w:oddHBand="0" w:evenHBand="0" w:firstRowFirstColumn="0" w:firstRowLastColumn="0" w:lastRowFirstColumn="0" w:lastRowLastColumn="0"/>
              <w:rPr>
                <w:rFonts w:ascii="Roboto Medium" w:hAnsi="Roboto Medium"/>
                <w:lang w:val="en-US"/>
              </w:rPr>
            </w:pPr>
            <w:r w:rsidRPr="005A32E1">
              <w:rPr>
                <w:rFonts w:ascii="Roboto Medium" w:hAnsi="Roboto Medium"/>
                <w:lang w:val="en-US"/>
              </w:rPr>
              <w:t>Teacher observations</w:t>
            </w:r>
          </w:p>
          <w:p w14:paraId="6DFA8041" w14:textId="77777777" w:rsidR="00CE0F15" w:rsidRPr="00CE0F15" w:rsidRDefault="00CE0F15" w:rsidP="006F610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Student uses a word processor whenever possible which allows them to write more.</w:t>
            </w:r>
          </w:p>
          <w:p w14:paraId="3E172577" w14:textId="77777777" w:rsidR="00CE0F15" w:rsidRPr="00CE0F15" w:rsidRDefault="00CE0F15" w:rsidP="006F610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Handwriting is messy and student reports discomfort when writing for long periods of time.</w:t>
            </w:r>
          </w:p>
          <w:p w14:paraId="190516C8"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7347B43F" w14:textId="77777777" w:rsidR="00CE0F15" w:rsidRPr="005A32E1" w:rsidRDefault="00CE0F15" w:rsidP="003C1675">
            <w:pPr>
              <w:cnfStyle w:val="000000000000" w:firstRow="0" w:lastRow="0" w:firstColumn="0" w:lastColumn="0" w:oddVBand="0" w:evenVBand="0" w:oddHBand="0" w:evenHBand="0" w:firstRowFirstColumn="0" w:firstRowLastColumn="0" w:lastRowFirstColumn="0" w:lastRowLastColumn="0"/>
              <w:rPr>
                <w:rFonts w:ascii="Roboto Medium" w:hAnsi="Roboto Medium"/>
                <w:lang w:val="en-US"/>
              </w:rPr>
            </w:pPr>
            <w:r w:rsidRPr="005A32E1">
              <w:rPr>
                <w:rFonts w:ascii="Roboto Medium" w:hAnsi="Roboto Medium"/>
                <w:lang w:val="en-US"/>
              </w:rPr>
              <w:t>Student evidence</w:t>
            </w:r>
          </w:p>
          <w:p w14:paraId="20DABA91" w14:textId="77777777" w:rsidR="00CE0F15" w:rsidRPr="00CE0F15" w:rsidRDefault="00CE0F15" w:rsidP="006F610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Word processor supports student’s access to learning.</w:t>
            </w:r>
          </w:p>
          <w:p w14:paraId="023412E3"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tc>
        <w:tc>
          <w:tcPr>
            <w:tcW w:w="3260" w:type="dxa"/>
          </w:tcPr>
          <w:p w14:paraId="22C54983"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05A1DF2B"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Occupational Therapist – diagnosed dysgraphia due to slow handwriting speed. Recommended the use of a word processor.</w:t>
            </w:r>
          </w:p>
          <w:p w14:paraId="2DFB1E0F"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15BCEA16"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tc>
        <w:tc>
          <w:tcPr>
            <w:tcW w:w="3255" w:type="dxa"/>
          </w:tcPr>
          <w:p w14:paraId="0B6D1028"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721190EA" w14:textId="77777777" w:rsidR="00CE0F15" w:rsidRPr="006F6105" w:rsidRDefault="00CE0F15" w:rsidP="003C1675">
            <w:pPr>
              <w:cnfStyle w:val="000000000000" w:firstRow="0" w:lastRow="0" w:firstColumn="0" w:lastColumn="0" w:oddVBand="0" w:evenVBand="0" w:oddHBand="0" w:evenHBand="0" w:firstRowFirstColumn="0" w:firstRowLastColumn="0" w:lastRowFirstColumn="0" w:lastRowLastColumn="0"/>
              <w:rPr>
                <w:rFonts w:ascii="Roboto Medium" w:hAnsi="Roboto Medium"/>
                <w:lang w:val="en-US"/>
              </w:rPr>
            </w:pPr>
            <w:r w:rsidRPr="006F6105">
              <w:rPr>
                <w:rFonts w:ascii="Roboto Medium" w:hAnsi="Roboto Medium"/>
                <w:lang w:val="en-US"/>
              </w:rPr>
              <w:t>Schools approve the following reasonable adjustments and manage special provisions for both school assessments and examinations.</w:t>
            </w:r>
          </w:p>
          <w:p w14:paraId="26F15EAA" w14:textId="77777777" w:rsidR="00CE0F15" w:rsidRPr="00CE0F15" w:rsidRDefault="00CE0F15" w:rsidP="006F610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Supervised rest breaks as necessary. Student is productive over 1 hour but may need to break to rest writing hand for longer tasks.</w:t>
            </w:r>
          </w:p>
          <w:p w14:paraId="14C96AC4" w14:textId="77777777" w:rsidR="00CE0F15" w:rsidRPr="00CE0F15" w:rsidRDefault="00CE0F15" w:rsidP="006F6105">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Use of a word processor for both school assessments and external examinations.</w:t>
            </w:r>
          </w:p>
        </w:tc>
      </w:tr>
      <w:tr w:rsidR="00CE0F15" w:rsidRPr="00CE0F15" w14:paraId="2BC7FF74" w14:textId="77777777" w:rsidTr="003C1675">
        <w:trPr>
          <w:trHeight w:val="2844"/>
        </w:trPr>
        <w:tc>
          <w:tcPr>
            <w:cnfStyle w:val="001000000000" w:firstRow="0" w:lastRow="0" w:firstColumn="1" w:lastColumn="0" w:oddVBand="0" w:evenVBand="0" w:oddHBand="0" w:evenHBand="0" w:firstRowFirstColumn="0" w:firstRowLastColumn="0" w:lastRowFirstColumn="0" w:lastRowLastColumn="0"/>
            <w:tcW w:w="1702" w:type="dxa"/>
          </w:tcPr>
          <w:p w14:paraId="527C14A7" w14:textId="77777777" w:rsidR="00CE0F15" w:rsidRPr="00CE0F15" w:rsidRDefault="00CE0F15" w:rsidP="003C1675">
            <w:pPr>
              <w:rPr>
                <w:lang w:val="en-US"/>
              </w:rPr>
            </w:pPr>
            <w:r w:rsidRPr="00CE0F15">
              <w:rPr>
                <w:lang w:val="en-US"/>
              </w:rPr>
              <w:lastRenderedPageBreak/>
              <w:t xml:space="preserve">Handwriting difficulties (not diagnosed - </w:t>
            </w:r>
            <w:proofErr w:type="gramStart"/>
            <w:r w:rsidRPr="00CE0F15">
              <w:rPr>
                <w:lang w:val="en-US"/>
              </w:rPr>
              <w:t>imputed)*</w:t>
            </w:r>
            <w:proofErr w:type="gramEnd"/>
          </w:p>
          <w:p w14:paraId="7D311B70" w14:textId="77777777" w:rsidR="00CE0F15" w:rsidRPr="00CE0F15" w:rsidRDefault="00CE0F15" w:rsidP="003C1675">
            <w:pPr>
              <w:rPr>
                <w:lang w:val="en-US"/>
              </w:rPr>
            </w:pPr>
          </w:p>
          <w:p w14:paraId="5FF6908C" w14:textId="77777777" w:rsidR="00CE0F15" w:rsidRPr="00CE0F15" w:rsidRDefault="00CE0F15" w:rsidP="003C1675">
            <w:pPr>
              <w:rPr>
                <w:rFonts w:cs="Arial"/>
                <w:sz w:val="16"/>
              </w:rPr>
            </w:pPr>
            <w:r w:rsidRPr="00CE0F15">
              <w:t xml:space="preserve">* </w:t>
            </w:r>
            <w:r w:rsidRPr="00176D7B">
              <w:rPr>
                <w:i/>
              </w:rPr>
              <w:t>a diagnosis is not mandatory</w:t>
            </w:r>
          </w:p>
          <w:p w14:paraId="11142441" w14:textId="77777777" w:rsidR="00CE0F15" w:rsidRPr="00CE0F15" w:rsidRDefault="00CE0F15" w:rsidP="003C1675">
            <w:pPr>
              <w:rPr>
                <w:lang w:val="en-US"/>
              </w:rPr>
            </w:pPr>
          </w:p>
        </w:tc>
        <w:tc>
          <w:tcPr>
            <w:tcW w:w="1984" w:type="dxa"/>
          </w:tcPr>
          <w:p w14:paraId="4CBF797A"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Use of a word processor</w:t>
            </w:r>
          </w:p>
          <w:p w14:paraId="68A40912"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77FCE9E0"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 xml:space="preserve"> Scribe</w:t>
            </w:r>
          </w:p>
          <w:p w14:paraId="3CA53D9F"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2A39D15B"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Separate Invigilation</w:t>
            </w:r>
          </w:p>
        </w:tc>
        <w:tc>
          <w:tcPr>
            <w:tcW w:w="3686" w:type="dxa"/>
          </w:tcPr>
          <w:p w14:paraId="07216CAC" w14:textId="77777777" w:rsidR="00CE0F15" w:rsidRPr="005A32E1" w:rsidRDefault="00CE0F15" w:rsidP="003C1675">
            <w:pPr>
              <w:cnfStyle w:val="000000000000" w:firstRow="0" w:lastRow="0" w:firstColumn="0" w:lastColumn="0" w:oddVBand="0" w:evenVBand="0" w:oddHBand="0" w:evenHBand="0" w:firstRowFirstColumn="0" w:firstRowLastColumn="0" w:lastRowFirstColumn="0" w:lastRowLastColumn="0"/>
              <w:rPr>
                <w:rFonts w:ascii="Roboto Medium" w:hAnsi="Roboto Medium"/>
                <w:lang w:val="en-US"/>
              </w:rPr>
            </w:pPr>
            <w:r w:rsidRPr="005A32E1">
              <w:rPr>
                <w:rFonts w:ascii="Roboto Medium" w:hAnsi="Roboto Medium"/>
                <w:lang w:val="en-US"/>
              </w:rPr>
              <w:t>Teacher observations</w:t>
            </w:r>
          </w:p>
          <w:p w14:paraId="2852C971" w14:textId="77777777" w:rsidR="00CE0F15" w:rsidRPr="00CE0F15" w:rsidRDefault="00CE0F15" w:rsidP="00176D7B">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Handwriting is mostly illegible and therefore difficult to assess.</w:t>
            </w:r>
          </w:p>
          <w:p w14:paraId="0B06CE6B" w14:textId="77777777" w:rsidR="00CE0F15" w:rsidRPr="00CE0F15" w:rsidRDefault="00CE0F15" w:rsidP="00176D7B">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A scribe has been used successfully for some assessment tasks including Mathematics subjects.</w:t>
            </w:r>
          </w:p>
          <w:p w14:paraId="1F299499"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19366E20" w14:textId="77777777" w:rsidR="00CE0F15" w:rsidRPr="005A32E1" w:rsidRDefault="00CE0F15" w:rsidP="003C1675">
            <w:pPr>
              <w:cnfStyle w:val="000000000000" w:firstRow="0" w:lastRow="0" w:firstColumn="0" w:lastColumn="0" w:oddVBand="0" w:evenVBand="0" w:oddHBand="0" w:evenHBand="0" w:firstRowFirstColumn="0" w:firstRowLastColumn="0" w:lastRowFirstColumn="0" w:lastRowLastColumn="0"/>
              <w:rPr>
                <w:rFonts w:ascii="Roboto Medium" w:hAnsi="Roboto Medium"/>
                <w:lang w:val="en-US"/>
              </w:rPr>
            </w:pPr>
            <w:r w:rsidRPr="005A32E1">
              <w:rPr>
                <w:rFonts w:ascii="Roboto Medium" w:hAnsi="Roboto Medium"/>
                <w:lang w:val="en-US"/>
              </w:rPr>
              <w:t>Student evidence</w:t>
            </w:r>
          </w:p>
          <w:p w14:paraId="582B9279" w14:textId="77777777" w:rsidR="00CE0F15" w:rsidRPr="00CE0F15" w:rsidRDefault="00CE0F15" w:rsidP="00176D7B">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Handwriting in a range of tasks is very difficult to read.</w:t>
            </w:r>
          </w:p>
          <w:p w14:paraId="1A9F056D" w14:textId="7AFE8382" w:rsidR="00CE0F15" w:rsidRPr="00CE0F15" w:rsidRDefault="00CE0F15" w:rsidP="00176D7B">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Word processe</w:t>
            </w:r>
            <w:r w:rsidR="009C04B8">
              <w:rPr>
                <w:lang w:val="en-US"/>
              </w:rPr>
              <w:t>d and scribed samples submitted.</w:t>
            </w:r>
          </w:p>
          <w:p w14:paraId="619FD56D"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tc>
        <w:tc>
          <w:tcPr>
            <w:tcW w:w="3260" w:type="dxa"/>
          </w:tcPr>
          <w:p w14:paraId="4BCBA498"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 xml:space="preserve">Teacher observations </w:t>
            </w:r>
          </w:p>
        </w:tc>
        <w:tc>
          <w:tcPr>
            <w:tcW w:w="3255" w:type="dxa"/>
          </w:tcPr>
          <w:p w14:paraId="5E762792"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75D8E966" w14:textId="77777777" w:rsidR="00CE0F15" w:rsidRPr="00176D7B" w:rsidRDefault="00CE0F15" w:rsidP="003C1675">
            <w:pPr>
              <w:cnfStyle w:val="000000000000" w:firstRow="0" w:lastRow="0" w:firstColumn="0" w:lastColumn="0" w:oddVBand="0" w:evenVBand="0" w:oddHBand="0" w:evenHBand="0" w:firstRowFirstColumn="0" w:firstRowLastColumn="0" w:lastRowFirstColumn="0" w:lastRowLastColumn="0"/>
              <w:rPr>
                <w:rFonts w:ascii="Roboto Medium" w:hAnsi="Roboto Medium"/>
                <w:lang w:val="en-US"/>
              </w:rPr>
            </w:pPr>
            <w:r w:rsidRPr="00176D7B">
              <w:rPr>
                <w:rFonts w:ascii="Roboto Medium" w:hAnsi="Roboto Medium"/>
                <w:lang w:val="en-US"/>
              </w:rPr>
              <w:t>Schools approve the following reasonable adjustments and manage special provisions for both school assessments and examinations.</w:t>
            </w:r>
          </w:p>
          <w:p w14:paraId="25A49879" w14:textId="5D305985" w:rsidR="00CE0F15" w:rsidRPr="00176D7B" w:rsidRDefault="00CE0F15" w:rsidP="00176D7B">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Use of a word processor for written responses.</w:t>
            </w:r>
          </w:p>
          <w:p w14:paraId="055376A0" w14:textId="427B9B04" w:rsidR="00CE0F15" w:rsidRPr="00176D7B" w:rsidRDefault="00CE0F15" w:rsidP="00176D7B">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Use of a scribe for Mathematical or scientific responses (student has used a scribe before).</w:t>
            </w:r>
          </w:p>
          <w:p w14:paraId="6DFA9B1C" w14:textId="77777777" w:rsidR="00CE0F15" w:rsidRPr="00CE0F15" w:rsidRDefault="00CE0F15" w:rsidP="00176D7B">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Separate invigilation – to facilitate the use of the scribe where relevant.</w:t>
            </w:r>
          </w:p>
          <w:p w14:paraId="421D69D9"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5F053C61" w14:textId="053D01A9" w:rsidR="00176D7B"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School could apply for use of a derived result if the student has difficulty managing with a scribe</w:t>
            </w:r>
            <w:r w:rsidR="009C04B8">
              <w:rPr>
                <w:lang w:val="en-US"/>
              </w:rPr>
              <w:t>.</w:t>
            </w:r>
            <w:r w:rsidRPr="00CE0F15">
              <w:rPr>
                <w:lang w:val="en-US"/>
              </w:rPr>
              <w:t xml:space="preserve"> </w:t>
            </w:r>
          </w:p>
          <w:p w14:paraId="09DFC39A" w14:textId="77777777" w:rsidR="00176D7B" w:rsidRPr="00176D7B" w:rsidRDefault="00176D7B" w:rsidP="003C1675">
            <w:pPr>
              <w:cnfStyle w:val="000000000000" w:firstRow="0" w:lastRow="0" w:firstColumn="0" w:lastColumn="0" w:oddVBand="0" w:evenVBand="0" w:oddHBand="0" w:evenHBand="0" w:firstRowFirstColumn="0" w:firstRowLastColumn="0" w:lastRowFirstColumn="0" w:lastRowLastColumn="0"/>
              <w:rPr>
                <w:lang w:val="en-US"/>
              </w:rPr>
            </w:pPr>
          </w:p>
          <w:p w14:paraId="7D727A3A" w14:textId="2336D6EB"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176D7B">
              <w:rPr>
                <w:color w:val="FF0000"/>
                <w:lang w:val="en-US"/>
              </w:rPr>
              <w:t>Schools submit Form 32 to request the use of a derived result for external examination.</w:t>
            </w:r>
          </w:p>
        </w:tc>
      </w:tr>
      <w:tr w:rsidR="00CE0F15" w:rsidRPr="00CE0F15" w14:paraId="4B3A9698" w14:textId="77777777" w:rsidTr="003C1675">
        <w:trPr>
          <w:trHeight w:val="2680"/>
        </w:trPr>
        <w:tc>
          <w:tcPr>
            <w:cnfStyle w:val="001000000000" w:firstRow="0" w:lastRow="0" w:firstColumn="1" w:lastColumn="0" w:oddVBand="0" w:evenVBand="0" w:oddHBand="0" w:evenHBand="0" w:firstRowFirstColumn="0" w:firstRowLastColumn="0" w:lastRowFirstColumn="0" w:lastRowLastColumn="0"/>
            <w:tcW w:w="1702" w:type="dxa"/>
          </w:tcPr>
          <w:p w14:paraId="329FCCB3" w14:textId="77777777" w:rsidR="00CE0F15" w:rsidRPr="00CE0F15" w:rsidRDefault="00CE0F15" w:rsidP="003C1675">
            <w:pPr>
              <w:rPr>
                <w:lang w:val="en-US"/>
              </w:rPr>
            </w:pPr>
            <w:r w:rsidRPr="00CE0F15">
              <w:rPr>
                <w:lang w:val="en-US"/>
              </w:rPr>
              <w:lastRenderedPageBreak/>
              <w:t>Hearing Impairment</w:t>
            </w:r>
          </w:p>
        </w:tc>
        <w:tc>
          <w:tcPr>
            <w:tcW w:w="1984" w:type="dxa"/>
          </w:tcPr>
          <w:p w14:paraId="377CB469"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462201A0"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Separate Invigilation</w:t>
            </w:r>
          </w:p>
          <w:p w14:paraId="21A53D08"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5B231094"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Additional CD</w:t>
            </w:r>
          </w:p>
          <w:p w14:paraId="6B3FF234"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0F3B9913"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Opportunity for verbal instructions to be clarified before starting timed assessments</w:t>
            </w:r>
          </w:p>
          <w:p w14:paraId="7C6C1BD4"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5A74A17B"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A written copy of any verbal instructions</w:t>
            </w:r>
          </w:p>
          <w:p w14:paraId="4763C320"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tc>
        <w:tc>
          <w:tcPr>
            <w:tcW w:w="3686" w:type="dxa"/>
          </w:tcPr>
          <w:p w14:paraId="59417B7D" w14:textId="77777777" w:rsidR="00CE0F15" w:rsidRPr="005A32E1" w:rsidRDefault="00CE0F15" w:rsidP="003C1675">
            <w:pPr>
              <w:cnfStyle w:val="000000000000" w:firstRow="0" w:lastRow="0" w:firstColumn="0" w:lastColumn="0" w:oddVBand="0" w:evenVBand="0" w:oddHBand="0" w:evenHBand="0" w:firstRowFirstColumn="0" w:firstRowLastColumn="0" w:lastRowFirstColumn="0" w:lastRowLastColumn="0"/>
              <w:rPr>
                <w:rFonts w:ascii="Roboto Medium" w:hAnsi="Roboto Medium"/>
                <w:lang w:val="en-US"/>
              </w:rPr>
            </w:pPr>
            <w:r w:rsidRPr="005A32E1">
              <w:rPr>
                <w:rFonts w:ascii="Roboto Medium" w:hAnsi="Roboto Medium"/>
                <w:lang w:val="en-US"/>
              </w:rPr>
              <w:t>Teacher observations</w:t>
            </w:r>
          </w:p>
          <w:p w14:paraId="402B5495" w14:textId="77777777" w:rsidR="00CE0F15" w:rsidRPr="00CE0F15" w:rsidRDefault="00CE0F15" w:rsidP="00176D7B">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Student often needs to clarify information provided verbally in the classroom.</w:t>
            </w:r>
          </w:p>
          <w:p w14:paraId="5958C0BA" w14:textId="77777777" w:rsidR="00CE0F15" w:rsidRPr="00CE0F15" w:rsidRDefault="00CE0F15" w:rsidP="00176D7B">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Student is provided with written notes of any verbal information provided.</w:t>
            </w:r>
          </w:p>
          <w:p w14:paraId="3CE68F4A" w14:textId="77777777" w:rsidR="00CE0F15" w:rsidRPr="00CE0F15" w:rsidRDefault="00CE0F15" w:rsidP="00176D7B">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Completes tasks in the time allocated.</w:t>
            </w:r>
          </w:p>
        </w:tc>
        <w:tc>
          <w:tcPr>
            <w:tcW w:w="3260" w:type="dxa"/>
          </w:tcPr>
          <w:p w14:paraId="39142D64" w14:textId="76DE46BA" w:rsidR="00CE0F15" w:rsidRPr="00CE0F15" w:rsidRDefault="00CE0F15" w:rsidP="00176D7B">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Audiologist – moderate to severe neurological hearing loss. Use of cochlear implants since age 4</w:t>
            </w:r>
            <w:r w:rsidR="009C04B8">
              <w:rPr>
                <w:lang w:val="en-US"/>
              </w:rPr>
              <w:t>.</w:t>
            </w:r>
          </w:p>
          <w:p w14:paraId="561E1DEF"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5C6F3409" w14:textId="5244D479" w:rsidR="00CE0F15" w:rsidRPr="00176D7B" w:rsidRDefault="005A32E1" w:rsidP="003C1675">
            <w:pPr>
              <w:cnfStyle w:val="000000000000" w:firstRow="0" w:lastRow="0" w:firstColumn="0" w:lastColumn="0" w:oddVBand="0" w:evenVBand="0" w:oddHBand="0" w:evenHBand="0" w:firstRowFirstColumn="0" w:firstRowLastColumn="0" w:lastRowFirstColumn="0" w:lastRowLastColumn="0"/>
              <w:rPr>
                <w:i/>
                <w:lang w:val="en-US"/>
              </w:rPr>
            </w:pPr>
            <w:r w:rsidRPr="00176D7B">
              <w:rPr>
                <w:i/>
                <w:lang w:val="en-US"/>
              </w:rPr>
              <w:t>Please note</w:t>
            </w:r>
            <w:r w:rsidR="00CE0F15" w:rsidRPr="00176D7B">
              <w:rPr>
                <w:i/>
                <w:lang w:val="en-US"/>
              </w:rPr>
              <w:t>:</w:t>
            </w:r>
          </w:p>
          <w:p w14:paraId="312C31C9" w14:textId="4514F14D"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Individual student impact will vary</w:t>
            </w:r>
            <w:r w:rsidR="009C04B8">
              <w:rPr>
                <w:lang w:val="en-US"/>
              </w:rPr>
              <w:t>.</w:t>
            </w:r>
          </w:p>
        </w:tc>
        <w:tc>
          <w:tcPr>
            <w:tcW w:w="3255" w:type="dxa"/>
          </w:tcPr>
          <w:p w14:paraId="077EB0CF"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22519EF0" w14:textId="77777777" w:rsidR="00CE0F15" w:rsidRPr="00176D7B" w:rsidRDefault="00CE0F15" w:rsidP="003C1675">
            <w:pPr>
              <w:cnfStyle w:val="000000000000" w:firstRow="0" w:lastRow="0" w:firstColumn="0" w:lastColumn="0" w:oddVBand="0" w:evenVBand="0" w:oddHBand="0" w:evenHBand="0" w:firstRowFirstColumn="0" w:firstRowLastColumn="0" w:lastRowFirstColumn="0" w:lastRowLastColumn="0"/>
              <w:rPr>
                <w:rFonts w:ascii="Roboto Medium" w:hAnsi="Roboto Medium"/>
                <w:lang w:val="en-US"/>
              </w:rPr>
            </w:pPr>
            <w:r w:rsidRPr="00176D7B">
              <w:rPr>
                <w:rFonts w:ascii="Roboto Medium" w:hAnsi="Roboto Medium"/>
                <w:lang w:val="en-US"/>
              </w:rPr>
              <w:t>Schools approve the following reasonable adjustments and manage special provisions for both school assessments and examinations.</w:t>
            </w:r>
          </w:p>
          <w:p w14:paraId="304B1755" w14:textId="77777777" w:rsidR="00CE0F15" w:rsidRPr="00CE0F15" w:rsidRDefault="00CE0F15" w:rsidP="00176D7B">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The opportunity to clarify any verbal instructions given before the examination, prior to commencing working time.</w:t>
            </w:r>
          </w:p>
          <w:p w14:paraId="4BCAEFEB"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4362F49F" w14:textId="77777777" w:rsidR="00CE0F15" w:rsidRPr="00176D7B" w:rsidRDefault="00CE0F15" w:rsidP="003C1675">
            <w:pPr>
              <w:cnfStyle w:val="000000000000" w:firstRow="0" w:lastRow="0" w:firstColumn="0" w:lastColumn="0" w:oddVBand="0" w:evenVBand="0" w:oddHBand="0" w:evenHBand="0" w:firstRowFirstColumn="0" w:firstRowLastColumn="0" w:lastRowFirstColumn="0" w:lastRowLastColumn="0"/>
              <w:rPr>
                <w:color w:val="FF0000"/>
                <w:lang w:val="en-US"/>
              </w:rPr>
            </w:pPr>
            <w:r w:rsidRPr="00176D7B">
              <w:rPr>
                <w:color w:val="FF0000"/>
                <w:lang w:val="en-US"/>
              </w:rPr>
              <w:t xml:space="preserve">Schools use Form 31 to request an additional CD for external examination and request to notify examiner of hearing impairment. </w:t>
            </w:r>
          </w:p>
          <w:p w14:paraId="464F40F7" w14:textId="77777777" w:rsidR="00CE0F15" w:rsidRPr="00CE0F15" w:rsidRDefault="00CE0F15" w:rsidP="00176D7B">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Examiner informed for any oral examinations.</w:t>
            </w:r>
          </w:p>
          <w:p w14:paraId="697C2F53" w14:textId="77777777" w:rsidR="00CE0F15" w:rsidRPr="00CE0F15" w:rsidRDefault="00CE0F15" w:rsidP="00176D7B">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Separate invigilation for any examinations with a listening component (language, music, English as Additional Language).</w:t>
            </w:r>
          </w:p>
          <w:p w14:paraId="5C307D0F"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tc>
      </w:tr>
      <w:tr w:rsidR="00CE0F15" w:rsidRPr="00CE0F15" w14:paraId="3A859FFE" w14:textId="77777777" w:rsidTr="003C1675">
        <w:trPr>
          <w:trHeight w:val="3389"/>
        </w:trPr>
        <w:tc>
          <w:tcPr>
            <w:cnfStyle w:val="001000000000" w:firstRow="0" w:lastRow="0" w:firstColumn="1" w:lastColumn="0" w:oddVBand="0" w:evenVBand="0" w:oddHBand="0" w:evenHBand="0" w:firstRowFirstColumn="0" w:firstRowLastColumn="0" w:lastRowFirstColumn="0" w:lastRowLastColumn="0"/>
            <w:tcW w:w="1702" w:type="dxa"/>
          </w:tcPr>
          <w:p w14:paraId="21B01F82" w14:textId="77777777" w:rsidR="00CE0F15" w:rsidRPr="00CE0F15" w:rsidRDefault="00CE0F15" w:rsidP="003C1675">
            <w:pPr>
              <w:rPr>
                <w:lang w:val="en-US"/>
              </w:rPr>
            </w:pPr>
            <w:r w:rsidRPr="00CE0F15">
              <w:rPr>
                <w:lang w:val="en-US"/>
              </w:rPr>
              <w:lastRenderedPageBreak/>
              <w:t>Learning Disorder</w:t>
            </w:r>
          </w:p>
        </w:tc>
        <w:tc>
          <w:tcPr>
            <w:tcW w:w="1984" w:type="dxa"/>
          </w:tcPr>
          <w:p w14:paraId="7CB59357"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5CE27DFE" w14:textId="592AD81F" w:rsidR="00CE0F15" w:rsidRPr="00CE0F15" w:rsidRDefault="005A32E1" w:rsidP="003C1675">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Extra reading </w:t>
            </w:r>
            <w:r w:rsidR="00CE0F15" w:rsidRPr="00CE0F15">
              <w:rPr>
                <w:lang w:val="en-US"/>
              </w:rPr>
              <w:t xml:space="preserve">time </w:t>
            </w:r>
          </w:p>
          <w:p w14:paraId="7808702E"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76C49F07" w14:textId="22E024C1" w:rsidR="00CE0F15" w:rsidRPr="00CE0F15" w:rsidRDefault="005A32E1" w:rsidP="003C1675">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Use of a </w:t>
            </w:r>
            <w:r w:rsidR="00CE0F15" w:rsidRPr="00CE0F15">
              <w:rPr>
                <w:lang w:val="en-US"/>
              </w:rPr>
              <w:t>reader</w:t>
            </w:r>
          </w:p>
          <w:p w14:paraId="7015B55E"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0BDBD1A9"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Use of a word processor</w:t>
            </w:r>
          </w:p>
        </w:tc>
        <w:tc>
          <w:tcPr>
            <w:tcW w:w="3686" w:type="dxa"/>
          </w:tcPr>
          <w:p w14:paraId="0B06F346" w14:textId="77777777" w:rsidR="00CE0F15" w:rsidRPr="005A32E1" w:rsidRDefault="00CE0F15" w:rsidP="003C1675">
            <w:pPr>
              <w:cnfStyle w:val="000000000000" w:firstRow="0" w:lastRow="0" w:firstColumn="0" w:lastColumn="0" w:oddVBand="0" w:evenVBand="0" w:oddHBand="0" w:evenHBand="0" w:firstRowFirstColumn="0" w:firstRowLastColumn="0" w:lastRowFirstColumn="0" w:lastRowLastColumn="0"/>
              <w:rPr>
                <w:rFonts w:ascii="Roboto Medium" w:hAnsi="Roboto Medium"/>
                <w:lang w:val="en-US"/>
              </w:rPr>
            </w:pPr>
            <w:r w:rsidRPr="005A32E1">
              <w:rPr>
                <w:rFonts w:ascii="Roboto Medium" w:hAnsi="Roboto Medium"/>
                <w:lang w:val="en-US"/>
              </w:rPr>
              <w:t>Teacher observations</w:t>
            </w:r>
          </w:p>
          <w:p w14:paraId="24AF84B8" w14:textId="03C3824D" w:rsidR="00CE0F15" w:rsidRPr="00CE0F15" w:rsidRDefault="00CE0F15" w:rsidP="009C04B8">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Student always struggles to complete timed</w:t>
            </w:r>
            <w:r w:rsidR="00DA02BB">
              <w:rPr>
                <w:lang w:val="en-US"/>
              </w:rPr>
              <w:t xml:space="preserve"> tasks</w:t>
            </w:r>
            <w:r w:rsidRPr="00CE0F15">
              <w:rPr>
                <w:lang w:val="en-US"/>
              </w:rPr>
              <w:t xml:space="preserve"> – requires extra time, a </w:t>
            </w:r>
            <w:proofErr w:type="gramStart"/>
            <w:r w:rsidRPr="00CE0F15">
              <w:rPr>
                <w:lang w:val="en-US"/>
              </w:rPr>
              <w:t>reader</w:t>
            </w:r>
            <w:proofErr w:type="gramEnd"/>
            <w:r w:rsidRPr="00CE0F15">
              <w:rPr>
                <w:lang w:val="en-US"/>
              </w:rPr>
              <w:t xml:space="preserve"> and the use of a word processor.</w:t>
            </w:r>
          </w:p>
          <w:p w14:paraId="7C835AD6" w14:textId="77777777" w:rsidR="00CE0F15" w:rsidRPr="00CE0F15" w:rsidRDefault="00CE0F15" w:rsidP="009C04B8">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Student has been using a reader for tests and examinations and screen reading software for other assessments.</w:t>
            </w:r>
          </w:p>
          <w:p w14:paraId="5640B555"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0B7965CF" w14:textId="77777777" w:rsidR="00CE0F15" w:rsidRPr="005A32E1" w:rsidRDefault="00CE0F15" w:rsidP="003C1675">
            <w:pPr>
              <w:cnfStyle w:val="000000000000" w:firstRow="0" w:lastRow="0" w:firstColumn="0" w:lastColumn="0" w:oddVBand="0" w:evenVBand="0" w:oddHBand="0" w:evenHBand="0" w:firstRowFirstColumn="0" w:firstRowLastColumn="0" w:lastRowFirstColumn="0" w:lastRowLastColumn="0"/>
              <w:rPr>
                <w:rFonts w:ascii="Roboto Medium" w:hAnsi="Roboto Medium"/>
                <w:lang w:val="en-US"/>
              </w:rPr>
            </w:pPr>
            <w:r w:rsidRPr="005A32E1">
              <w:rPr>
                <w:rFonts w:ascii="Roboto Medium" w:hAnsi="Roboto Medium"/>
                <w:lang w:val="en-US"/>
              </w:rPr>
              <w:t>Student evidence</w:t>
            </w:r>
          </w:p>
          <w:p w14:paraId="4B436734" w14:textId="762CF4D6" w:rsidR="00CE0F15" w:rsidRPr="00CE0F15" w:rsidRDefault="00CE0F15" w:rsidP="009C04B8">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 xml:space="preserve">Word processed task enables student to access </w:t>
            </w:r>
            <w:proofErr w:type="gramStart"/>
            <w:r w:rsidRPr="00CE0F15">
              <w:rPr>
                <w:lang w:val="en-US"/>
              </w:rPr>
              <w:t xml:space="preserve">assessment </w:t>
            </w:r>
            <w:r w:rsidR="009C04B8">
              <w:rPr>
                <w:lang w:val="en-US"/>
              </w:rPr>
              <w:t>.</w:t>
            </w:r>
            <w:proofErr w:type="gramEnd"/>
          </w:p>
          <w:p w14:paraId="73DB07C9" w14:textId="15556A60" w:rsidR="00CE0F15" w:rsidRPr="00CE0F15" w:rsidRDefault="00CE0F15" w:rsidP="009C04B8">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 xml:space="preserve">Reader and extra time </w:t>
            </w:r>
            <w:proofErr w:type="gramStart"/>
            <w:r w:rsidRPr="00CE0F15">
              <w:rPr>
                <w:lang w:val="en-US"/>
              </w:rPr>
              <w:t>enables</w:t>
            </w:r>
            <w:proofErr w:type="gramEnd"/>
            <w:r w:rsidRPr="00CE0F15">
              <w:rPr>
                <w:lang w:val="en-US"/>
              </w:rPr>
              <w:t xml:space="preserve"> student to complete timed tasks</w:t>
            </w:r>
            <w:r w:rsidR="009C04B8">
              <w:rPr>
                <w:lang w:val="en-US"/>
              </w:rPr>
              <w:t>.</w:t>
            </w:r>
          </w:p>
          <w:p w14:paraId="34C69851"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tc>
        <w:tc>
          <w:tcPr>
            <w:tcW w:w="3260" w:type="dxa"/>
          </w:tcPr>
          <w:p w14:paraId="41CE1D4A"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77C73640" w14:textId="69C66D8D" w:rsidR="00CE0F15" w:rsidRPr="009C04B8" w:rsidRDefault="00CE0F15" w:rsidP="009C04B8">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No psychological report available.</w:t>
            </w:r>
          </w:p>
          <w:p w14:paraId="3079250B" w14:textId="77777777" w:rsidR="00CE0F15" w:rsidRPr="00CE0F15" w:rsidRDefault="00CE0F15" w:rsidP="009C04B8">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School counsellor provides learning support evidence (may use using Form 28) identifying imputed difficulties.</w:t>
            </w:r>
          </w:p>
          <w:p w14:paraId="328EF123"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30C592E6"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tc>
        <w:tc>
          <w:tcPr>
            <w:tcW w:w="3255" w:type="dxa"/>
          </w:tcPr>
          <w:p w14:paraId="26A14A76"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14B26098" w14:textId="77777777" w:rsidR="00CE0F15" w:rsidRPr="009C04B8" w:rsidRDefault="00CE0F15" w:rsidP="003C1675">
            <w:pPr>
              <w:cnfStyle w:val="000000000000" w:firstRow="0" w:lastRow="0" w:firstColumn="0" w:lastColumn="0" w:oddVBand="0" w:evenVBand="0" w:oddHBand="0" w:evenHBand="0" w:firstRowFirstColumn="0" w:firstRowLastColumn="0" w:lastRowFirstColumn="0" w:lastRowLastColumn="0"/>
              <w:rPr>
                <w:rFonts w:ascii="Roboto Medium" w:hAnsi="Roboto Medium"/>
                <w:lang w:val="en-US"/>
              </w:rPr>
            </w:pPr>
            <w:r w:rsidRPr="009C04B8">
              <w:rPr>
                <w:rFonts w:ascii="Roboto Medium" w:hAnsi="Roboto Medium"/>
                <w:lang w:val="en-US"/>
              </w:rPr>
              <w:t>Schools approve the following reasonable adjustments and manage special provisions for both school assessments and examinations.</w:t>
            </w:r>
          </w:p>
          <w:p w14:paraId="52F76DC3" w14:textId="299641E3" w:rsidR="00CE0F15" w:rsidRPr="009C04B8" w:rsidRDefault="009C04B8" w:rsidP="009C04B8">
            <w:pPr>
              <w:pStyle w:val="ListBullet"/>
              <w:cnfStyle w:val="000000000000" w:firstRow="0" w:lastRow="0" w:firstColumn="0" w:lastColumn="0" w:oddVBand="0" w:evenVBand="0" w:oddHBand="0" w:evenHBand="0" w:firstRowFirstColumn="0" w:firstRowLastColumn="0" w:lastRowFirstColumn="0" w:lastRowLastColumn="0"/>
              <w:rPr>
                <w:lang w:val="en-US"/>
              </w:rPr>
            </w:pPr>
            <w:r>
              <w:rPr>
                <w:lang w:val="en-US"/>
              </w:rPr>
              <w:t>Extra time.</w:t>
            </w:r>
          </w:p>
          <w:p w14:paraId="5AFE6233" w14:textId="506B43F1" w:rsidR="00CE0F15" w:rsidRPr="009C04B8" w:rsidRDefault="009C04B8" w:rsidP="009C04B8">
            <w:pPr>
              <w:pStyle w:val="ListBulle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Use of a word </w:t>
            </w:r>
            <w:proofErr w:type="gramStart"/>
            <w:r>
              <w:rPr>
                <w:lang w:val="en-US"/>
              </w:rPr>
              <w:t>processor .</w:t>
            </w:r>
            <w:proofErr w:type="gramEnd"/>
          </w:p>
          <w:p w14:paraId="5DBF7881" w14:textId="65F264B2" w:rsidR="00CE0F15" w:rsidRPr="009C04B8" w:rsidRDefault="00CE0F15" w:rsidP="009C04B8">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Student can have the opportunity to clarify any verbal instructions given before the external assessment, p</w:t>
            </w:r>
            <w:r w:rsidR="009C04B8">
              <w:rPr>
                <w:lang w:val="en-US"/>
              </w:rPr>
              <w:t>rior to commencing working time.</w:t>
            </w:r>
          </w:p>
          <w:p w14:paraId="3D8822D2" w14:textId="7E2FD67B" w:rsidR="00CE0F15" w:rsidRPr="009C04B8" w:rsidRDefault="009C04B8" w:rsidP="009C04B8">
            <w:pPr>
              <w:pStyle w:val="ListBullet"/>
              <w:cnfStyle w:val="000000000000" w:firstRow="0" w:lastRow="0" w:firstColumn="0" w:lastColumn="0" w:oddVBand="0" w:evenVBand="0" w:oddHBand="0" w:evenHBand="0" w:firstRowFirstColumn="0" w:firstRowLastColumn="0" w:lastRowFirstColumn="0" w:lastRowLastColumn="0"/>
              <w:rPr>
                <w:lang w:val="en-US"/>
              </w:rPr>
            </w:pPr>
            <w:r>
              <w:rPr>
                <w:lang w:val="en-US"/>
              </w:rPr>
              <w:t>Separate Invigilation.</w:t>
            </w:r>
          </w:p>
          <w:p w14:paraId="2AAC9966" w14:textId="51DF4BB6" w:rsidR="00CE0F15" w:rsidRPr="00CE0F15" w:rsidRDefault="00CE0F15" w:rsidP="009C04B8">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Us</w:t>
            </w:r>
            <w:r w:rsidR="009C04B8">
              <w:rPr>
                <w:lang w:val="en-US"/>
              </w:rPr>
              <w:t>e of a reader.</w:t>
            </w:r>
          </w:p>
        </w:tc>
      </w:tr>
      <w:tr w:rsidR="00CE0F15" w:rsidRPr="00CE0F15" w14:paraId="6E02D79B" w14:textId="77777777" w:rsidTr="003C1675">
        <w:trPr>
          <w:trHeight w:val="3910"/>
        </w:trPr>
        <w:tc>
          <w:tcPr>
            <w:cnfStyle w:val="001000000000" w:firstRow="0" w:lastRow="0" w:firstColumn="1" w:lastColumn="0" w:oddVBand="0" w:evenVBand="0" w:oddHBand="0" w:evenHBand="0" w:firstRowFirstColumn="0" w:firstRowLastColumn="0" w:lastRowFirstColumn="0" w:lastRowLastColumn="0"/>
            <w:tcW w:w="1702" w:type="dxa"/>
          </w:tcPr>
          <w:p w14:paraId="3357A71F" w14:textId="77777777" w:rsidR="00CE0F15" w:rsidRPr="00CE0F15" w:rsidRDefault="00CE0F15" w:rsidP="003C1675">
            <w:pPr>
              <w:rPr>
                <w:lang w:val="en-US"/>
              </w:rPr>
            </w:pPr>
            <w:r w:rsidRPr="00CE0F15">
              <w:rPr>
                <w:lang w:val="en-US"/>
              </w:rPr>
              <w:lastRenderedPageBreak/>
              <w:t>Learning Disorder - Dyslexia</w:t>
            </w:r>
          </w:p>
        </w:tc>
        <w:tc>
          <w:tcPr>
            <w:tcW w:w="1984" w:type="dxa"/>
          </w:tcPr>
          <w:p w14:paraId="44B30D8E"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241BCA64"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Use of a word processor</w:t>
            </w:r>
          </w:p>
          <w:p w14:paraId="593034F2"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296C00DB"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Extra reading time prior to the commencement of the assessment</w:t>
            </w:r>
          </w:p>
          <w:p w14:paraId="2F699C57"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019F73BA"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Extra time</w:t>
            </w:r>
          </w:p>
        </w:tc>
        <w:tc>
          <w:tcPr>
            <w:tcW w:w="3686" w:type="dxa"/>
          </w:tcPr>
          <w:p w14:paraId="5D2749EF"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5A32E1">
              <w:rPr>
                <w:rFonts w:ascii="Roboto Medium" w:hAnsi="Roboto Medium"/>
                <w:lang w:val="en-US"/>
              </w:rPr>
              <w:t>Teacher</w:t>
            </w:r>
            <w:r w:rsidRPr="00CE0F15">
              <w:rPr>
                <w:lang w:val="en-US"/>
              </w:rPr>
              <w:t xml:space="preserve"> </w:t>
            </w:r>
            <w:r w:rsidRPr="005A32E1">
              <w:rPr>
                <w:rFonts w:ascii="Roboto Medium" w:hAnsi="Roboto Medium"/>
                <w:lang w:val="en-US"/>
              </w:rPr>
              <w:t>observations</w:t>
            </w:r>
          </w:p>
          <w:p w14:paraId="474C4BD6" w14:textId="77777777" w:rsidR="00CE0F15" w:rsidRPr="00CE0F15" w:rsidRDefault="00CE0F15" w:rsidP="009C04B8">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 xml:space="preserve">Student struggles to complete timed tasks in the allocated time due to slowness in reading and interpreting questions. </w:t>
            </w:r>
          </w:p>
          <w:p w14:paraId="55063944" w14:textId="77777777" w:rsidR="00CE0F15" w:rsidRPr="00CE0F15" w:rsidRDefault="00CE0F15" w:rsidP="009C04B8">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Student can misinterpret questions and uses incorrect spelling at times.</w:t>
            </w:r>
          </w:p>
          <w:p w14:paraId="6ACFCE73" w14:textId="77777777" w:rsidR="00CE0F15" w:rsidRPr="00CE0F15" w:rsidRDefault="00CE0F15" w:rsidP="009C04B8">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Student seeks clarification of written information in class.</w:t>
            </w:r>
          </w:p>
          <w:p w14:paraId="41300F6F"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6BCCE053"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5A32E1">
              <w:rPr>
                <w:rFonts w:ascii="Roboto Medium" w:hAnsi="Roboto Medium"/>
                <w:lang w:val="en-US"/>
              </w:rPr>
              <w:t>Student</w:t>
            </w:r>
            <w:r w:rsidRPr="00CE0F15">
              <w:rPr>
                <w:lang w:val="en-US"/>
              </w:rPr>
              <w:t xml:space="preserve"> </w:t>
            </w:r>
            <w:r w:rsidRPr="005A32E1">
              <w:rPr>
                <w:rFonts w:ascii="Roboto Medium" w:hAnsi="Roboto Medium"/>
                <w:lang w:val="en-US"/>
              </w:rPr>
              <w:t>evidence</w:t>
            </w:r>
          </w:p>
          <w:p w14:paraId="2DC6C98A" w14:textId="77777777" w:rsidR="00CE0F15" w:rsidRPr="00CE0F15" w:rsidRDefault="00CE0F15" w:rsidP="009C04B8">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Tasks demonstrate misinterpretation of some questions.</w:t>
            </w:r>
          </w:p>
          <w:p w14:paraId="3E2E7080" w14:textId="77777777" w:rsidR="00CE0F15" w:rsidRPr="00CE0F15" w:rsidRDefault="00CE0F15" w:rsidP="009C04B8">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Word processor supports student’s access to learning.</w:t>
            </w:r>
          </w:p>
          <w:p w14:paraId="169EAF47"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tc>
        <w:tc>
          <w:tcPr>
            <w:tcW w:w="3260" w:type="dxa"/>
          </w:tcPr>
          <w:p w14:paraId="60B6E2ED"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632C7769" w14:textId="77777777" w:rsidR="00CE0F15" w:rsidRPr="00CE0F15" w:rsidRDefault="00CE0F15" w:rsidP="009C04B8">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 xml:space="preserve">Professional reports highlighting a significant difficulty with reading skills throughout schooling that has not improved. </w:t>
            </w:r>
          </w:p>
          <w:p w14:paraId="3BEDE4C4" w14:textId="77777777" w:rsidR="00CE0F15" w:rsidRPr="00CE0F15" w:rsidRDefault="00CE0F15" w:rsidP="009C04B8">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Professional reports indicate spelling is below average.</w:t>
            </w:r>
          </w:p>
          <w:p w14:paraId="306E0314" w14:textId="77777777" w:rsidR="00CE0F15" w:rsidRPr="00CE0F15" w:rsidRDefault="00CE0F15" w:rsidP="009C04B8">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 xml:space="preserve">Comprehension results – below average </w:t>
            </w:r>
          </w:p>
          <w:p w14:paraId="0778E1DF"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tc>
        <w:tc>
          <w:tcPr>
            <w:tcW w:w="3255" w:type="dxa"/>
          </w:tcPr>
          <w:p w14:paraId="437DE60D"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4FEF69D9" w14:textId="77777777" w:rsidR="00CE0F15" w:rsidRPr="009C04B8" w:rsidRDefault="00CE0F15" w:rsidP="003C1675">
            <w:pPr>
              <w:cnfStyle w:val="000000000000" w:firstRow="0" w:lastRow="0" w:firstColumn="0" w:lastColumn="0" w:oddVBand="0" w:evenVBand="0" w:oddHBand="0" w:evenHBand="0" w:firstRowFirstColumn="0" w:firstRowLastColumn="0" w:lastRowFirstColumn="0" w:lastRowLastColumn="0"/>
              <w:rPr>
                <w:rFonts w:ascii="Roboto Medium" w:hAnsi="Roboto Medium"/>
                <w:lang w:val="en-US"/>
              </w:rPr>
            </w:pPr>
            <w:r w:rsidRPr="009C04B8">
              <w:rPr>
                <w:rFonts w:ascii="Roboto Medium" w:hAnsi="Roboto Medium"/>
                <w:lang w:val="en-US"/>
              </w:rPr>
              <w:t>Schools approve the following reasonable adjustments and manage special provisions for both school assessments and examinations.</w:t>
            </w:r>
          </w:p>
          <w:p w14:paraId="102B59A3" w14:textId="3FD82D74" w:rsidR="00CE0F15" w:rsidRPr="009C04B8" w:rsidRDefault="00CE0F15" w:rsidP="009C04B8">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Extra time for reading – supported by the results of the tests, professional assessments, teacher observations and student’s work.</w:t>
            </w:r>
          </w:p>
          <w:p w14:paraId="1258CD8A" w14:textId="169E9317" w:rsidR="00CE0F15" w:rsidRPr="009C04B8" w:rsidRDefault="00CE0F15" w:rsidP="009C04B8">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Use of</w:t>
            </w:r>
            <w:r w:rsidR="009C04B8">
              <w:rPr>
                <w:lang w:val="en-US"/>
              </w:rPr>
              <w:t xml:space="preserve"> a word processor. </w:t>
            </w:r>
          </w:p>
          <w:p w14:paraId="73D1DD3A" w14:textId="77777777" w:rsidR="00CE0F15" w:rsidRPr="00CE0F15" w:rsidRDefault="00CE0F15" w:rsidP="009C04B8">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Extra time.</w:t>
            </w:r>
          </w:p>
          <w:p w14:paraId="5520FFD1"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tc>
      </w:tr>
      <w:tr w:rsidR="00CE0F15" w:rsidRPr="00CE0F15" w14:paraId="1106163A" w14:textId="77777777" w:rsidTr="003C1675">
        <w:trPr>
          <w:trHeight w:val="1445"/>
        </w:trPr>
        <w:tc>
          <w:tcPr>
            <w:cnfStyle w:val="001000000000" w:firstRow="0" w:lastRow="0" w:firstColumn="1" w:lastColumn="0" w:oddVBand="0" w:evenVBand="0" w:oddHBand="0" w:evenHBand="0" w:firstRowFirstColumn="0" w:firstRowLastColumn="0" w:lastRowFirstColumn="0" w:lastRowLastColumn="0"/>
            <w:tcW w:w="1702" w:type="dxa"/>
          </w:tcPr>
          <w:p w14:paraId="7E16379C" w14:textId="77777777" w:rsidR="00CE0F15" w:rsidRPr="00CE0F15" w:rsidRDefault="00CE0F15" w:rsidP="003C1675">
            <w:pPr>
              <w:rPr>
                <w:lang w:val="en-US"/>
              </w:rPr>
            </w:pPr>
            <w:r w:rsidRPr="00CE0F15">
              <w:rPr>
                <w:lang w:val="en-US"/>
              </w:rPr>
              <w:t xml:space="preserve">Migraine </w:t>
            </w:r>
          </w:p>
        </w:tc>
        <w:tc>
          <w:tcPr>
            <w:tcW w:w="1984" w:type="dxa"/>
          </w:tcPr>
          <w:p w14:paraId="356067DD"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4E7D5D6E"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Supervised rest breaks</w:t>
            </w:r>
          </w:p>
          <w:p w14:paraId="3A761E20"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606E914F"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Time to attend to medical needs</w:t>
            </w:r>
          </w:p>
        </w:tc>
        <w:tc>
          <w:tcPr>
            <w:tcW w:w="3686" w:type="dxa"/>
          </w:tcPr>
          <w:p w14:paraId="0CC95BD1"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5A32E1">
              <w:rPr>
                <w:rFonts w:ascii="Roboto Medium" w:hAnsi="Roboto Medium"/>
                <w:lang w:val="en-US"/>
              </w:rPr>
              <w:t>Teacher</w:t>
            </w:r>
            <w:r w:rsidRPr="00CE0F15">
              <w:rPr>
                <w:lang w:val="en-US"/>
              </w:rPr>
              <w:t xml:space="preserve"> </w:t>
            </w:r>
            <w:r w:rsidRPr="005A32E1">
              <w:rPr>
                <w:rFonts w:ascii="Roboto Medium" w:hAnsi="Roboto Medium"/>
                <w:lang w:val="en-US"/>
              </w:rPr>
              <w:t>observations</w:t>
            </w:r>
          </w:p>
          <w:p w14:paraId="23D42BC8" w14:textId="77777777" w:rsidR="00CE0F15" w:rsidRPr="00CE0F15" w:rsidRDefault="00CE0F15" w:rsidP="006054E1">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Have only observed an onset of migraine once. When this occurs, the student is unable to continue working and needs to go home.</w:t>
            </w:r>
          </w:p>
        </w:tc>
        <w:tc>
          <w:tcPr>
            <w:tcW w:w="3260" w:type="dxa"/>
          </w:tcPr>
          <w:p w14:paraId="1DA05CBE"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2C12AAA2"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GP – migraine sufferer. Student needs to take medication and rest at the onset of a migraine.</w:t>
            </w:r>
          </w:p>
        </w:tc>
        <w:tc>
          <w:tcPr>
            <w:tcW w:w="3255" w:type="dxa"/>
          </w:tcPr>
          <w:p w14:paraId="6328D8E0"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3114E2EA"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6054E1">
              <w:rPr>
                <w:rFonts w:ascii="Roboto Medium" w:hAnsi="Roboto Medium"/>
                <w:lang w:val="en-US"/>
              </w:rPr>
              <w:t>Schools approve the following reasonable adjustments and manage special provisions for both school assessments and examinations</w:t>
            </w:r>
            <w:r w:rsidRPr="00CE0F15">
              <w:rPr>
                <w:lang w:val="en-US"/>
              </w:rPr>
              <w:t>.</w:t>
            </w:r>
          </w:p>
          <w:p w14:paraId="0952072C" w14:textId="77777777" w:rsidR="00CE0F15" w:rsidRPr="00CE0F15" w:rsidRDefault="00CE0F15" w:rsidP="006054E1">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lastRenderedPageBreak/>
              <w:t>Supervised rest breaks or permission to take medication if necessary.</w:t>
            </w:r>
          </w:p>
          <w:p w14:paraId="2AE9E67F"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6957A74B" w14:textId="6EA47CD3" w:rsidR="00CE0F15" w:rsidRPr="005A32E1" w:rsidRDefault="005A32E1" w:rsidP="003C1675">
            <w:pPr>
              <w:cnfStyle w:val="000000000000" w:firstRow="0" w:lastRow="0" w:firstColumn="0" w:lastColumn="0" w:oddVBand="0" w:evenVBand="0" w:oddHBand="0" w:evenHBand="0" w:firstRowFirstColumn="0" w:firstRowLastColumn="0" w:lastRowFirstColumn="0" w:lastRowLastColumn="0"/>
              <w:rPr>
                <w:lang w:val="en-US"/>
              </w:rPr>
            </w:pPr>
            <w:r w:rsidRPr="005A32E1">
              <w:rPr>
                <w:i/>
                <w:lang w:val="en-US"/>
              </w:rPr>
              <w:t>Please note</w:t>
            </w:r>
            <w:r w:rsidR="00CE0F15" w:rsidRPr="005A32E1">
              <w:rPr>
                <w:i/>
                <w:lang w:val="en-US"/>
              </w:rPr>
              <w:t>:</w:t>
            </w:r>
            <w:r w:rsidRPr="005A32E1">
              <w:rPr>
                <w:i/>
                <w:lang w:val="en-US"/>
              </w:rPr>
              <w:t xml:space="preserve"> </w:t>
            </w:r>
            <w:r w:rsidR="00CE0F15" w:rsidRPr="005A32E1">
              <w:rPr>
                <w:lang w:val="en-US"/>
              </w:rPr>
              <w:t xml:space="preserve">Evidence suggests that student would not be functional if suffering a migraine. School is advised to apply for the use of the derived result if affected by this condition on the day of an examination or performance. </w:t>
            </w:r>
          </w:p>
          <w:p w14:paraId="53AD2BD4" w14:textId="77777777" w:rsidR="006054E1" w:rsidRDefault="006054E1" w:rsidP="003C1675">
            <w:pPr>
              <w:cnfStyle w:val="000000000000" w:firstRow="0" w:lastRow="0" w:firstColumn="0" w:lastColumn="0" w:oddVBand="0" w:evenVBand="0" w:oddHBand="0" w:evenHBand="0" w:firstRowFirstColumn="0" w:firstRowLastColumn="0" w:lastRowFirstColumn="0" w:lastRowLastColumn="0"/>
              <w:rPr>
                <w:lang w:val="en-US"/>
              </w:rPr>
            </w:pPr>
          </w:p>
          <w:p w14:paraId="62B9E7FF" w14:textId="6999FDDE"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6054E1">
              <w:rPr>
                <w:color w:val="FF0000"/>
                <w:lang w:val="en-US"/>
              </w:rPr>
              <w:t>Schools submit Form 32 to request the use of a derived result for external examination.</w:t>
            </w:r>
          </w:p>
        </w:tc>
      </w:tr>
      <w:tr w:rsidR="00CE0F15" w:rsidRPr="00CE0F15" w14:paraId="382F9072" w14:textId="77777777" w:rsidTr="003C1675">
        <w:trPr>
          <w:trHeight w:val="3085"/>
        </w:trPr>
        <w:tc>
          <w:tcPr>
            <w:cnfStyle w:val="001000000000" w:firstRow="0" w:lastRow="0" w:firstColumn="1" w:lastColumn="0" w:oddVBand="0" w:evenVBand="0" w:oddHBand="0" w:evenHBand="0" w:firstRowFirstColumn="0" w:firstRowLastColumn="0" w:lastRowFirstColumn="0" w:lastRowLastColumn="0"/>
            <w:tcW w:w="1702" w:type="dxa"/>
          </w:tcPr>
          <w:p w14:paraId="318F7AD3" w14:textId="77777777" w:rsidR="00CE0F15" w:rsidRPr="00CE0F15" w:rsidRDefault="00CE0F15" w:rsidP="003C1675">
            <w:pPr>
              <w:rPr>
                <w:lang w:val="en-US"/>
              </w:rPr>
            </w:pPr>
            <w:r w:rsidRPr="00CE0F15">
              <w:rPr>
                <w:lang w:val="en-US"/>
              </w:rPr>
              <w:lastRenderedPageBreak/>
              <w:t>Vision Impairment</w:t>
            </w:r>
          </w:p>
        </w:tc>
        <w:tc>
          <w:tcPr>
            <w:tcW w:w="1984" w:type="dxa"/>
          </w:tcPr>
          <w:p w14:paraId="6867BCA1"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6EBC4D5E"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Extra reading time and/or extra writing time</w:t>
            </w:r>
          </w:p>
          <w:p w14:paraId="48F10A08"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621AAA8C"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Enlarged paper</w:t>
            </w:r>
          </w:p>
          <w:p w14:paraId="340DAE4D"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0BE499F7"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Rest breaks</w:t>
            </w:r>
          </w:p>
          <w:p w14:paraId="5BF351F9"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209CB4F8"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Use of visual aids</w:t>
            </w:r>
          </w:p>
          <w:p w14:paraId="36D75D12"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7F1A403F"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 xml:space="preserve">Use of a reader and/or scribe/ or </w:t>
            </w:r>
            <w:r w:rsidRPr="00CE0F15">
              <w:rPr>
                <w:lang w:val="en-US"/>
              </w:rPr>
              <w:lastRenderedPageBreak/>
              <w:t>computer to read and/or respond</w:t>
            </w:r>
          </w:p>
          <w:p w14:paraId="2D1FA062"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31588DDE"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tc>
        <w:tc>
          <w:tcPr>
            <w:tcW w:w="3686" w:type="dxa"/>
          </w:tcPr>
          <w:p w14:paraId="2D475551" w14:textId="77777777" w:rsidR="00CE0F15" w:rsidRPr="005A32E1" w:rsidRDefault="00CE0F15" w:rsidP="003C1675">
            <w:pPr>
              <w:cnfStyle w:val="000000000000" w:firstRow="0" w:lastRow="0" w:firstColumn="0" w:lastColumn="0" w:oddVBand="0" w:evenVBand="0" w:oddHBand="0" w:evenHBand="0" w:firstRowFirstColumn="0" w:firstRowLastColumn="0" w:lastRowFirstColumn="0" w:lastRowLastColumn="0"/>
              <w:rPr>
                <w:rFonts w:ascii="Roboto Medium" w:hAnsi="Roboto Medium"/>
                <w:lang w:val="en-US"/>
              </w:rPr>
            </w:pPr>
            <w:r w:rsidRPr="005A32E1">
              <w:rPr>
                <w:rFonts w:ascii="Roboto Medium" w:hAnsi="Roboto Medium"/>
                <w:lang w:val="en-US"/>
              </w:rPr>
              <w:lastRenderedPageBreak/>
              <w:t>Teacher observations</w:t>
            </w:r>
          </w:p>
          <w:p w14:paraId="24A0CBD6" w14:textId="77777777" w:rsidR="00CE0F15" w:rsidRPr="00CE0F15" w:rsidRDefault="00CE0F15" w:rsidP="006054E1">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Student takes considerably longer to read the questions and write responses – generally an extra 15/20 minutes per hour is needed.</w:t>
            </w:r>
          </w:p>
          <w:p w14:paraId="47B88830" w14:textId="77777777" w:rsidR="00CE0F15" w:rsidRPr="00CE0F15" w:rsidRDefault="00CE0F15" w:rsidP="006054E1">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Even with enlarged papers the student works with their face close to the page.</w:t>
            </w:r>
          </w:p>
          <w:p w14:paraId="0D4D832A" w14:textId="77777777" w:rsidR="00CE0F15" w:rsidRPr="00CE0F15" w:rsidRDefault="00CE0F15" w:rsidP="006054E1">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Have observed fatigue during longer tasks.</w:t>
            </w:r>
          </w:p>
          <w:p w14:paraId="71ADA10C" w14:textId="77777777" w:rsidR="00CE0F15" w:rsidRPr="00CE0F15" w:rsidRDefault="00CE0F15" w:rsidP="006054E1">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Difficulty reading labels and fine details on diagrams and graphs.</w:t>
            </w:r>
          </w:p>
          <w:p w14:paraId="2D082B71"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2D775F0D"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5A32E1">
              <w:rPr>
                <w:rFonts w:ascii="Roboto Medium" w:hAnsi="Roboto Medium"/>
                <w:lang w:val="en-US"/>
              </w:rPr>
              <w:t>Student</w:t>
            </w:r>
            <w:r w:rsidRPr="00CE0F15">
              <w:rPr>
                <w:lang w:val="en-US"/>
              </w:rPr>
              <w:t xml:space="preserve"> </w:t>
            </w:r>
            <w:r w:rsidRPr="005A32E1">
              <w:rPr>
                <w:rFonts w:ascii="Roboto Medium" w:hAnsi="Roboto Medium"/>
                <w:lang w:val="en-US"/>
              </w:rPr>
              <w:t>evidence</w:t>
            </w:r>
          </w:p>
          <w:p w14:paraId="578636C2" w14:textId="77777777" w:rsidR="00CE0F15" w:rsidRPr="00CE0F15" w:rsidRDefault="00CE0F15" w:rsidP="006054E1">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Tasks incomplete when no extra time provided even when paper enlarged.</w:t>
            </w:r>
          </w:p>
          <w:p w14:paraId="52EFA3CA"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tc>
        <w:tc>
          <w:tcPr>
            <w:tcW w:w="3260" w:type="dxa"/>
          </w:tcPr>
          <w:p w14:paraId="4E6B6B20"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09F9964D"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Ophthalmologist report – limited visual acuity and nystagmus.</w:t>
            </w:r>
          </w:p>
          <w:p w14:paraId="4707BC1F"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tc>
        <w:tc>
          <w:tcPr>
            <w:tcW w:w="3255" w:type="dxa"/>
          </w:tcPr>
          <w:p w14:paraId="0EC8DB4A"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4A915A2F" w14:textId="77777777" w:rsidR="00CE0F15" w:rsidRPr="005A32E1" w:rsidRDefault="00CE0F15" w:rsidP="003C1675">
            <w:pPr>
              <w:cnfStyle w:val="000000000000" w:firstRow="0" w:lastRow="0" w:firstColumn="0" w:lastColumn="0" w:oddVBand="0" w:evenVBand="0" w:oddHBand="0" w:evenHBand="0" w:firstRowFirstColumn="0" w:firstRowLastColumn="0" w:lastRowFirstColumn="0" w:lastRowLastColumn="0"/>
              <w:rPr>
                <w:rFonts w:ascii="Roboto Medium" w:hAnsi="Roboto Medium"/>
                <w:lang w:val="en-US"/>
              </w:rPr>
            </w:pPr>
            <w:r w:rsidRPr="005A32E1">
              <w:rPr>
                <w:rFonts w:ascii="Roboto Medium" w:hAnsi="Roboto Medium"/>
                <w:lang w:val="en-US"/>
              </w:rPr>
              <w:t>Schools approve the following reasonable adjustments and manage special provisions for both school assessments and examinations.</w:t>
            </w:r>
          </w:p>
          <w:p w14:paraId="453D8EAC" w14:textId="77777777" w:rsidR="00CE0F15" w:rsidRPr="00CE0F15" w:rsidRDefault="00CE0F15" w:rsidP="006054E1">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Extra 15/20 minutes additional time per hour.</w:t>
            </w:r>
          </w:p>
          <w:p w14:paraId="65972EE7" w14:textId="77777777" w:rsidR="00CE0F15" w:rsidRPr="00CE0F15" w:rsidRDefault="00CE0F15" w:rsidP="006054E1">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Enlarged paper.</w:t>
            </w:r>
          </w:p>
          <w:p w14:paraId="73EF4CA0" w14:textId="77777777" w:rsidR="00CE0F15" w:rsidRPr="00CE0F15" w:rsidRDefault="00CE0F15" w:rsidP="006054E1">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Rest breaks.</w:t>
            </w:r>
          </w:p>
          <w:p w14:paraId="3E5B87DE" w14:textId="6327C5F4" w:rsidR="00CE0F15" w:rsidRPr="00CE0F15" w:rsidRDefault="00CE0F15" w:rsidP="006054E1">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 xml:space="preserve">Use of a reader, or computer with applicable reading </w:t>
            </w:r>
            <w:r w:rsidRPr="00CE0F15">
              <w:rPr>
                <w:lang w:val="en-US"/>
              </w:rPr>
              <w:lastRenderedPageBreak/>
              <w:t>software where necessary, and separate invigilation if this is required</w:t>
            </w:r>
            <w:r w:rsidR="006054E1">
              <w:rPr>
                <w:lang w:val="en-US"/>
              </w:rPr>
              <w:t>.</w:t>
            </w:r>
          </w:p>
          <w:p w14:paraId="5A36D39E" w14:textId="77777777" w:rsidR="006054E1" w:rsidRDefault="006054E1" w:rsidP="003C1675">
            <w:pPr>
              <w:cnfStyle w:val="000000000000" w:firstRow="0" w:lastRow="0" w:firstColumn="0" w:lastColumn="0" w:oddVBand="0" w:evenVBand="0" w:oddHBand="0" w:evenHBand="0" w:firstRowFirstColumn="0" w:firstRowLastColumn="0" w:lastRowFirstColumn="0" w:lastRowLastColumn="0"/>
              <w:rPr>
                <w:lang w:val="en-US"/>
              </w:rPr>
            </w:pPr>
          </w:p>
          <w:p w14:paraId="58781F4C" w14:textId="44ED2F27" w:rsidR="00CE0F15" w:rsidRPr="006054E1" w:rsidRDefault="00CE0F15" w:rsidP="003C1675">
            <w:pPr>
              <w:cnfStyle w:val="000000000000" w:firstRow="0" w:lastRow="0" w:firstColumn="0" w:lastColumn="0" w:oddVBand="0" w:evenVBand="0" w:oddHBand="0" w:evenHBand="0" w:firstRowFirstColumn="0" w:firstRowLastColumn="0" w:lastRowFirstColumn="0" w:lastRowLastColumn="0"/>
              <w:rPr>
                <w:color w:val="FF0000"/>
                <w:lang w:val="en-US"/>
              </w:rPr>
            </w:pPr>
            <w:r w:rsidRPr="006054E1">
              <w:rPr>
                <w:color w:val="FF0000"/>
                <w:lang w:val="en-US"/>
              </w:rPr>
              <w:t>Schools use Form 31 to request:</w:t>
            </w:r>
          </w:p>
          <w:p w14:paraId="135583AC" w14:textId="77777777" w:rsidR="00CE0F15" w:rsidRPr="00CE0F15" w:rsidRDefault="00CE0F15" w:rsidP="006054E1">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Examination to be provided on CD for screen reading purposes.</w:t>
            </w:r>
          </w:p>
          <w:p w14:paraId="52A927E3" w14:textId="51C85E8B" w:rsidR="00CE0F15" w:rsidRPr="00CE0F15" w:rsidRDefault="00CE0F15" w:rsidP="006054E1">
            <w:pPr>
              <w:pStyle w:val="ListBullet"/>
              <w:cnfStyle w:val="000000000000" w:firstRow="0" w:lastRow="0" w:firstColumn="0" w:lastColumn="0" w:oddVBand="0" w:evenVBand="0" w:oddHBand="0" w:evenHBand="0" w:firstRowFirstColumn="0" w:firstRowLastColumn="0" w:lastRowFirstColumn="0" w:lastRowLastColumn="0"/>
              <w:rPr>
                <w:lang w:val="en-US"/>
              </w:rPr>
            </w:pPr>
            <w:proofErr w:type="spellStart"/>
            <w:r w:rsidRPr="00CE0F15">
              <w:rPr>
                <w:lang w:val="en-US"/>
              </w:rPr>
              <w:t>Coloured</w:t>
            </w:r>
            <w:proofErr w:type="spellEnd"/>
            <w:r w:rsidRPr="00CE0F15">
              <w:rPr>
                <w:lang w:val="en-US"/>
              </w:rPr>
              <w:t xml:space="preserve"> paper (if specified)</w:t>
            </w:r>
            <w:r w:rsidR="006054E1">
              <w:rPr>
                <w:lang w:val="en-US"/>
              </w:rPr>
              <w:t>.</w:t>
            </w:r>
          </w:p>
          <w:p w14:paraId="3E6C1777"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53CD0E90"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 xml:space="preserve">Consider reduced external timed assessments. Reduced paper recommendations need to come through the SACE Board. </w:t>
            </w:r>
          </w:p>
          <w:p w14:paraId="7CB49E73" w14:textId="22DC109B" w:rsidR="00CE0F15" w:rsidRPr="00CE0F15" w:rsidRDefault="00CE0F15" w:rsidP="009D2464">
            <w:pPr>
              <w:numPr>
                <w:ilvl w:val="0"/>
                <w:numId w:val="0"/>
              </w:numPr>
              <w:cnfStyle w:val="000000000000" w:firstRow="0" w:lastRow="0" w:firstColumn="0" w:lastColumn="0" w:oddVBand="0" w:evenVBand="0" w:oddHBand="0" w:evenHBand="0" w:firstRowFirstColumn="0" w:firstRowLastColumn="0" w:lastRowFirstColumn="0" w:lastRowLastColumn="0"/>
              <w:rPr>
                <w:lang w:val="en-US"/>
              </w:rPr>
            </w:pPr>
          </w:p>
        </w:tc>
      </w:tr>
      <w:tr w:rsidR="00CE0F15" w:rsidRPr="00CE0F15" w14:paraId="07E26CD4" w14:textId="77777777" w:rsidTr="003C1675">
        <w:trPr>
          <w:trHeight w:val="1734"/>
        </w:trPr>
        <w:tc>
          <w:tcPr>
            <w:cnfStyle w:val="001000000000" w:firstRow="0" w:lastRow="0" w:firstColumn="1" w:lastColumn="0" w:oddVBand="0" w:evenVBand="0" w:oddHBand="0" w:evenHBand="0" w:firstRowFirstColumn="0" w:firstRowLastColumn="0" w:lastRowFirstColumn="0" w:lastRowLastColumn="0"/>
            <w:tcW w:w="1702" w:type="dxa"/>
          </w:tcPr>
          <w:p w14:paraId="13C54A32" w14:textId="77777777" w:rsidR="00CE0F15" w:rsidRPr="00CE0F15" w:rsidRDefault="00CE0F15" w:rsidP="003C1675">
            <w:pPr>
              <w:rPr>
                <w:lang w:val="en-US"/>
              </w:rPr>
            </w:pPr>
            <w:r w:rsidRPr="00CE0F15">
              <w:rPr>
                <w:lang w:val="en-US"/>
              </w:rPr>
              <w:lastRenderedPageBreak/>
              <w:t xml:space="preserve">Misadventure – student misread the examination paper. </w:t>
            </w:r>
          </w:p>
        </w:tc>
        <w:tc>
          <w:tcPr>
            <w:tcW w:w="1984" w:type="dxa"/>
          </w:tcPr>
          <w:p w14:paraId="12BC1F68"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560D97F2"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tc>
        <w:tc>
          <w:tcPr>
            <w:tcW w:w="3686" w:type="dxa"/>
          </w:tcPr>
          <w:p w14:paraId="628AFD79"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5A32E1">
              <w:rPr>
                <w:rFonts w:ascii="Roboto Medium" w:hAnsi="Roboto Medium"/>
                <w:lang w:val="en-US"/>
              </w:rPr>
              <w:t>Teacher</w:t>
            </w:r>
            <w:r w:rsidRPr="00CE0F15">
              <w:rPr>
                <w:lang w:val="en-US"/>
              </w:rPr>
              <w:t xml:space="preserve"> </w:t>
            </w:r>
            <w:r w:rsidRPr="005A32E1">
              <w:rPr>
                <w:rFonts w:ascii="Roboto Medium" w:hAnsi="Roboto Medium"/>
                <w:lang w:val="en-US"/>
              </w:rPr>
              <w:t>observations</w:t>
            </w:r>
          </w:p>
          <w:p w14:paraId="092AEDA4" w14:textId="77777777" w:rsidR="00CE0F15" w:rsidRPr="00CE0F15" w:rsidRDefault="00CE0F15" w:rsidP="006054E1">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 xml:space="preserve">Student approached the invigilator after the exam when they </w:t>
            </w:r>
            <w:proofErr w:type="spellStart"/>
            <w:r w:rsidRPr="00CE0F15">
              <w:rPr>
                <w:lang w:val="en-US"/>
              </w:rPr>
              <w:t>realised</w:t>
            </w:r>
            <w:proofErr w:type="spellEnd"/>
            <w:r w:rsidRPr="00CE0F15">
              <w:rPr>
                <w:lang w:val="en-US"/>
              </w:rPr>
              <w:t xml:space="preserve"> that they had not seen the last question in the exam paper. Student was very upset.</w:t>
            </w:r>
          </w:p>
        </w:tc>
        <w:tc>
          <w:tcPr>
            <w:tcW w:w="3260" w:type="dxa"/>
          </w:tcPr>
          <w:p w14:paraId="4EEB6885"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38159C25"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Not applicable</w:t>
            </w:r>
          </w:p>
        </w:tc>
        <w:tc>
          <w:tcPr>
            <w:tcW w:w="3255" w:type="dxa"/>
          </w:tcPr>
          <w:p w14:paraId="0C0A72CA" w14:textId="77777777" w:rsidR="00CE0F15" w:rsidRPr="00CE0F15" w:rsidRDefault="00CE0F15" w:rsidP="006054E1">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Special provisions are not provided for situations that could have been avoided. Schools are provided with copies of the examination covers prior to the examinations that include the number of questions and pages. This information is passed on the students in preparation for the examinations.</w:t>
            </w:r>
          </w:p>
        </w:tc>
      </w:tr>
      <w:tr w:rsidR="00CE0F15" w:rsidRPr="00CE0F15" w14:paraId="1CDD5385" w14:textId="77777777" w:rsidTr="003C1675">
        <w:trPr>
          <w:trHeight w:val="1734"/>
        </w:trPr>
        <w:tc>
          <w:tcPr>
            <w:cnfStyle w:val="001000000000" w:firstRow="0" w:lastRow="0" w:firstColumn="1" w:lastColumn="0" w:oddVBand="0" w:evenVBand="0" w:oddHBand="0" w:evenHBand="0" w:firstRowFirstColumn="0" w:firstRowLastColumn="0" w:lastRowFirstColumn="0" w:lastRowLastColumn="0"/>
            <w:tcW w:w="1702" w:type="dxa"/>
          </w:tcPr>
          <w:p w14:paraId="1475B265" w14:textId="77777777" w:rsidR="00CE0F15" w:rsidRPr="00CE0F15" w:rsidRDefault="00CE0F15" w:rsidP="003C1675">
            <w:pPr>
              <w:rPr>
                <w:lang w:val="en-US"/>
              </w:rPr>
            </w:pPr>
            <w:r w:rsidRPr="00CE0F15">
              <w:rPr>
                <w:lang w:val="en-US"/>
              </w:rPr>
              <w:lastRenderedPageBreak/>
              <w:t>Student unable to sit examination.</w:t>
            </w:r>
          </w:p>
          <w:p w14:paraId="02499B12" w14:textId="77777777" w:rsidR="00CE0F15" w:rsidRPr="00CE0F15" w:rsidRDefault="00CE0F15" w:rsidP="003C1675">
            <w:pPr>
              <w:rPr>
                <w:lang w:val="en-US"/>
              </w:rPr>
            </w:pPr>
          </w:p>
        </w:tc>
        <w:tc>
          <w:tcPr>
            <w:tcW w:w="1984" w:type="dxa"/>
          </w:tcPr>
          <w:p w14:paraId="5CCEB4DD"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00FD6C64"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Use of a derived result</w:t>
            </w:r>
          </w:p>
        </w:tc>
        <w:tc>
          <w:tcPr>
            <w:tcW w:w="3686" w:type="dxa"/>
          </w:tcPr>
          <w:p w14:paraId="1533E43D"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5A32E1">
              <w:rPr>
                <w:rFonts w:ascii="Roboto Medium" w:hAnsi="Roboto Medium"/>
                <w:lang w:val="en-US"/>
              </w:rPr>
              <w:t>Teacher</w:t>
            </w:r>
            <w:r w:rsidRPr="00CE0F15">
              <w:rPr>
                <w:lang w:val="en-US"/>
              </w:rPr>
              <w:t xml:space="preserve"> </w:t>
            </w:r>
            <w:r w:rsidRPr="005A32E1">
              <w:rPr>
                <w:rFonts w:ascii="Roboto Medium" w:hAnsi="Roboto Medium"/>
                <w:lang w:val="en-US"/>
              </w:rPr>
              <w:t>observations</w:t>
            </w:r>
          </w:p>
          <w:p w14:paraId="02C7BC93" w14:textId="77777777" w:rsidR="00CE0F15" w:rsidRPr="00CE0F15" w:rsidRDefault="00CE0F15" w:rsidP="006054E1">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Student’s family contacted school the day before the examination as the student was very ill, possibly contagious</w:t>
            </w:r>
          </w:p>
        </w:tc>
        <w:tc>
          <w:tcPr>
            <w:tcW w:w="3260" w:type="dxa"/>
          </w:tcPr>
          <w:p w14:paraId="439A0C29" w14:textId="77777777" w:rsidR="00CE0F15" w:rsidRPr="006054E1" w:rsidRDefault="00CE0F15" w:rsidP="003C1675">
            <w:pPr>
              <w:cnfStyle w:val="000000000000" w:firstRow="0" w:lastRow="0" w:firstColumn="0" w:lastColumn="0" w:oddVBand="0" w:evenVBand="0" w:oddHBand="0" w:evenHBand="0" w:firstRowFirstColumn="0" w:firstRowLastColumn="0" w:lastRowFirstColumn="0" w:lastRowLastColumn="0"/>
              <w:rPr>
                <w:rFonts w:ascii="Roboto Medium" w:hAnsi="Roboto Medium"/>
                <w:lang w:val="en-US"/>
              </w:rPr>
            </w:pPr>
            <w:r w:rsidRPr="006054E1">
              <w:rPr>
                <w:rFonts w:ascii="Roboto Medium" w:hAnsi="Roboto Medium"/>
                <w:lang w:val="en-US"/>
              </w:rPr>
              <w:t xml:space="preserve">On the day of the exam </w:t>
            </w:r>
          </w:p>
          <w:p w14:paraId="07D15E4C"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Medical Practitioner – Completes confidential medical practitioner’s report providing diagnosis of the illness, severity, and the likely impact on the student’s ability to undertake or complete the assessment(s).</w:t>
            </w:r>
          </w:p>
        </w:tc>
        <w:tc>
          <w:tcPr>
            <w:tcW w:w="3255" w:type="dxa"/>
          </w:tcPr>
          <w:p w14:paraId="061B50CC" w14:textId="77777777" w:rsidR="00CE0F15" w:rsidRPr="005A32E1" w:rsidRDefault="00CE0F15" w:rsidP="003C1675">
            <w:pPr>
              <w:cnfStyle w:val="000000000000" w:firstRow="0" w:lastRow="0" w:firstColumn="0" w:lastColumn="0" w:oddVBand="0" w:evenVBand="0" w:oddHBand="0" w:evenHBand="0" w:firstRowFirstColumn="0" w:firstRowLastColumn="0" w:lastRowFirstColumn="0" w:lastRowLastColumn="0"/>
              <w:rPr>
                <w:color w:val="FF0000"/>
                <w:lang w:val="en-US"/>
              </w:rPr>
            </w:pPr>
            <w:r w:rsidRPr="005A32E1">
              <w:rPr>
                <w:color w:val="FF0000"/>
                <w:lang w:val="en-US"/>
              </w:rPr>
              <w:t>Schools submit Form 32 to request the use of a derived result for external examination.</w:t>
            </w:r>
          </w:p>
          <w:p w14:paraId="60F744A6"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Special provisions are provided for situations that are outside the student’s control.</w:t>
            </w:r>
          </w:p>
          <w:p w14:paraId="5A8B1C59" w14:textId="77777777" w:rsidR="006054E1" w:rsidRDefault="006054E1" w:rsidP="003C1675">
            <w:pPr>
              <w:cnfStyle w:val="000000000000" w:firstRow="0" w:lastRow="0" w:firstColumn="0" w:lastColumn="0" w:oddVBand="0" w:evenVBand="0" w:oddHBand="0" w:evenHBand="0" w:firstRowFirstColumn="0" w:firstRowLastColumn="0" w:lastRowFirstColumn="0" w:lastRowLastColumn="0"/>
              <w:rPr>
                <w:i/>
                <w:lang w:val="en-US"/>
              </w:rPr>
            </w:pPr>
          </w:p>
          <w:p w14:paraId="00F7025D" w14:textId="5F47A77F" w:rsidR="00CE0F15" w:rsidRPr="006054E1" w:rsidRDefault="005A32E1" w:rsidP="006054E1">
            <w:pPr>
              <w:cnfStyle w:val="000000000000" w:firstRow="0" w:lastRow="0" w:firstColumn="0" w:lastColumn="0" w:oddVBand="0" w:evenVBand="0" w:oddHBand="0" w:evenHBand="0" w:firstRowFirstColumn="0" w:firstRowLastColumn="0" w:lastRowFirstColumn="0" w:lastRowLastColumn="0"/>
              <w:rPr>
                <w:i/>
                <w:lang w:val="en-US"/>
              </w:rPr>
            </w:pPr>
            <w:r w:rsidRPr="006054E1">
              <w:rPr>
                <w:i/>
                <w:lang w:val="en-US"/>
              </w:rPr>
              <w:t>Please note</w:t>
            </w:r>
            <w:r w:rsidR="00CE0F15" w:rsidRPr="006054E1">
              <w:rPr>
                <w:i/>
                <w:lang w:val="en-US"/>
              </w:rPr>
              <w:t>:</w:t>
            </w:r>
            <w:r w:rsidR="006054E1">
              <w:rPr>
                <w:i/>
                <w:lang w:val="en-US"/>
              </w:rPr>
              <w:t xml:space="preserve"> </w:t>
            </w:r>
            <w:r w:rsidR="00CE0F15" w:rsidRPr="006054E1">
              <w:rPr>
                <w:lang w:val="en-US"/>
              </w:rPr>
              <w:t>For medical conditions the required evidence for Form 32 includes:</w:t>
            </w:r>
          </w:p>
          <w:p w14:paraId="1F2249B5" w14:textId="77777777" w:rsidR="00CE0F15" w:rsidRPr="00CE0F15" w:rsidRDefault="00CE0F15" w:rsidP="006054E1">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Confidential school report</w:t>
            </w:r>
          </w:p>
          <w:p w14:paraId="017266C5" w14:textId="77777777" w:rsidR="00CE0F15" w:rsidRPr="00CE0F15" w:rsidRDefault="00CE0F15" w:rsidP="006054E1">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Confidential medical practitioner’s report on the day of the examination</w:t>
            </w:r>
          </w:p>
        </w:tc>
      </w:tr>
      <w:tr w:rsidR="00CE0F15" w:rsidRPr="00CE0F15" w14:paraId="46D31206" w14:textId="77777777" w:rsidTr="003C1675">
        <w:trPr>
          <w:trHeight w:val="1734"/>
        </w:trPr>
        <w:tc>
          <w:tcPr>
            <w:cnfStyle w:val="001000000000" w:firstRow="0" w:lastRow="0" w:firstColumn="1" w:lastColumn="0" w:oddVBand="0" w:evenVBand="0" w:oddHBand="0" w:evenHBand="0" w:firstRowFirstColumn="0" w:firstRowLastColumn="0" w:lastRowFirstColumn="0" w:lastRowLastColumn="0"/>
            <w:tcW w:w="1702" w:type="dxa"/>
          </w:tcPr>
          <w:p w14:paraId="71D9DD22" w14:textId="77777777" w:rsidR="00CE0F15" w:rsidRPr="00CE0F15" w:rsidRDefault="00CE0F15" w:rsidP="003C1675">
            <w:pPr>
              <w:rPr>
                <w:lang w:val="en-US"/>
              </w:rPr>
            </w:pPr>
            <w:r w:rsidRPr="00CE0F15">
              <w:rPr>
                <w:lang w:val="en-US"/>
              </w:rPr>
              <w:t>Student sat an examination while suffering an illness.</w:t>
            </w:r>
          </w:p>
          <w:p w14:paraId="4E055DCF" w14:textId="77777777" w:rsidR="00CE0F15" w:rsidRPr="00CE0F15" w:rsidRDefault="00CE0F15" w:rsidP="003C1675">
            <w:pPr>
              <w:rPr>
                <w:lang w:val="en-US"/>
              </w:rPr>
            </w:pPr>
          </w:p>
        </w:tc>
        <w:tc>
          <w:tcPr>
            <w:tcW w:w="1984" w:type="dxa"/>
          </w:tcPr>
          <w:p w14:paraId="3EEC9CCD"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16482CB5"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Use of a derived result</w:t>
            </w:r>
          </w:p>
        </w:tc>
        <w:tc>
          <w:tcPr>
            <w:tcW w:w="3686" w:type="dxa"/>
          </w:tcPr>
          <w:p w14:paraId="69E7D320"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5A32E1">
              <w:rPr>
                <w:rFonts w:ascii="Roboto Medium" w:hAnsi="Roboto Medium"/>
                <w:lang w:val="en-US"/>
              </w:rPr>
              <w:t>Teacher</w:t>
            </w:r>
            <w:r w:rsidRPr="00CE0F15">
              <w:rPr>
                <w:lang w:val="en-US"/>
              </w:rPr>
              <w:t xml:space="preserve"> </w:t>
            </w:r>
            <w:r w:rsidRPr="005A32E1">
              <w:rPr>
                <w:rFonts w:ascii="Roboto Medium" w:hAnsi="Roboto Medium"/>
                <w:lang w:val="en-US"/>
              </w:rPr>
              <w:t>observations</w:t>
            </w:r>
          </w:p>
          <w:p w14:paraId="7D9B5561" w14:textId="77777777" w:rsidR="00CE0F15" w:rsidRPr="00CE0F15" w:rsidRDefault="00CE0F15" w:rsidP="006054E1">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 xml:space="preserve">Student arrived at exam looking ill. Student said that they felt feverish, </w:t>
            </w:r>
            <w:proofErr w:type="gramStart"/>
            <w:r w:rsidRPr="00CE0F15">
              <w:rPr>
                <w:lang w:val="en-US"/>
              </w:rPr>
              <w:t>shaky</w:t>
            </w:r>
            <w:proofErr w:type="gramEnd"/>
            <w:r w:rsidRPr="00CE0F15">
              <w:rPr>
                <w:lang w:val="en-US"/>
              </w:rPr>
              <w:t xml:space="preserve"> and nauseous but would attempt the examination. </w:t>
            </w:r>
          </w:p>
          <w:p w14:paraId="4B275383" w14:textId="77777777" w:rsidR="00CE0F15" w:rsidRPr="00CE0F15" w:rsidRDefault="00CE0F15" w:rsidP="006054E1">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Student brought medication which they need to take during the exam.</w:t>
            </w:r>
          </w:p>
        </w:tc>
        <w:tc>
          <w:tcPr>
            <w:tcW w:w="3260" w:type="dxa"/>
          </w:tcPr>
          <w:p w14:paraId="3EBBAA5F" w14:textId="77777777" w:rsidR="00CE0F15" w:rsidRPr="006054E1" w:rsidRDefault="00CE0F15" w:rsidP="003C1675">
            <w:pPr>
              <w:cnfStyle w:val="000000000000" w:firstRow="0" w:lastRow="0" w:firstColumn="0" w:lastColumn="0" w:oddVBand="0" w:evenVBand="0" w:oddHBand="0" w:evenHBand="0" w:firstRowFirstColumn="0" w:firstRowLastColumn="0" w:lastRowFirstColumn="0" w:lastRowLastColumn="0"/>
              <w:rPr>
                <w:rFonts w:ascii="Roboto Medium" w:hAnsi="Roboto Medium"/>
                <w:lang w:val="en-US"/>
              </w:rPr>
            </w:pPr>
            <w:r w:rsidRPr="006054E1">
              <w:rPr>
                <w:rFonts w:ascii="Roboto Medium" w:hAnsi="Roboto Medium"/>
                <w:lang w:val="en-US"/>
              </w:rPr>
              <w:t xml:space="preserve">On the day of the exam </w:t>
            </w:r>
          </w:p>
          <w:p w14:paraId="4083D9ED"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Medical Practitioner – Completes confidential medical practitioner’s report providing diagnosis of the illness, severity, and the likely impact on the student’s ability to undertake or complete the assessment(s).</w:t>
            </w:r>
          </w:p>
          <w:p w14:paraId="1D4C23A7"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6937599D" w14:textId="26C0EB59" w:rsidR="00CE0F15" w:rsidRPr="006054E1" w:rsidRDefault="005A32E1" w:rsidP="006054E1">
            <w:pPr>
              <w:cnfStyle w:val="000000000000" w:firstRow="0" w:lastRow="0" w:firstColumn="0" w:lastColumn="0" w:oddVBand="0" w:evenVBand="0" w:oddHBand="0" w:evenHBand="0" w:firstRowFirstColumn="0" w:firstRowLastColumn="0" w:lastRowFirstColumn="0" w:lastRowLastColumn="0"/>
              <w:rPr>
                <w:lang w:val="en-US"/>
              </w:rPr>
            </w:pPr>
            <w:r w:rsidRPr="006054E1">
              <w:rPr>
                <w:i/>
                <w:lang w:val="en-US"/>
              </w:rPr>
              <w:t>Please</w:t>
            </w:r>
            <w:r>
              <w:rPr>
                <w:lang w:val="en-US"/>
              </w:rPr>
              <w:t xml:space="preserve"> </w:t>
            </w:r>
            <w:r w:rsidRPr="006054E1">
              <w:rPr>
                <w:i/>
                <w:lang w:val="en-US"/>
              </w:rPr>
              <w:t>note</w:t>
            </w:r>
            <w:r w:rsidR="006054E1">
              <w:rPr>
                <w:lang w:val="en-US"/>
              </w:rPr>
              <w:t xml:space="preserve">: </w:t>
            </w:r>
            <w:r w:rsidR="00CE0F15" w:rsidRPr="006054E1">
              <w:rPr>
                <w:lang w:val="en-US"/>
              </w:rPr>
              <w:t xml:space="preserve">Do not miss an examination or performance merely because you do not feel able to do your best. If you are eligible, the SACE Board will use </w:t>
            </w:r>
            <w:r w:rsidR="00CE0F15" w:rsidRPr="006054E1">
              <w:rPr>
                <w:lang w:val="en-US"/>
              </w:rPr>
              <w:lastRenderedPageBreak/>
              <w:t>the higher of your actual result and your derived result.</w:t>
            </w:r>
          </w:p>
        </w:tc>
        <w:tc>
          <w:tcPr>
            <w:tcW w:w="3255" w:type="dxa"/>
          </w:tcPr>
          <w:p w14:paraId="0B75D0ED" w14:textId="77777777" w:rsidR="00CE0F15" w:rsidRPr="005A32E1" w:rsidRDefault="00CE0F15" w:rsidP="003C1675">
            <w:pPr>
              <w:cnfStyle w:val="000000000000" w:firstRow="0" w:lastRow="0" w:firstColumn="0" w:lastColumn="0" w:oddVBand="0" w:evenVBand="0" w:oddHBand="0" w:evenHBand="0" w:firstRowFirstColumn="0" w:firstRowLastColumn="0" w:lastRowFirstColumn="0" w:lastRowLastColumn="0"/>
              <w:rPr>
                <w:rFonts w:ascii="Roboto Medium" w:hAnsi="Roboto Medium"/>
                <w:lang w:val="en-US"/>
              </w:rPr>
            </w:pPr>
            <w:r w:rsidRPr="005A32E1">
              <w:rPr>
                <w:rFonts w:ascii="Roboto Medium" w:hAnsi="Roboto Medium"/>
                <w:lang w:val="en-US"/>
              </w:rPr>
              <w:lastRenderedPageBreak/>
              <w:t>Schools approve the following reasonable adjustments and manage special provisions for both school assessments and examinations.</w:t>
            </w:r>
          </w:p>
          <w:p w14:paraId="41DCD55C" w14:textId="496E6042" w:rsidR="00CE0F15" w:rsidRPr="00CE0F15" w:rsidRDefault="00CE0F15" w:rsidP="006054E1">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Superv</w:t>
            </w:r>
            <w:r w:rsidR="00DA02BB">
              <w:rPr>
                <w:lang w:val="en-US"/>
              </w:rPr>
              <w:t>ised rest breaks as necessary.</w:t>
            </w:r>
          </w:p>
          <w:p w14:paraId="4FF20C47" w14:textId="77777777" w:rsidR="00CE0F15" w:rsidRPr="00CE0F15" w:rsidRDefault="00CE0F15" w:rsidP="006054E1">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Time to tend to medical needs.</w:t>
            </w:r>
          </w:p>
          <w:p w14:paraId="13CDE22D" w14:textId="77777777" w:rsidR="00CE0F15" w:rsidRPr="00CE0F15" w:rsidRDefault="00CE0F15" w:rsidP="006054E1">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 xml:space="preserve">Separate invigilation may be </w:t>
            </w:r>
            <w:proofErr w:type="gramStart"/>
            <w:r w:rsidRPr="00CE0F15">
              <w:rPr>
                <w:lang w:val="en-US"/>
              </w:rPr>
              <w:t>required</w:t>
            </w:r>
            <w:proofErr w:type="gramEnd"/>
            <w:r w:rsidRPr="00CE0F15">
              <w:rPr>
                <w:lang w:val="en-US"/>
              </w:rPr>
              <w:t xml:space="preserve"> or student situated so as to not disturb other students</w:t>
            </w:r>
          </w:p>
          <w:p w14:paraId="07B90275" w14:textId="77777777" w:rsidR="006054E1" w:rsidRDefault="006054E1" w:rsidP="003C1675">
            <w:pPr>
              <w:cnfStyle w:val="000000000000" w:firstRow="0" w:lastRow="0" w:firstColumn="0" w:lastColumn="0" w:oddVBand="0" w:evenVBand="0" w:oddHBand="0" w:evenHBand="0" w:firstRowFirstColumn="0" w:firstRowLastColumn="0" w:lastRowFirstColumn="0" w:lastRowLastColumn="0"/>
              <w:rPr>
                <w:color w:val="FF0000"/>
                <w:lang w:val="en-US"/>
              </w:rPr>
            </w:pPr>
          </w:p>
          <w:p w14:paraId="5C6A9EC7" w14:textId="034BA301" w:rsidR="00CE0F15" w:rsidRPr="006054E1" w:rsidRDefault="00CE0F15" w:rsidP="003C1675">
            <w:pPr>
              <w:cnfStyle w:val="000000000000" w:firstRow="0" w:lastRow="0" w:firstColumn="0" w:lastColumn="0" w:oddVBand="0" w:evenVBand="0" w:oddHBand="0" w:evenHBand="0" w:firstRowFirstColumn="0" w:firstRowLastColumn="0" w:lastRowFirstColumn="0" w:lastRowLastColumn="0"/>
              <w:rPr>
                <w:color w:val="FF0000"/>
                <w:lang w:val="en-US"/>
              </w:rPr>
            </w:pPr>
            <w:r w:rsidRPr="006054E1">
              <w:rPr>
                <w:color w:val="FF0000"/>
                <w:lang w:val="en-US"/>
              </w:rPr>
              <w:t>Schools submit Form 32 to request the use of a derived result for external examination.</w:t>
            </w:r>
          </w:p>
          <w:p w14:paraId="29F0B69E" w14:textId="77777777" w:rsidR="006054E1" w:rsidRDefault="006054E1" w:rsidP="006054E1">
            <w:pPr>
              <w:cnfStyle w:val="000000000000" w:firstRow="0" w:lastRow="0" w:firstColumn="0" w:lastColumn="0" w:oddVBand="0" w:evenVBand="0" w:oddHBand="0" w:evenHBand="0" w:firstRowFirstColumn="0" w:firstRowLastColumn="0" w:lastRowFirstColumn="0" w:lastRowLastColumn="0"/>
              <w:rPr>
                <w:i/>
                <w:lang w:val="en-US"/>
              </w:rPr>
            </w:pPr>
          </w:p>
          <w:p w14:paraId="7BBAC2E0" w14:textId="2BCE71CE" w:rsidR="00CE0F15" w:rsidRPr="006054E1" w:rsidRDefault="005A32E1" w:rsidP="006054E1">
            <w:pPr>
              <w:cnfStyle w:val="000000000000" w:firstRow="0" w:lastRow="0" w:firstColumn="0" w:lastColumn="0" w:oddVBand="0" w:evenVBand="0" w:oddHBand="0" w:evenHBand="0" w:firstRowFirstColumn="0" w:firstRowLastColumn="0" w:lastRowFirstColumn="0" w:lastRowLastColumn="0"/>
              <w:rPr>
                <w:i/>
                <w:lang w:val="en-US"/>
              </w:rPr>
            </w:pPr>
            <w:r w:rsidRPr="006054E1">
              <w:rPr>
                <w:i/>
                <w:lang w:val="en-US"/>
              </w:rPr>
              <w:t>Please note</w:t>
            </w:r>
            <w:r w:rsidR="006054E1">
              <w:rPr>
                <w:i/>
                <w:lang w:val="en-US"/>
              </w:rPr>
              <w:t xml:space="preserve">: </w:t>
            </w:r>
            <w:r w:rsidR="00CE0F15" w:rsidRPr="006054E1">
              <w:rPr>
                <w:lang w:val="en-US"/>
              </w:rPr>
              <w:t>For medical conditions the required evidence includes a confidential school report and a confidential medical practitioner’s report from the day of the examination.</w:t>
            </w:r>
          </w:p>
        </w:tc>
      </w:tr>
      <w:tr w:rsidR="00CE0F15" w:rsidRPr="00CE0F15" w14:paraId="0610130F" w14:textId="77777777" w:rsidTr="00DA02BB">
        <w:trPr>
          <w:trHeight w:val="1013"/>
        </w:trPr>
        <w:tc>
          <w:tcPr>
            <w:cnfStyle w:val="001000000000" w:firstRow="0" w:lastRow="0" w:firstColumn="1" w:lastColumn="0" w:oddVBand="0" w:evenVBand="0" w:oddHBand="0" w:evenHBand="0" w:firstRowFirstColumn="0" w:firstRowLastColumn="0" w:lastRowFirstColumn="0" w:lastRowLastColumn="0"/>
            <w:tcW w:w="1702" w:type="dxa"/>
          </w:tcPr>
          <w:p w14:paraId="2A673EEE" w14:textId="77777777" w:rsidR="00CE0F15" w:rsidRPr="00CE0F15" w:rsidRDefault="00CE0F15" w:rsidP="003C1675">
            <w:pPr>
              <w:rPr>
                <w:lang w:val="en-US"/>
              </w:rPr>
            </w:pPr>
            <w:r w:rsidRPr="00CE0F15">
              <w:rPr>
                <w:lang w:val="en-US"/>
              </w:rPr>
              <w:lastRenderedPageBreak/>
              <w:t>Diabetes</w:t>
            </w:r>
          </w:p>
        </w:tc>
        <w:tc>
          <w:tcPr>
            <w:tcW w:w="1984" w:type="dxa"/>
          </w:tcPr>
          <w:p w14:paraId="55E606A1"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Supervised rest breaks</w:t>
            </w:r>
          </w:p>
          <w:p w14:paraId="749923FB"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320637B1"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Time to attend to medical needs</w:t>
            </w:r>
          </w:p>
          <w:p w14:paraId="33933D2B"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329E797B"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Access to toilets</w:t>
            </w:r>
          </w:p>
          <w:p w14:paraId="04A73BE1"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1EB0D233"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Separate invigilation</w:t>
            </w:r>
          </w:p>
          <w:p w14:paraId="007CAF7F"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tc>
        <w:tc>
          <w:tcPr>
            <w:tcW w:w="3686" w:type="dxa"/>
          </w:tcPr>
          <w:p w14:paraId="4A653AC2"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5A32E1">
              <w:rPr>
                <w:rFonts w:ascii="Roboto Medium" w:hAnsi="Roboto Medium"/>
                <w:lang w:val="en-US"/>
              </w:rPr>
              <w:t>Teacher</w:t>
            </w:r>
            <w:r w:rsidRPr="00CE0F15">
              <w:rPr>
                <w:lang w:val="en-US"/>
              </w:rPr>
              <w:t xml:space="preserve"> </w:t>
            </w:r>
            <w:r w:rsidRPr="005A32E1">
              <w:rPr>
                <w:rFonts w:ascii="Roboto Medium" w:hAnsi="Roboto Medium"/>
                <w:lang w:val="en-US"/>
              </w:rPr>
              <w:t>observations</w:t>
            </w:r>
          </w:p>
          <w:p w14:paraId="288BF0FB" w14:textId="77777777" w:rsidR="00CE0F15" w:rsidRPr="00CE0F15" w:rsidRDefault="00CE0F15" w:rsidP="006054E1">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Student self manages medical breaks as needed</w:t>
            </w:r>
          </w:p>
          <w:p w14:paraId="1BA89D96" w14:textId="77777777" w:rsidR="00CE0F15" w:rsidRPr="00CE0F15" w:rsidRDefault="00CE0F15" w:rsidP="006054E1">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Attends to toilet breaks as needed</w:t>
            </w:r>
          </w:p>
          <w:p w14:paraId="2EB23326" w14:textId="77777777" w:rsidR="00CE0F15" w:rsidRPr="00CE0F15" w:rsidRDefault="00CE0F15" w:rsidP="006054E1">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If hypo occurs, medical treatment sought</w:t>
            </w:r>
          </w:p>
          <w:p w14:paraId="0561005D"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7557B52A"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40CE141A"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3CE60F6C"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60EA843D"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1FE0087B"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70B214DF"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7AD7A612"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tc>
        <w:tc>
          <w:tcPr>
            <w:tcW w:w="3260" w:type="dxa"/>
          </w:tcPr>
          <w:p w14:paraId="3E0AF281" w14:textId="77777777" w:rsidR="00CE0F15" w:rsidRPr="006054E1" w:rsidRDefault="00CE0F15" w:rsidP="003C1675">
            <w:pPr>
              <w:cnfStyle w:val="000000000000" w:firstRow="0" w:lastRow="0" w:firstColumn="0" w:lastColumn="0" w:oddVBand="0" w:evenVBand="0" w:oddHBand="0" w:evenHBand="0" w:firstRowFirstColumn="0" w:firstRowLastColumn="0" w:lastRowFirstColumn="0" w:lastRowLastColumn="0"/>
              <w:rPr>
                <w:rFonts w:ascii="Roboto Medium" w:hAnsi="Roboto Medium"/>
                <w:lang w:val="en-US"/>
              </w:rPr>
            </w:pPr>
            <w:r w:rsidRPr="006054E1">
              <w:rPr>
                <w:rFonts w:ascii="Roboto Medium" w:hAnsi="Roboto Medium"/>
                <w:lang w:val="en-US"/>
              </w:rPr>
              <w:t xml:space="preserve">Medical Practitioner </w:t>
            </w:r>
          </w:p>
          <w:p w14:paraId="1786B0B3" w14:textId="53F43C95" w:rsidR="00CE0F15" w:rsidRPr="006054E1" w:rsidRDefault="00CE0F15" w:rsidP="006054E1">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Provides school confidential medical practitioner’s report providing diagnosis of the illness, severity, and the likely impact on the student’s ability to undertake or complete the assessment(s).</w:t>
            </w:r>
          </w:p>
          <w:p w14:paraId="253592AE" w14:textId="77777777" w:rsidR="00CE0F15" w:rsidRPr="00CE0F15" w:rsidRDefault="00CE0F15" w:rsidP="006054E1">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Student health care plan.</w:t>
            </w:r>
          </w:p>
          <w:p w14:paraId="1348D3E9"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tc>
        <w:tc>
          <w:tcPr>
            <w:tcW w:w="3255" w:type="dxa"/>
          </w:tcPr>
          <w:p w14:paraId="6BF65C0C" w14:textId="77777777" w:rsidR="00CE0F15" w:rsidRPr="006054E1" w:rsidRDefault="00CE0F15" w:rsidP="003C1675">
            <w:pPr>
              <w:cnfStyle w:val="000000000000" w:firstRow="0" w:lastRow="0" w:firstColumn="0" w:lastColumn="0" w:oddVBand="0" w:evenVBand="0" w:oddHBand="0" w:evenHBand="0" w:firstRowFirstColumn="0" w:firstRowLastColumn="0" w:lastRowFirstColumn="0" w:lastRowLastColumn="0"/>
              <w:rPr>
                <w:rFonts w:ascii="Roboto Medium" w:hAnsi="Roboto Medium"/>
                <w:lang w:val="en-US"/>
              </w:rPr>
            </w:pPr>
            <w:r w:rsidRPr="006054E1">
              <w:rPr>
                <w:rFonts w:ascii="Roboto Medium" w:hAnsi="Roboto Medium"/>
                <w:lang w:val="en-US"/>
              </w:rPr>
              <w:t>Schools approve the following reasonable adjustments and manage special provisions for both school assessments and examinations.</w:t>
            </w:r>
          </w:p>
          <w:p w14:paraId="6536205C" w14:textId="73ED136C" w:rsidR="00CE0F15" w:rsidRPr="00CE0F15" w:rsidRDefault="00CE0F15" w:rsidP="006054E1">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Super</w:t>
            </w:r>
            <w:r w:rsidR="00DA02BB">
              <w:rPr>
                <w:lang w:val="en-US"/>
              </w:rPr>
              <w:t>vised rest breaks as necessary.</w:t>
            </w:r>
          </w:p>
          <w:p w14:paraId="688447C1" w14:textId="77777777" w:rsidR="00CE0F15" w:rsidRPr="00CE0F15" w:rsidRDefault="00CE0F15" w:rsidP="006054E1">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Time to tend to medical needs.</w:t>
            </w:r>
          </w:p>
          <w:p w14:paraId="35C1AB41" w14:textId="6AFB7BD1" w:rsidR="00CE0F15" w:rsidRPr="00CE0F15" w:rsidRDefault="00CE0F15" w:rsidP="006054E1">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Time to take toilet breaks as necessary</w:t>
            </w:r>
            <w:r w:rsidR="00DA02BB">
              <w:rPr>
                <w:lang w:val="en-US"/>
              </w:rPr>
              <w:t>.</w:t>
            </w:r>
          </w:p>
          <w:p w14:paraId="61D3A4EB" w14:textId="5491D869" w:rsidR="00CE0F15" w:rsidRDefault="00CE0F15" w:rsidP="006054E1">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 xml:space="preserve">Separate invigilation may be </w:t>
            </w:r>
            <w:proofErr w:type="gramStart"/>
            <w:r w:rsidRPr="00CE0F15">
              <w:rPr>
                <w:lang w:val="en-US"/>
              </w:rPr>
              <w:t>required</w:t>
            </w:r>
            <w:proofErr w:type="gramEnd"/>
            <w:r w:rsidRPr="00CE0F15">
              <w:rPr>
                <w:lang w:val="en-US"/>
              </w:rPr>
              <w:t xml:space="preserve"> or student situated so as to not disturb other students</w:t>
            </w:r>
            <w:r w:rsidR="00DA02BB">
              <w:rPr>
                <w:lang w:val="en-US"/>
              </w:rPr>
              <w:t>.</w:t>
            </w:r>
          </w:p>
          <w:p w14:paraId="7A280E95" w14:textId="18D53361" w:rsidR="00DA02BB" w:rsidRPr="00CE0F15" w:rsidRDefault="00DA02BB" w:rsidP="00DA02BB">
            <w:pPr>
              <w:pStyle w:val="ListBullet"/>
              <w:numPr>
                <w:ilvl w:val="0"/>
                <w:numId w:val="0"/>
              </w:numPr>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Consider applying for use of a derived result if student is affected during the exam.</w:t>
            </w:r>
          </w:p>
          <w:p w14:paraId="690807D5" w14:textId="77777777" w:rsidR="00DA02BB" w:rsidRDefault="00DA02BB" w:rsidP="003C1675">
            <w:pPr>
              <w:cnfStyle w:val="000000000000" w:firstRow="0" w:lastRow="0" w:firstColumn="0" w:lastColumn="0" w:oddVBand="0" w:evenVBand="0" w:oddHBand="0" w:evenHBand="0" w:firstRowFirstColumn="0" w:firstRowLastColumn="0" w:lastRowFirstColumn="0" w:lastRowLastColumn="0"/>
              <w:rPr>
                <w:color w:val="FF0000"/>
                <w:lang w:val="en-US"/>
              </w:rPr>
            </w:pPr>
          </w:p>
          <w:p w14:paraId="0F6AB014" w14:textId="1F24FCEE" w:rsidR="00CE0F15" w:rsidRPr="006054E1" w:rsidRDefault="00CE0F15" w:rsidP="003C1675">
            <w:pPr>
              <w:cnfStyle w:val="000000000000" w:firstRow="0" w:lastRow="0" w:firstColumn="0" w:lastColumn="0" w:oddVBand="0" w:evenVBand="0" w:oddHBand="0" w:evenHBand="0" w:firstRowFirstColumn="0" w:firstRowLastColumn="0" w:lastRowFirstColumn="0" w:lastRowLastColumn="0"/>
              <w:rPr>
                <w:color w:val="FF0000"/>
                <w:lang w:val="en-US"/>
              </w:rPr>
            </w:pPr>
            <w:r w:rsidRPr="006054E1">
              <w:rPr>
                <w:color w:val="FF0000"/>
                <w:lang w:val="en-US"/>
              </w:rPr>
              <w:t>Schools submit Form 32 to request the use of a derived result for external examination.</w:t>
            </w:r>
          </w:p>
          <w:p w14:paraId="258D8298" w14:textId="77777777" w:rsidR="00DA02BB" w:rsidRPr="00DA02BB" w:rsidRDefault="00DA02BB" w:rsidP="006054E1">
            <w:pPr>
              <w:cnfStyle w:val="000000000000" w:firstRow="0" w:lastRow="0" w:firstColumn="0" w:lastColumn="0" w:oddVBand="0" w:evenVBand="0" w:oddHBand="0" w:evenHBand="0" w:firstRowFirstColumn="0" w:firstRowLastColumn="0" w:lastRowFirstColumn="0" w:lastRowLastColumn="0"/>
              <w:rPr>
                <w:lang w:val="en-US"/>
              </w:rPr>
            </w:pPr>
          </w:p>
          <w:p w14:paraId="73B51C6A" w14:textId="783BB4A1" w:rsidR="00CE0F15" w:rsidRPr="006054E1" w:rsidRDefault="005A32E1" w:rsidP="006054E1">
            <w:pPr>
              <w:cnfStyle w:val="000000000000" w:firstRow="0" w:lastRow="0" w:firstColumn="0" w:lastColumn="0" w:oddVBand="0" w:evenVBand="0" w:oddHBand="0" w:evenHBand="0" w:firstRowFirstColumn="0" w:firstRowLastColumn="0" w:lastRowFirstColumn="0" w:lastRowLastColumn="0"/>
              <w:rPr>
                <w:lang w:val="en-US"/>
              </w:rPr>
            </w:pPr>
            <w:r w:rsidRPr="006054E1">
              <w:rPr>
                <w:i/>
                <w:lang w:val="en-US"/>
              </w:rPr>
              <w:t>Please note</w:t>
            </w:r>
            <w:r w:rsidR="006054E1" w:rsidRPr="006054E1">
              <w:rPr>
                <w:i/>
                <w:lang w:val="en-US"/>
              </w:rPr>
              <w:t xml:space="preserve">: </w:t>
            </w:r>
            <w:r w:rsidR="00CE0F15" w:rsidRPr="006054E1">
              <w:rPr>
                <w:lang w:val="en-US"/>
              </w:rPr>
              <w:t>For medical conditions the required evidence includes a confidential school report and a confidential medical practitioner’s report from the day of the examination.</w:t>
            </w:r>
          </w:p>
        </w:tc>
      </w:tr>
      <w:tr w:rsidR="00CE0F15" w:rsidRPr="00CE0F15" w14:paraId="1862FC21" w14:textId="77777777" w:rsidTr="003C1675">
        <w:trPr>
          <w:trHeight w:val="1734"/>
        </w:trPr>
        <w:tc>
          <w:tcPr>
            <w:cnfStyle w:val="001000000000" w:firstRow="0" w:lastRow="0" w:firstColumn="1" w:lastColumn="0" w:oddVBand="0" w:evenVBand="0" w:oddHBand="0" w:evenHBand="0" w:firstRowFirstColumn="0" w:firstRowLastColumn="0" w:lastRowFirstColumn="0" w:lastRowLastColumn="0"/>
            <w:tcW w:w="1702" w:type="dxa"/>
          </w:tcPr>
          <w:p w14:paraId="31B7E65D" w14:textId="77777777" w:rsidR="00CE0F15" w:rsidRPr="00CE0F15" w:rsidRDefault="00CE0F15" w:rsidP="003C1675">
            <w:pPr>
              <w:rPr>
                <w:lang w:val="en-US"/>
              </w:rPr>
            </w:pPr>
            <w:r w:rsidRPr="00CE0F15">
              <w:rPr>
                <w:lang w:val="en-US"/>
              </w:rPr>
              <w:lastRenderedPageBreak/>
              <w:t>Interruption to examination</w:t>
            </w:r>
          </w:p>
        </w:tc>
        <w:tc>
          <w:tcPr>
            <w:tcW w:w="1984" w:type="dxa"/>
          </w:tcPr>
          <w:p w14:paraId="770D554C"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558E4ACE"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4ED8A6F6"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tc>
        <w:tc>
          <w:tcPr>
            <w:tcW w:w="3686" w:type="dxa"/>
          </w:tcPr>
          <w:p w14:paraId="688A1B4F" w14:textId="77777777" w:rsidR="00CE0F15" w:rsidRPr="006054E1" w:rsidRDefault="00CE0F15" w:rsidP="003C1675">
            <w:pPr>
              <w:cnfStyle w:val="000000000000" w:firstRow="0" w:lastRow="0" w:firstColumn="0" w:lastColumn="0" w:oddVBand="0" w:evenVBand="0" w:oddHBand="0" w:evenHBand="0" w:firstRowFirstColumn="0" w:firstRowLastColumn="0" w:lastRowFirstColumn="0" w:lastRowLastColumn="0"/>
              <w:rPr>
                <w:rFonts w:ascii="Roboto Medium" w:hAnsi="Roboto Medium"/>
                <w:lang w:val="en-US"/>
              </w:rPr>
            </w:pPr>
            <w:r w:rsidRPr="006054E1">
              <w:rPr>
                <w:rFonts w:ascii="Roboto Medium" w:hAnsi="Roboto Medium"/>
                <w:lang w:val="en-US"/>
              </w:rPr>
              <w:t>Invigilator observations</w:t>
            </w:r>
          </w:p>
          <w:p w14:paraId="15468DC7" w14:textId="732ECF47" w:rsidR="00CE0F15" w:rsidRPr="00CE0F15" w:rsidRDefault="00CE0F15" w:rsidP="006054E1">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Note the time of the interruption</w:t>
            </w:r>
            <w:r w:rsidR="006054E1">
              <w:rPr>
                <w:lang w:val="en-US"/>
              </w:rPr>
              <w:t>.</w:t>
            </w:r>
          </w:p>
          <w:p w14:paraId="4EB9CA3B" w14:textId="0D336734" w:rsidR="00CE0F15" w:rsidRPr="00CE0F15" w:rsidRDefault="00CE0F15" w:rsidP="006054E1">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If possible</w:t>
            </w:r>
            <w:r w:rsidR="00A12E74">
              <w:rPr>
                <w:lang w:val="en-US"/>
              </w:rPr>
              <w:t>,</w:t>
            </w:r>
            <w:r w:rsidRPr="00CE0F15">
              <w:rPr>
                <w:lang w:val="en-US"/>
              </w:rPr>
              <w:t xml:space="preserve"> secure exam papers/computers if required to leave the examination room</w:t>
            </w:r>
            <w:r w:rsidR="006054E1">
              <w:rPr>
                <w:lang w:val="en-US"/>
              </w:rPr>
              <w:t>.</w:t>
            </w:r>
          </w:p>
          <w:p w14:paraId="48902974" w14:textId="46886F7C" w:rsidR="00CE0F15" w:rsidRPr="00CE0F15" w:rsidRDefault="00CE0F15" w:rsidP="006054E1">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Maintain integrity of exam room with students</w:t>
            </w:r>
            <w:r w:rsidR="006054E1">
              <w:rPr>
                <w:lang w:val="en-US"/>
              </w:rPr>
              <w:t>.</w:t>
            </w:r>
          </w:p>
          <w:p w14:paraId="5D930FD2" w14:textId="27167210" w:rsidR="00CE0F15" w:rsidRPr="00CE0F15" w:rsidRDefault="00CE0F15" w:rsidP="006054E1">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Monitor individual reactions</w:t>
            </w:r>
            <w:r w:rsidR="006054E1">
              <w:rPr>
                <w:lang w:val="en-US"/>
              </w:rPr>
              <w:t>.</w:t>
            </w:r>
          </w:p>
          <w:p w14:paraId="6DD2CC78"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4AFB07FC" w14:textId="77777777" w:rsidR="00CE0F15" w:rsidRPr="006054E1" w:rsidRDefault="00CE0F15" w:rsidP="003C1675">
            <w:pPr>
              <w:cnfStyle w:val="000000000000" w:firstRow="0" w:lastRow="0" w:firstColumn="0" w:lastColumn="0" w:oddVBand="0" w:evenVBand="0" w:oddHBand="0" w:evenHBand="0" w:firstRowFirstColumn="0" w:firstRowLastColumn="0" w:lastRowFirstColumn="0" w:lastRowLastColumn="0"/>
              <w:rPr>
                <w:rFonts w:ascii="Roboto Medium" w:hAnsi="Roboto Medium"/>
                <w:lang w:val="en-US"/>
              </w:rPr>
            </w:pPr>
            <w:r w:rsidRPr="006054E1">
              <w:rPr>
                <w:rFonts w:ascii="Roboto Medium" w:hAnsi="Roboto Medium"/>
                <w:lang w:val="en-US"/>
              </w:rPr>
              <w:t xml:space="preserve">If </w:t>
            </w:r>
            <w:proofErr w:type="gramStart"/>
            <w:r w:rsidRPr="006054E1">
              <w:rPr>
                <w:rFonts w:ascii="Roboto Medium" w:hAnsi="Roboto Medium"/>
                <w:lang w:val="en-US"/>
              </w:rPr>
              <w:t>possible</w:t>
            </w:r>
            <w:proofErr w:type="gramEnd"/>
            <w:r w:rsidRPr="006054E1">
              <w:rPr>
                <w:rFonts w:ascii="Roboto Medium" w:hAnsi="Roboto Medium"/>
                <w:lang w:val="en-US"/>
              </w:rPr>
              <w:t xml:space="preserve"> to resume exam</w:t>
            </w:r>
          </w:p>
          <w:p w14:paraId="1B6E3A12" w14:textId="00DB5CBF" w:rsidR="00CE0F15" w:rsidRPr="00CE0F15" w:rsidRDefault="00CE0F15" w:rsidP="006054E1">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Provide time for student to settle</w:t>
            </w:r>
            <w:r w:rsidR="006054E1">
              <w:rPr>
                <w:lang w:val="en-US"/>
              </w:rPr>
              <w:t>.</w:t>
            </w:r>
          </w:p>
          <w:p w14:paraId="6EB6911D" w14:textId="63E8C835" w:rsidR="00CE0F15" w:rsidRPr="00CE0F15" w:rsidRDefault="00CE0F15" w:rsidP="006054E1">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Make up lost examination time</w:t>
            </w:r>
            <w:r w:rsidR="006054E1">
              <w:rPr>
                <w:lang w:val="en-US"/>
              </w:rPr>
              <w:t>.</w:t>
            </w:r>
            <w:r w:rsidRPr="00CE0F15">
              <w:rPr>
                <w:lang w:val="en-US"/>
              </w:rPr>
              <w:t xml:space="preserve"> </w:t>
            </w:r>
          </w:p>
        </w:tc>
        <w:tc>
          <w:tcPr>
            <w:tcW w:w="3260" w:type="dxa"/>
          </w:tcPr>
          <w:p w14:paraId="66D44D76" w14:textId="57A7E953" w:rsidR="00CE0F15" w:rsidRPr="006054E1" w:rsidRDefault="00CE0F15" w:rsidP="006054E1">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Roboto Medium" w:hAnsi="Roboto Medium"/>
                <w:lang w:val="en-US"/>
              </w:rPr>
            </w:pPr>
            <w:r w:rsidRPr="006054E1">
              <w:rPr>
                <w:rFonts w:ascii="Roboto Medium" w:hAnsi="Roboto Medium"/>
                <w:lang w:val="en-US"/>
              </w:rPr>
              <w:t>Possi</w:t>
            </w:r>
            <w:r w:rsidR="006054E1" w:rsidRPr="006054E1">
              <w:rPr>
                <w:rFonts w:ascii="Roboto Medium" w:hAnsi="Roboto Medium"/>
                <w:lang w:val="en-US"/>
              </w:rPr>
              <w:t>ble events that could interrupt the exam include:</w:t>
            </w:r>
          </w:p>
          <w:p w14:paraId="6AD90456" w14:textId="669DA859" w:rsidR="00CE0F15" w:rsidRPr="006054E1" w:rsidRDefault="006054E1" w:rsidP="006054E1">
            <w:pPr>
              <w:pStyle w:val="ListBullet"/>
              <w:cnfStyle w:val="000000000000" w:firstRow="0" w:lastRow="0" w:firstColumn="0" w:lastColumn="0" w:oddVBand="0" w:evenVBand="0" w:oddHBand="0" w:evenHBand="0" w:firstRowFirstColumn="0" w:firstRowLastColumn="0" w:lastRowFirstColumn="0" w:lastRowLastColumn="0"/>
              <w:rPr>
                <w:lang w:val="en-US"/>
              </w:rPr>
            </w:pPr>
            <w:r>
              <w:rPr>
                <w:lang w:val="en-US"/>
              </w:rPr>
              <w:t>Bomb hoax.</w:t>
            </w:r>
          </w:p>
          <w:p w14:paraId="61509C06" w14:textId="7AC3075C" w:rsidR="00CE0F15" w:rsidRPr="006054E1" w:rsidRDefault="00CE0F15" w:rsidP="006054E1">
            <w:pPr>
              <w:pStyle w:val="ListBullet"/>
              <w:cnfStyle w:val="000000000000" w:firstRow="0" w:lastRow="0" w:firstColumn="0" w:lastColumn="0" w:oddVBand="0" w:evenVBand="0" w:oddHBand="0" w:evenHBand="0" w:firstRowFirstColumn="0" w:firstRowLastColumn="0" w:lastRowFirstColumn="0" w:lastRowLastColumn="0"/>
              <w:rPr>
                <w:lang w:val="en-US"/>
              </w:rPr>
            </w:pPr>
            <w:proofErr w:type="spellStart"/>
            <w:r w:rsidRPr="00CE0F15">
              <w:rPr>
                <w:lang w:val="en-US"/>
              </w:rPr>
              <w:t>Inva</w:t>
            </w:r>
            <w:r w:rsidR="006054E1">
              <w:rPr>
                <w:lang w:val="en-US"/>
              </w:rPr>
              <w:t>cuation</w:t>
            </w:r>
            <w:proofErr w:type="spellEnd"/>
            <w:r w:rsidR="006054E1">
              <w:rPr>
                <w:lang w:val="en-US"/>
              </w:rPr>
              <w:t xml:space="preserve"> / evacuation / lockdown.</w:t>
            </w:r>
          </w:p>
          <w:p w14:paraId="4CC5C22A" w14:textId="14B868CD" w:rsidR="00CE0F15" w:rsidRPr="006054E1" w:rsidRDefault="006054E1" w:rsidP="006054E1">
            <w:pPr>
              <w:pStyle w:val="ListBullet"/>
              <w:cnfStyle w:val="000000000000" w:firstRow="0" w:lastRow="0" w:firstColumn="0" w:lastColumn="0" w:oddVBand="0" w:evenVBand="0" w:oddHBand="0" w:evenHBand="0" w:firstRowFirstColumn="0" w:firstRowLastColumn="0" w:lastRowFirstColumn="0" w:lastRowLastColumn="0"/>
              <w:rPr>
                <w:lang w:val="en-US"/>
              </w:rPr>
            </w:pPr>
            <w:r>
              <w:rPr>
                <w:lang w:val="en-US"/>
              </w:rPr>
              <w:t>Continuous bells.</w:t>
            </w:r>
          </w:p>
          <w:p w14:paraId="4E08137F" w14:textId="70B3B45F" w:rsidR="00CE0F15" w:rsidRPr="006054E1" w:rsidRDefault="00CE0F15" w:rsidP="006054E1">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Disturbance in examination room</w:t>
            </w:r>
            <w:r w:rsidR="006054E1">
              <w:rPr>
                <w:lang w:val="en-US"/>
              </w:rPr>
              <w:t>.</w:t>
            </w:r>
          </w:p>
          <w:p w14:paraId="173D7F7F" w14:textId="77E62BCA" w:rsidR="00CE0F15" w:rsidRPr="006054E1" w:rsidRDefault="006054E1" w:rsidP="006054E1">
            <w:pPr>
              <w:pStyle w:val="ListBullet"/>
              <w:cnfStyle w:val="000000000000" w:firstRow="0" w:lastRow="0" w:firstColumn="0" w:lastColumn="0" w:oddVBand="0" w:evenVBand="0" w:oddHBand="0" w:evenHBand="0" w:firstRowFirstColumn="0" w:firstRowLastColumn="0" w:lastRowFirstColumn="0" w:lastRowLastColumn="0"/>
              <w:rPr>
                <w:lang w:val="en-US"/>
              </w:rPr>
            </w:pPr>
            <w:r>
              <w:rPr>
                <w:lang w:val="en-US"/>
              </w:rPr>
              <w:t>Blackout.</w:t>
            </w:r>
          </w:p>
          <w:p w14:paraId="150E20F7" w14:textId="45388E33" w:rsidR="00CE0F15" w:rsidRPr="006054E1" w:rsidRDefault="006054E1" w:rsidP="006054E1">
            <w:pPr>
              <w:pStyle w:val="ListBullet"/>
              <w:cnfStyle w:val="000000000000" w:firstRow="0" w:lastRow="0" w:firstColumn="0" w:lastColumn="0" w:oddVBand="0" w:evenVBand="0" w:oddHBand="0" w:evenHBand="0" w:firstRowFirstColumn="0" w:firstRowLastColumn="0" w:lastRowFirstColumn="0" w:lastRowLastColumn="0"/>
              <w:rPr>
                <w:lang w:val="en-US"/>
              </w:rPr>
            </w:pPr>
            <w:r>
              <w:rPr>
                <w:lang w:val="en-US"/>
              </w:rPr>
              <w:t>Fire / Bushfire.</w:t>
            </w:r>
          </w:p>
          <w:p w14:paraId="5A1361FF" w14:textId="261AA462" w:rsidR="00CE0F15" w:rsidRPr="00CE0F15" w:rsidRDefault="00CE0F15" w:rsidP="006054E1">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Flooding</w:t>
            </w:r>
            <w:r w:rsidR="006054E1">
              <w:rPr>
                <w:lang w:val="en-US"/>
              </w:rPr>
              <w:t>.</w:t>
            </w:r>
          </w:p>
        </w:tc>
        <w:tc>
          <w:tcPr>
            <w:tcW w:w="3255" w:type="dxa"/>
          </w:tcPr>
          <w:p w14:paraId="34A34B4E"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778CB6BD" w14:textId="666A0CA0" w:rsidR="00CE0F15" w:rsidRPr="00CE0F15" w:rsidRDefault="006054E1" w:rsidP="003C1675">
            <w:pPr>
              <w:cnfStyle w:val="000000000000" w:firstRow="0" w:lastRow="0" w:firstColumn="0" w:lastColumn="0" w:oddVBand="0" w:evenVBand="0" w:oddHBand="0" w:evenHBand="0" w:firstRowFirstColumn="0" w:firstRowLastColumn="0" w:lastRowFirstColumn="0" w:lastRowLastColumn="0"/>
              <w:rPr>
                <w:lang w:val="en-US"/>
              </w:rPr>
            </w:pPr>
            <w:r>
              <w:rPr>
                <w:lang w:val="en-US"/>
              </w:rPr>
              <w:t>Contact the SACE Board’s Special Provisions Helpline 8115 4854</w:t>
            </w:r>
            <w:r w:rsidR="00CE0F15" w:rsidRPr="00CE0F15">
              <w:rPr>
                <w:lang w:val="en-US"/>
              </w:rPr>
              <w:t xml:space="preserve"> for advice.</w:t>
            </w:r>
          </w:p>
          <w:p w14:paraId="6C4B74D5"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25CDF91B" w14:textId="77777777" w:rsidR="00CE0F15" w:rsidRPr="006054E1" w:rsidRDefault="00CE0F15" w:rsidP="003C1675">
            <w:pPr>
              <w:cnfStyle w:val="000000000000" w:firstRow="0" w:lastRow="0" w:firstColumn="0" w:lastColumn="0" w:oddVBand="0" w:evenVBand="0" w:oddHBand="0" w:evenHBand="0" w:firstRowFirstColumn="0" w:firstRowLastColumn="0" w:lastRowFirstColumn="0" w:lastRowLastColumn="0"/>
              <w:rPr>
                <w:color w:val="FF0000"/>
                <w:lang w:val="en-US"/>
              </w:rPr>
            </w:pPr>
            <w:r w:rsidRPr="006054E1">
              <w:rPr>
                <w:color w:val="FF0000"/>
                <w:lang w:val="en-US"/>
              </w:rPr>
              <w:t>Schools submit Form 32 to request the use of a derived result for external examination.</w:t>
            </w:r>
          </w:p>
          <w:p w14:paraId="79AFA28E" w14:textId="77777777" w:rsidR="006054E1" w:rsidRDefault="006054E1" w:rsidP="003C1675">
            <w:pPr>
              <w:cnfStyle w:val="000000000000" w:firstRow="0" w:lastRow="0" w:firstColumn="0" w:lastColumn="0" w:oddVBand="0" w:evenVBand="0" w:oddHBand="0" w:evenHBand="0" w:firstRowFirstColumn="0" w:firstRowLastColumn="0" w:lastRowFirstColumn="0" w:lastRowLastColumn="0"/>
              <w:rPr>
                <w:lang w:val="en-US"/>
              </w:rPr>
            </w:pPr>
          </w:p>
          <w:p w14:paraId="1B89E3F6" w14:textId="643CCFEF" w:rsidR="006054E1" w:rsidRPr="006054E1" w:rsidRDefault="006054E1" w:rsidP="006054E1">
            <w:pPr>
              <w:cnfStyle w:val="000000000000" w:firstRow="0" w:lastRow="0" w:firstColumn="0" w:lastColumn="0" w:oddVBand="0" w:evenVBand="0" w:oddHBand="0" w:evenHBand="0" w:firstRowFirstColumn="0" w:firstRowLastColumn="0" w:lastRowFirstColumn="0" w:lastRowLastColumn="0"/>
              <w:rPr>
                <w:lang w:val="en-US"/>
              </w:rPr>
            </w:pPr>
            <w:r w:rsidRPr="006054E1">
              <w:rPr>
                <w:i/>
                <w:lang w:val="en-US"/>
              </w:rPr>
              <w:t>P</w:t>
            </w:r>
            <w:r w:rsidR="005A32E1" w:rsidRPr="006054E1">
              <w:rPr>
                <w:i/>
                <w:lang w:val="en-US"/>
              </w:rPr>
              <w:t>lease note</w:t>
            </w:r>
            <w:r w:rsidR="00CE0F15" w:rsidRPr="006054E1">
              <w:rPr>
                <w:i/>
                <w:lang w:val="en-US"/>
              </w:rPr>
              <w:t>:</w:t>
            </w:r>
          </w:p>
          <w:p w14:paraId="74C99288" w14:textId="2D6E48E6" w:rsidR="00CE0F15" w:rsidRPr="006054E1" w:rsidRDefault="00CE0F15" w:rsidP="006054E1">
            <w:pPr>
              <w:pStyle w:val="ListBullet"/>
              <w:cnfStyle w:val="000000000000" w:firstRow="0" w:lastRow="0" w:firstColumn="0" w:lastColumn="0" w:oddVBand="0" w:evenVBand="0" w:oddHBand="0" w:evenHBand="0" w:firstRowFirstColumn="0" w:firstRowLastColumn="0" w:lastRowFirstColumn="0" w:lastRowLastColumn="0"/>
              <w:rPr>
                <w:lang w:val="en-US"/>
              </w:rPr>
            </w:pPr>
            <w:r w:rsidRPr="006054E1">
              <w:rPr>
                <w:lang w:val="en-US"/>
              </w:rPr>
              <w:t>Invigilator comments required</w:t>
            </w:r>
          </w:p>
          <w:p w14:paraId="4BA51D54" w14:textId="243DC9BB" w:rsidR="00CE0F15" w:rsidRPr="002A54AC" w:rsidRDefault="00CE0F15" w:rsidP="002A54AC">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Individual students identified and possible impact described</w:t>
            </w:r>
          </w:p>
        </w:tc>
      </w:tr>
      <w:tr w:rsidR="00CE0F15" w:rsidRPr="00CE0F15" w14:paraId="24D410CD" w14:textId="77777777" w:rsidTr="003C1675">
        <w:trPr>
          <w:trHeight w:val="1734"/>
        </w:trPr>
        <w:tc>
          <w:tcPr>
            <w:cnfStyle w:val="001000000000" w:firstRow="0" w:lastRow="0" w:firstColumn="1" w:lastColumn="0" w:oddVBand="0" w:evenVBand="0" w:oddHBand="0" w:evenHBand="0" w:firstRowFirstColumn="0" w:firstRowLastColumn="0" w:lastRowFirstColumn="0" w:lastRowLastColumn="0"/>
            <w:tcW w:w="1702" w:type="dxa"/>
          </w:tcPr>
          <w:p w14:paraId="286F44F2" w14:textId="77777777" w:rsidR="00CE0F15" w:rsidRPr="00CE0F15" w:rsidRDefault="00CE0F15" w:rsidP="003C1675">
            <w:pPr>
              <w:rPr>
                <w:lang w:val="en-US"/>
              </w:rPr>
            </w:pPr>
            <w:r w:rsidRPr="00CE0F15">
              <w:rPr>
                <w:lang w:val="en-US"/>
              </w:rPr>
              <w:lastRenderedPageBreak/>
              <w:t>Personal Circumstances</w:t>
            </w:r>
          </w:p>
        </w:tc>
        <w:tc>
          <w:tcPr>
            <w:tcW w:w="1984" w:type="dxa"/>
          </w:tcPr>
          <w:p w14:paraId="4FB4D247"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Supervised rest breaks</w:t>
            </w:r>
          </w:p>
          <w:p w14:paraId="66F3C9E1"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31949FA5"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 xml:space="preserve">Extra time </w:t>
            </w:r>
          </w:p>
          <w:p w14:paraId="2DBD4DCA"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p w14:paraId="525E17D9"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Separate Invigilation</w:t>
            </w:r>
          </w:p>
        </w:tc>
        <w:tc>
          <w:tcPr>
            <w:tcW w:w="3686" w:type="dxa"/>
          </w:tcPr>
          <w:p w14:paraId="7EC5B506"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5A32E1">
              <w:rPr>
                <w:rFonts w:ascii="Roboto Medium" w:hAnsi="Roboto Medium"/>
                <w:lang w:val="en-US"/>
              </w:rPr>
              <w:t>Teacher</w:t>
            </w:r>
            <w:r w:rsidRPr="00CE0F15">
              <w:rPr>
                <w:lang w:val="en-US"/>
              </w:rPr>
              <w:t xml:space="preserve"> </w:t>
            </w:r>
            <w:r w:rsidRPr="005A32E1">
              <w:rPr>
                <w:rFonts w:ascii="Roboto Medium" w:hAnsi="Roboto Medium"/>
                <w:lang w:val="en-US"/>
              </w:rPr>
              <w:t>observations</w:t>
            </w:r>
          </w:p>
          <w:p w14:paraId="01BE952E" w14:textId="77777777" w:rsidR="00CE0F15" w:rsidRPr="00CE0F15" w:rsidRDefault="00CE0F15" w:rsidP="00C727B6">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 xml:space="preserve">School supports students and discusses options </w:t>
            </w:r>
            <w:proofErr w:type="gramStart"/>
            <w:r w:rsidRPr="00CE0F15">
              <w:rPr>
                <w:lang w:val="en-US"/>
              </w:rPr>
              <w:t>with regard to</w:t>
            </w:r>
            <w:proofErr w:type="gramEnd"/>
            <w:r w:rsidRPr="00CE0F15">
              <w:rPr>
                <w:lang w:val="en-US"/>
              </w:rPr>
              <w:t xml:space="preserve"> examinations or performance dates and attendance </w:t>
            </w:r>
          </w:p>
          <w:p w14:paraId="3CB83D1B" w14:textId="77777777" w:rsidR="00C727B6" w:rsidRDefault="00C727B6" w:rsidP="003C1675">
            <w:pPr>
              <w:cnfStyle w:val="000000000000" w:firstRow="0" w:lastRow="0" w:firstColumn="0" w:lastColumn="0" w:oddVBand="0" w:evenVBand="0" w:oddHBand="0" w:evenHBand="0" w:firstRowFirstColumn="0" w:firstRowLastColumn="0" w:lastRowFirstColumn="0" w:lastRowLastColumn="0"/>
              <w:rPr>
                <w:lang w:val="en-US"/>
              </w:rPr>
            </w:pPr>
          </w:p>
          <w:p w14:paraId="076DABB4" w14:textId="240DB3D2"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 xml:space="preserve">Contact the </w:t>
            </w:r>
            <w:r w:rsidR="00C727B6">
              <w:rPr>
                <w:lang w:val="en-US"/>
              </w:rPr>
              <w:t>SACE Board’s Special Provisions Helpline 8115 4854</w:t>
            </w:r>
            <w:r w:rsidRPr="00CE0F15">
              <w:rPr>
                <w:lang w:val="en-US"/>
              </w:rPr>
              <w:t>for advice.</w:t>
            </w:r>
          </w:p>
          <w:p w14:paraId="1560CF65" w14:textId="77777777" w:rsidR="00CE0F15" w:rsidRPr="00CE0F15" w:rsidRDefault="00CE0F15" w:rsidP="003C1675">
            <w:pPr>
              <w:cnfStyle w:val="000000000000" w:firstRow="0" w:lastRow="0" w:firstColumn="0" w:lastColumn="0" w:oddVBand="0" w:evenVBand="0" w:oddHBand="0" w:evenHBand="0" w:firstRowFirstColumn="0" w:firstRowLastColumn="0" w:lastRowFirstColumn="0" w:lastRowLastColumn="0"/>
              <w:rPr>
                <w:lang w:val="en-US"/>
              </w:rPr>
            </w:pPr>
          </w:p>
        </w:tc>
        <w:tc>
          <w:tcPr>
            <w:tcW w:w="3260" w:type="dxa"/>
          </w:tcPr>
          <w:p w14:paraId="4859115D" w14:textId="57EE7305" w:rsidR="00CE0F15" w:rsidRPr="00C727B6" w:rsidRDefault="00CE0F15" w:rsidP="00C727B6">
            <w:pPr>
              <w:cnfStyle w:val="000000000000" w:firstRow="0" w:lastRow="0" w:firstColumn="0" w:lastColumn="0" w:oddVBand="0" w:evenVBand="0" w:oddHBand="0" w:evenHBand="0" w:firstRowFirstColumn="0" w:firstRowLastColumn="0" w:lastRowFirstColumn="0" w:lastRowLastColumn="0"/>
              <w:rPr>
                <w:rFonts w:ascii="Roboto Medium" w:hAnsi="Roboto Medium"/>
                <w:lang w:val="en-US"/>
              </w:rPr>
            </w:pPr>
            <w:r w:rsidRPr="00C727B6">
              <w:rPr>
                <w:rFonts w:ascii="Roboto Medium" w:hAnsi="Roboto Medium"/>
                <w:lang w:val="en-US"/>
              </w:rPr>
              <w:t>Possible personal circumstances that could impact of student’s ability to</w:t>
            </w:r>
            <w:r w:rsidR="00C727B6">
              <w:rPr>
                <w:rFonts w:ascii="Roboto Medium" w:hAnsi="Roboto Medium"/>
                <w:lang w:val="en-US"/>
              </w:rPr>
              <w:t xml:space="preserve"> participate in an examination:</w:t>
            </w:r>
          </w:p>
          <w:p w14:paraId="2A8A9CCF" w14:textId="4A1A3555" w:rsidR="00CE0F15" w:rsidRPr="00C727B6" w:rsidRDefault="00CE0F15" w:rsidP="00C727B6">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Death of a person of significance to student</w:t>
            </w:r>
            <w:r w:rsidR="00C5194F">
              <w:rPr>
                <w:lang w:val="en-US"/>
              </w:rPr>
              <w:t>.</w:t>
            </w:r>
          </w:p>
          <w:p w14:paraId="1BD3FEEC" w14:textId="1844B3A7" w:rsidR="00CE0F15" w:rsidRPr="00C727B6" w:rsidRDefault="00CE0F15" w:rsidP="00C727B6">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Sudden severe illness of person of significance to student</w:t>
            </w:r>
            <w:r w:rsidR="00C5194F">
              <w:rPr>
                <w:lang w:val="en-US"/>
              </w:rPr>
              <w:t>.</w:t>
            </w:r>
          </w:p>
          <w:p w14:paraId="7CC45BE1" w14:textId="6AEE46F1" w:rsidR="00CE0F15" w:rsidRPr="00C727B6" w:rsidRDefault="00CE0F15" w:rsidP="00C727B6">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Funeral</w:t>
            </w:r>
            <w:r w:rsidR="00C5194F">
              <w:rPr>
                <w:lang w:val="en-US"/>
              </w:rPr>
              <w:t>.</w:t>
            </w:r>
          </w:p>
          <w:p w14:paraId="3CB67CFC" w14:textId="1ABBFB03" w:rsidR="00CE0F15" w:rsidRPr="00C727B6" w:rsidRDefault="00C727B6" w:rsidP="00C727B6">
            <w:pPr>
              <w:pStyle w:val="ListBullet"/>
              <w:cnfStyle w:val="000000000000" w:firstRow="0" w:lastRow="0" w:firstColumn="0" w:lastColumn="0" w:oddVBand="0" w:evenVBand="0" w:oddHBand="0" w:evenHBand="0" w:firstRowFirstColumn="0" w:firstRowLastColumn="0" w:lastRowFirstColumn="0" w:lastRowLastColumn="0"/>
              <w:rPr>
                <w:lang w:val="en-US"/>
              </w:rPr>
            </w:pPr>
            <w:r>
              <w:rPr>
                <w:lang w:val="en-US"/>
              </w:rPr>
              <w:t>Road accident</w:t>
            </w:r>
            <w:r w:rsidR="00C5194F">
              <w:rPr>
                <w:lang w:val="en-US"/>
              </w:rPr>
              <w:t>.</w:t>
            </w:r>
          </w:p>
          <w:p w14:paraId="68CB2AB2" w14:textId="62C458B1" w:rsidR="00CE0F15" w:rsidRPr="00C727B6" w:rsidRDefault="00C727B6" w:rsidP="00C727B6">
            <w:pPr>
              <w:pStyle w:val="ListBullet"/>
              <w:cnfStyle w:val="000000000000" w:firstRow="0" w:lastRow="0" w:firstColumn="0" w:lastColumn="0" w:oddVBand="0" w:evenVBand="0" w:oddHBand="0" w:evenHBand="0" w:firstRowFirstColumn="0" w:firstRowLastColumn="0" w:lastRowFirstColumn="0" w:lastRowLastColumn="0"/>
              <w:rPr>
                <w:lang w:val="en-US"/>
              </w:rPr>
            </w:pPr>
            <w:r>
              <w:rPr>
                <w:lang w:val="en-US"/>
              </w:rPr>
              <w:t>Suicide</w:t>
            </w:r>
            <w:r w:rsidR="00C5194F">
              <w:rPr>
                <w:lang w:val="en-US"/>
              </w:rPr>
              <w:t>.</w:t>
            </w:r>
          </w:p>
          <w:p w14:paraId="74109593" w14:textId="3A105ED4" w:rsidR="00CE0F15" w:rsidRPr="00C727B6" w:rsidRDefault="00C727B6" w:rsidP="00C727B6">
            <w:pPr>
              <w:pStyle w:val="ListBullet"/>
              <w:cnfStyle w:val="000000000000" w:firstRow="0" w:lastRow="0" w:firstColumn="0" w:lastColumn="0" w:oddVBand="0" w:evenVBand="0" w:oddHBand="0" w:evenHBand="0" w:firstRowFirstColumn="0" w:firstRowLastColumn="0" w:lastRowFirstColumn="0" w:lastRowLastColumn="0"/>
              <w:rPr>
                <w:lang w:val="en-US"/>
              </w:rPr>
            </w:pPr>
            <w:r>
              <w:rPr>
                <w:lang w:val="en-US"/>
              </w:rPr>
              <w:t>Significant community trauma</w:t>
            </w:r>
            <w:r w:rsidR="00C5194F">
              <w:rPr>
                <w:lang w:val="en-US"/>
              </w:rPr>
              <w:t>.</w:t>
            </w:r>
          </w:p>
          <w:p w14:paraId="2FA66568" w14:textId="7D280D92" w:rsidR="00CE0F15" w:rsidRPr="00C727B6" w:rsidRDefault="00C727B6" w:rsidP="00C727B6">
            <w:pPr>
              <w:pStyle w:val="ListBullet"/>
              <w:cnfStyle w:val="000000000000" w:firstRow="0" w:lastRow="0" w:firstColumn="0" w:lastColumn="0" w:oddVBand="0" w:evenVBand="0" w:oddHBand="0" w:evenHBand="0" w:firstRowFirstColumn="0" w:firstRowLastColumn="0" w:lastRowFirstColumn="0" w:lastRowLastColumn="0"/>
              <w:rPr>
                <w:lang w:val="en-US"/>
              </w:rPr>
            </w:pPr>
            <w:r>
              <w:rPr>
                <w:lang w:val="en-US"/>
              </w:rPr>
              <w:t>Personal or Domestic violence</w:t>
            </w:r>
            <w:r w:rsidR="00C5194F">
              <w:rPr>
                <w:lang w:val="en-US"/>
              </w:rPr>
              <w:t>.</w:t>
            </w:r>
          </w:p>
          <w:p w14:paraId="1D8D04F9" w14:textId="39EFFA88" w:rsidR="00CE0F15" w:rsidRPr="00CE0F15" w:rsidRDefault="00CE0F15" w:rsidP="00C727B6">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Homelessness</w:t>
            </w:r>
            <w:r w:rsidR="00C5194F">
              <w:rPr>
                <w:lang w:val="en-US"/>
              </w:rPr>
              <w:t>.</w:t>
            </w:r>
          </w:p>
        </w:tc>
        <w:tc>
          <w:tcPr>
            <w:tcW w:w="3255" w:type="dxa"/>
          </w:tcPr>
          <w:p w14:paraId="46049528" w14:textId="77777777" w:rsidR="00CE0F15" w:rsidRPr="00C727B6" w:rsidRDefault="00CE0F15" w:rsidP="003C1675">
            <w:pPr>
              <w:cnfStyle w:val="000000000000" w:firstRow="0" w:lastRow="0" w:firstColumn="0" w:lastColumn="0" w:oddVBand="0" w:evenVBand="0" w:oddHBand="0" w:evenHBand="0" w:firstRowFirstColumn="0" w:firstRowLastColumn="0" w:lastRowFirstColumn="0" w:lastRowLastColumn="0"/>
              <w:rPr>
                <w:rFonts w:ascii="Roboto Medium" w:hAnsi="Roboto Medium"/>
                <w:lang w:val="en-US"/>
              </w:rPr>
            </w:pPr>
            <w:r w:rsidRPr="00C727B6">
              <w:rPr>
                <w:rFonts w:ascii="Roboto Medium" w:hAnsi="Roboto Medium"/>
                <w:lang w:val="en-US"/>
              </w:rPr>
              <w:t>Schools approve the following reasonable adjustments and manage special provisions for both school assessments and examinations.</w:t>
            </w:r>
          </w:p>
          <w:p w14:paraId="38DAEB0F" w14:textId="3816E559" w:rsidR="00CE0F15" w:rsidRPr="00CE0F15" w:rsidRDefault="00CE0F15" w:rsidP="00C727B6">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 xml:space="preserve">Supervised rest breaks </w:t>
            </w:r>
            <w:r w:rsidR="00C5194F">
              <w:rPr>
                <w:lang w:val="en-US"/>
              </w:rPr>
              <w:t>as necessary.</w:t>
            </w:r>
          </w:p>
          <w:p w14:paraId="41787BE3" w14:textId="2FB002F4" w:rsidR="00CE0F15" w:rsidRPr="00CE0F15" w:rsidRDefault="00CE0F15" w:rsidP="00C727B6">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 xml:space="preserve">Separate invigilation may be </w:t>
            </w:r>
            <w:proofErr w:type="gramStart"/>
            <w:r w:rsidRPr="00CE0F15">
              <w:rPr>
                <w:lang w:val="en-US"/>
              </w:rPr>
              <w:t>required</w:t>
            </w:r>
            <w:proofErr w:type="gramEnd"/>
            <w:r w:rsidRPr="00CE0F15">
              <w:rPr>
                <w:lang w:val="en-US"/>
              </w:rPr>
              <w:t xml:space="preserve"> or student situated so as to not disturb other students</w:t>
            </w:r>
            <w:r w:rsidR="00C5194F">
              <w:rPr>
                <w:lang w:val="en-US"/>
              </w:rPr>
              <w:t>.</w:t>
            </w:r>
          </w:p>
          <w:p w14:paraId="46357A59" w14:textId="77777777" w:rsidR="00CE0F15" w:rsidRPr="00CE0F15" w:rsidRDefault="00CE0F15" w:rsidP="00C727B6">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Monitor student(s) affected</w:t>
            </w:r>
          </w:p>
          <w:p w14:paraId="011A09D2" w14:textId="77777777" w:rsidR="00C727B6" w:rsidRDefault="00C727B6" w:rsidP="003C1675">
            <w:pPr>
              <w:cnfStyle w:val="000000000000" w:firstRow="0" w:lastRow="0" w:firstColumn="0" w:lastColumn="0" w:oddVBand="0" w:evenVBand="0" w:oddHBand="0" w:evenHBand="0" w:firstRowFirstColumn="0" w:firstRowLastColumn="0" w:lastRowFirstColumn="0" w:lastRowLastColumn="0"/>
              <w:rPr>
                <w:lang w:val="en-US"/>
              </w:rPr>
            </w:pPr>
          </w:p>
          <w:p w14:paraId="76CE6EC6" w14:textId="53ECA58E" w:rsidR="00CE0F15" w:rsidRPr="00C727B6" w:rsidRDefault="00CE0F15" w:rsidP="00C727B6">
            <w:pPr>
              <w:cnfStyle w:val="000000000000" w:firstRow="0" w:lastRow="0" w:firstColumn="0" w:lastColumn="0" w:oddVBand="0" w:evenVBand="0" w:oddHBand="0" w:evenHBand="0" w:firstRowFirstColumn="0" w:firstRowLastColumn="0" w:lastRowFirstColumn="0" w:lastRowLastColumn="0"/>
              <w:rPr>
                <w:color w:val="FF0000"/>
                <w:lang w:val="en-US"/>
              </w:rPr>
            </w:pPr>
            <w:r w:rsidRPr="00C727B6">
              <w:rPr>
                <w:color w:val="FF0000"/>
                <w:lang w:val="en-US"/>
              </w:rPr>
              <w:t xml:space="preserve">If provisions do not reasonably support </w:t>
            </w:r>
            <w:r w:rsidR="00A12E74">
              <w:rPr>
                <w:color w:val="FF0000"/>
                <w:lang w:val="en-US"/>
              </w:rPr>
              <w:t xml:space="preserve">the </w:t>
            </w:r>
            <w:proofErr w:type="gramStart"/>
            <w:r w:rsidRPr="00C727B6">
              <w:rPr>
                <w:color w:val="FF0000"/>
                <w:lang w:val="en-US"/>
              </w:rPr>
              <w:t>student</w:t>
            </w:r>
            <w:proofErr w:type="gramEnd"/>
            <w:r w:rsidRPr="00C727B6">
              <w:rPr>
                <w:color w:val="FF0000"/>
                <w:lang w:val="en-US"/>
              </w:rPr>
              <w:t xml:space="preserve"> then schools submit Form 32 to request the use of a derived result for external examination.</w:t>
            </w:r>
          </w:p>
          <w:p w14:paraId="687CAAD2" w14:textId="77777777" w:rsidR="00CE0F15" w:rsidRPr="00CE0F15" w:rsidRDefault="00CE0F15" w:rsidP="00C727B6">
            <w:pPr>
              <w:numPr>
                <w:ilvl w:val="0"/>
                <w:numId w:val="0"/>
              </w:numPr>
              <w:cnfStyle w:val="000000000000" w:firstRow="0" w:lastRow="0" w:firstColumn="0" w:lastColumn="0" w:oddVBand="0" w:evenVBand="0" w:oddHBand="0" w:evenHBand="0" w:firstRowFirstColumn="0" w:firstRowLastColumn="0" w:lastRowFirstColumn="0" w:lastRowLastColumn="0"/>
              <w:rPr>
                <w:lang w:val="en-US"/>
              </w:rPr>
            </w:pPr>
          </w:p>
          <w:p w14:paraId="11B2351A" w14:textId="77777777" w:rsidR="00CE0F15" w:rsidRPr="00C727B6" w:rsidRDefault="00CE0F15" w:rsidP="003C1675">
            <w:pPr>
              <w:cnfStyle w:val="000000000000" w:firstRow="0" w:lastRow="0" w:firstColumn="0" w:lastColumn="0" w:oddVBand="0" w:evenVBand="0" w:oddHBand="0" w:evenHBand="0" w:firstRowFirstColumn="0" w:firstRowLastColumn="0" w:lastRowFirstColumn="0" w:lastRowLastColumn="0"/>
              <w:rPr>
                <w:rFonts w:ascii="Roboto Medium" w:hAnsi="Roboto Medium"/>
                <w:lang w:val="en-US"/>
              </w:rPr>
            </w:pPr>
            <w:r w:rsidRPr="00C727B6">
              <w:rPr>
                <w:rFonts w:ascii="Roboto Medium" w:hAnsi="Roboto Medium"/>
                <w:lang w:val="en-US"/>
              </w:rPr>
              <w:t>If students are unable to attempt the examination or performance:</w:t>
            </w:r>
          </w:p>
          <w:p w14:paraId="1F68D673" w14:textId="77777777" w:rsidR="00C727B6" w:rsidRDefault="00C727B6" w:rsidP="003C1675">
            <w:pPr>
              <w:cnfStyle w:val="000000000000" w:firstRow="0" w:lastRow="0" w:firstColumn="0" w:lastColumn="0" w:oddVBand="0" w:evenVBand="0" w:oddHBand="0" w:evenHBand="0" w:firstRowFirstColumn="0" w:firstRowLastColumn="0" w:lastRowFirstColumn="0" w:lastRowLastColumn="0"/>
              <w:rPr>
                <w:i/>
                <w:lang w:val="en-US"/>
              </w:rPr>
            </w:pPr>
          </w:p>
          <w:p w14:paraId="6627B7AC" w14:textId="6C530FF6" w:rsidR="00CE0F15" w:rsidRPr="00C727B6" w:rsidRDefault="005A32E1" w:rsidP="00C727B6">
            <w:pPr>
              <w:cnfStyle w:val="000000000000" w:firstRow="0" w:lastRow="0" w:firstColumn="0" w:lastColumn="0" w:oddVBand="0" w:evenVBand="0" w:oddHBand="0" w:evenHBand="0" w:firstRowFirstColumn="0" w:firstRowLastColumn="0" w:lastRowFirstColumn="0" w:lastRowLastColumn="0"/>
              <w:rPr>
                <w:i/>
                <w:lang w:val="en-US"/>
              </w:rPr>
            </w:pPr>
            <w:r w:rsidRPr="00C727B6">
              <w:rPr>
                <w:i/>
                <w:lang w:val="en-US"/>
              </w:rPr>
              <w:t>Please note</w:t>
            </w:r>
            <w:r w:rsidR="00CE0F15" w:rsidRPr="00C727B6">
              <w:rPr>
                <w:i/>
                <w:lang w:val="en-US"/>
              </w:rPr>
              <w:t>:</w:t>
            </w:r>
            <w:r w:rsidR="00C727B6">
              <w:rPr>
                <w:i/>
                <w:lang w:val="en-US"/>
              </w:rPr>
              <w:t xml:space="preserve"> </w:t>
            </w:r>
            <w:r w:rsidR="00CE0F15" w:rsidRPr="00C727B6">
              <w:rPr>
                <w:lang w:val="en-US"/>
              </w:rPr>
              <w:t>The required evidence for Form 32 includes:</w:t>
            </w:r>
          </w:p>
          <w:p w14:paraId="1CBE418A" w14:textId="421332DE" w:rsidR="00CE0F15" w:rsidRPr="00CE0F15" w:rsidRDefault="00CE0F15" w:rsidP="00C727B6">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t>Confidential school report</w:t>
            </w:r>
            <w:r w:rsidR="00C5194F">
              <w:rPr>
                <w:lang w:val="en-US"/>
              </w:rPr>
              <w:t>.</w:t>
            </w:r>
          </w:p>
          <w:p w14:paraId="49E50EDE" w14:textId="0730D6FE" w:rsidR="00CE0F15" w:rsidRPr="00CE0F15" w:rsidRDefault="00CE0F15" w:rsidP="00C727B6">
            <w:pPr>
              <w:pStyle w:val="ListBullet"/>
              <w:cnfStyle w:val="000000000000" w:firstRow="0" w:lastRow="0" w:firstColumn="0" w:lastColumn="0" w:oddVBand="0" w:evenVBand="0" w:oddHBand="0" w:evenHBand="0" w:firstRowFirstColumn="0" w:firstRowLastColumn="0" w:lastRowFirstColumn="0" w:lastRowLastColumn="0"/>
              <w:rPr>
                <w:lang w:val="en-US"/>
              </w:rPr>
            </w:pPr>
            <w:r w:rsidRPr="00CE0F15">
              <w:rPr>
                <w:lang w:val="en-US"/>
              </w:rPr>
              <w:lastRenderedPageBreak/>
              <w:t>Confidential medical practitioner’s report on the day of the examination</w:t>
            </w:r>
            <w:r w:rsidR="00C5194F">
              <w:rPr>
                <w:lang w:val="en-US"/>
              </w:rPr>
              <w:t>.</w:t>
            </w:r>
          </w:p>
          <w:p w14:paraId="73783C47" w14:textId="0749A359" w:rsidR="00CE0F15" w:rsidRPr="00CE0F15" w:rsidRDefault="005A32E1" w:rsidP="00C727B6">
            <w:pPr>
              <w:pStyle w:val="ListBullet"/>
              <w:cnfStyle w:val="000000000000" w:firstRow="0" w:lastRow="0" w:firstColumn="0" w:lastColumn="0" w:oddVBand="0" w:evenVBand="0" w:oddHBand="0" w:evenHBand="0" w:firstRowFirstColumn="0" w:firstRowLastColumn="0" w:lastRowFirstColumn="0" w:lastRowLastColumn="0"/>
              <w:rPr>
                <w:lang w:val="en-US"/>
              </w:rPr>
            </w:pPr>
            <w:r>
              <w:rPr>
                <w:i/>
                <w:lang w:val="en-US"/>
              </w:rPr>
              <w:t>or</w:t>
            </w:r>
            <w:r w:rsidR="00CE0F15" w:rsidRPr="00CE0F15">
              <w:rPr>
                <w:u w:val="single"/>
                <w:lang w:val="en-US"/>
              </w:rPr>
              <w:t xml:space="preserve"> </w:t>
            </w:r>
            <w:r w:rsidR="00CE0F15" w:rsidRPr="00CE0F15">
              <w:rPr>
                <w:lang w:val="en-US"/>
              </w:rPr>
              <w:t>Statutory Declaration</w:t>
            </w:r>
            <w:r w:rsidR="00C5194F">
              <w:rPr>
                <w:lang w:val="en-US"/>
              </w:rPr>
              <w:t>.</w:t>
            </w:r>
            <w:r w:rsidR="00CE0F15" w:rsidRPr="00CE0F15">
              <w:rPr>
                <w:lang w:val="en-US"/>
              </w:rPr>
              <w:t xml:space="preserve"> </w:t>
            </w:r>
          </w:p>
          <w:p w14:paraId="66AD63A1" w14:textId="219CC0C0" w:rsidR="00CE0F15" w:rsidRPr="00CE0F15" w:rsidRDefault="005A32E1" w:rsidP="00C727B6">
            <w:pPr>
              <w:pStyle w:val="ListBullet"/>
              <w:cnfStyle w:val="000000000000" w:firstRow="0" w:lastRow="0" w:firstColumn="0" w:lastColumn="0" w:oddVBand="0" w:evenVBand="0" w:oddHBand="0" w:evenHBand="0" w:firstRowFirstColumn="0" w:firstRowLastColumn="0" w:lastRowFirstColumn="0" w:lastRowLastColumn="0"/>
              <w:rPr>
                <w:lang w:val="en-US"/>
              </w:rPr>
            </w:pPr>
            <w:r>
              <w:rPr>
                <w:i/>
                <w:lang w:val="en-US"/>
              </w:rPr>
              <w:t>or</w:t>
            </w:r>
            <w:r w:rsidR="00CE0F15" w:rsidRPr="00CE0F15">
              <w:rPr>
                <w:lang w:val="en-US"/>
              </w:rPr>
              <w:t xml:space="preserve"> School verifies personal circumstances.</w:t>
            </w:r>
          </w:p>
        </w:tc>
      </w:tr>
      <w:bookmarkEnd w:id="0"/>
    </w:tbl>
    <w:p w14:paraId="286948F6" w14:textId="77777777" w:rsidR="009F22A4" w:rsidRPr="00854447" w:rsidRDefault="009F22A4" w:rsidP="005A32E1">
      <w:pPr>
        <w:pStyle w:val="Heading1"/>
      </w:pPr>
    </w:p>
    <w:sectPr w:rsidR="009F22A4" w:rsidRPr="00854447" w:rsidSect="00A12E74">
      <w:footerReference w:type="first" r:id="rId12"/>
      <w:pgSz w:w="16838" w:h="11906" w:orient="landscape" w:code="9"/>
      <w:pgMar w:top="1247" w:right="2126" w:bottom="1134" w:left="1440" w:header="851"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9AA637" w14:textId="77777777" w:rsidR="00F955A4" w:rsidRPr="000D4EDE" w:rsidRDefault="00F955A4" w:rsidP="000D4EDE">
      <w:r>
        <w:separator/>
      </w:r>
    </w:p>
  </w:endnote>
  <w:endnote w:type="continuationSeparator" w:id="0">
    <w:p w14:paraId="76F2CC3B" w14:textId="77777777" w:rsidR="00F955A4" w:rsidRPr="000D4EDE" w:rsidRDefault="00F955A4"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0000000000000000000"/>
    <w:charset w:val="00"/>
    <w:family w:val="auto"/>
    <w:pitch w:val="variable"/>
    <w:sig w:usb0="E00002FF" w:usb1="5000205B" w:usb2="0000002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Roboto Medium">
    <w:panose1 w:val="00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70AD5" w14:textId="6B688321" w:rsidR="00176D7B" w:rsidRPr="007E7AA0" w:rsidRDefault="00176D7B" w:rsidP="007E7AA0">
    <w:pPr>
      <w:pStyle w:val="Footer"/>
    </w:pPr>
    <w:r w:rsidRPr="007E7AA0">
      <w:t xml:space="preserve">Ref: </w:t>
    </w:r>
    <w:r w:rsidR="0088449F">
      <w:fldChar w:fldCharType="begin"/>
    </w:r>
    <w:r w:rsidR="0088449F">
      <w:instrText xml:space="preserve"> DOCPROPERTY  Objective-Id  \* MERGEFORMAT </w:instrText>
    </w:r>
    <w:r w:rsidR="0088449F">
      <w:fldChar w:fldCharType="separate"/>
    </w:r>
    <w:r w:rsidR="00973AF6">
      <w:t>A818199</w:t>
    </w:r>
    <w:r w:rsidR="0088449F">
      <w:fldChar w:fldCharType="end"/>
    </w:r>
    <w:r w:rsidR="00C716BC" w:rsidRPr="007E7AA0">
      <w:t xml:space="preserve"> </w:t>
    </w:r>
  </w:p>
  <w:p w14:paraId="1A775A8F" w14:textId="604D94D1" w:rsidR="00176D7B" w:rsidRPr="00681892" w:rsidRDefault="00176D7B" w:rsidP="00681892">
    <w:pPr>
      <w:pStyle w:val="Footer"/>
    </w:pPr>
    <w:r>
      <w:t xml:space="preserve">Last Updated: </w:t>
    </w:r>
    <w:r>
      <w:fldChar w:fldCharType="begin"/>
    </w:r>
    <w:r>
      <w:instrText xml:space="preserve"> SAVEDATE  \@ "d/MM/yyyy h:mm am/pm"  \* MERGEFORMAT </w:instrText>
    </w:r>
    <w:r>
      <w:fldChar w:fldCharType="separate"/>
    </w:r>
    <w:r w:rsidR="009D2464">
      <w:rPr>
        <w:noProof/>
      </w:rPr>
      <w:t>1/06/2021 8:47 AM</w:t>
    </w:r>
    <w:r>
      <w:fldChar w:fldCharType="end"/>
    </w:r>
  </w:p>
  <w:p w14:paraId="6FD9D6DE" w14:textId="5B2F5549" w:rsidR="00176D7B" w:rsidRPr="00681892" w:rsidRDefault="00176D7B" w:rsidP="00681892">
    <w:pPr>
      <w:pStyle w:val="Footer"/>
    </w:pPr>
    <w:r w:rsidRPr="00681892">
      <w:t xml:space="preserve">Page </w:t>
    </w:r>
    <w:sdt>
      <w:sdtPr>
        <w:id w:val="1464087700"/>
        <w:docPartObj>
          <w:docPartGallery w:val="Page Numbers (Bottom of Page)"/>
          <w:docPartUnique/>
        </w:docPartObj>
      </w:sdtPr>
      <w:sdtEndPr/>
      <w:sdtContent>
        <w:r w:rsidRPr="00681892">
          <w:fldChar w:fldCharType="begin"/>
        </w:r>
        <w:r w:rsidRPr="00681892">
          <w:instrText xml:space="preserve"> PAGE   \* MERGEFORMAT </w:instrText>
        </w:r>
        <w:r w:rsidRPr="00681892">
          <w:fldChar w:fldCharType="separate"/>
        </w:r>
        <w:r w:rsidR="00A12E74">
          <w:rPr>
            <w:noProof/>
          </w:rPr>
          <w:t>10</w:t>
        </w:r>
        <w:r w:rsidRPr="00681892">
          <w:fldChar w:fldCharType="end"/>
        </w:r>
      </w:sdtContent>
    </w:sdt>
    <w:r>
      <w:t xml:space="preserve"> of </w:t>
    </w:r>
    <w:r>
      <w:rPr>
        <w:noProof/>
      </w:rPr>
      <w:fldChar w:fldCharType="begin"/>
    </w:r>
    <w:r>
      <w:rPr>
        <w:noProof/>
      </w:rPr>
      <w:instrText xml:space="preserve"> NUMPAGES  \* Arabic  \* MERGEFORMAT </w:instrText>
    </w:r>
    <w:r>
      <w:rPr>
        <w:noProof/>
      </w:rPr>
      <w:fldChar w:fldCharType="separate"/>
    </w:r>
    <w:r w:rsidR="00A12E74">
      <w:rPr>
        <w:noProof/>
      </w:rPr>
      <w:t>22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DD5F4" w14:textId="2180A151" w:rsidR="00176D7B" w:rsidRDefault="00176D7B" w:rsidP="006839A5">
    <w:pPr>
      <w:pStyle w:val="Footer"/>
    </w:pPr>
    <w:r>
      <w:rPr>
        <w:noProof/>
        <w:lang w:eastAsia="en-AU"/>
      </w:rPr>
      <w:drawing>
        <wp:anchor distT="0" distB="0" distL="114300" distR="114300" simplePos="0" relativeHeight="251664384" behindDoc="1" locked="0" layoutInCell="1" allowOverlap="1" wp14:anchorId="570AC5C6" wp14:editId="53521AF7">
          <wp:simplePos x="0" y="0"/>
          <wp:positionH relativeFrom="page">
            <wp:align>right</wp:align>
          </wp:positionH>
          <wp:positionV relativeFrom="paragraph">
            <wp:posOffset>-51125</wp:posOffset>
          </wp:positionV>
          <wp:extent cx="1896110" cy="1054735"/>
          <wp:effectExtent l="0" t="0" r="889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6110" cy="1054735"/>
                  </a:xfrm>
                  <a:prstGeom prst="rect">
                    <a:avLst/>
                  </a:prstGeom>
                  <a:noFill/>
                </pic:spPr>
              </pic:pic>
            </a:graphicData>
          </a:graphic>
        </wp:anchor>
      </w:drawing>
    </w:r>
    <w:r>
      <w:t>Special provisions – case studies</w:t>
    </w:r>
    <w:r>
      <w:tab/>
    </w:r>
  </w:p>
  <w:p w14:paraId="224178A9" w14:textId="4D6272FA" w:rsidR="00176D7B" w:rsidRPr="00937AEB" w:rsidRDefault="00176D7B" w:rsidP="006839A5">
    <w:pPr>
      <w:pStyle w:val="Footer"/>
      <w:tabs>
        <w:tab w:val="left" w:pos="2835"/>
      </w:tabs>
    </w:pPr>
    <w:r w:rsidRPr="00937AEB">
      <w:t xml:space="preserve">Ref: </w:t>
    </w:r>
    <w:r w:rsidR="0088449F">
      <w:fldChar w:fldCharType="begin"/>
    </w:r>
    <w:r w:rsidR="0088449F">
      <w:instrText xml:space="preserve"> DOCPROPERTY  Objective-Id  \* MERGEFORMAT </w:instrText>
    </w:r>
    <w:r w:rsidR="0088449F">
      <w:fldChar w:fldCharType="separate"/>
    </w:r>
    <w:r w:rsidR="00C716BC">
      <w:t>A818199</w:t>
    </w:r>
    <w:r w:rsidR="0088449F">
      <w:fldChar w:fldCharType="end"/>
    </w:r>
  </w:p>
  <w:p w14:paraId="44BEC29C" w14:textId="513A6335" w:rsidR="00176D7B" w:rsidRPr="00937AEB" w:rsidRDefault="00176D7B" w:rsidP="00937AEB">
    <w:pPr>
      <w:pStyle w:val="Footer"/>
    </w:pPr>
    <w:r w:rsidRPr="00937AEB">
      <w:t xml:space="preserve">Last Updated: </w:t>
    </w:r>
    <w:r w:rsidRPr="00937AEB">
      <w:fldChar w:fldCharType="begin"/>
    </w:r>
    <w:r w:rsidRPr="00937AEB">
      <w:instrText xml:space="preserve"> SAVEDATE  \@ "d/MM/yyyy h:mm am/pm"  \* MERGEFORMAT </w:instrText>
    </w:r>
    <w:r w:rsidRPr="00937AEB">
      <w:fldChar w:fldCharType="separate"/>
    </w:r>
    <w:r w:rsidR="00973AF6">
      <w:rPr>
        <w:noProof/>
      </w:rPr>
      <w:t>14/05/2019 2:25 PM</w:t>
    </w:r>
    <w:r w:rsidRPr="00937AEB">
      <w:fldChar w:fldCharType="end"/>
    </w:r>
  </w:p>
  <w:p w14:paraId="653CC4FE" w14:textId="2629AEB9" w:rsidR="00176D7B" w:rsidRDefault="00176D7B" w:rsidP="00937AEB">
    <w:pPr>
      <w:pStyle w:val="Footer"/>
    </w:pPr>
    <w:r w:rsidRPr="00937AEB">
      <w:t xml:space="preserve">Page </w:t>
    </w:r>
    <w:sdt>
      <w:sdtPr>
        <w:id w:val="1493531032"/>
        <w:docPartObj>
          <w:docPartGallery w:val="Page Numbers (Bottom of Page)"/>
          <w:docPartUnique/>
        </w:docPartObj>
      </w:sdtPr>
      <w:sdtEndPr/>
      <w:sdtContent>
        <w:r w:rsidRPr="00937AEB">
          <w:fldChar w:fldCharType="begin"/>
        </w:r>
        <w:r w:rsidRPr="00937AEB">
          <w:instrText xml:space="preserve"> PAGE   \* MERGEFORMAT </w:instrText>
        </w:r>
        <w:r w:rsidRPr="00937AEB">
          <w:fldChar w:fldCharType="separate"/>
        </w:r>
        <w:r w:rsidR="00A12E74">
          <w:rPr>
            <w:noProof/>
          </w:rPr>
          <w:t>1</w:t>
        </w:r>
        <w:r w:rsidRPr="00937AEB">
          <w:fldChar w:fldCharType="end"/>
        </w:r>
      </w:sdtContent>
    </w:sdt>
    <w:r w:rsidRPr="00937AEB">
      <w:t xml:space="preserve"> of </w:t>
    </w:r>
    <w:r w:rsidRPr="00937AEB">
      <w:rPr>
        <w:noProof/>
      </w:rPr>
      <w:fldChar w:fldCharType="begin"/>
    </w:r>
    <w:r w:rsidRPr="00937AEB">
      <w:rPr>
        <w:noProof/>
      </w:rPr>
      <w:instrText xml:space="preserve"> NUMPAGES  \* Arabic  \* MERGEFORMAT </w:instrText>
    </w:r>
    <w:r w:rsidRPr="00937AEB">
      <w:rPr>
        <w:noProof/>
      </w:rPr>
      <w:fldChar w:fldCharType="separate"/>
    </w:r>
    <w:r w:rsidR="00A12E74">
      <w:rPr>
        <w:noProof/>
      </w:rPr>
      <w:t>2</w:t>
    </w:r>
    <w:r w:rsidRPr="00937AEB">
      <w:rPr>
        <w:noProof/>
      </w:rPr>
      <w:fldChar w:fldCharType="end"/>
    </w:r>
    <w:r w:rsidRPr="00681892">
      <w:rPr>
        <w:noProof/>
        <w:lang w:eastAsia="en-AU"/>
      </w:rPr>
      <w:drawing>
        <wp:anchor distT="0" distB="0" distL="114300" distR="114300" simplePos="0" relativeHeight="251661312" behindDoc="1" locked="0" layoutInCell="1" allowOverlap="1" wp14:anchorId="0FE14E00" wp14:editId="517A086D">
          <wp:simplePos x="0" y="0"/>
          <wp:positionH relativeFrom="page">
            <wp:posOffset>5655310</wp:posOffset>
          </wp:positionH>
          <wp:positionV relativeFrom="page">
            <wp:posOffset>9637395</wp:posOffset>
          </wp:positionV>
          <wp:extent cx="1900800" cy="1054800"/>
          <wp:effectExtent l="0" t="0" r="4445" b="0"/>
          <wp:wrapNone/>
          <wp:docPr id="11" name="Picture 11"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B4CBF" w14:textId="77777777" w:rsidR="00176D7B" w:rsidRDefault="00176D7B" w:rsidP="006839A5">
    <w:pPr>
      <w:pStyle w:val="Footer"/>
      <w:tabs>
        <w:tab w:val="left" w:pos="7938"/>
      </w:tabs>
    </w:pPr>
    <w:r>
      <w:rPr>
        <w:noProof/>
        <w:lang w:eastAsia="en-AU"/>
      </w:rPr>
      <w:drawing>
        <wp:anchor distT="0" distB="0" distL="114300" distR="114300" simplePos="0" relativeHeight="251669504" behindDoc="1" locked="0" layoutInCell="1" allowOverlap="1" wp14:anchorId="212D5EEA" wp14:editId="649EFAD1">
          <wp:simplePos x="0" y="0"/>
          <wp:positionH relativeFrom="page">
            <wp:align>right</wp:align>
          </wp:positionH>
          <wp:positionV relativeFrom="paragraph">
            <wp:posOffset>-51125</wp:posOffset>
          </wp:positionV>
          <wp:extent cx="1896110" cy="105473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6110" cy="1054735"/>
                  </a:xfrm>
                  <a:prstGeom prst="rect">
                    <a:avLst/>
                  </a:prstGeom>
                  <a:noFill/>
                </pic:spPr>
              </pic:pic>
            </a:graphicData>
          </a:graphic>
        </wp:anchor>
      </w:drawing>
    </w:r>
    <w:r>
      <w:t>Special provisions – case studies</w:t>
    </w:r>
    <w:r>
      <w:tab/>
      <w:t>*Adjustments have been reviewed and support student access</w:t>
    </w:r>
  </w:p>
  <w:p w14:paraId="3CDBE951" w14:textId="71F857FB" w:rsidR="00176D7B" w:rsidRPr="00937AEB" w:rsidRDefault="00176D7B" w:rsidP="006839A5">
    <w:pPr>
      <w:pStyle w:val="Footer"/>
      <w:tabs>
        <w:tab w:val="clear" w:pos="9639"/>
        <w:tab w:val="left" w:pos="6663"/>
      </w:tabs>
    </w:pPr>
    <w:r w:rsidRPr="00937AEB">
      <w:t xml:space="preserve">Ref: </w:t>
    </w:r>
    <w:r w:rsidR="0088449F">
      <w:fldChar w:fldCharType="begin"/>
    </w:r>
    <w:r w:rsidR="0088449F">
      <w:instrText xml:space="preserve"> DOCPROPERTY  Objective-Id  \* MERGEFORMAT </w:instrText>
    </w:r>
    <w:r w:rsidR="0088449F">
      <w:fldChar w:fldCharType="separate"/>
    </w:r>
    <w:r w:rsidR="00C716BC">
      <w:t>A818199</w:t>
    </w:r>
    <w:r w:rsidR="0088449F">
      <w:fldChar w:fldCharType="end"/>
    </w:r>
    <w:r w:rsidRPr="00937AEB">
      <w:t>,</w:t>
    </w:r>
    <w:r>
      <w:tab/>
    </w:r>
    <w:r>
      <w:tab/>
    </w:r>
    <w:r>
      <w:tab/>
    </w:r>
    <w:r w:rsidRPr="00633B39">
      <w:rPr>
        <w:color w:val="FF0000"/>
      </w:rPr>
      <w:t>**Requests for external adjustments must be made to the SACE Board</w:t>
    </w:r>
  </w:p>
  <w:p w14:paraId="5B92AF87" w14:textId="5BE6C1CA" w:rsidR="00176D7B" w:rsidRPr="00937AEB" w:rsidRDefault="00176D7B" w:rsidP="00937AEB">
    <w:pPr>
      <w:pStyle w:val="Footer"/>
    </w:pPr>
    <w:r w:rsidRPr="00937AEB">
      <w:t xml:space="preserve">Last Updated: </w:t>
    </w:r>
    <w:r w:rsidRPr="00937AEB">
      <w:fldChar w:fldCharType="begin"/>
    </w:r>
    <w:r w:rsidRPr="00937AEB">
      <w:instrText xml:space="preserve"> SAVEDATE  \@ "d/MM/yyyy h:mm am/pm"  \* MERGEFORMAT </w:instrText>
    </w:r>
    <w:r w:rsidRPr="00937AEB">
      <w:fldChar w:fldCharType="separate"/>
    </w:r>
    <w:r w:rsidR="00973AF6">
      <w:rPr>
        <w:noProof/>
      </w:rPr>
      <w:t>14/05/2019 2:25 PM</w:t>
    </w:r>
    <w:r w:rsidRPr="00937AEB">
      <w:fldChar w:fldCharType="end"/>
    </w:r>
  </w:p>
  <w:p w14:paraId="2564A57C" w14:textId="3E04DB17" w:rsidR="00176D7B" w:rsidRDefault="00176D7B" w:rsidP="00937AEB">
    <w:pPr>
      <w:pStyle w:val="Footer"/>
    </w:pPr>
    <w:r w:rsidRPr="00937AEB">
      <w:t xml:space="preserve">Page </w:t>
    </w:r>
    <w:sdt>
      <w:sdtPr>
        <w:id w:val="-977686897"/>
        <w:docPartObj>
          <w:docPartGallery w:val="Page Numbers (Bottom of Page)"/>
          <w:docPartUnique/>
        </w:docPartObj>
      </w:sdtPr>
      <w:sdtEndPr/>
      <w:sdtContent>
        <w:r w:rsidRPr="00937AEB">
          <w:fldChar w:fldCharType="begin"/>
        </w:r>
        <w:r w:rsidRPr="00937AEB">
          <w:instrText xml:space="preserve"> PAGE   \* MERGEFORMAT </w:instrText>
        </w:r>
        <w:r w:rsidRPr="00937AEB">
          <w:fldChar w:fldCharType="separate"/>
        </w:r>
        <w:r>
          <w:rPr>
            <w:noProof/>
          </w:rPr>
          <w:t>2</w:t>
        </w:r>
        <w:r w:rsidRPr="00937AEB">
          <w:fldChar w:fldCharType="end"/>
        </w:r>
      </w:sdtContent>
    </w:sdt>
    <w:r w:rsidRPr="00937AEB">
      <w:t xml:space="preserve"> of </w:t>
    </w:r>
    <w:r w:rsidRPr="00937AEB">
      <w:rPr>
        <w:noProof/>
      </w:rPr>
      <w:fldChar w:fldCharType="begin"/>
    </w:r>
    <w:r w:rsidRPr="00937AEB">
      <w:rPr>
        <w:noProof/>
      </w:rPr>
      <w:instrText xml:space="preserve"> NUMPAGES  \* Arabic  \* MERGEFORMAT </w:instrText>
    </w:r>
    <w:r w:rsidRPr="00937AEB">
      <w:rPr>
        <w:noProof/>
      </w:rPr>
      <w:fldChar w:fldCharType="separate"/>
    </w:r>
    <w:r w:rsidR="00C716BC">
      <w:rPr>
        <w:noProof/>
      </w:rPr>
      <w:t>22</w:t>
    </w:r>
    <w:r w:rsidRPr="00937AEB">
      <w:rPr>
        <w:noProof/>
      </w:rPr>
      <w:fldChar w:fldCharType="end"/>
    </w:r>
    <w:r w:rsidRPr="00681892">
      <w:rPr>
        <w:noProof/>
        <w:lang w:eastAsia="en-AU"/>
      </w:rPr>
      <w:drawing>
        <wp:anchor distT="0" distB="0" distL="114300" distR="114300" simplePos="0" relativeHeight="251668480" behindDoc="1" locked="0" layoutInCell="1" allowOverlap="1" wp14:anchorId="42090C87" wp14:editId="70326065">
          <wp:simplePos x="0" y="0"/>
          <wp:positionH relativeFrom="page">
            <wp:posOffset>5655310</wp:posOffset>
          </wp:positionH>
          <wp:positionV relativeFrom="page">
            <wp:posOffset>9637395</wp:posOffset>
          </wp:positionV>
          <wp:extent cx="1900800" cy="1054800"/>
          <wp:effectExtent l="0" t="0" r="4445" b="0"/>
          <wp:wrapNone/>
          <wp:docPr id="2" name="Picture 2"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503F2F" w14:textId="77777777" w:rsidR="00F955A4" w:rsidRPr="000D4EDE" w:rsidRDefault="00F955A4" w:rsidP="000D4EDE">
      <w:r>
        <w:separator/>
      </w:r>
    </w:p>
  </w:footnote>
  <w:footnote w:type="continuationSeparator" w:id="0">
    <w:p w14:paraId="6AF14BBD" w14:textId="77777777" w:rsidR="00F955A4" w:rsidRPr="000D4EDE" w:rsidRDefault="00F955A4"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D0D6E" w14:textId="77777777" w:rsidR="00176D7B" w:rsidRDefault="00176D7B">
    <w:pPr>
      <w:pStyle w:val="Header"/>
    </w:pPr>
    <w:r w:rsidRPr="00B00880">
      <w:rPr>
        <w:noProof/>
        <w:lang w:eastAsia="en-AU"/>
      </w:rPr>
      <w:drawing>
        <wp:anchor distT="0" distB="0" distL="114300" distR="114300" simplePos="0" relativeHeight="251666432" behindDoc="1" locked="0" layoutInCell="1" allowOverlap="1" wp14:anchorId="7EF106C4" wp14:editId="7F9D77D3">
          <wp:simplePos x="0" y="0"/>
          <wp:positionH relativeFrom="page">
            <wp:posOffset>0</wp:posOffset>
          </wp:positionH>
          <wp:positionV relativeFrom="page">
            <wp:posOffset>0</wp:posOffset>
          </wp:positionV>
          <wp:extent cx="7538085" cy="1579880"/>
          <wp:effectExtent l="0" t="0" r="5715" b="1270"/>
          <wp:wrapTopAndBottom/>
          <wp:docPr id="9" name="Picture 9" descr="SACE Board Logo" title="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085" cy="15798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BCB4A68"/>
    <w:multiLevelType w:val="hybridMultilevel"/>
    <w:tmpl w:val="8B721492"/>
    <w:lvl w:ilvl="0" w:tplc="6B9821FC">
      <w:start w:val="1"/>
      <w:numFmt w:val="bullet"/>
      <w:pStyle w:val="Bullets"/>
      <w:lvlText w:val=""/>
      <w:lvlJc w:val="left"/>
      <w:pPr>
        <w:tabs>
          <w:tab w:val="num" w:pos="360"/>
        </w:tabs>
        <w:ind w:left="170" w:hanging="17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6"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7"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num w:numId="1">
    <w:abstractNumId w:val="8"/>
  </w:num>
  <w:num w:numId="2">
    <w:abstractNumId w:val="1"/>
  </w:num>
  <w:num w:numId="3">
    <w:abstractNumId w:val="0"/>
  </w:num>
  <w:num w:numId="4">
    <w:abstractNumId w:val="3"/>
  </w:num>
  <w:num w:numId="5">
    <w:abstractNumId w:val="5"/>
  </w:num>
  <w:num w:numId="6">
    <w:abstractNumId w:val="6"/>
  </w:num>
  <w:num w:numId="7">
    <w:abstractNumId w:val="7"/>
  </w:num>
  <w:num w:numId="8">
    <w:abstractNumId w:val="2"/>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ocumentProtection w:formatting="1"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8AE"/>
    <w:rsid w:val="00005D98"/>
    <w:rsid w:val="00006E0E"/>
    <w:rsid w:val="00010D5E"/>
    <w:rsid w:val="00011C96"/>
    <w:rsid w:val="000141B9"/>
    <w:rsid w:val="00022360"/>
    <w:rsid w:val="00034A19"/>
    <w:rsid w:val="00036F9E"/>
    <w:rsid w:val="000413B3"/>
    <w:rsid w:val="0004280A"/>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09B6"/>
    <w:rsid w:val="000C14D9"/>
    <w:rsid w:val="000C15C7"/>
    <w:rsid w:val="000D4EDE"/>
    <w:rsid w:val="000E2460"/>
    <w:rsid w:val="000E43AC"/>
    <w:rsid w:val="000F703E"/>
    <w:rsid w:val="001066AD"/>
    <w:rsid w:val="00123576"/>
    <w:rsid w:val="00124B21"/>
    <w:rsid w:val="001327B8"/>
    <w:rsid w:val="0013471B"/>
    <w:rsid w:val="001352D4"/>
    <w:rsid w:val="00155478"/>
    <w:rsid w:val="00157C98"/>
    <w:rsid w:val="001653B6"/>
    <w:rsid w:val="00174B0F"/>
    <w:rsid w:val="00176D7B"/>
    <w:rsid w:val="0018235E"/>
    <w:rsid w:val="001A664F"/>
    <w:rsid w:val="001B2DB7"/>
    <w:rsid w:val="001B3FFD"/>
    <w:rsid w:val="001C1E92"/>
    <w:rsid w:val="001D0C02"/>
    <w:rsid w:val="001D121E"/>
    <w:rsid w:val="001E0F51"/>
    <w:rsid w:val="001E55BF"/>
    <w:rsid w:val="001F4BF9"/>
    <w:rsid w:val="001F6E1A"/>
    <w:rsid w:val="001F7277"/>
    <w:rsid w:val="001F780A"/>
    <w:rsid w:val="001F7917"/>
    <w:rsid w:val="00200613"/>
    <w:rsid w:val="00213266"/>
    <w:rsid w:val="00220550"/>
    <w:rsid w:val="00225D9B"/>
    <w:rsid w:val="002301A2"/>
    <w:rsid w:val="00236C2D"/>
    <w:rsid w:val="002374B7"/>
    <w:rsid w:val="00240126"/>
    <w:rsid w:val="0024304D"/>
    <w:rsid w:val="0024336B"/>
    <w:rsid w:val="002439E1"/>
    <w:rsid w:val="00244826"/>
    <w:rsid w:val="00247ACA"/>
    <w:rsid w:val="00252E6A"/>
    <w:rsid w:val="0025782A"/>
    <w:rsid w:val="002661A6"/>
    <w:rsid w:val="00266C23"/>
    <w:rsid w:val="00280B76"/>
    <w:rsid w:val="00285600"/>
    <w:rsid w:val="00286EAD"/>
    <w:rsid w:val="0029389B"/>
    <w:rsid w:val="00296F7F"/>
    <w:rsid w:val="002A1894"/>
    <w:rsid w:val="002A2188"/>
    <w:rsid w:val="002A36F2"/>
    <w:rsid w:val="002A54AC"/>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517AE"/>
    <w:rsid w:val="003633D1"/>
    <w:rsid w:val="00371F54"/>
    <w:rsid w:val="00374727"/>
    <w:rsid w:val="0037770C"/>
    <w:rsid w:val="003778E5"/>
    <w:rsid w:val="00377C8B"/>
    <w:rsid w:val="0038268A"/>
    <w:rsid w:val="00383A95"/>
    <w:rsid w:val="00385CA0"/>
    <w:rsid w:val="003A23DC"/>
    <w:rsid w:val="003A2733"/>
    <w:rsid w:val="003A3021"/>
    <w:rsid w:val="003A627E"/>
    <w:rsid w:val="003A79EE"/>
    <w:rsid w:val="003B3395"/>
    <w:rsid w:val="003B6E16"/>
    <w:rsid w:val="003C1675"/>
    <w:rsid w:val="003C180A"/>
    <w:rsid w:val="003C1E25"/>
    <w:rsid w:val="003D1294"/>
    <w:rsid w:val="003D160A"/>
    <w:rsid w:val="003D27CB"/>
    <w:rsid w:val="003D329D"/>
    <w:rsid w:val="003E6BF6"/>
    <w:rsid w:val="003F0F0D"/>
    <w:rsid w:val="003F4B55"/>
    <w:rsid w:val="0040173E"/>
    <w:rsid w:val="00411E5A"/>
    <w:rsid w:val="00423AD2"/>
    <w:rsid w:val="00435339"/>
    <w:rsid w:val="0044447D"/>
    <w:rsid w:val="00461869"/>
    <w:rsid w:val="00463FA8"/>
    <w:rsid w:val="00467BFA"/>
    <w:rsid w:val="00472CBC"/>
    <w:rsid w:val="00493DAA"/>
    <w:rsid w:val="0049428C"/>
    <w:rsid w:val="00494335"/>
    <w:rsid w:val="00495A4C"/>
    <w:rsid w:val="004967A1"/>
    <w:rsid w:val="004A2CFC"/>
    <w:rsid w:val="004B584E"/>
    <w:rsid w:val="004C1106"/>
    <w:rsid w:val="004C1634"/>
    <w:rsid w:val="004C6D4B"/>
    <w:rsid w:val="004D1565"/>
    <w:rsid w:val="004E2269"/>
    <w:rsid w:val="004E2AD8"/>
    <w:rsid w:val="004F332A"/>
    <w:rsid w:val="004F3339"/>
    <w:rsid w:val="004F72A2"/>
    <w:rsid w:val="00500FC7"/>
    <w:rsid w:val="005026D4"/>
    <w:rsid w:val="00503A51"/>
    <w:rsid w:val="0051007F"/>
    <w:rsid w:val="00512309"/>
    <w:rsid w:val="00521D3D"/>
    <w:rsid w:val="00542522"/>
    <w:rsid w:val="0054526E"/>
    <w:rsid w:val="005476B5"/>
    <w:rsid w:val="005602DA"/>
    <w:rsid w:val="00573327"/>
    <w:rsid w:val="005A32E1"/>
    <w:rsid w:val="005A3F63"/>
    <w:rsid w:val="005A59D0"/>
    <w:rsid w:val="005A7D28"/>
    <w:rsid w:val="005B073E"/>
    <w:rsid w:val="005B227F"/>
    <w:rsid w:val="005B31F4"/>
    <w:rsid w:val="005B7801"/>
    <w:rsid w:val="005C38C6"/>
    <w:rsid w:val="005C5891"/>
    <w:rsid w:val="005C657F"/>
    <w:rsid w:val="005D5FAE"/>
    <w:rsid w:val="005E07D0"/>
    <w:rsid w:val="005F29B7"/>
    <w:rsid w:val="0060225B"/>
    <w:rsid w:val="006054E1"/>
    <w:rsid w:val="00606B6A"/>
    <w:rsid w:val="00606EB5"/>
    <w:rsid w:val="00617FDA"/>
    <w:rsid w:val="0062116F"/>
    <w:rsid w:val="00621260"/>
    <w:rsid w:val="00626087"/>
    <w:rsid w:val="00626616"/>
    <w:rsid w:val="006309FA"/>
    <w:rsid w:val="00633B39"/>
    <w:rsid w:val="00634E4C"/>
    <w:rsid w:val="00636B8B"/>
    <w:rsid w:val="00640314"/>
    <w:rsid w:val="0064237B"/>
    <w:rsid w:val="006427FE"/>
    <w:rsid w:val="006506C1"/>
    <w:rsid w:val="00652F37"/>
    <w:rsid w:val="0065747A"/>
    <w:rsid w:val="0066674D"/>
    <w:rsid w:val="00666A78"/>
    <w:rsid w:val="00676C12"/>
    <w:rsid w:val="00681892"/>
    <w:rsid w:val="006839A5"/>
    <w:rsid w:val="0069375D"/>
    <w:rsid w:val="0069407C"/>
    <w:rsid w:val="0069574E"/>
    <w:rsid w:val="006A17C7"/>
    <w:rsid w:val="006A1921"/>
    <w:rsid w:val="006A2303"/>
    <w:rsid w:val="006A74F2"/>
    <w:rsid w:val="006C5689"/>
    <w:rsid w:val="006F145A"/>
    <w:rsid w:val="006F27CB"/>
    <w:rsid w:val="006F359B"/>
    <w:rsid w:val="006F5865"/>
    <w:rsid w:val="006F6105"/>
    <w:rsid w:val="006F74B8"/>
    <w:rsid w:val="00700805"/>
    <w:rsid w:val="00701EC6"/>
    <w:rsid w:val="00706179"/>
    <w:rsid w:val="00714F78"/>
    <w:rsid w:val="007170F7"/>
    <w:rsid w:val="0071745A"/>
    <w:rsid w:val="007253B8"/>
    <w:rsid w:val="00725949"/>
    <w:rsid w:val="00736E7D"/>
    <w:rsid w:val="007509A6"/>
    <w:rsid w:val="00753F83"/>
    <w:rsid w:val="007541B0"/>
    <w:rsid w:val="0075469B"/>
    <w:rsid w:val="00755163"/>
    <w:rsid w:val="00756AAB"/>
    <w:rsid w:val="00757F63"/>
    <w:rsid w:val="007608AE"/>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44B1D"/>
    <w:rsid w:val="00844F5C"/>
    <w:rsid w:val="00845843"/>
    <w:rsid w:val="00846D34"/>
    <w:rsid w:val="00854447"/>
    <w:rsid w:val="008637EC"/>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6437"/>
    <w:rsid w:val="008D6EDF"/>
    <w:rsid w:val="008E3EF5"/>
    <w:rsid w:val="008F19E6"/>
    <w:rsid w:val="008F33B5"/>
    <w:rsid w:val="00906799"/>
    <w:rsid w:val="0090758E"/>
    <w:rsid w:val="00910FCD"/>
    <w:rsid w:val="00915194"/>
    <w:rsid w:val="00922193"/>
    <w:rsid w:val="00922F04"/>
    <w:rsid w:val="00924152"/>
    <w:rsid w:val="0093194D"/>
    <w:rsid w:val="00934C3F"/>
    <w:rsid w:val="00937AEB"/>
    <w:rsid w:val="009417AE"/>
    <w:rsid w:val="00945B3F"/>
    <w:rsid w:val="00950DCB"/>
    <w:rsid w:val="00952D4C"/>
    <w:rsid w:val="009558DF"/>
    <w:rsid w:val="00960246"/>
    <w:rsid w:val="009720E1"/>
    <w:rsid w:val="00973AF6"/>
    <w:rsid w:val="00974F0E"/>
    <w:rsid w:val="00975CD7"/>
    <w:rsid w:val="00985E70"/>
    <w:rsid w:val="009979F4"/>
    <w:rsid w:val="009A45B2"/>
    <w:rsid w:val="009A5585"/>
    <w:rsid w:val="009A59D5"/>
    <w:rsid w:val="009C04B8"/>
    <w:rsid w:val="009C2705"/>
    <w:rsid w:val="009C4ABD"/>
    <w:rsid w:val="009C5FDF"/>
    <w:rsid w:val="009D2464"/>
    <w:rsid w:val="009D2DDD"/>
    <w:rsid w:val="009E030E"/>
    <w:rsid w:val="009F22A4"/>
    <w:rsid w:val="00A10DA6"/>
    <w:rsid w:val="00A12E74"/>
    <w:rsid w:val="00A151E9"/>
    <w:rsid w:val="00A15DBB"/>
    <w:rsid w:val="00A259F2"/>
    <w:rsid w:val="00A33802"/>
    <w:rsid w:val="00A37162"/>
    <w:rsid w:val="00A37E51"/>
    <w:rsid w:val="00A53690"/>
    <w:rsid w:val="00A62D31"/>
    <w:rsid w:val="00A63380"/>
    <w:rsid w:val="00A67B01"/>
    <w:rsid w:val="00A865C7"/>
    <w:rsid w:val="00A97E3B"/>
    <w:rsid w:val="00AA20A1"/>
    <w:rsid w:val="00AA41F2"/>
    <w:rsid w:val="00AB039E"/>
    <w:rsid w:val="00AB4206"/>
    <w:rsid w:val="00AC6C84"/>
    <w:rsid w:val="00AC7E54"/>
    <w:rsid w:val="00AE6A4E"/>
    <w:rsid w:val="00AE755E"/>
    <w:rsid w:val="00AE7B98"/>
    <w:rsid w:val="00AF129F"/>
    <w:rsid w:val="00B12DC9"/>
    <w:rsid w:val="00B13F84"/>
    <w:rsid w:val="00B14604"/>
    <w:rsid w:val="00B15ABA"/>
    <w:rsid w:val="00B21076"/>
    <w:rsid w:val="00B22ABA"/>
    <w:rsid w:val="00B34339"/>
    <w:rsid w:val="00B42B2F"/>
    <w:rsid w:val="00B42C01"/>
    <w:rsid w:val="00B44900"/>
    <w:rsid w:val="00B472E1"/>
    <w:rsid w:val="00B52821"/>
    <w:rsid w:val="00B569A2"/>
    <w:rsid w:val="00B61D9C"/>
    <w:rsid w:val="00B71170"/>
    <w:rsid w:val="00B73BDF"/>
    <w:rsid w:val="00B80BCE"/>
    <w:rsid w:val="00B81524"/>
    <w:rsid w:val="00B81740"/>
    <w:rsid w:val="00B81DE1"/>
    <w:rsid w:val="00B82670"/>
    <w:rsid w:val="00B85D7B"/>
    <w:rsid w:val="00B87DE6"/>
    <w:rsid w:val="00B900EA"/>
    <w:rsid w:val="00B91069"/>
    <w:rsid w:val="00B92842"/>
    <w:rsid w:val="00BA2713"/>
    <w:rsid w:val="00BA2941"/>
    <w:rsid w:val="00BA4C61"/>
    <w:rsid w:val="00BA5769"/>
    <w:rsid w:val="00BA627A"/>
    <w:rsid w:val="00BB22FA"/>
    <w:rsid w:val="00BD12A1"/>
    <w:rsid w:val="00BD7B83"/>
    <w:rsid w:val="00BF17C6"/>
    <w:rsid w:val="00BF4E46"/>
    <w:rsid w:val="00C00FDA"/>
    <w:rsid w:val="00C02EB9"/>
    <w:rsid w:val="00C04E4B"/>
    <w:rsid w:val="00C05687"/>
    <w:rsid w:val="00C11B56"/>
    <w:rsid w:val="00C16045"/>
    <w:rsid w:val="00C21E27"/>
    <w:rsid w:val="00C25E54"/>
    <w:rsid w:val="00C3521C"/>
    <w:rsid w:val="00C371C4"/>
    <w:rsid w:val="00C5194F"/>
    <w:rsid w:val="00C56426"/>
    <w:rsid w:val="00C57FEB"/>
    <w:rsid w:val="00C62BF5"/>
    <w:rsid w:val="00C636DA"/>
    <w:rsid w:val="00C658A2"/>
    <w:rsid w:val="00C66ED9"/>
    <w:rsid w:val="00C67E22"/>
    <w:rsid w:val="00C716BC"/>
    <w:rsid w:val="00C72271"/>
    <w:rsid w:val="00C727B6"/>
    <w:rsid w:val="00C770AD"/>
    <w:rsid w:val="00C81356"/>
    <w:rsid w:val="00C87DA0"/>
    <w:rsid w:val="00CA6FF9"/>
    <w:rsid w:val="00CB4238"/>
    <w:rsid w:val="00CB5938"/>
    <w:rsid w:val="00CC1A64"/>
    <w:rsid w:val="00CC333D"/>
    <w:rsid w:val="00CC34EB"/>
    <w:rsid w:val="00CC66EA"/>
    <w:rsid w:val="00CD3C17"/>
    <w:rsid w:val="00CE0F15"/>
    <w:rsid w:val="00CE1F9C"/>
    <w:rsid w:val="00CE2E48"/>
    <w:rsid w:val="00CF6672"/>
    <w:rsid w:val="00D021F7"/>
    <w:rsid w:val="00D069C7"/>
    <w:rsid w:val="00D078A2"/>
    <w:rsid w:val="00D21123"/>
    <w:rsid w:val="00D26BB7"/>
    <w:rsid w:val="00D367EB"/>
    <w:rsid w:val="00D45731"/>
    <w:rsid w:val="00D45954"/>
    <w:rsid w:val="00D461C2"/>
    <w:rsid w:val="00D61AAE"/>
    <w:rsid w:val="00D64CB8"/>
    <w:rsid w:val="00D72FD8"/>
    <w:rsid w:val="00D948F2"/>
    <w:rsid w:val="00D9697A"/>
    <w:rsid w:val="00DA02BB"/>
    <w:rsid w:val="00DA4C48"/>
    <w:rsid w:val="00DA727D"/>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40B36"/>
    <w:rsid w:val="00E51672"/>
    <w:rsid w:val="00E53CB8"/>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E0126"/>
    <w:rsid w:val="00EF2A15"/>
    <w:rsid w:val="00EF5BFD"/>
    <w:rsid w:val="00F01C6F"/>
    <w:rsid w:val="00F04D78"/>
    <w:rsid w:val="00F06EE2"/>
    <w:rsid w:val="00F074DC"/>
    <w:rsid w:val="00F24F8F"/>
    <w:rsid w:val="00F307E0"/>
    <w:rsid w:val="00F31D9D"/>
    <w:rsid w:val="00F34D63"/>
    <w:rsid w:val="00F4275E"/>
    <w:rsid w:val="00F57F7A"/>
    <w:rsid w:val="00F62D33"/>
    <w:rsid w:val="00F6570B"/>
    <w:rsid w:val="00F65F6C"/>
    <w:rsid w:val="00F67615"/>
    <w:rsid w:val="00F67F68"/>
    <w:rsid w:val="00F76C98"/>
    <w:rsid w:val="00F804CD"/>
    <w:rsid w:val="00F80750"/>
    <w:rsid w:val="00F85F59"/>
    <w:rsid w:val="00F86717"/>
    <w:rsid w:val="00F86DD4"/>
    <w:rsid w:val="00F86F25"/>
    <w:rsid w:val="00F955A4"/>
    <w:rsid w:val="00F96804"/>
    <w:rsid w:val="00FA3CEC"/>
    <w:rsid w:val="00FB4CF2"/>
    <w:rsid w:val="00FC4845"/>
    <w:rsid w:val="00FC6B03"/>
    <w:rsid w:val="00FD06D5"/>
    <w:rsid w:val="00FD34E9"/>
    <w:rsid w:val="00FD6CC3"/>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D14531"/>
  <w15:docId w15:val="{3B4CF433-44C4-45DD-AE57-932F3D50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iPriority="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iPriority="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locked="0" w:uiPriority="0"/>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iPriority w:val="9"/>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AA0"/>
    <w:rPr>
      <w:rFonts w:eastAsiaTheme="majorEastAsia" w:cstheme="majorBidi"/>
      <w:bCs/>
      <w:color w:val="000000" w:themeColor="text1"/>
      <w:sz w:val="32"/>
      <w:szCs w:val="28"/>
    </w:rPr>
  </w:style>
  <w:style w:type="character" w:customStyle="1" w:styleId="Heading2Char">
    <w:name w:val="Heading 2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rsid w:val="00AE7B98"/>
    <w:rPr>
      <w:sz w:val="16"/>
    </w:rPr>
  </w:style>
  <w:style w:type="paragraph" w:styleId="BalloonText">
    <w:name w:val="Balloon Text"/>
    <w:basedOn w:val="Normal"/>
    <w:link w:val="BalloonTextChar"/>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rsid w:val="00E64743"/>
    <w:rPr>
      <w:noProof w:val="0"/>
      <w:sz w:val="16"/>
      <w:vertAlign w:val="superscript"/>
      <w:lang w:val="en-AU"/>
    </w:rPr>
  </w:style>
  <w:style w:type="paragraph" w:styleId="FootnoteText">
    <w:name w:val="footnote text"/>
    <w:basedOn w:val="Normal"/>
    <w:link w:val="FootnoteTextChar"/>
    <w:rsid w:val="00BA2941"/>
    <w:pPr>
      <w:spacing w:after="0"/>
      <w:ind w:left="170" w:hanging="170"/>
    </w:pPr>
    <w:rPr>
      <w:sz w:val="16"/>
    </w:rPr>
  </w:style>
  <w:style w:type="character" w:customStyle="1" w:styleId="FootnoteTextChar">
    <w:name w:val="Footnote Text Char"/>
    <w:basedOn w:val="DefaultParagraphFont"/>
    <w:link w:val="FootnoteText"/>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PolicyBodyText">
    <w:name w:val="Policy Body Text"/>
    <w:basedOn w:val="Normal"/>
    <w:qFormat/>
    <w:rsid w:val="00CE0F15"/>
    <w:pPr>
      <w:numPr>
        <w:numId w:val="0"/>
      </w:numPr>
      <w:spacing w:before="120"/>
    </w:pPr>
    <w:rPr>
      <w:rFonts w:ascii="Arial" w:eastAsia="Times New Roman" w:hAnsi="Arial" w:cs="Times New Roman"/>
      <w:color w:val="auto"/>
      <w:sz w:val="22"/>
      <w:szCs w:val="24"/>
    </w:rPr>
  </w:style>
  <w:style w:type="paragraph" w:customStyle="1" w:styleId="Bullets">
    <w:name w:val="Bullets"/>
    <w:rsid w:val="00CE0F15"/>
    <w:pPr>
      <w:numPr>
        <w:numId w:val="9"/>
      </w:numPr>
      <w:adjustRightInd w:val="0"/>
      <w:snapToGrid w:val="0"/>
      <w:spacing w:before="120" w:after="0"/>
      <w:jc w:val="both"/>
    </w:pPr>
    <w:rPr>
      <w:rFonts w:ascii="Times New Roman" w:eastAsia="SimSun" w:hAnsi="Times New Roman" w:cs="Times New Roman"/>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sagov-my.sharepoint.com/personal/karen_collins_sa_gov_au/Documents/Documents/Custom%20Office%20Templates/SB%20General%20-%20Landscape%20-%20BW%20.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A818199</value>
    </field>
    <field name="Objective-Title">
      <value order="0">Special provisions for exams - case studies</value>
    </field>
    <field name="Objective-Description">
      <value order="0"/>
    </field>
    <field name="Objective-CreationStamp">
      <value order="0">2019-04-28T23:46:20Z</value>
    </field>
    <field name="Objective-IsApproved">
      <value order="0">false</value>
    </field>
    <field name="Objective-IsPublished">
      <value order="0">false</value>
    </field>
    <field name="Objective-DatePublished">
      <value order="0"/>
    </field>
    <field name="Objective-ModificationStamp">
      <value order="0">2021-05-31T23:17:17Z</value>
    </field>
    <field name="Objective-Owner">
      <value order="0">Karen Collins</value>
    </field>
    <field name="Objective-Path">
      <value order="0">Objective Global Folder:SACE Management:Results Processing:Special Provisions in Assessment:Special Provisions 2019:Website</value>
    </field>
    <field name="Objective-Parent">
      <value order="0">Website</value>
    </field>
    <field name="Objective-State">
      <value order="0">Being Edited</value>
    </field>
    <field name="Objective-VersionId">
      <value order="0">vA1678209</value>
    </field>
    <field name="Objective-Version">
      <value order="0">2.1</value>
    </field>
    <field name="Objective-VersionNumber">
      <value order="0">6</value>
    </field>
    <field name="Objective-VersionComment">
      <value order="0"/>
    </field>
    <field name="Objective-FileNumber">
      <value order="0">qA17359</value>
    </field>
    <field name="Objective-Classification">
      <value order="0"/>
    </field>
    <field name="Objective-Caveats">
      <value order="0"/>
    </field>
  </systemFields>
  <catalogues>
    <catalogue name="Document Type Catalogue" type="type" ori="id:cA25">
      <field name="Objective-Security Classification">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AA7B4EB9-9282-4B68-AD27-3F0BB5421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SB%20General%20-%20Landscape%20-%20BW%20.dotx</Template>
  <TotalTime>1</TotalTime>
  <Pages>22</Pages>
  <Words>3739</Words>
  <Characters>21314</Characters>
  <Application>Microsoft Office Word</Application>
  <DocSecurity>0</DocSecurity>
  <Lines>177</Lines>
  <Paragraphs>50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Special provisions for examinations – case studies</vt:lpstr>
      <vt:lpstr/>
    </vt:vector>
  </TitlesOfParts>
  <Company/>
  <LinksUpToDate>false</LinksUpToDate>
  <CharactersWithSpaces>25003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dc:description/>
  <cp:lastModifiedBy>Collins, Karen (SACE)</cp:lastModifiedBy>
  <cp:revision>2</cp:revision>
  <cp:lastPrinted>2019-04-29T05:11:00Z</cp:lastPrinted>
  <dcterms:created xsi:type="dcterms:W3CDTF">2021-05-31T23:29:00Z</dcterms:created>
  <dcterms:modified xsi:type="dcterms:W3CDTF">2021-05-31T23:29:00Z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Id">
    <vt:lpwstr>A818199</vt:lpwstr>
  </property>
  <property fmtid="{D5CDD505-2E9C-101B-9397-08002B2CF9AE}" pid="5" name="Objective-Version">
    <vt:lpwstr>2.1</vt:lpwstr>
  </property>
  <property fmtid="{D5CDD505-2E9C-101B-9397-08002B2CF9AE}" pid="6" name="Objective-Title">
    <vt:lpwstr>Special provisions for exams - case studies</vt:lpwstr>
  </property>
  <property fmtid="{D5CDD505-2E9C-101B-9397-08002B2CF9AE}" pid="7" name="Objective-Description">
    <vt:lpwstr/>
  </property>
  <property fmtid="{D5CDD505-2E9C-101B-9397-08002B2CF9AE}" pid="8" name="Objective-CreationStamp">
    <vt:filetime>2019-04-28T23:46:20Z</vt:filetime>
  </property>
  <property fmtid="{D5CDD505-2E9C-101B-9397-08002B2CF9AE}" pid="9" name="Objective-IsApproved">
    <vt:bool>false</vt:bool>
  </property>
  <property fmtid="{D5CDD505-2E9C-101B-9397-08002B2CF9AE}" pid="10" name="Objective-IsPublished">
    <vt:bool>false</vt:bool>
  </property>
  <property fmtid="{D5CDD505-2E9C-101B-9397-08002B2CF9AE}" pid="11" name="Objective-DatePublished">
    <vt:lpwstr/>
  </property>
  <property fmtid="{D5CDD505-2E9C-101B-9397-08002B2CF9AE}" pid="12" name="Objective-ModificationStamp">
    <vt:filetime>2021-05-31T23:17:17Z</vt:filetime>
  </property>
  <property fmtid="{D5CDD505-2E9C-101B-9397-08002B2CF9AE}" pid="13" name="Objective-Owner">
    <vt:lpwstr>Karen Collins</vt:lpwstr>
  </property>
  <property fmtid="{D5CDD505-2E9C-101B-9397-08002B2CF9AE}" pid="14" name="Objective-Path">
    <vt:lpwstr>Objective Global Folder:SACE Management:Results Processing:Special Provisions in Assessment:Special Provisions 2019:Website</vt:lpwstr>
  </property>
  <property fmtid="{D5CDD505-2E9C-101B-9397-08002B2CF9AE}" pid="15" name="Objective-Parent">
    <vt:lpwstr>Website</vt:lpwstr>
  </property>
  <property fmtid="{D5CDD505-2E9C-101B-9397-08002B2CF9AE}" pid="16" name="Objective-State">
    <vt:lpwstr>Being Edited</vt:lpwstr>
  </property>
  <property fmtid="{D5CDD505-2E9C-101B-9397-08002B2CF9AE}" pid="17" name="Objective-VersionId">
    <vt:lpwstr>vA1678209</vt:lpwstr>
  </property>
  <property fmtid="{D5CDD505-2E9C-101B-9397-08002B2CF9AE}" pid="18" name="Objective-VersionNumber">
    <vt:r8>6</vt:r8>
  </property>
  <property fmtid="{D5CDD505-2E9C-101B-9397-08002B2CF9AE}" pid="19" name="Objective-VersionComment">
    <vt:lpwstr/>
  </property>
  <property fmtid="{D5CDD505-2E9C-101B-9397-08002B2CF9AE}" pid="20" name="Objective-FileNumber">
    <vt:lpwstr>qA17359</vt:lpwstr>
  </property>
  <property fmtid="{D5CDD505-2E9C-101B-9397-08002B2CF9AE}" pid="21" name="Objective-Classification">
    <vt:lpwstr/>
  </property>
  <property fmtid="{D5CDD505-2E9C-101B-9397-08002B2CF9AE}" pid="22" name="Objective-Caveats">
    <vt:lpwstr/>
  </property>
  <property fmtid="{D5CDD505-2E9C-101B-9397-08002B2CF9AE}" pid="23" name="Objective-Comment">
    <vt:lpwstr/>
  </property>
  <property fmtid="{D5CDD505-2E9C-101B-9397-08002B2CF9AE}" pid="24" name="Objective-Security Classification">
    <vt:lpwstr/>
  </property>
</Properties>
</file>