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FDBB" w14:textId="4363BBB0"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FB2A7C">
        <w:t>4</w:t>
      </w:r>
      <w:r w:rsidR="005E5F6D">
        <w:t xml:space="preserve"> </w:t>
      </w:r>
      <w:r w:rsidR="008D3102">
        <w:t>Nepali (continuers)</w:t>
      </w:r>
      <w:r w:rsidR="00AF27EF">
        <w:t xml:space="preserve"> </w:t>
      </w:r>
      <w:r w:rsidR="00B30663">
        <w:t>Subject Assessment Advice</w:t>
      </w:r>
    </w:p>
    <w:p w14:paraId="012CC6ED" w14:textId="77777777" w:rsidR="00B30663" w:rsidRPr="00B30663" w:rsidRDefault="00B30663" w:rsidP="00B30663">
      <w:pPr>
        <w:pStyle w:val="Heading2NoNumber"/>
      </w:pPr>
      <w:r w:rsidRPr="00B30663">
        <w:t>Overview</w:t>
      </w:r>
    </w:p>
    <w:p w14:paraId="0961C36B" w14:textId="77777777" w:rsidR="008D3102" w:rsidRDefault="008D3102" w:rsidP="008D3102">
      <w:pPr>
        <w:pStyle w:val="SAAbodytext"/>
        <w:numPr>
          <w:ilvl w:val="0"/>
          <w:numId w:val="10"/>
        </w:numPr>
      </w:pPr>
      <w:r w:rsidRPr="00CB5314">
        <w:t xml:space="preserve">In 2025, the new CCAFL framework will be used to teach and assess all languages at nationally assessed level. These changes are not reflected in this subject assessment advice as it is based on the 2024 assessment cycle. </w:t>
      </w:r>
    </w:p>
    <w:p w14:paraId="06928D35" w14:textId="6E3C01B2" w:rsidR="008D3102" w:rsidRDefault="008D3102" w:rsidP="008D3102">
      <w:pPr>
        <w:pStyle w:val="SAAbodytext"/>
        <w:numPr>
          <w:ilvl w:val="0"/>
          <w:numId w:val="10"/>
        </w:numPr>
      </w:pPr>
      <w:r w:rsidRPr="00CB5314">
        <w:t>Th</w:t>
      </w:r>
      <w:r w:rsidR="00CC1C90">
        <w:t>is</w:t>
      </w:r>
      <w:r w:rsidRPr="00CB5314">
        <w:t xml:space="preserve"> subject assessment advice gives an overview of how students performed in their school and external assessments in relation to the learning requirements, assessment design criteria, and performance standards set out in the relevant subject outline. </w:t>
      </w:r>
      <w:r w:rsidR="00CC1C90">
        <w:t xml:space="preserve">It </w:t>
      </w:r>
      <w:r w:rsidRPr="00CB5314">
        <w:t>provide</w:t>
      </w:r>
      <w:r w:rsidR="00CC1C90">
        <w:t>s</w:t>
      </w:r>
      <w:r w:rsidRPr="00CB5314">
        <w:t xml:space="preserve"> information and advice regarding the assessment types, the application of the performance standards in school and external assessments, and the quality of student performance.</w:t>
      </w:r>
    </w:p>
    <w:p w14:paraId="3F3FD99C" w14:textId="77777777" w:rsidR="008D3102" w:rsidRPr="00CB5314" w:rsidRDefault="008D3102" w:rsidP="008D3102">
      <w:pPr>
        <w:pStyle w:val="SAAbodytext"/>
        <w:numPr>
          <w:ilvl w:val="0"/>
          <w:numId w:val="10"/>
        </w:numPr>
      </w:pPr>
      <w:r w:rsidRPr="00CB5314">
        <w:t>Teachers should refer to the subject outline for specifications on content and learning requirements, and to the subject operational information for operational matters and key dates.</w:t>
      </w:r>
    </w:p>
    <w:p w14:paraId="252F09ED" w14:textId="77777777" w:rsidR="00B30663" w:rsidRPr="00B30663" w:rsidRDefault="00B30663" w:rsidP="00B30663">
      <w:pPr>
        <w:pStyle w:val="Heading1"/>
      </w:pPr>
      <w:r w:rsidRPr="00B30663">
        <w:t>School Assessment</w:t>
      </w:r>
    </w:p>
    <w:p w14:paraId="7585C019" w14:textId="30F9E1EE" w:rsidR="008D3102" w:rsidRPr="002E60F4" w:rsidRDefault="008D3102" w:rsidP="008D3102">
      <w:r w:rsidRPr="002E60F4">
        <w:t xml:space="preserve">The </w:t>
      </w:r>
      <w:r w:rsidR="00CC1C90">
        <w:t>m</w:t>
      </w:r>
      <w:r w:rsidRPr="002E60F4">
        <w:t>oderation process confirmed the teachers’ successful application of performance standards. It was clear from the evidence provided that teachers applied performance standards appropriately and accurately when deciding about the students’ quality of learning.</w:t>
      </w:r>
    </w:p>
    <w:p w14:paraId="1116B671" w14:textId="7113D59E" w:rsidR="00B30663" w:rsidRPr="00B30663" w:rsidRDefault="00B30663" w:rsidP="00B30663">
      <w:pPr>
        <w:pStyle w:val="ContentBold"/>
      </w:pPr>
      <w:r w:rsidRPr="00B30663">
        <w:t>Teachers can improve the moderation process and the online process by:</w:t>
      </w:r>
    </w:p>
    <w:p w14:paraId="1EB4C82F" w14:textId="77777777" w:rsidR="008D3102" w:rsidRPr="002E60F4" w:rsidRDefault="008D3102" w:rsidP="008D3102">
      <w:pPr>
        <w:pStyle w:val="SAABullets"/>
      </w:pPr>
      <w:r w:rsidRPr="002E60F4">
        <w:t>thoroughly checking that all assessment tasks have been labelled correctly </w:t>
      </w:r>
    </w:p>
    <w:p w14:paraId="187070BE" w14:textId="77777777" w:rsidR="008D3102" w:rsidRPr="002E60F4" w:rsidRDefault="008D3102" w:rsidP="008D3102">
      <w:pPr>
        <w:pStyle w:val="SAABullets"/>
      </w:pPr>
      <w:r w:rsidRPr="002E60F4">
        <w:t>thoroughly checking that all assessment tasks have been uploaded correctly </w:t>
      </w:r>
    </w:p>
    <w:p w14:paraId="2CA1EF4F" w14:textId="72229FED" w:rsidR="008D3102" w:rsidRPr="002E60F4" w:rsidRDefault="008D3102" w:rsidP="008D3102">
      <w:pPr>
        <w:pStyle w:val="SAABullets"/>
      </w:pPr>
      <w:r w:rsidRPr="002E60F4">
        <w:t xml:space="preserve">thoroughly checking that all grades entered in </w:t>
      </w:r>
      <w:r w:rsidR="00CC1C90">
        <w:t>S</w:t>
      </w:r>
      <w:r w:rsidRPr="002E60F4">
        <w:t xml:space="preserve">chools </w:t>
      </w:r>
      <w:r w:rsidR="00CC1C90">
        <w:t>O</w:t>
      </w:r>
      <w:r w:rsidRPr="002E60F4">
        <w:t>nline are correct </w:t>
      </w:r>
    </w:p>
    <w:p w14:paraId="5B666BB6" w14:textId="77777777" w:rsidR="008D3102" w:rsidRPr="002E60F4" w:rsidRDefault="008D3102" w:rsidP="008D3102">
      <w:pPr>
        <w:pStyle w:val="SAABullets"/>
      </w:pPr>
      <w:r w:rsidRPr="002E60F4">
        <w:t>ensuring the uploaded tasks are legible, and that interactions and oral presentations are audible</w:t>
      </w:r>
    </w:p>
    <w:p w14:paraId="033EFFEF" w14:textId="58BECD41" w:rsidR="008D3102" w:rsidRPr="00255619" w:rsidRDefault="008D3102" w:rsidP="008D3102">
      <w:pPr>
        <w:pStyle w:val="SAABullets"/>
      </w:pPr>
      <w:r w:rsidRPr="002E60F4">
        <w:rPr>
          <w:shd w:val="clear" w:color="auto" w:fill="FFFFFF"/>
        </w:rPr>
        <w:t xml:space="preserve">ensuring task sheets and texts for text analysis tasks are included. </w:t>
      </w:r>
    </w:p>
    <w:p w14:paraId="5A086148" w14:textId="71F127A9" w:rsidR="00B30663" w:rsidRPr="00B30663" w:rsidRDefault="00B30663" w:rsidP="00B30663">
      <w:pPr>
        <w:pStyle w:val="Heading2NoNumber"/>
      </w:pPr>
      <w:r w:rsidRPr="00B30663">
        <w:t xml:space="preserve">Assessment Type 1: </w:t>
      </w:r>
      <w:r w:rsidR="008D3102">
        <w:t>Folio</w:t>
      </w:r>
      <w:r w:rsidR="00E92BAE">
        <w:t xml:space="preserve"> (50%)</w:t>
      </w:r>
    </w:p>
    <w:p w14:paraId="729285ED" w14:textId="30827AC8" w:rsidR="008D3102" w:rsidRPr="00D528E4" w:rsidRDefault="008D3102" w:rsidP="008D3102">
      <w:r w:rsidRPr="00D528E4">
        <w:t>As for</w:t>
      </w:r>
      <w:r w:rsidR="00E92BAE">
        <w:t xml:space="preserve"> the</w:t>
      </w:r>
      <w:r w:rsidRPr="00D528E4">
        <w:t xml:space="preserve"> previous year, the </w:t>
      </w:r>
      <w:r w:rsidR="00E92BAE">
        <w:t>f</w:t>
      </w:r>
      <w:r w:rsidRPr="00D528E4">
        <w:t xml:space="preserve">olio included at least </w:t>
      </w:r>
      <w:r w:rsidR="00CC1C90">
        <w:t>three</w:t>
      </w:r>
      <w:r w:rsidRPr="00D528E4">
        <w:t xml:space="preserve"> assessments: interaction, text production</w:t>
      </w:r>
      <w:r w:rsidR="00CC1C90">
        <w:t xml:space="preserve">, </w:t>
      </w:r>
      <w:r w:rsidRPr="00D528E4">
        <w:t>and text analysis. Interactions included oral presentations and discussions; text productions included articles and diary entries.</w:t>
      </w:r>
    </w:p>
    <w:p w14:paraId="77162E12" w14:textId="77777777" w:rsidR="00B30663" w:rsidRPr="00B30663" w:rsidRDefault="00B30663" w:rsidP="00B30663">
      <w:pPr>
        <w:rPr>
          <w:i/>
        </w:rPr>
      </w:pPr>
      <w:r w:rsidRPr="00B30663">
        <w:rPr>
          <w:i/>
        </w:rPr>
        <w:t>The more successful responses commonly:</w:t>
      </w:r>
    </w:p>
    <w:p w14:paraId="765B3E03" w14:textId="7E0BBE6F" w:rsidR="008D3102" w:rsidRPr="002F7724" w:rsidRDefault="008D3102" w:rsidP="008D3102">
      <w:pPr>
        <w:pStyle w:val="SAABullets"/>
      </w:pPr>
      <w:r w:rsidRPr="002F7724">
        <w:t xml:space="preserve">engaged in spontaneous oral interactions, discussing a range of </w:t>
      </w:r>
      <w:r w:rsidR="00573BBF" w:rsidRPr="002F7724">
        <w:t>topics</w:t>
      </w:r>
      <w:r w:rsidRPr="002F7724">
        <w:t xml:space="preserve"> and demonstrating a depth and breadth of </w:t>
      </w:r>
      <w:proofErr w:type="gramStart"/>
      <w:r w:rsidRPr="002F7724">
        <w:t>knowledge</w:t>
      </w:r>
      <w:proofErr w:type="gramEnd"/>
    </w:p>
    <w:p w14:paraId="2566E4FD" w14:textId="1B491911" w:rsidR="008D3102" w:rsidRPr="002F7724" w:rsidRDefault="008D3102" w:rsidP="008D3102">
      <w:pPr>
        <w:pStyle w:val="SAABullets"/>
      </w:pPr>
      <w:r w:rsidRPr="002F7724">
        <w:t>created a text which responded to the context, audience, and purpose</w:t>
      </w:r>
      <w:r w:rsidR="00CC1C90">
        <w:t>;</w:t>
      </w:r>
      <w:r w:rsidRPr="002F7724">
        <w:t xml:space="preserve"> adhered to the conventions of the text type</w:t>
      </w:r>
      <w:r w:rsidR="00CC1C90">
        <w:t>;</w:t>
      </w:r>
      <w:r w:rsidRPr="002F7724">
        <w:t xml:space="preserve"> and displayed the required kind of writing</w:t>
      </w:r>
    </w:p>
    <w:p w14:paraId="2417B4DD" w14:textId="77777777" w:rsidR="008D3102" w:rsidRDefault="008D3102" w:rsidP="008D3102">
      <w:pPr>
        <w:pStyle w:val="SAABullets"/>
        <w:sectPr w:rsidR="008D3102" w:rsidSect="00521D3D">
          <w:headerReference w:type="default" r:id="rId11"/>
          <w:footerReference w:type="default" r:id="rId12"/>
          <w:pgSz w:w="11906" w:h="16838" w:code="9"/>
          <w:pgMar w:top="2126" w:right="1418" w:bottom="1440" w:left="1418" w:header="851" w:footer="539" w:gutter="0"/>
          <w:pgNumType w:start="1"/>
          <w:cols w:space="708"/>
          <w:docGrid w:linePitch="360"/>
        </w:sectPr>
      </w:pPr>
      <w:r w:rsidRPr="002F7724">
        <w:t>interpreted the meaning of text(s) and analysed both the cultural and linguistic elements of the text(s), reflecting on how cultures, beliefs, values, practices, and ideas are represented and/or expressed.</w:t>
      </w:r>
    </w:p>
    <w:p w14:paraId="69036CC7" w14:textId="77777777" w:rsidR="00B30663" w:rsidRPr="00B30663" w:rsidRDefault="00B30663" w:rsidP="00B30663">
      <w:pPr>
        <w:rPr>
          <w:i/>
        </w:rPr>
      </w:pPr>
      <w:r w:rsidRPr="00B30663">
        <w:rPr>
          <w:i/>
        </w:rPr>
        <w:lastRenderedPageBreak/>
        <w:t>The less successful responses commonly:</w:t>
      </w:r>
    </w:p>
    <w:p w14:paraId="0F168323" w14:textId="18AD0C5F" w:rsidR="008D3102" w:rsidRPr="00C15944" w:rsidRDefault="008D3102" w:rsidP="008D3102">
      <w:pPr>
        <w:pStyle w:val="SAAbullets0"/>
        <w:numPr>
          <w:ilvl w:val="0"/>
          <w:numId w:val="47"/>
        </w:numPr>
        <w:ind w:left="357" w:hanging="357"/>
      </w:pPr>
      <w:r w:rsidRPr="002F7724">
        <w:t>used formulaic expressions</w:t>
      </w:r>
      <w:r w:rsidR="000B00F4">
        <w:t>;</w:t>
      </w:r>
      <w:r w:rsidRPr="002F7724">
        <w:t xml:space="preserve"> provided limited information in responses to questions asked in the oral interaction</w:t>
      </w:r>
      <w:r>
        <w:t xml:space="preserve"> and did not allow for spontaneous use of language</w:t>
      </w:r>
    </w:p>
    <w:p w14:paraId="6DB18D76" w14:textId="77777777" w:rsidR="008D3102" w:rsidRPr="002F7724" w:rsidRDefault="008D3102" w:rsidP="008D3102">
      <w:pPr>
        <w:pStyle w:val="SAAbullets0"/>
        <w:numPr>
          <w:ilvl w:val="0"/>
          <w:numId w:val="47"/>
        </w:numPr>
        <w:ind w:left="357" w:hanging="357"/>
      </w:pPr>
      <w:r w:rsidRPr="002F7724">
        <w:t>demonstrated little or no depth of analysis and reflection.</w:t>
      </w:r>
    </w:p>
    <w:p w14:paraId="6162BC14" w14:textId="7A98EF9A" w:rsidR="00B30663" w:rsidRPr="00B30663" w:rsidRDefault="00B30663" w:rsidP="00B30663">
      <w:pPr>
        <w:pStyle w:val="Heading2NoNumber"/>
      </w:pPr>
      <w:r w:rsidRPr="00B30663">
        <w:t xml:space="preserve">Assessment Type 2: </w:t>
      </w:r>
      <w:r w:rsidR="00573BBF">
        <w:t>In-depth Study</w:t>
      </w:r>
    </w:p>
    <w:p w14:paraId="3DFA6764" w14:textId="6EC69BAC" w:rsidR="00573BBF" w:rsidRDefault="00573BBF" w:rsidP="00573BBF">
      <w:pPr>
        <w:pStyle w:val="SAAbodytext"/>
        <w:numPr>
          <w:ilvl w:val="0"/>
          <w:numId w:val="10"/>
        </w:numPr>
      </w:pPr>
      <w:r>
        <w:t xml:space="preserve">In this assessment type, students choose one topic from the prescribed themes set out in the subject outline: The Nepali-speaking Communities or The Changing World. Cultural festivals and social issues were common topics for the </w:t>
      </w:r>
      <w:r w:rsidR="00CC1C90">
        <w:t>i</w:t>
      </w:r>
      <w:r>
        <w:t xml:space="preserve">n-depth </w:t>
      </w:r>
      <w:r w:rsidR="00CC1C90">
        <w:t>s</w:t>
      </w:r>
      <w:r>
        <w:t>tudy in 2024.</w:t>
      </w:r>
    </w:p>
    <w:p w14:paraId="2789EA2B" w14:textId="77777777" w:rsidR="00B30663" w:rsidRPr="00B30663" w:rsidRDefault="00B30663" w:rsidP="00573BBF">
      <w:pPr>
        <w:spacing w:before="120"/>
        <w:rPr>
          <w:i/>
        </w:rPr>
      </w:pPr>
      <w:r w:rsidRPr="00B30663">
        <w:rPr>
          <w:i/>
        </w:rPr>
        <w:t>The more successful responses commonly:</w:t>
      </w:r>
    </w:p>
    <w:p w14:paraId="02C68DC3" w14:textId="77777777" w:rsidR="00573BBF" w:rsidRPr="00573BBF" w:rsidRDefault="00573BBF" w:rsidP="00573BBF">
      <w:pPr>
        <w:pStyle w:val="SAABullets"/>
      </w:pPr>
      <w:r w:rsidRPr="00573BBF">
        <w:t>demonstrated comprehensive evidence of research and used a wide of variety of sources</w:t>
      </w:r>
    </w:p>
    <w:p w14:paraId="16392BFD" w14:textId="77777777" w:rsidR="00573BBF" w:rsidRPr="00573BBF" w:rsidRDefault="00573BBF" w:rsidP="00573BBF">
      <w:pPr>
        <w:pStyle w:val="SAABullets"/>
      </w:pPr>
      <w:r w:rsidRPr="00573BBF">
        <w:t>showed their understanding of the interdependence of language, culture, and identity related to the chosen topic of the in-depth study</w:t>
      </w:r>
    </w:p>
    <w:p w14:paraId="2A593A97" w14:textId="0AE7C6CC" w:rsidR="00573BBF" w:rsidRPr="00573BBF" w:rsidRDefault="00573BBF" w:rsidP="00573BBF">
      <w:pPr>
        <w:pStyle w:val="SAABullets"/>
      </w:pPr>
      <w:r w:rsidRPr="00573BBF">
        <w:t xml:space="preserve">delivered an oral presentation that was natural and not over-rehearsed, and included strategies such as rhetorical questions </w:t>
      </w:r>
      <w:r w:rsidR="00CC1C90">
        <w:t xml:space="preserve">and appropriate humour </w:t>
      </w:r>
      <w:r w:rsidRPr="00573BBF">
        <w:t>to engage the audience</w:t>
      </w:r>
    </w:p>
    <w:p w14:paraId="3C298DBE" w14:textId="40AFC226" w:rsidR="00573BBF" w:rsidRPr="00573BBF" w:rsidRDefault="00573BBF" w:rsidP="00573BBF">
      <w:pPr>
        <w:pStyle w:val="SAABullets"/>
      </w:pPr>
      <w:r w:rsidRPr="00573BBF">
        <w:t>displayed evidence in the reflection of thorough analysis of the topic as well as the student’s own learning in relation to the language and cultural aspects of the subject studies</w:t>
      </w:r>
      <w:r>
        <w:t>.</w:t>
      </w:r>
    </w:p>
    <w:p w14:paraId="6CB0E087" w14:textId="3B126AB2" w:rsidR="00B30663" w:rsidRPr="00B30663" w:rsidRDefault="00B30663" w:rsidP="00B30663">
      <w:pPr>
        <w:rPr>
          <w:i/>
        </w:rPr>
      </w:pPr>
      <w:r w:rsidRPr="00B30663">
        <w:rPr>
          <w:i/>
        </w:rPr>
        <w:t>The less successful responses commonly:</w:t>
      </w:r>
    </w:p>
    <w:p w14:paraId="416A11BD" w14:textId="78C248C9" w:rsidR="00573BBF" w:rsidRPr="00573BBF" w:rsidRDefault="00573BBF" w:rsidP="00573BBF">
      <w:pPr>
        <w:pStyle w:val="SAABullets"/>
      </w:pPr>
      <w:r w:rsidRPr="00573BBF">
        <w:t>used formulaic and repetitive responses with limited vocabulary</w:t>
      </w:r>
    </w:p>
    <w:p w14:paraId="1D3751B6" w14:textId="77777777" w:rsidR="00573BBF" w:rsidRPr="00573BBF" w:rsidRDefault="00573BBF" w:rsidP="00573BBF">
      <w:pPr>
        <w:pStyle w:val="SAABullets"/>
      </w:pPr>
      <w:r w:rsidRPr="00573BBF">
        <w:t>referred to a very limited range of sources and perspectives</w:t>
      </w:r>
    </w:p>
    <w:p w14:paraId="6E46629F" w14:textId="506F4E90" w:rsidR="00573BBF" w:rsidRPr="00573BBF" w:rsidRDefault="00573BBF" w:rsidP="00573BBF">
      <w:pPr>
        <w:pStyle w:val="SAABullets"/>
      </w:pPr>
      <w:r w:rsidRPr="00573BBF">
        <w:t xml:space="preserve">paused for extended periods of time when </w:t>
      </w:r>
      <w:proofErr w:type="gramStart"/>
      <w:r w:rsidRPr="00573BBF">
        <w:t>speaking</w:t>
      </w:r>
      <w:r w:rsidR="00464FB3">
        <w:t>,</w:t>
      </w:r>
      <w:r w:rsidRPr="00573BBF">
        <w:t xml:space="preserve"> and</w:t>
      </w:r>
      <w:proofErr w:type="gramEnd"/>
      <w:r w:rsidRPr="00573BBF">
        <w:t xml:space="preserve"> presented information orally with limited fluency and correct pronunciation.</w:t>
      </w:r>
    </w:p>
    <w:p w14:paraId="5C4870E8" w14:textId="77777777" w:rsidR="00B30663" w:rsidRPr="00B30663" w:rsidRDefault="00B30663" w:rsidP="00B30663">
      <w:pPr>
        <w:pStyle w:val="Heading1"/>
      </w:pPr>
      <w:r w:rsidRPr="00B30663">
        <w:t>External Assessment</w:t>
      </w:r>
    </w:p>
    <w:p w14:paraId="7D3543D7" w14:textId="0C92039B" w:rsidR="00B30663" w:rsidRPr="00B30663" w:rsidRDefault="00B30663" w:rsidP="00B30663">
      <w:pPr>
        <w:pStyle w:val="Heading2NoNumber"/>
      </w:pPr>
      <w:r w:rsidRPr="00B30663">
        <w:t xml:space="preserve">Assessment Type 3: </w:t>
      </w:r>
      <w:r w:rsidR="003D2E56">
        <w:t>Examination</w:t>
      </w:r>
    </w:p>
    <w:p w14:paraId="751689AE" w14:textId="77777777" w:rsidR="003D2E56" w:rsidRPr="00DA25E7" w:rsidRDefault="003D2E56" w:rsidP="003D2E56">
      <w:pPr>
        <w:pStyle w:val="SAAbodytext"/>
        <w:numPr>
          <w:ilvl w:val="0"/>
          <w:numId w:val="10"/>
        </w:numPr>
        <w:spacing w:after="120"/>
      </w:pPr>
      <w:r w:rsidRPr="00DA25E7">
        <w:t>The examination consists of two assessments: an oral examination and a written examination.</w:t>
      </w:r>
    </w:p>
    <w:p w14:paraId="316F70F8" w14:textId="77777777" w:rsidR="003D2E56" w:rsidRPr="003D2E56" w:rsidRDefault="003D2E56" w:rsidP="003D2E56">
      <w:pPr>
        <w:pStyle w:val="SAAHeading4"/>
        <w:rPr>
          <w:sz w:val="22"/>
          <w:szCs w:val="22"/>
        </w:rPr>
      </w:pPr>
      <w:r w:rsidRPr="003D2E56">
        <w:rPr>
          <w:sz w:val="22"/>
          <w:szCs w:val="22"/>
        </w:rPr>
        <w:t>Oral Examination</w:t>
      </w:r>
    </w:p>
    <w:p w14:paraId="3E53C3F4" w14:textId="77777777" w:rsidR="003D2E56" w:rsidRPr="00723E60" w:rsidRDefault="003D2E56" w:rsidP="003D2E56">
      <w:pPr>
        <w:pStyle w:val="SAAbodytext"/>
        <w:numPr>
          <w:ilvl w:val="0"/>
          <w:numId w:val="10"/>
        </w:numPr>
      </w:pPr>
      <w:r w:rsidRPr="00723E60">
        <w:t>Students generally performed very well in the oral examination, interacting with the examiners about their personal world, experiences, impressions, opinions</w:t>
      </w:r>
      <w:r>
        <w:t>,</w:t>
      </w:r>
      <w:r w:rsidRPr="00723E60">
        <w:t xml:space="preserve"> and their </w:t>
      </w:r>
      <w:r>
        <w:t>i</w:t>
      </w:r>
      <w:r w:rsidRPr="00723E60">
        <w:t>n-depth study topics.</w:t>
      </w:r>
    </w:p>
    <w:p w14:paraId="510FE4FF" w14:textId="3AD28FD1" w:rsidR="00B30663" w:rsidRPr="00B30663" w:rsidRDefault="00B30663" w:rsidP="003D2E56">
      <w:pPr>
        <w:spacing w:before="120"/>
        <w:rPr>
          <w:i/>
        </w:rPr>
      </w:pPr>
      <w:r w:rsidRPr="00B30663">
        <w:rPr>
          <w:i/>
        </w:rPr>
        <w:t>The more successful responses commonly:</w:t>
      </w:r>
    </w:p>
    <w:p w14:paraId="1EAB254A" w14:textId="77777777" w:rsidR="003D2E56" w:rsidRPr="003D2E56" w:rsidRDefault="003D2E56" w:rsidP="003D2E56">
      <w:pPr>
        <w:pStyle w:val="SAABullets"/>
      </w:pPr>
      <w:r w:rsidRPr="003D2E56">
        <w:t>included an extensive amount of detail about the student’s personal world — their life, family, friends, education, interests, and aspirations</w:t>
      </w:r>
    </w:p>
    <w:p w14:paraId="26C24BFF" w14:textId="77777777" w:rsidR="003D2E56" w:rsidRPr="003D2E56" w:rsidRDefault="003D2E56" w:rsidP="003D2E56">
      <w:pPr>
        <w:pStyle w:val="SAABullets"/>
      </w:pPr>
      <w:r w:rsidRPr="003D2E56">
        <w:t>communicated clearly and fluently</w:t>
      </w:r>
    </w:p>
    <w:p w14:paraId="06EA2D63" w14:textId="77777777" w:rsidR="003D2E56" w:rsidRPr="003D2E56" w:rsidRDefault="003D2E56" w:rsidP="003D2E56">
      <w:pPr>
        <w:pStyle w:val="SAABullets"/>
      </w:pPr>
      <w:r w:rsidRPr="003D2E56">
        <w:t>were able to reflect in depth on the topic(s) discussed</w:t>
      </w:r>
    </w:p>
    <w:p w14:paraId="60DBE7D5" w14:textId="77777777" w:rsidR="003D2E56" w:rsidRPr="003D2E56" w:rsidRDefault="003D2E56" w:rsidP="003D2E56">
      <w:pPr>
        <w:pStyle w:val="SAABullets"/>
      </w:pPr>
      <w:r w:rsidRPr="003D2E56">
        <w:t>demonstrated a sound understanding of the questions asked and, if uncertain, were able to ask clarifying questions in Nepali</w:t>
      </w:r>
    </w:p>
    <w:p w14:paraId="6F59D169" w14:textId="77777777" w:rsidR="003D2E56" w:rsidRPr="003D2E56" w:rsidRDefault="003D2E56" w:rsidP="003D2E56">
      <w:pPr>
        <w:pStyle w:val="SAABullets"/>
      </w:pPr>
      <w:r w:rsidRPr="003D2E56">
        <w:t>used a wide variety of vocabulary, linguistic structures, and correct pronunciation</w:t>
      </w:r>
    </w:p>
    <w:p w14:paraId="63C38CB9" w14:textId="2384141C" w:rsidR="00EC438E" w:rsidRDefault="003D2E56" w:rsidP="003D2E56">
      <w:pPr>
        <w:pStyle w:val="SAABullets"/>
      </w:pPr>
      <w:r w:rsidRPr="003D2E56">
        <w:t>provided concrete examples to support ideas and opinions, e.g. facts and statistics identified from the breadth of research.</w:t>
      </w:r>
    </w:p>
    <w:p w14:paraId="1D0432A4" w14:textId="77777777" w:rsidR="00EC438E" w:rsidRDefault="00EC438E">
      <w:pPr>
        <w:numPr>
          <w:ilvl w:val="0"/>
          <w:numId w:val="0"/>
        </w:numPr>
        <w:rPr>
          <w:color w:val="000000" w:themeColor="text1"/>
        </w:rPr>
      </w:pPr>
      <w:r>
        <w:br w:type="page"/>
      </w:r>
    </w:p>
    <w:p w14:paraId="538B6E7D" w14:textId="77777777" w:rsidR="00B30663" w:rsidRPr="00B30663" w:rsidRDefault="00B30663" w:rsidP="00B30663">
      <w:pPr>
        <w:rPr>
          <w:i/>
        </w:rPr>
      </w:pPr>
      <w:r w:rsidRPr="00B30663">
        <w:rPr>
          <w:i/>
        </w:rPr>
        <w:lastRenderedPageBreak/>
        <w:t>The less successful responses commonly:</w:t>
      </w:r>
    </w:p>
    <w:p w14:paraId="53692A6D" w14:textId="77777777" w:rsidR="003D2E56" w:rsidRPr="003D2E56" w:rsidRDefault="003D2E56" w:rsidP="003D2E56">
      <w:pPr>
        <w:pStyle w:val="SAABullets"/>
      </w:pPr>
      <w:r w:rsidRPr="003D2E56">
        <w:t>used formulaic and short, limited responses only, limiting the natural flow of conversation</w:t>
      </w:r>
    </w:p>
    <w:p w14:paraId="048D7257" w14:textId="77777777" w:rsidR="003D2E56" w:rsidRPr="003D2E56" w:rsidRDefault="003D2E56" w:rsidP="003D2E56">
      <w:pPr>
        <w:pStyle w:val="SAABullets"/>
      </w:pPr>
      <w:r w:rsidRPr="003D2E56">
        <w:t>demonstrated a limited ability to discuss their in-depth study topic</w:t>
      </w:r>
    </w:p>
    <w:p w14:paraId="416825CF" w14:textId="77777777" w:rsidR="003D2E56" w:rsidRDefault="003D2E56" w:rsidP="003D2E56">
      <w:pPr>
        <w:pStyle w:val="SAABullets"/>
      </w:pPr>
      <w:r w:rsidRPr="003D2E56">
        <w:t>included only basic grammar and made errors in pronunciation.</w:t>
      </w:r>
    </w:p>
    <w:p w14:paraId="0D466D65" w14:textId="0946DCCC" w:rsidR="003D2E56" w:rsidRPr="003D2E56" w:rsidRDefault="003D2E56" w:rsidP="003D2E56">
      <w:pPr>
        <w:pStyle w:val="SAAHeading4"/>
      </w:pPr>
      <w:r w:rsidRPr="003D2E56">
        <w:rPr>
          <w:sz w:val="22"/>
          <w:szCs w:val="22"/>
        </w:rPr>
        <w:t>Written Examination</w:t>
      </w:r>
      <w:r w:rsidRPr="003D2E56">
        <w:rPr>
          <w:sz w:val="22"/>
          <w:szCs w:val="22"/>
        </w:rPr>
        <w:br/>
      </w:r>
      <w:r w:rsidRPr="003D2E56">
        <w:rPr>
          <w:rFonts w:ascii="Roboto Light" w:hAnsi="Roboto Light"/>
        </w:rPr>
        <w:t xml:space="preserve">Almost all students attempted to answer all questions in all sections of the examination. Most students </w:t>
      </w:r>
      <w:r w:rsidRPr="003D2E56">
        <w:rPr>
          <w:rFonts w:ascii="Roboto Light" w:eastAsiaTheme="minorHAnsi" w:hAnsi="Roboto Light" w:cstheme="minorBidi"/>
          <w:bCs w:val="0"/>
          <w:iCs w:val="0"/>
          <w:color w:val="000000"/>
        </w:rPr>
        <w:t xml:space="preserve">demonstrated skills in comprehending, analysing, and identifying the relevant details when responding to texts. </w:t>
      </w:r>
    </w:p>
    <w:p w14:paraId="61DF6187" w14:textId="77777777" w:rsidR="003D2E56" w:rsidRPr="003D2E56" w:rsidRDefault="003D2E56" w:rsidP="003D2E56">
      <w:pPr>
        <w:spacing w:before="120" w:after="0"/>
      </w:pPr>
      <w:r w:rsidRPr="003D2E56">
        <w:t>As general advice, students are reminded to focus on reading the questions carefully, responding in either English or Nepali as required by the question type, analysing the content and, if appropriate, providing more than one specific example from the text(s). Students are also reminded to write legibly.</w:t>
      </w:r>
    </w:p>
    <w:p w14:paraId="11AC7012" w14:textId="77777777" w:rsidR="003D2E56" w:rsidRPr="009C54F6" w:rsidRDefault="003D2E56" w:rsidP="00814940">
      <w:pPr>
        <w:pStyle w:val="SAAHeading4"/>
      </w:pPr>
      <w:r w:rsidRPr="009C54F6">
        <w:t>Section 1: Listening and Responding</w:t>
      </w:r>
    </w:p>
    <w:p w14:paraId="1F540B3A" w14:textId="77777777" w:rsidR="003D2E56" w:rsidRDefault="003D2E56" w:rsidP="00814940">
      <w:pPr>
        <w:pStyle w:val="SAAHeading4"/>
        <w:spacing w:before="120"/>
      </w:pPr>
      <w:r>
        <w:t xml:space="preserve">Part A: </w:t>
      </w:r>
      <w:r w:rsidRPr="000921D1">
        <w:t>Responses in English</w:t>
      </w:r>
    </w:p>
    <w:p w14:paraId="763F7BBF" w14:textId="77777777" w:rsidR="003D2E56" w:rsidRPr="009A6FE6" w:rsidRDefault="003D2E56" w:rsidP="008E2791">
      <w:pPr>
        <w:spacing w:after="0"/>
      </w:pPr>
      <w:r>
        <w:t xml:space="preserve">Students are assessed on their </w:t>
      </w:r>
      <w:r w:rsidRPr="008A0921">
        <w:t>understand</w:t>
      </w:r>
      <w:r>
        <w:t>ing of</w:t>
      </w:r>
      <w:r w:rsidRPr="008A0921">
        <w:t xml:space="preserve"> general and specific aspects of texts by identifying and analysing information and convey</w:t>
      </w:r>
      <w:r>
        <w:t>ing</w:t>
      </w:r>
      <w:r w:rsidRPr="008A0921">
        <w:t xml:space="preserve"> the information accurately and appropriately</w:t>
      </w:r>
      <w:r>
        <w:t xml:space="preserve"> in English</w:t>
      </w:r>
      <w:r w:rsidRPr="008A0921">
        <w:t>.</w:t>
      </w:r>
    </w:p>
    <w:p w14:paraId="7C7B39C1" w14:textId="77777777" w:rsidR="003D2E56" w:rsidRPr="00B35DA7" w:rsidRDefault="003D2E56" w:rsidP="008E2791">
      <w:pPr>
        <w:pStyle w:val="SAATextheading"/>
        <w:spacing w:before="240"/>
      </w:pPr>
      <w:r w:rsidRPr="00B35DA7">
        <w:t>Text 1</w:t>
      </w:r>
    </w:p>
    <w:p w14:paraId="1E63AC8F" w14:textId="77777777" w:rsidR="003D2E56" w:rsidRPr="008E2791" w:rsidRDefault="003D2E56" w:rsidP="008E2791">
      <w:pPr>
        <w:pStyle w:val="SAAQuestions"/>
        <w:rPr>
          <w:rStyle w:val="SAAQuestionsChar"/>
          <w:iCs/>
        </w:rPr>
      </w:pPr>
      <w:r w:rsidRPr="008E2791">
        <w:rPr>
          <w:rStyle w:val="SAAQuestionsChar"/>
          <w:iCs/>
        </w:rPr>
        <w:t>Question 1(a)</w:t>
      </w:r>
    </w:p>
    <w:p w14:paraId="70DF9EC5" w14:textId="77777777" w:rsidR="003D2E56" w:rsidRDefault="003D2E56" w:rsidP="003D2E56">
      <w:pPr>
        <w:pStyle w:val="SAAbodytextThemorelesssuccessful"/>
      </w:pPr>
      <w:r w:rsidRPr="00E16B0A">
        <w:t>The more successful responses commonly:</w:t>
      </w:r>
    </w:p>
    <w:p w14:paraId="4DDAEDF1" w14:textId="38DB0618" w:rsidR="003D2E56" w:rsidRDefault="008E2791" w:rsidP="008E2791">
      <w:pPr>
        <w:pStyle w:val="SAABullets"/>
      </w:pPr>
      <w:r>
        <w:t>c</w:t>
      </w:r>
      <w:r w:rsidR="003D2E56">
        <w:t>orrectly identified the intended audience of the text</w:t>
      </w:r>
      <w:r w:rsidR="000B00F4">
        <w:t xml:space="preserve">: </w:t>
      </w:r>
      <w:r w:rsidR="00464FB3">
        <w:t>day visitors to the park.</w:t>
      </w:r>
    </w:p>
    <w:p w14:paraId="55BD1A61" w14:textId="77777777" w:rsidR="003D2E56" w:rsidRPr="00C15944" w:rsidRDefault="003D2E56" w:rsidP="008E2791">
      <w:pPr>
        <w:pStyle w:val="SAAQuestions"/>
        <w:rPr>
          <w:rStyle w:val="SAAQuestionsChar"/>
        </w:rPr>
      </w:pPr>
      <w:r w:rsidRPr="00C15944">
        <w:rPr>
          <w:rStyle w:val="SAAQuestionsChar"/>
        </w:rPr>
        <w:t>Question 1(</w:t>
      </w:r>
      <w:r>
        <w:rPr>
          <w:rStyle w:val="SAAQuestionsChar"/>
        </w:rPr>
        <w:t>b</w:t>
      </w:r>
      <w:r w:rsidRPr="00C15944">
        <w:rPr>
          <w:rStyle w:val="SAAQuestionsChar"/>
        </w:rPr>
        <w:t>)</w:t>
      </w:r>
    </w:p>
    <w:p w14:paraId="52A9D454" w14:textId="77777777" w:rsidR="003D2E56" w:rsidRPr="00C15944" w:rsidRDefault="003D2E56" w:rsidP="003D2E56">
      <w:pPr>
        <w:pStyle w:val="SAAbodytextThemorelesssuccessful"/>
      </w:pPr>
      <w:r w:rsidRPr="00C15944">
        <w:t>The more successful responses commonly:</w:t>
      </w:r>
    </w:p>
    <w:p w14:paraId="5843733B" w14:textId="609EDF2D" w:rsidR="003D2E56" w:rsidRDefault="00E775F9" w:rsidP="00571DD8">
      <w:pPr>
        <w:pStyle w:val="SAABullets"/>
      </w:pPr>
      <w:r>
        <w:t>f</w:t>
      </w:r>
      <w:r w:rsidR="003D2E56">
        <w:t>ully explained what people should do after hearing the announcement, e.g.</w:t>
      </w:r>
      <w:r w:rsidR="00464FB3">
        <w:t>:</w:t>
      </w:r>
    </w:p>
    <w:p w14:paraId="2EA87AAC" w14:textId="314C7B18" w:rsidR="003D2E56" w:rsidRDefault="00E775F9" w:rsidP="00E775F9">
      <w:pPr>
        <w:pStyle w:val="SAABullets"/>
        <w:numPr>
          <w:ilvl w:val="0"/>
          <w:numId w:val="50"/>
        </w:numPr>
      </w:pPr>
      <w:r>
        <w:t>d</w:t>
      </w:r>
      <w:r w:rsidR="003D2E56" w:rsidRPr="00184DD3">
        <w:t>ay visitors should go to the elephant centre</w:t>
      </w:r>
    </w:p>
    <w:p w14:paraId="1076E2F7" w14:textId="02A6C2AF" w:rsidR="003D2E56" w:rsidRPr="00184DD3" w:rsidRDefault="003D2E56" w:rsidP="00E775F9">
      <w:pPr>
        <w:pStyle w:val="SAABullets"/>
        <w:numPr>
          <w:ilvl w:val="0"/>
          <w:numId w:val="50"/>
        </w:numPr>
      </w:pPr>
      <w:r w:rsidRPr="00184DD3">
        <w:t>onsite guests should go to their designated meeting area.</w:t>
      </w:r>
    </w:p>
    <w:p w14:paraId="3BEDE656" w14:textId="77777777" w:rsidR="003D2E56" w:rsidRDefault="003D2E56" w:rsidP="003D2E56">
      <w:pPr>
        <w:pStyle w:val="SAAbodytextThemorelesssuccessful"/>
      </w:pPr>
      <w:r w:rsidRPr="00E16B0A">
        <w:t xml:space="preserve">The </w:t>
      </w:r>
      <w:r>
        <w:t>less</w:t>
      </w:r>
      <w:r w:rsidRPr="00E16B0A">
        <w:t xml:space="preserve"> successful responses commonly:</w:t>
      </w:r>
    </w:p>
    <w:p w14:paraId="30AA4B75" w14:textId="77777777" w:rsidR="003D2E56" w:rsidRDefault="003D2E56" w:rsidP="00571DD8">
      <w:pPr>
        <w:pStyle w:val="SAABullets"/>
      </w:pPr>
      <w:r>
        <w:t>only partially explained what people should do after hearing the announcement</w:t>
      </w:r>
    </w:p>
    <w:p w14:paraId="101D95A8" w14:textId="77777777" w:rsidR="003D2E56" w:rsidRDefault="003D2E56" w:rsidP="00571DD8">
      <w:pPr>
        <w:pStyle w:val="SAABullets"/>
      </w:pPr>
      <w:r>
        <w:t>were unable to identify what people should do after hearing the announcement.</w:t>
      </w:r>
    </w:p>
    <w:p w14:paraId="42F5AC06" w14:textId="77777777" w:rsidR="003D2E56" w:rsidRPr="00C15944" w:rsidRDefault="003D2E56" w:rsidP="003D2E56">
      <w:pPr>
        <w:pStyle w:val="SAATextheading"/>
      </w:pPr>
      <w:r w:rsidRPr="00B35DA7">
        <w:t xml:space="preserve">Text </w:t>
      </w:r>
      <w:r>
        <w:t>2</w:t>
      </w:r>
    </w:p>
    <w:p w14:paraId="65D542AF" w14:textId="77777777" w:rsidR="003D2E56" w:rsidRPr="00E16B0A" w:rsidRDefault="003D2E56" w:rsidP="008E2791">
      <w:pPr>
        <w:pStyle w:val="SAAQuestions"/>
        <w:rPr>
          <w:rStyle w:val="SAAQuestionsChar"/>
        </w:rPr>
      </w:pPr>
      <w:r w:rsidRPr="00E16B0A">
        <w:rPr>
          <w:rStyle w:val="SAAQuestionsChar"/>
        </w:rPr>
        <w:t xml:space="preserve">Question </w:t>
      </w:r>
      <w:r>
        <w:rPr>
          <w:rStyle w:val="SAAQuestionsChar"/>
        </w:rPr>
        <w:t>2(a)</w:t>
      </w:r>
    </w:p>
    <w:p w14:paraId="416C31FA" w14:textId="77777777" w:rsidR="003D2E56" w:rsidRDefault="003D2E56" w:rsidP="003D2E56">
      <w:pPr>
        <w:pStyle w:val="SAAbodytextThemorelesssuccessful"/>
      </w:pPr>
      <w:r w:rsidRPr="00E16B0A">
        <w:t>The more successful responses commonly:</w:t>
      </w:r>
    </w:p>
    <w:p w14:paraId="6EC62E11" w14:textId="58499FCF" w:rsidR="003D2E56" w:rsidRDefault="00E775F9" w:rsidP="00E775F9">
      <w:pPr>
        <w:pStyle w:val="SAABullets"/>
      </w:pPr>
      <w:r>
        <w:t>c</w:t>
      </w:r>
      <w:r w:rsidR="003D2E56">
        <w:t>omprehensively explained the appeal of the advertisement to people ‘looking for a taste of home’, e.g.</w:t>
      </w:r>
      <w:r w:rsidR="00464FB3">
        <w:t>:</w:t>
      </w:r>
    </w:p>
    <w:p w14:paraId="43E231BE" w14:textId="22D14189" w:rsidR="003D2E56" w:rsidRPr="00712063" w:rsidRDefault="003D2E56" w:rsidP="00E775F9">
      <w:pPr>
        <w:pStyle w:val="ListBullet3"/>
        <w:numPr>
          <w:ilvl w:val="0"/>
          <w:numId w:val="50"/>
        </w:numPr>
        <w:rPr>
          <w:lang w:eastAsia="en-AU"/>
        </w:rPr>
      </w:pPr>
      <w:r>
        <w:rPr>
          <w:lang w:eastAsia="en-AU"/>
        </w:rPr>
        <w:t>has</w:t>
      </w:r>
      <w:r w:rsidRPr="00712063">
        <w:rPr>
          <w:lang w:eastAsia="en-AU"/>
        </w:rPr>
        <w:t xml:space="preserve"> ingredients to make favourite dishes</w:t>
      </w:r>
    </w:p>
    <w:p w14:paraId="579B31B2" w14:textId="6A656D14" w:rsidR="003D2E56" w:rsidRPr="00712063" w:rsidRDefault="00464FB3" w:rsidP="00E775F9">
      <w:pPr>
        <w:pStyle w:val="ListBullet3"/>
        <w:numPr>
          <w:ilvl w:val="0"/>
          <w:numId w:val="50"/>
        </w:numPr>
        <w:rPr>
          <w:lang w:eastAsia="en-AU"/>
        </w:rPr>
      </w:pPr>
      <w:r>
        <w:rPr>
          <w:lang w:eastAsia="en-AU"/>
        </w:rPr>
        <w:t xml:space="preserve">uses </w:t>
      </w:r>
      <w:r w:rsidR="00E775F9">
        <w:rPr>
          <w:lang w:eastAsia="en-AU"/>
        </w:rPr>
        <w:t>t</w:t>
      </w:r>
      <w:r w:rsidR="003D2E56" w:rsidRPr="00712063">
        <w:rPr>
          <w:lang w:eastAsia="en-AU"/>
        </w:rPr>
        <w:t>raditional staples</w:t>
      </w:r>
    </w:p>
    <w:p w14:paraId="77CE542D" w14:textId="79591BA0" w:rsidR="003D2E56" w:rsidRPr="00712063" w:rsidRDefault="00E27883" w:rsidP="00E775F9">
      <w:pPr>
        <w:pStyle w:val="ListBullet3"/>
        <w:numPr>
          <w:ilvl w:val="0"/>
          <w:numId w:val="50"/>
        </w:numPr>
        <w:rPr>
          <w:lang w:eastAsia="en-AU"/>
        </w:rPr>
      </w:pPr>
      <w:r>
        <w:rPr>
          <w:lang w:eastAsia="en-AU"/>
        </w:rPr>
        <w:t>incorporates</w:t>
      </w:r>
      <w:r w:rsidR="00464FB3">
        <w:rPr>
          <w:lang w:eastAsia="en-AU"/>
        </w:rPr>
        <w:t xml:space="preserve"> </w:t>
      </w:r>
      <w:r w:rsidR="00E775F9">
        <w:rPr>
          <w:lang w:eastAsia="en-AU"/>
        </w:rPr>
        <w:t>a</w:t>
      </w:r>
      <w:r w:rsidR="003D2E56" w:rsidRPr="00712063">
        <w:rPr>
          <w:lang w:eastAsia="en-AU"/>
        </w:rPr>
        <w:t>uthentic spices</w:t>
      </w:r>
    </w:p>
    <w:p w14:paraId="5B7656D0" w14:textId="77777777" w:rsidR="003D2E56" w:rsidRDefault="003D2E56" w:rsidP="003D2E56">
      <w:pPr>
        <w:pStyle w:val="SAAbodytextThemorelesssuccessful"/>
      </w:pPr>
      <w:r w:rsidRPr="00E16B0A">
        <w:t xml:space="preserve">The </w:t>
      </w:r>
      <w:r>
        <w:t>less</w:t>
      </w:r>
      <w:r w:rsidRPr="00E16B0A">
        <w:t xml:space="preserve"> successful responses commonly:</w:t>
      </w:r>
    </w:p>
    <w:p w14:paraId="5E4A6988" w14:textId="521CB1BA" w:rsidR="003D2E56" w:rsidRDefault="001D4C7B" w:rsidP="00E775F9">
      <w:pPr>
        <w:pStyle w:val="SAABullets"/>
      </w:pPr>
      <w:r>
        <w:t>w</w:t>
      </w:r>
      <w:r w:rsidR="003D2E56">
        <w:t>ere not able to fully explain the appeal of the advertisement to people ‘looking for a taste of home’</w:t>
      </w:r>
    </w:p>
    <w:p w14:paraId="67BF6C62" w14:textId="4F63542C" w:rsidR="00EC438E" w:rsidRDefault="001D4C7B" w:rsidP="00E775F9">
      <w:pPr>
        <w:pStyle w:val="SAABullets"/>
      </w:pPr>
      <w:r>
        <w:t>p</w:t>
      </w:r>
      <w:r w:rsidR="003D2E56">
        <w:t>rovided information that was not relevant to the question.</w:t>
      </w:r>
    </w:p>
    <w:p w14:paraId="30A10D81" w14:textId="77777777" w:rsidR="00EC438E" w:rsidRDefault="00EC438E">
      <w:pPr>
        <w:numPr>
          <w:ilvl w:val="0"/>
          <w:numId w:val="0"/>
        </w:numPr>
        <w:rPr>
          <w:color w:val="000000" w:themeColor="text1"/>
        </w:rPr>
      </w:pPr>
      <w:r>
        <w:br w:type="page"/>
      </w:r>
    </w:p>
    <w:p w14:paraId="67B5A3A0" w14:textId="77777777" w:rsidR="003D2E56" w:rsidRPr="00E16B0A" w:rsidRDefault="003D2E56" w:rsidP="008E2791">
      <w:pPr>
        <w:pStyle w:val="SAAQuestions"/>
        <w:rPr>
          <w:rStyle w:val="SAAQuestionsChar"/>
        </w:rPr>
      </w:pPr>
      <w:r w:rsidRPr="00E16B0A">
        <w:rPr>
          <w:rStyle w:val="SAAQuestionsChar"/>
        </w:rPr>
        <w:lastRenderedPageBreak/>
        <w:t xml:space="preserve">Question </w:t>
      </w:r>
      <w:r>
        <w:rPr>
          <w:rStyle w:val="SAAQuestionsChar"/>
        </w:rPr>
        <w:t>2(b)</w:t>
      </w:r>
    </w:p>
    <w:p w14:paraId="3E5315AE" w14:textId="77777777" w:rsidR="003D2E56" w:rsidRDefault="003D2E56" w:rsidP="003D2E56">
      <w:pPr>
        <w:pStyle w:val="SAAbodytextThemorelesssuccessful"/>
      </w:pPr>
      <w:r w:rsidRPr="00E16B0A">
        <w:t>The more successful responses commonly:</w:t>
      </w:r>
    </w:p>
    <w:p w14:paraId="147384E9" w14:textId="68DC4E3A" w:rsidR="003D2E56" w:rsidRDefault="001D4C7B" w:rsidP="001D4C7B">
      <w:pPr>
        <w:pStyle w:val="SAABullets"/>
      </w:pPr>
      <w:r>
        <w:t>c</w:t>
      </w:r>
      <w:r w:rsidR="003D2E56">
        <w:t>learly explained how the speaker used language to engage the listener</w:t>
      </w:r>
    </w:p>
    <w:p w14:paraId="2EBEAA2C" w14:textId="5B4C8A08" w:rsidR="003D2E56" w:rsidRPr="00F358C8" w:rsidRDefault="001D4C7B" w:rsidP="001D4C7B">
      <w:pPr>
        <w:pStyle w:val="SAABullets"/>
        <w:rPr>
          <w:lang w:eastAsia="en-AU"/>
        </w:rPr>
      </w:pPr>
      <w:r>
        <w:rPr>
          <w:lang w:eastAsia="en-AU"/>
        </w:rPr>
        <w:t>i</w:t>
      </w:r>
      <w:r w:rsidR="003D2E56">
        <w:rPr>
          <w:lang w:eastAsia="en-AU"/>
        </w:rPr>
        <w:t>dentified specific language features such as r</w:t>
      </w:r>
      <w:r w:rsidR="003D2E56" w:rsidRPr="00F358C8">
        <w:rPr>
          <w:lang w:eastAsia="en-AU"/>
        </w:rPr>
        <w:t xml:space="preserve">hetorical questions, emotive </w:t>
      </w:r>
      <w:r w:rsidR="00783CFF" w:rsidRPr="00F358C8">
        <w:rPr>
          <w:lang w:eastAsia="en-AU"/>
        </w:rPr>
        <w:t>language,</w:t>
      </w:r>
      <w:r w:rsidR="003D2E56" w:rsidRPr="00F358C8">
        <w:rPr>
          <w:lang w:eastAsia="en-AU"/>
        </w:rPr>
        <w:t xml:space="preserve"> and exaggeration </w:t>
      </w:r>
      <w:r w:rsidR="003D2E56">
        <w:rPr>
          <w:lang w:eastAsia="en-AU"/>
        </w:rPr>
        <w:t>to support their answer, e.g.</w:t>
      </w:r>
      <w:r w:rsidR="00E27883">
        <w:rPr>
          <w:lang w:eastAsia="en-AU"/>
        </w:rPr>
        <w:t>:</w:t>
      </w:r>
    </w:p>
    <w:p w14:paraId="6393376B" w14:textId="45844B15" w:rsidR="003D2E56" w:rsidRPr="00F358C8" w:rsidRDefault="001D4C7B" w:rsidP="001D4C7B">
      <w:pPr>
        <w:pStyle w:val="ListBullet3"/>
        <w:numPr>
          <w:ilvl w:val="0"/>
          <w:numId w:val="50"/>
        </w:numPr>
        <w:rPr>
          <w:lang w:eastAsia="en-AU"/>
        </w:rPr>
      </w:pPr>
      <w:r>
        <w:rPr>
          <w:lang w:eastAsia="en-AU"/>
        </w:rPr>
        <w:t>a</w:t>
      </w:r>
      <w:r w:rsidR="003D2E56" w:rsidRPr="00F358C8">
        <w:rPr>
          <w:lang w:eastAsia="en-AU"/>
        </w:rPr>
        <w:t xml:space="preserve">re you looking for a taste of home? </w:t>
      </w:r>
    </w:p>
    <w:p w14:paraId="72D667F4" w14:textId="69BAAA17" w:rsidR="001D4C7B" w:rsidRDefault="001D4C7B" w:rsidP="001D4C7B">
      <w:pPr>
        <w:pStyle w:val="ListBullet3"/>
        <w:numPr>
          <w:ilvl w:val="0"/>
          <w:numId w:val="50"/>
        </w:numPr>
        <w:rPr>
          <w:lang w:eastAsia="en-AU"/>
        </w:rPr>
      </w:pPr>
      <w:r>
        <w:rPr>
          <w:lang w:eastAsia="en-AU"/>
        </w:rPr>
        <w:t>a</w:t>
      </w:r>
      <w:r w:rsidR="003D2E56" w:rsidRPr="00F358C8">
        <w:rPr>
          <w:lang w:eastAsia="en-AU"/>
        </w:rPr>
        <w:t>re you tired of</w:t>
      </w:r>
      <w:r w:rsidR="00E27883">
        <w:rPr>
          <w:lang w:eastAsia="en-AU"/>
        </w:rPr>
        <w:t xml:space="preserve"> …?</w:t>
      </w:r>
    </w:p>
    <w:p w14:paraId="284BDF4C" w14:textId="02BCC8D7" w:rsidR="003D2E56" w:rsidRPr="00F358C8" w:rsidRDefault="003D2E56" w:rsidP="001D4C7B">
      <w:pPr>
        <w:pStyle w:val="ListBullet3"/>
        <w:numPr>
          <w:ilvl w:val="0"/>
          <w:numId w:val="50"/>
        </w:numPr>
        <w:rPr>
          <w:lang w:eastAsia="en-AU"/>
        </w:rPr>
      </w:pPr>
      <w:r w:rsidRPr="00F358C8">
        <w:rPr>
          <w:lang w:eastAsia="en-AU"/>
        </w:rPr>
        <w:t xml:space="preserve">what </w:t>
      </w:r>
      <w:r w:rsidR="00783CFF" w:rsidRPr="00F358C8">
        <w:rPr>
          <w:lang w:eastAsia="en-AU"/>
        </w:rPr>
        <w:t>are you</w:t>
      </w:r>
      <w:r w:rsidRPr="00F358C8">
        <w:rPr>
          <w:lang w:eastAsia="en-AU"/>
        </w:rPr>
        <w:t xml:space="preserve"> looking for? </w:t>
      </w:r>
    </w:p>
    <w:p w14:paraId="01C22075" w14:textId="16D79D71" w:rsidR="003D2E56" w:rsidRPr="00F358C8" w:rsidRDefault="00783CFF" w:rsidP="001D4C7B">
      <w:pPr>
        <w:pStyle w:val="ListBullet3"/>
        <w:numPr>
          <w:ilvl w:val="0"/>
          <w:numId w:val="50"/>
        </w:numPr>
        <w:rPr>
          <w:lang w:eastAsia="en-AU"/>
        </w:rPr>
      </w:pPr>
      <w:r>
        <w:rPr>
          <w:lang w:eastAsia="en-AU"/>
        </w:rPr>
        <w:t>c</w:t>
      </w:r>
      <w:r w:rsidRPr="00F358C8">
        <w:rPr>
          <w:lang w:eastAsia="en-AU"/>
        </w:rPr>
        <w:t>annot</w:t>
      </w:r>
      <w:r w:rsidR="003D2E56" w:rsidRPr="00F358C8">
        <w:rPr>
          <w:lang w:eastAsia="en-AU"/>
        </w:rPr>
        <w:t xml:space="preserve"> make it to our location? </w:t>
      </w:r>
    </w:p>
    <w:p w14:paraId="0F63E4AD" w14:textId="28BCD2EA" w:rsidR="003D2E56" w:rsidRPr="00F358C8" w:rsidRDefault="001D4C7B" w:rsidP="001D4C7B">
      <w:pPr>
        <w:pStyle w:val="ListBullet3"/>
        <w:numPr>
          <w:ilvl w:val="0"/>
          <w:numId w:val="50"/>
        </w:numPr>
        <w:rPr>
          <w:lang w:eastAsia="en-AU"/>
        </w:rPr>
      </w:pPr>
      <w:r>
        <w:rPr>
          <w:lang w:eastAsia="en-AU"/>
        </w:rPr>
        <w:t>f</w:t>
      </w:r>
      <w:r w:rsidR="003D2E56" w:rsidRPr="00F358C8">
        <w:rPr>
          <w:lang w:eastAsia="en-AU"/>
        </w:rPr>
        <w:t>ree delivery on orders over $50</w:t>
      </w:r>
    </w:p>
    <w:p w14:paraId="23D1A645" w14:textId="4C237CA2" w:rsidR="003D2E56" w:rsidRPr="009402CD" w:rsidRDefault="003D2E56" w:rsidP="001D4C7B">
      <w:pPr>
        <w:pStyle w:val="ListBullet3"/>
        <w:numPr>
          <w:ilvl w:val="0"/>
          <w:numId w:val="50"/>
        </w:numPr>
        <w:rPr>
          <w:lang w:eastAsia="en-AU"/>
        </w:rPr>
      </w:pPr>
      <w:r w:rsidRPr="00F358C8">
        <w:rPr>
          <w:lang w:eastAsia="en-AU"/>
        </w:rPr>
        <w:t>familiar staples, authentic spices that cater specifically to the needs of the Nepali community.</w:t>
      </w:r>
    </w:p>
    <w:p w14:paraId="3CE46F52" w14:textId="77777777" w:rsidR="003D2E56" w:rsidRDefault="003D2E56" w:rsidP="003D2E56">
      <w:pPr>
        <w:pStyle w:val="SAAbodytextThemorelesssuccessful"/>
      </w:pPr>
      <w:r w:rsidRPr="00E16B0A">
        <w:t xml:space="preserve">The </w:t>
      </w:r>
      <w:r>
        <w:t>less</w:t>
      </w:r>
      <w:r w:rsidRPr="00E16B0A">
        <w:t xml:space="preserve"> successful responses commonly:</w:t>
      </w:r>
    </w:p>
    <w:p w14:paraId="228F76DB" w14:textId="35375FB9" w:rsidR="003D2E56" w:rsidRDefault="001D4C7B" w:rsidP="001D4C7B">
      <w:pPr>
        <w:pStyle w:val="SAABullets"/>
      </w:pPr>
      <w:r>
        <w:t>w</w:t>
      </w:r>
      <w:r w:rsidR="003D2E56">
        <w:t>ere unable to identify, or only partially identif</w:t>
      </w:r>
      <w:r w:rsidR="00E27883">
        <w:t>ied,</w:t>
      </w:r>
      <w:r w:rsidR="003D2E56">
        <w:t xml:space="preserve"> how the speaker used language to engage the listener</w:t>
      </w:r>
    </w:p>
    <w:p w14:paraId="74CF6FC5" w14:textId="61EDF80A" w:rsidR="003D2E56" w:rsidRDefault="001D4C7B" w:rsidP="001D4C7B">
      <w:pPr>
        <w:pStyle w:val="SAABullets"/>
      </w:pPr>
      <w:r>
        <w:t>d</w:t>
      </w:r>
      <w:r w:rsidR="003D2E56">
        <w:t>id not provide evidence from the text to support their answer, or provided evidence that was not relevant.</w:t>
      </w:r>
    </w:p>
    <w:p w14:paraId="7440455A" w14:textId="77777777" w:rsidR="003D2E56" w:rsidRPr="00C15944" w:rsidRDefault="003D2E56" w:rsidP="003D2E56">
      <w:pPr>
        <w:pStyle w:val="SAATextheading"/>
      </w:pPr>
      <w:r w:rsidRPr="00B35DA7">
        <w:t xml:space="preserve">Text </w:t>
      </w:r>
      <w:r>
        <w:t>3</w:t>
      </w:r>
    </w:p>
    <w:p w14:paraId="60B1753F" w14:textId="77777777" w:rsidR="003D2E56" w:rsidRPr="00E16B0A" w:rsidRDefault="003D2E56" w:rsidP="008E2791">
      <w:pPr>
        <w:pStyle w:val="SAAQuestions"/>
        <w:rPr>
          <w:rStyle w:val="SAAQuestionsChar"/>
        </w:rPr>
      </w:pPr>
      <w:r w:rsidRPr="00E16B0A">
        <w:rPr>
          <w:rStyle w:val="SAAQuestionsChar"/>
        </w:rPr>
        <w:t xml:space="preserve">Question </w:t>
      </w:r>
      <w:r>
        <w:rPr>
          <w:rStyle w:val="SAAQuestionsChar"/>
        </w:rPr>
        <w:t>3(a)</w:t>
      </w:r>
    </w:p>
    <w:p w14:paraId="12EBCCED" w14:textId="77777777" w:rsidR="003D2E56" w:rsidRDefault="003D2E56" w:rsidP="003D2E56">
      <w:pPr>
        <w:pStyle w:val="SAAbodytextThemorelesssuccessful"/>
      </w:pPr>
      <w:r w:rsidRPr="00E16B0A">
        <w:t>The more successful responses commonly:</w:t>
      </w:r>
    </w:p>
    <w:p w14:paraId="7B216E2B" w14:textId="43666EFE" w:rsidR="003D2E56" w:rsidRDefault="001D4C7B" w:rsidP="001D4C7B">
      <w:pPr>
        <w:pStyle w:val="SAABullets"/>
      </w:pPr>
      <w:r>
        <w:t>c</w:t>
      </w:r>
      <w:r w:rsidR="003D2E56">
        <w:t>learly explained why Jigme was not surprised about the announcement, e.g.</w:t>
      </w:r>
      <w:r w:rsidR="00E27883">
        <w:t>:</w:t>
      </w:r>
    </w:p>
    <w:p w14:paraId="4C8C722A" w14:textId="1CCD8EDA" w:rsidR="003D2E56" w:rsidRDefault="001D4C7B" w:rsidP="001D4C7B">
      <w:pPr>
        <w:pStyle w:val="ListBullet3"/>
        <w:numPr>
          <w:ilvl w:val="0"/>
          <w:numId w:val="50"/>
        </w:numPr>
      </w:pPr>
      <w:r>
        <w:t>s</w:t>
      </w:r>
      <w:r w:rsidR="003D2E56">
        <w:t xml:space="preserve">o many students use their phone all the time in class </w:t>
      </w:r>
    </w:p>
    <w:p w14:paraId="4304898D" w14:textId="28601B71" w:rsidR="003D2E56" w:rsidRDefault="001D4C7B" w:rsidP="001D4C7B">
      <w:pPr>
        <w:pStyle w:val="ListBullet3"/>
        <w:numPr>
          <w:ilvl w:val="0"/>
          <w:numId w:val="50"/>
        </w:numPr>
      </w:pPr>
      <w:r>
        <w:t>w</w:t>
      </w:r>
      <w:r w:rsidR="003D2E56">
        <w:t xml:space="preserve">hen they should be studying, </w:t>
      </w:r>
      <w:r w:rsidR="00E27883">
        <w:t xml:space="preserve">students </w:t>
      </w:r>
      <w:r w:rsidR="003D2E56">
        <w:t xml:space="preserve">are online, or they are texting someone </w:t>
      </w:r>
    </w:p>
    <w:p w14:paraId="201DCD54" w14:textId="573E9FEB" w:rsidR="003D2E56" w:rsidRDefault="001D4C7B" w:rsidP="001D4C7B">
      <w:pPr>
        <w:pStyle w:val="ListBullet3"/>
        <w:numPr>
          <w:ilvl w:val="0"/>
          <w:numId w:val="50"/>
        </w:numPr>
      </w:pPr>
      <w:r>
        <w:t>s</w:t>
      </w:r>
      <w:r w:rsidR="003D2E56">
        <w:t>tudents are not paying attention because of their phones.</w:t>
      </w:r>
    </w:p>
    <w:p w14:paraId="5E9B6015" w14:textId="77777777" w:rsidR="003D2E56" w:rsidRDefault="003D2E56" w:rsidP="003D2E56">
      <w:pPr>
        <w:pStyle w:val="SAAbodytextThemorelesssuccessful"/>
      </w:pPr>
      <w:r w:rsidRPr="00E16B0A">
        <w:t xml:space="preserve">The </w:t>
      </w:r>
      <w:r>
        <w:t>less</w:t>
      </w:r>
      <w:r w:rsidRPr="00E16B0A">
        <w:t xml:space="preserve"> successful responses commonly:</w:t>
      </w:r>
    </w:p>
    <w:p w14:paraId="09C1EFCE" w14:textId="2B08F176" w:rsidR="003D2E56" w:rsidRPr="009402CD" w:rsidRDefault="001D4C7B" w:rsidP="001D4C7B">
      <w:pPr>
        <w:pStyle w:val="SAABullets"/>
      </w:pPr>
      <w:r>
        <w:t>o</w:t>
      </w:r>
      <w:r w:rsidR="003D2E56">
        <w:t>nly partially explained why Jigme was not surprised.</w:t>
      </w:r>
    </w:p>
    <w:p w14:paraId="70197412" w14:textId="77777777" w:rsidR="003D2E56" w:rsidRPr="00E16B0A" w:rsidRDefault="003D2E56" w:rsidP="008E2791">
      <w:pPr>
        <w:pStyle w:val="SAAQuestions"/>
        <w:rPr>
          <w:rStyle w:val="SAAQuestionsChar"/>
        </w:rPr>
      </w:pPr>
      <w:r w:rsidRPr="00E16B0A">
        <w:rPr>
          <w:rStyle w:val="SAAQuestionsChar"/>
        </w:rPr>
        <w:t xml:space="preserve">Question </w:t>
      </w:r>
      <w:r>
        <w:rPr>
          <w:rStyle w:val="SAAQuestionsChar"/>
        </w:rPr>
        <w:t>3(b)</w:t>
      </w:r>
    </w:p>
    <w:p w14:paraId="1B86C642" w14:textId="77777777" w:rsidR="003D2E56" w:rsidRDefault="003D2E56" w:rsidP="003D2E56">
      <w:pPr>
        <w:pStyle w:val="SAAbodytextThemorelesssuccessful"/>
      </w:pPr>
      <w:r w:rsidRPr="00E16B0A">
        <w:t>The more successful responses commonly:</w:t>
      </w:r>
    </w:p>
    <w:p w14:paraId="1C70A539" w14:textId="55B3CD41" w:rsidR="003D2E56" w:rsidRDefault="001D4C7B" w:rsidP="001D4C7B">
      <w:pPr>
        <w:pStyle w:val="SAABullets"/>
      </w:pPr>
      <w:r>
        <w:t>c</w:t>
      </w:r>
      <w:r w:rsidR="003D2E56">
        <w:t>learly described the level of Jigme’s effectiveness</w:t>
      </w:r>
      <w:r w:rsidR="00E27883">
        <w:t>:</w:t>
      </w:r>
      <w:r w:rsidR="003D2E56">
        <w:t xml:space="preserve"> </w:t>
      </w:r>
    </w:p>
    <w:p w14:paraId="287F4DFB" w14:textId="1A438AE5" w:rsidR="003D2E56" w:rsidRPr="0010799F" w:rsidRDefault="001D4C7B" w:rsidP="001D4C7B">
      <w:pPr>
        <w:pStyle w:val="ListBullet3"/>
        <w:numPr>
          <w:ilvl w:val="0"/>
          <w:numId w:val="50"/>
        </w:numPr>
        <w:rPr>
          <w:i/>
        </w:rPr>
      </w:pPr>
      <w:r>
        <w:t>h</w:t>
      </w:r>
      <w:r w:rsidR="003D2E56" w:rsidRPr="0010799F">
        <w:t xml:space="preserve">e is somewhat effective as he has a response for all of Tashi’s concerns. </w:t>
      </w:r>
    </w:p>
    <w:p w14:paraId="31A34CD7" w14:textId="1E9A752F" w:rsidR="003D2E56" w:rsidRDefault="003D2E56" w:rsidP="001D4C7B">
      <w:pPr>
        <w:pStyle w:val="SAABullets"/>
      </w:pPr>
      <w:r>
        <w:t>supported their answer with relevant evidence from the text, e.g.</w:t>
      </w:r>
      <w:r w:rsidR="00E27883">
        <w:t>:</w:t>
      </w:r>
    </w:p>
    <w:p w14:paraId="4577DD41" w14:textId="09AC5D0D" w:rsidR="001D4C7B" w:rsidRPr="001D4C7B" w:rsidRDefault="008B569F" w:rsidP="001D4C7B">
      <w:pPr>
        <w:pStyle w:val="ListBullet3"/>
        <w:numPr>
          <w:ilvl w:val="0"/>
          <w:numId w:val="50"/>
        </w:numPr>
        <w:rPr>
          <w:i/>
        </w:rPr>
      </w:pPr>
      <w:r>
        <w:t>h</w:t>
      </w:r>
      <w:r w:rsidR="003D2E56" w:rsidRPr="0010799F">
        <w:t xml:space="preserve">e says it is not such a big problem </w:t>
      </w:r>
    </w:p>
    <w:p w14:paraId="60C7A2DA" w14:textId="570BD494" w:rsidR="003D2E56" w:rsidRPr="0010799F" w:rsidRDefault="008B569F" w:rsidP="001D4C7B">
      <w:pPr>
        <w:pStyle w:val="ListBullet3"/>
        <w:numPr>
          <w:ilvl w:val="0"/>
          <w:numId w:val="50"/>
        </w:numPr>
        <w:rPr>
          <w:i/>
        </w:rPr>
      </w:pPr>
      <w:r>
        <w:t>h</w:t>
      </w:r>
      <w:r w:rsidR="003D2E56" w:rsidRPr="0010799F">
        <w:t>e says everything you do on a phone at school can be done on your laptop</w:t>
      </w:r>
    </w:p>
    <w:p w14:paraId="65BF81B9" w14:textId="00E15B88" w:rsidR="003D2E56" w:rsidRPr="0010799F" w:rsidRDefault="008B569F" w:rsidP="001D4C7B">
      <w:pPr>
        <w:pStyle w:val="ListBullet3"/>
        <w:numPr>
          <w:ilvl w:val="0"/>
          <w:numId w:val="50"/>
        </w:numPr>
        <w:rPr>
          <w:i/>
        </w:rPr>
      </w:pPr>
      <w:r>
        <w:t>h</w:t>
      </w:r>
      <w:r w:rsidR="003D2E56" w:rsidRPr="0010799F">
        <w:t>e also advises having a break might be good for Tashi’s mental health and he might like it</w:t>
      </w:r>
    </w:p>
    <w:p w14:paraId="7EE0920F" w14:textId="497E19CD" w:rsidR="003D2E56" w:rsidRPr="0010799F" w:rsidRDefault="003D2E56" w:rsidP="008B569F">
      <w:pPr>
        <w:pStyle w:val="ListBullet3"/>
        <w:numPr>
          <w:ilvl w:val="0"/>
          <w:numId w:val="50"/>
        </w:numPr>
        <w:rPr>
          <w:i/>
        </w:rPr>
      </w:pPr>
      <w:r w:rsidRPr="0010799F">
        <w:t xml:space="preserve">Tashi is not fully convinced but does say </w:t>
      </w:r>
      <w:r w:rsidR="00E27883">
        <w:t>‘</w:t>
      </w:r>
      <w:r w:rsidRPr="0010799F">
        <w:t>I guess so</w:t>
      </w:r>
      <w:r w:rsidR="00E27883">
        <w:t>’</w:t>
      </w:r>
      <w:r w:rsidR="00176F1B">
        <w:t>,</w:t>
      </w:r>
      <w:r w:rsidRPr="0010799F">
        <w:t xml:space="preserve"> and</w:t>
      </w:r>
      <w:r>
        <w:t xml:space="preserve"> this could be</w:t>
      </w:r>
      <w:r w:rsidRPr="0010799F">
        <w:t xml:space="preserve"> due to Jigme’s attempt to reassure him.</w:t>
      </w:r>
    </w:p>
    <w:p w14:paraId="0C992CA9" w14:textId="77777777" w:rsidR="003D2E56" w:rsidRDefault="003D2E56" w:rsidP="008B569F">
      <w:pPr>
        <w:pStyle w:val="SAAbodytextThemorelesssuccessful"/>
      </w:pPr>
      <w:r w:rsidRPr="00E16B0A">
        <w:t xml:space="preserve">The </w:t>
      </w:r>
      <w:r>
        <w:t>less</w:t>
      </w:r>
      <w:r w:rsidRPr="00E16B0A">
        <w:t xml:space="preserve"> successful responses commonly:</w:t>
      </w:r>
    </w:p>
    <w:p w14:paraId="6B5307E3" w14:textId="040864BC" w:rsidR="003D2E56" w:rsidRDefault="008B569F" w:rsidP="008B569F">
      <w:pPr>
        <w:pStyle w:val="SAABullets"/>
      </w:pPr>
      <w:r>
        <w:t>d</w:t>
      </w:r>
      <w:r w:rsidR="003D2E56">
        <w:t>isplayed limited overall understanding of the text</w:t>
      </w:r>
    </w:p>
    <w:p w14:paraId="6B628E04" w14:textId="01CA4D24" w:rsidR="003D2E56" w:rsidRDefault="008B569F" w:rsidP="008B569F">
      <w:pPr>
        <w:pStyle w:val="SAABullets"/>
      </w:pPr>
      <w:r>
        <w:t>w</w:t>
      </w:r>
      <w:r w:rsidR="003D2E56">
        <w:t>ere not able to clearly express Jigme’s level of effectiveness</w:t>
      </w:r>
    </w:p>
    <w:p w14:paraId="3EEF27B7" w14:textId="56674116" w:rsidR="003D2E56" w:rsidRDefault="008B569F" w:rsidP="008B569F">
      <w:pPr>
        <w:pStyle w:val="SAABullets"/>
      </w:pPr>
      <w:r>
        <w:t>d</w:t>
      </w:r>
      <w:r w:rsidR="003D2E56">
        <w:t>id not provide evidence from the text to support their answers, or provided evidence that was not relevant to the answer.</w:t>
      </w:r>
    </w:p>
    <w:p w14:paraId="0303073F" w14:textId="77777777" w:rsidR="003D2E56" w:rsidRDefault="003D2E56" w:rsidP="008B569F">
      <w:pPr>
        <w:pStyle w:val="SAAHeading4"/>
      </w:pPr>
      <w:r w:rsidRPr="00E16B0A">
        <w:lastRenderedPageBreak/>
        <w:t>Part B</w:t>
      </w:r>
      <w:r>
        <w:t xml:space="preserve">: </w:t>
      </w:r>
      <w:r w:rsidRPr="00BF2F8C">
        <w:t xml:space="preserve">Responses in </w:t>
      </w:r>
      <w:r>
        <w:t>Nepali</w:t>
      </w:r>
    </w:p>
    <w:p w14:paraId="26399E48" w14:textId="77777777" w:rsidR="003D2E56" w:rsidRPr="009A6FE6" w:rsidRDefault="003D2E56" w:rsidP="003D2E56">
      <w:r>
        <w:t xml:space="preserve">Students are assessed on their </w:t>
      </w:r>
      <w:r w:rsidRPr="008A0921">
        <w:t>understand</w:t>
      </w:r>
      <w:r>
        <w:t>ing of</w:t>
      </w:r>
      <w:r w:rsidRPr="008A0921">
        <w:t xml:space="preserve"> general and specific aspects of texts by identifying and analysing information and convey</w:t>
      </w:r>
      <w:r>
        <w:t>ing</w:t>
      </w:r>
      <w:r w:rsidRPr="008A0921">
        <w:t xml:space="preserve"> the information accurately and appropriately</w:t>
      </w:r>
      <w:r>
        <w:t xml:space="preserve"> in Nepali</w:t>
      </w:r>
      <w:r w:rsidRPr="008A0921">
        <w:t>.</w:t>
      </w:r>
    </w:p>
    <w:p w14:paraId="0B79F1F3" w14:textId="77777777" w:rsidR="003D2E56" w:rsidRPr="008B569F" w:rsidRDefault="003D2E56" w:rsidP="008B569F">
      <w:pPr>
        <w:pStyle w:val="SAATextheading"/>
      </w:pPr>
      <w:r w:rsidRPr="008B569F">
        <w:t>Text 4</w:t>
      </w:r>
    </w:p>
    <w:p w14:paraId="6043ADD3" w14:textId="77777777" w:rsidR="003D2E56" w:rsidRDefault="003D2E56" w:rsidP="008E2791">
      <w:pPr>
        <w:pStyle w:val="SAAQuestions"/>
      </w:pPr>
      <w:r w:rsidRPr="008953BF">
        <w:t>Question 4</w:t>
      </w:r>
      <w:r>
        <w:t xml:space="preserve"> </w:t>
      </w:r>
    </w:p>
    <w:p w14:paraId="1F705A7C" w14:textId="0B7C8744" w:rsidR="003D2E56" w:rsidRDefault="003D2E56" w:rsidP="003D2E56">
      <w:pPr>
        <w:pStyle w:val="SAAbodytextThemorelesssuccessful"/>
      </w:pPr>
      <w:r>
        <w:t xml:space="preserve">The more </w:t>
      </w:r>
      <w:r w:rsidR="008B569F">
        <w:t>s</w:t>
      </w:r>
      <w:r>
        <w:t>uccessful responses</w:t>
      </w:r>
      <w:r w:rsidR="008B569F">
        <w:t xml:space="preserve"> commonly:</w:t>
      </w:r>
    </w:p>
    <w:p w14:paraId="344C10ED" w14:textId="78D9A9FA" w:rsidR="003D2E56" w:rsidRPr="008B569F" w:rsidRDefault="008B569F" w:rsidP="008B569F">
      <w:pPr>
        <w:pStyle w:val="SAABullets"/>
        <w:rPr>
          <w:rStyle w:val="SAABulletsChar"/>
        </w:rPr>
      </w:pPr>
      <w:r>
        <w:rPr>
          <w:rStyle w:val="SAABulletsChar"/>
        </w:rPr>
        <w:t>d</w:t>
      </w:r>
      <w:r w:rsidR="003D2E56" w:rsidRPr="008B569F">
        <w:rPr>
          <w:rStyle w:val="SAABulletsChar"/>
        </w:rPr>
        <w:t>isplayed comprehensive understanding of how useful the announcement is and clearly supported their answer with relevant evidence from the text, e.g.</w:t>
      </w:r>
      <w:r w:rsidR="00E27883">
        <w:rPr>
          <w:rStyle w:val="SAABulletsChar"/>
        </w:rPr>
        <w:t>:</w:t>
      </w:r>
    </w:p>
    <w:p w14:paraId="653231AE" w14:textId="7CEAA4CD" w:rsidR="003D2E56" w:rsidRPr="008D6FF8" w:rsidRDefault="008B569F" w:rsidP="008B569F">
      <w:pPr>
        <w:pStyle w:val="ListBullet3"/>
        <w:numPr>
          <w:ilvl w:val="0"/>
          <w:numId w:val="50"/>
        </w:numPr>
        <w:rPr>
          <w:rStyle w:val="normaltextrun"/>
          <w:color w:val="000000"/>
          <w:lang w:val="en-US"/>
        </w:rPr>
      </w:pPr>
      <w:r>
        <w:rPr>
          <w:rStyle w:val="normaltextrun"/>
          <w:color w:val="000000"/>
          <w:lang w:val="en-US"/>
        </w:rPr>
        <w:t>v</w:t>
      </w:r>
      <w:r w:rsidR="003D2E56" w:rsidRPr="008D6FF8">
        <w:rPr>
          <w:rStyle w:val="normaltextrun"/>
          <w:color w:val="000000"/>
          <w:lang w:val="en-US"/>
        </w:rPr>
        <w:t xml:space="preserve">ery useful to members of </w:t>
      </w:r>
      <w:r w:rsidR="0050614B">
        <w:rPr>
          <w:rStyle w:val="normaltextrun"/>
          <w:color w:val="000000"/>
          <w:lang w:val="en-US"/>
        </w:rPr>
        <w:t xml:space="preserve">the </w:t>
      </w:r>
      <w:r w:rsidR="003D2E56" w:rsidRPr="008D6FF8">
        <w:rPr>
          <w:rStyle w:val="normaltextrun"/>
          <w:color w:val="000000"/>
          <w:lang w:val="en-US"/>
        </w:rPr>
        <w:t xml:space="preserve">school community  </w:t>
      </w:r>
    </w:p>
    <w:p w14:paraId="51A8DB64" w14:textId="495DC56D" w:rsidR="003D2E56" w:rsidRPr="008D6FF8" w:rsidRDefault="008B569F" w:rsidP="008B569F">
      <w:pPr>
        <w:pStyle w:val="ListBullet3"/>
        <w:numPr>
          <w:ilvl w:val="0"/>
          <w:numId w:val="50"/>
        </w:numPr>
        <w:rPr>
          <w:rStyle w:val="normaltextrun"/>
          <w:color w:val="000000"/>
          <w:lang w:val="en-US"/>
        </w:rPr>
      </w:pPr>
      <w:r>
        <w:rPr>
          <w:rStyle w:val="normaltextrun"/>
          <w:color w:val="000000"/>
          <w:lang w:val="en-US"/>
        </w:rPr>
        <w:t>i</w:t>
      </w:r>
      <w:r w:rsidR="003D2E56" w:rsidRPr="008D6FF8">
        <w:rPr>
          <w:rStyle w:val="normaltextrun"/>
          <w:color w:val="000000"/>
          <w:lang w:val="en-US"/>
        </w:rPr>
        <w:t>t warns of severe weather</w:t>
      </w:r>
    </w:p>
    <w:p w14:paraId="55F57CD8" w14:textId="17B50D72" w:rsidR="003D2E56" w:rsidRPr="008D6FF8" w:rsidRDefault="008B569F" w:rsidP="008B569F">
      <w:pPr>
        <w:pStyle w:val="ListBullet3"/>
        <w:numPr>
          <w:ilvl w:val="0"/>
          <w:numId w:val="50"/>
        </w:numPr>
        <w:rPr>
          <w:rStyle w:val="normaltextrun"/>
          <w:color w:val="000000"/>
          <w:lang w:val="en-US"/>
        </w:rPr>
      </w:pPr>
      <w:r>
        <w:rPr>
          <w:rStyle w:val="normaltextrun"/>
          <w:color w:val="000000"/>
          <w:lang w:val="en-US"/>
        </w:rPr>
        <w:t>i</w:t>
      </w:r>
      <w:r w:rsidR="003D2E56" w:rsidRPr="008D6FF8">
        <w:rPr>
          <w:rStyle w:val="normaltextrun"/>
          <w:color w:val="000000"/>
          <w:lang w:val="en-US"/>
        </w:rPr>
        <w:t>t informs about school closure</w:t>
      </w:r>
    </w:p>
    <w:p w14:paraId="45C34B6D" w14:textId="48AEDE89" w:rsidR="003D2E56" w:rsidRPr="008D6FF8" w:rsidRDefault="008B569F" w:rsidP="008B569F">
      <w:pPr>
        <w:pStyle w:val="ListBullet3"/>
        <w:numPr>
          <w:ilvl w:val="0"/>
          <w:numId w:val="50"/>
        </w:numPr>
        <w:rPr>
          <w:rStyle w:val="normaltextrun"/>
          <w:color w:val="000000"/>
          <w:lang w:val="en-US"/>
        </w:rPr>
      </w:pPr>
      <w:r>
        <w:rPr>
          <w:rStyle w:val="normaltextrun"/>
          <w:color w:val="000000"/>
          <w:lang w:val="en-US"/>
        </w:rPr>
        <w:t>i</w:t>
      </w:r>
      <w:r w:rsidR="003D2E56" w:rsidRPr="008D6FF8">
        <w:rPr>
          <w:rStyle w:val="normaltextrun"/>
          <w:color w:val="000000"/>
          <w:lang w:val="en-US"/>
        </w:rPr>
        <w:t>t provides information about how to s</w:t>
      </w:r>
      <w:r w:rsidR="0050614B">
        <w:rPr>
          <w:rStyle w:val="normaltextrun"/>
          <w:color w:val="000000"/>
          <w:lang w:val="en-US"/>
        </w:rPr>
        <w:t>t</w:t>
      </w:r>
      <w:r w:rsidR="003D2E56" w:rsidRPr="008D6FF8">
        <w:rPr>
          <w:rStyle w:val="normaltextrun"/>
          <w:color w:val="000000"/>
          <w:lang w:val="en-US"/>
        </w:rPr>
        <w:t>ay safe</w:t>
      </w:r>
    </w:p>
    <w:p w14:paraId="70317015" w14:textId="36D39419" w:rsidR="003D2E56" w:rsidRPr="008D6FF8" w:rsidRDefault="008B569F" w:rsidP="008B569F">
      <w:pPr>
        <w:pStyle w:val="ListBullet3"/>
        <w:numPr>
          <w:ilvl w:val="0"/>
          <w:numId w:val="50"/>
        </w:numPr>
        <w:rPr>
          <w:lang w:val="en-US"/>
        </w:rPr>
      </w:pPr>
      <w:r>
        <w:rPr>
          <w:rStyle w:val="normaltextrun"/>
          <w:color w:val="000000"/>
          <w:lang w:val="en-US"/>
        </w:rPr>
        <w:t>i</w:t>
      </w:r>
      <w:r w:rsidR="003D2E56" w:rsidRPr="008D6FF8">
        <w:rPr>
          <w:rStyle w:val="normaltextrun"/>
          <w:color w:val="000000"/>
          <w:lang w:val="en-US"/>
        </w:rPr>
        <w:t>t provides listeners with a website to visit for further information.</w:t>
      </w:r>
    </w:p>
    <w:p w14:paraId="7ACA0C67" w14:textId="77777777" w:rsidR="003D2E56" w:rsidRPr="00487500" w:rsidRDefault="003D2E56" w:rsidP="003D2E56">
      <w:pPr>
        <w:pStyle w:val="SAATextheading"/>
      </w:pPr>
      <w:r w:rsidRPr="00A85FAD">
        <w:t xml:space="preserve">Text </w:t>
      </w:r>
      <w:r>
        <w:t>5</w:t>
      </w:r>
    </w:p>
    <w:p w14:paraId="344AC840" w14:textId="77777777" w:rsidR="003D2E56" w:rsidRDefault="003D2E56" w:rsidP="008E2791">
      <w:pPr>
        <w:pStyle w:val="SAAQuestions"/>
      </w:pPr>
      <w:r w:rsidRPr="00BD2B74">
        <w:t xml:space="preserve">Question </w:t>
      </w:r>
      <w:r>
        <w:t>5</w:t>
      </w:r>
      <w:r w:rsidRPr="00BD2B74">
        <w:t xml:space="preserve"> (</w:t>
      </w:r>
      <w:r>
        <w:t>a</w:t>
      </w:r>
      <w:r w:rsidRPr="00BD2B74">
        <w:t>)</w:t>
      </w:r>
    </w:p>
    <w:p w14:paraId="33F10A67" w14:textId="77777777" w:rsidR="003D2E56" w:rsidRPr="00271EFC" w:rsidRDefault="003D2E56" w:rsidP="008B569F">
      <w:pPr>
        <w:pStyle w:val="SAAbodytextThemorelesssuccessful"/>
      </w:pPr>
      <w:r w:rsidRPr="00271EFC">
        <w:t>The more successful responses commonly:</w:t>
      </w:r>
    </w:p>
    <w:p w14:paraId="4128F260" w14:textId="776F091D" w:rsidR="003D2E56" w:rsidRPr="008B569F" w:rsidRDefault="008B569F" w:rsidP="008B569F">
      <w:pPr>
        <w:pStyle w:val="SAABullets"/>
      </w:pPr>
      <w:r w:rsidRPr="008B569F">
        <w:t>p</w:t>
      </w:r>
      <w:r w:rsidR="003D2E56" w:rsidRPr="008B569F">
        <w:t xml:space="preserve">rovided a clear explanation of the use of the phrase ‘but not how you might imagine’ </w:t>
      </w:r>
      <w:r w:rsidR="0050614B">
        <w:t xml:space="preserve">in </w:t>
      </w:r>
      <w:r w:rsidR="003D2E56" w:rsidRPr="008B569F">
        <w:t>the context of the text, e.g.</w:t>
      </w:r>
      <w:r w:rsidR="0050614B">
        <w:t>:</w:t>
      </w:r>
    </w:p>
    <w:p w14:paraId="5AE7285C" w14:textId="018BC4D6" w:rsidR="003D2E56" w:rsidRPr="00387F02" w:rsidRDefault="008B569F" w:rsidP="008B569F">
      <w:pPr>
        <w:pStyle w:val="ListBullet3"/>
        <w:numPr>
          <w:ilvl w:val="0"/>
          <w:numId w:val="50"/>
        </w:numPr>
        <w:rPr>
          <w:lang w:val="en-US"/>
        </w:rPr>
      </w:pPr>
      <w:r>
        <w:rPr>
          <w:lang w:val="en-US"/>
        </w:rPr>
        <w:t>t</w:t>
      </w:r>
      <w:r w:rsidR="003D2E56" w:rsidRPr="00387F02">
        <w:rPr>
          <w:lang w:val="en-US"/>
        </w:rPr>
        <w:t>hey use ‘but not how you might imagine’ AI to indicate to the listener that they are not talking about AI in the usual way – impact and future. Rather</w:t>
      </w:r>
      <w:r w:rsidR="0050614B">
        <w:rPr>
          <w:lang w:val="en-US"/>
        </w:rPr>
        <w:t>,</w:t>
      </w:r>
      <w:r w:rsidR="003D2E56" w:rsidRPr="00387F02">
        <w:rPr>
          <w:lang w:val="en-US"/>
        </w:rPr>
        <w:t xml:space="preserve"> they are talking about the surprising amount of time AI has been used.</w:t>
      </w:r>
    </w:p>
    <w:p w14:paraId="7104494E" w14:textId="77777777" w:rsidR="003D2E56" w:rsidRDefault="003D2E56" w:rsidP="008B569F">
      <w:pPr>
        <w:pStyle w:val="SAAbodytextThemorelesssuccessful"/>
      </w:pPr>
      <w:r w:rsidRPr="00271EFC">
        <w:t xml:space="preserve">The </w:t>
      </w:r>
      <w:r>
        <w:t>less</w:t>
      </w:r>
      <w:r w:rsidRPr="00271EFC">
        <w:t xml:space="preserve"> successful responses commonly:</w:t>
      </w:r>
    </w:p>
    <w:p w14:paraId="4C7D2727" w14:textId="4B5A181F" w:rsidR="003D2E56" w:rsidRDefault="008B569F" w:rsidP="008B569F">
      <w:pPr>
        <w:pStyle w:val="SAABullets"/>
      </w:pPr>
      <w:r>
        <w:t>p</w:t>
      </w:r>
      <w:r w:rsidR="003D2E56">
        <w:t>artially explained the use of the phrase in the context of the text</w:t>
      </w:r>
    </w:p>
    <w:p w14:paraId="7853D9B5" w14:textId="1CD2081B" w:rsidR="003D2E56" w:rsidRPr="00E6755D" w:rsidRDefault="008B569F" w:rsidP="008B569F">
      <w:pPr>
        <w:pStyle w:val="SAABullets"/>
      </w:pPr>
      <w:r>
        <w:t>d</w:t>
      </w:r>
      <w:r w:rsidR="003D2E56">
        <w:t>isplayed limited understanding of the text overall.</w:t>
      </w:r>
    </w:p>
    <w:p w14:paraId="64081375" w14:textId="77777777" w:rsidR="003D2E56" w:rsidRPr="00376345" w:rsidRDefault="003D2E56" w:rsidP="00376345">
      <w:pPr>
        <w:pStyle w:val="SAAQuestions"/>
      </w:pPr>
      <w:r w:rsidRPr="00376345">
        <w:t>Question 5 (b)</w:t>
      </w:r>
    </w:p>
    <w:p w14:paraId="24DF5AE1" w14:textId="77777777" w:rsidR="003D2E56" w:rsidRPr="00271EFC" w:rsidRDefault="003D2E56" w:rsidP="00376345">
      <w:pPr>
        <w:pStyle w:val="SAAbodytextThemorelesssuccessful"/>
      </w:pPr>
      <w:r w:rsidRPr="00271EFC">
        <w:t>The more successful responses commonly:</w:t>
      </w:r>
    </w:p>
    <w:p w14:paraId="27AE2861" w14:textId="146C756E" w:rsidR="003D2E56" w:rsidRDefault="003D2E56" w:rsidP="00376345">
      <w:pPr>
        <w:pStyle w:val="SAABullets"/>
      </w:pPr>
      <w:r>
        <w:t xml:space="preserve"> </w:t>
      </w:r>
      <w:r w:rsidR="00376345">
        <w:t>c</w:t>
      </w:r>
      <w:r>
        <w:t>omprehensively summarised the changes outlined in the text, e.g.</w:t>
      </w:r>
      <w:r w:rsidR="0050614B">
        <w:t>:</w:t>
      </w:r>
    </w:p>
    <w:p w14:paraId="5F4FE562" w14:textId="387F3F79" w:rsidR="003D2E56" w:rsidRPr="005D4CAD" w:rsidRDefault="00376345" w:rsidP="00376345">
      <w:pPr>
        <w:pStyle w:val="ListBullet3"/>
        <w:numPr>
          <w:ilvl w:val="0"/>
          <w:numId w:val="50"/>
        </w:numPr>
      </w:pPr>
      <w:r>
        <w:t>t</w:t>
      </w:r>
      <w:r w:rsidR="003D2E56" w:rsidRPr="005D4CAD">
        <w:t xml:space="preserve">he term </w:t>
      </w:r>
      <w:r w:rsidR="0050614B">
        <w:t>‘a</w:t>
      </w:r>
      <w:r w:rsidR="003D2E56" w:rsidRPr="005D4CAD">
        <w:t xml:space="preserve">rtificial </w:t>
      </w:r>
      <w:r w:rsidR="0050614B">
        <w:t>i</w:t>
      </w:r>
      <w:r w:rsidR="003D2E56" w:rsidRPr="005D4CAD">
        <w:t>ntelligence</w:t>
      </w:r>
      <w:r w:rsidR="0050614B">
        <w:t>’</w:t>
      </w:r>
      <w:r w:rsidR="003D2E56" w:rsidRPr="005D4CAD">
        <w:t xml:space="preserve"> was first used in the 1950s</w:t>
      </w:r>
    </w:p>
    <w:p w14:paraId="171FB9C5" w14:textId="734A8EA4" w:rsidR="003D2E56" w:rsidRPr="005D4CAD" w:rsidRDefault="00376345" w:rsidP="00376345">
      <w:pPr>
        <w:pStyle w:val="ListBullet3"/>
        <w:numPr>
          <w:ilvl w:val="0"/>
          <w:numId w:val="50"/>
        </w:numPr>
      </w:pPr>
      <w:r>
        <w:t>t</w:t>
      </w:r>
      <w:r w:rsidR="003D2E56" w:rsidRPr="005D4CAD">
        <w:t>here were limits to the use of AI back then</w:t>
      </w:r>
    </w:p>
    <w:p w14:paraId="372673E3" w14:textId="7FB8AF52" w:rsidR="003D2E56" w:rsidRPr="005D4CAD" w:rsidRDefault="00376345" w:rsidP="00376345">
      <w:pPr>
        <w:pStyle w:val="ListBullet3"/>
        <w:numPr>
          <w:ilvl w:val="0"/>
          <w:numId w:val="50"/>
        </w:numPr>
      </w:pPr>
      <w:r>
        <w:t>w</w:t>
      </w:r>
      <w:r w:rsidR="003D2E56" w:rsidRPr="005D4CAD">
        <w:t xml:space="preserve">hile there were technological breakthroughs in the </w:t>
      </w:r>
      <w:r w:rsidR="00FA1255">
        <w:t>19</w:t>
      </w:r>
      <w:r w:rsidR="003D2E56" w:rsidRPr="005D4CAD">
        <w:t xml:space="preserve">70s, </w:t>
      </w:r>
      <w:r w:rsidR="00FA1255">
        <w:t>19</w:t>
      </w:r>
      <w:r w:rsidR="003D2E56" w:rsidRPr="005D4CAD">
        <w:t>80s</w:t>
      </w:r>
      <w:r w:rsidR="00FA1255">
        <w:t>,</w:t>
      </w:r>
      <w:r w:rsidR="003D2E56" w:rsidRPr="005D4CAD">
        <w:t xml:space="preserve"> and </w:t>
      </w:r>
      <w:r w:rsidR="00FA1255">
        <w:t>19</w:t>
      </w:r>
      <w:r w:rsidR="003D2E56" w:rsidRPr="005D4CAD">
        <w:t xml:space="preserve">90s that continued to progress the development of AI, it </w:t>
      </w:r>
      <w:r w:rsidR="00783CFF" w:rsidRPr="005D4CAD">
        <w:t>was not</w:t>
      </w:r>
      <w:r w:rsidR="003D2E56" w:rsidRPr="005D4CAD">
        <w:t xml:space="preserve"> until the 21st century that artificial </w:t>
      </w:r>
      <w:r w:rsidR="00FA1255">
        <w:t>i</w:t>
      </w:r>
      <w:r w:rsidR="003D2E56" w:rsidRPr="005D4CAD">
        <w:t>ntelligence really started to revolutionise both industry and society.</w:t>
      </w:r>
    </w:p>
    <w:p w14:paraId="6CE855FB" w14:textId="77777777" w:rsidR="003D2E56" w:rsidRDefault="003D2E56" w:rsidP="00376345">
      <w:pPr>
        <w:pStyle w:val="SAAbodytextThemorelesssuccessful"/>
      </w:pPr>
      <w:r w:rsidRPr="00271EFC">
        <w:t xml:space="preserve">The </w:t>
      </w:r>
      <w:r>
        <w:t>less</w:t>
      </w:r>
      <w:r w:rsidRPr="00271EFC">
        <w:t xml:space="preserve"> successful responses commonly:</w:t>
      </w:r>
    </w:p>
    <w:p w14:paraId="283769A2" w14:textId="505CC427" w:rsidR="003D2E56" w:rsidRDefault="00376345" w:rsidP="00376345">
      <w:pPr>
        <w:pStyle w:val="SAABullets"/>
      </w:pPr>
      <w:r>
        <w:t>p</w:t>
      </w:r>
      <w:r w:rsidR="003D2E56">
        <w:t>artially summarised the changes outlined in the text</w:t>
      </w:r>
    </w:p>
    <w:p w14:paraId="70DC319B" w14:textId="09DEC01E" w:rsidR="003D2E56" w:rsidRDefault="00376345" w:rsidP="00376345">
      <w:pPr>
        <w:pStyle w:val="SAABullets"/>
      </w:pPr>
      <w:r>
        <w:t>i</w:t>
      </w:r>
      <w:r w:rsidR="003D2E56">
        <w:t>dentified some information about the changes outlined in the text.</w:t>
      </w:r>
    </w:p>
    <w:p w14:paraId="1493174D" w14:textId="77777777" w:rsidR="003D2E56" w:rsidRDefault="003D2E56" w:rsidP="003D2E56">
      <w:pPr>
        <w:pStyle w:val="SAATextheading"/>
        <w:ind w:left="0" w:firstLine="0"/>
      </w:pPr>
      <w:r w:rsidRPr="00A85FAD">
        <w:t xml:space="preserve">Text </w:t>
      </w:r>
      <w:r>
        <w:t>6</w:t>
      </w:r>
    </w:p>
    <w:p w14:paraId="69F1A974" w14:textId="77777777" w:rsidR="003D2E56" w:rsidRDefault="003D2E56" w:rsidP="008E2791">
      <w:pPr>
        <w:pStyle w:val="SAAQuestions"/>
      </w:pPr>
      <w:r w:rsidRPr="00BD2B74">
        <w:t xml:space="preserve">Question </w:t>
      </w:r>
      <w:r>
        <w:t>6</w:t>
      </w:r>
    </w:p>
    <w:p w14:paraId="76FEC817" w14:textId="77777777" w:rsidR="003D2E56" w:rsidRPr="00271EFC" w:rsidRDefault="003D2E56" w:rsidP="00466EFF">
      <w:pPr>
        <w:pStyle w:val="SAAbodytextThemorelesssuccessful"/>
      </w:pPr>
      <w:r w:rsidRPr="00271EFC">
        <w:t>The more successful responses commonly:</w:t>
      </w:r>
    </w:p>
    <w:p w14:paraId="274F0B59" w14:textId="264A90DE" w:rsidR="003D2E56" w:rsidRDefault="00466EFF" w:rsidP="00466EFF">
      <w:pPr>
        <w:pStyle w:val="SAABullets"/>
      </w:pPr>
      <w:r>
        <w:t>p</w:t>
      </w:r>
      <w:r w:rsidR="003D2E56" w:rsidRPr="006B2752">
        <w:t>rovide</w:t>
      </w:r>
      <w:r w:rsidR="003D2E56">
        <w:t>d</w:t>
      </w:r>
      <w:r w:rsidR="003D2E56" w:rsidRPr="006B2752">
        <w:t xml:space="preserve"> perceptive</w:t>
      </w:r>
      <w:r w:rsidR="003D2E56">
        <w:t xml:space="preserve"> and comprehensive</w:t>
      </w:r>
      <w:r w:rsidR="003D2E56" w:rsidRPr="006B2752">
        <w:t xml:space="preserve"> comparison of multiculturalism between Australia and Nepal</w:t>
      </w:r>
      <w:r w:rsidR="003D2E56">
        <w:t xml:space="preserve"> as outlined in the text</w:t>
      </w:r>
      <w:r w:rsidR="00FA1255">
        <w:t>,</w:t>
      </w:r>
      <w:r w:rsidR="003D2E56">
        <w:t xml:space="preserve"> and effectively used relevant information to support their answer</w:t>
      </w:r>
      <w:r w:rsidR="00FA1255">
        <w:t>.</w:t>
      </w:r>
    </w:p>
    <w:p w14:paraId="1E732BE0" w14:textId="69764579" w:rsidR="003D2E56" w:rsidRPr="00E271EC" w:rsidRDefault="00466EFF" w:rsidP="00466EFF">
      <w:pPr>
        <w:pStyle w:val="ListBullet3"/>
        <w:numPr>
          <w:ilvl w:val="0"/>
          <w:numId w:val="50"/>
        </w:numPr>
      </w:pPr>
      <w:r>
        <w:lastRenderedPageBreak/>
        <w:t>b</w:t>
      </w:r>
      <w:r w:rsidR="003D2E56" w:rsidRPr="00E271EC">
        <w:t>oth Australia and Nepal are called the multicultural country because of their diverse demographic structure</w:t>
      </w:r>
      <w:r w:rsidR="00FA1255">
        <w:t xml:space="preserve"> and</w:t>
      </w:r>
      <w:r w:rsidR="003D2E56" w:rsidRPr="00E271EC">
        <w:t xml:space="preserve"> ethnicity, </w:t>
      </w:r>
      <w:r w:rsidR="00FA1255">
        <w:t xml:space="preserve">and </w:t>
      </w:r>
      <w:r w:rsidR="00EB2462">
        <w:t xml:space="preserve">their distinct </w:t>
      </w:r>
      <w:r w:rsidR="003D2E56" w:rsidRPr="00E271EC">
        <w:t>linguistic and cultural practice</w:t>
      </w:r>
      <w:r>
        <w:t>s</w:t>
      </w:r>
    </w:p>
    <w:p w14:paraId="43670259" w14:textId="664070B6" w:rsidR="003D2E56" w:rsidRDefault="00466EFF" w:rsidP="00466EFF">
      <w:pPr>
        <w:pStyle w:val="ListBullet3"/>
        <w:numPr>
          <w:ilvl w:val="0"/>
          <w:numId w:val="50"/>
        </w:numPr>
        <w:rPr>
          <w:lang w:val="en-US"/>
        </w:rPr>
      </w:pPr>
      <w:r>
        <w:rPr>
          <w:lang w:val="en-US"/>
        </w:rPr>
        <w:t>b</w:t>
      </w:r>
      <w:r w:rsidR="003D2E56" w:rsidRPr="00E271EC">
        <w:rPr>
          <w:lang w:val="en-US"/>
        </w:rPr>
        <w:t>oth countries face challenges of globalisation impacting traditional cultures and identities</w:t>
      </w:r>
    </w:p>
    <w:p w14:paraId="61D1DF3B" w14:textId="6D9EFCA5" w:rsidR="003D2E56" w:rsidRPr="00495DD5" w:rsidRDefault="003D2E56" w:rsidP="00466EFF">
      <w:pPr>
        <w:pStyle w:val="ListBullet3"/>
        <w:numPr>
          <w:ilvl w:val="0"/>
          <w:numId w:val="50"/>
        </w:numPr>
      </w:pPr>
      <w:r w:rsidRPr="00495DD5">
        <w:t>Nepal is a country with diverse ethnicities</w:t>
      </w:r>
      <w:r w:rsidR="00AA4B10">
        <w:t>,</w:t>
      </w:r>
      <w:r w:rsidRPr="00495DD5">
        <w:t xml:space="preserve"> sheltering over 120 ethnic groups and more than 120 languages </w:t>
      </w:r>
      <w:proofErr w:type="gramStart"/>
      <w:r w:rsidRPr="00495DD5">
        <w:t>spoken</w:t>
      </w:r>
      <w:proofErr w:type="gramEnd"/>
    </w:p>
    <w:p w14:paraId="4B6DBE8A" w14:textId="44B7C4FD" w:rsidR="009C54F6" w:rsidRDefault="00466EFF" w:rsidP="00466EFF">
      <w:pPr>
        <w:pStyle w:val="ListBullet3"/>
        <w:numPr>
          <w:ilvl w:val="0"/>
          <w:numId w:val="50"/>
        </w:numPr>
        <w:rPr>
          <w:lang w:val="en-US"/>
        </w:rPr>
      </w:pPr>
      <w:r>
        <w:rPr>
          <w:lang w:val="en-US"/>
        </w:rPr>
        <w:t>i</w:t>
      </w:r>
      <w:r w:rsidR="003D2E56" w:rsidRPr="002E2F82">
        <w:rPr>
          <w:lang w:val="en-US"/>
        </w:rPr>
        <w:t>n Australia</w:t>
      </w:r>
      <w:r w:rsidR="00FA1255">
        <w:rPr>
          <w:lang w:val="en-US"/>
        </w:rPr>
        <w:t>,</w:t>
      </w:r>
      <w:r w:rsidR="003D2E56" w:rsidRPr="002E2F82">
        <w:rPr>
          <w:lang w:val="en-US"/>
        </w:rPr>
        <w:t xml:space="preserve"> immigration has shaped Australia’s cultural identity with their many languages, cultural practices, traditions, </w:t>
      </w:r>
      <w:r w:rsidR="00783CFF" w:rsidRPr="002E2F82">
        <w:rPr>
          <w:lang w:val="en-US"/>
        </w:rPr>
        <w:t>celebrations,</w:t>
      </w:r>
      <w:r w:rsidR="003D2E56" w:rsidRPr="002E2F82">
        <w:rPr>
          <w:lang w:val="en-US"/>
        </w:rPr>
        <w:t xml:space="preserve"> and food</w:t>
      </w:r>
      <w:r w:rsidR="009C54F6">
        <w:rPr>
          <w:lang w:val="en-US"/>
        </w:rPr>
        <w:t>.</w:t>
      </w:r>
    </w:p>
    <w:p w14:paraId="6EF770DA" w14:textId="77777777" w:rsidR="003D2E56" w:rsidRPr="009C54F6" w:rsidRDefault="003D2E56" w:rsidP="009C54F6">
      <w:pPr>
        <w:pStyle w:val="SAAbodytextThemorelesssuccessful"/>
      </w:pPr>
      <w:r w:rsidRPr="009C54F6">
        <w:t>The less successful responses commonly:</w:t>
      </w:r>
    </w:p>
    <w:p w14:paraId="25B15CC0" w14:textId="3A01BE1E" w:rsidR="003D2E56" w:rsidRDefault="009C54F6" w:rsidP="009C54F6">
      <w:pPr>
        <w:pStyle w:val="SAABullets"/>
      </w:pPr>
      <w:r>
        <w:t>i</w:t>
      </w:r>
      <w:r w:rsidR="003D2E56">
        <w:t>dentified some relevant information</w:t>
      </w:r>
    </w:p>
    <w:p w14:paraId="203FE77A" w14:textId="1AC5835A" w:rsidR="003D2E56" w:rsidRDefault="009C54F6" w:rsidP="009C54F6">
      <w:pPr>
        <w:pStyle w:val="SAABullets"/>
      </w:pPr>
      <w:r>
        <w:t>o</w:t>
      </w:r>
      <w:r w:rsidR="003D2E56">
        <w:t>nly partially compared and contrasted</w:t>
      </w:r>
      <w:r w:rsidR="003D2E56" w:rsidRPr="00E7481F">
        <w:t xml:space="preserve"> </w:t>
      </w:r>
      <w:r w:rsidR="003D2E56" w:rsidRPr="006B2752">
        <w:t>multiculturalism between Australia and Nepa</w:t>
      </w:r>
      <w:r w:rsidR="003D2E56">
        <w:t>l</w:t>
      </w:r>
    </w:p>
    <w:p w14:paraId="4E9FEFDD" w14:textId="772B9D1B" w:rsidR="003D2E56" w:rsidRDefault="009C54F6" w:rsidP="009C54F6">
      <w:pPr>
        <w:pStyle w:val="SAABullets"/>
      </w:pPr>
      <w:r>
        <w:t>d</w:t>
      </w:r>
      <w:r w:rsidR="003D2E56">
        <w:t>id not support their answer with relevant information from the text.</w:t>
      </w:r>
    </w:p>
    <w:p w14:paraId="6C416BD0" w14:textId="77777777" w:rsidR="003D2E56" w:rsidRPr="009C54F6" w:rsidRDefault="003D2E56" w:rsidP="00814940">
      <w:pPr>
        <w:pStyle w:val="SAAHeading4"/>
      </w:pPr>
      <w:r w:rsidRPr="009C54F6">
        <w:t>Section 2: Reading and Responding</w:t>
      </w:r>
    </w:p>
    <w:p w14:paraId="24D2061F" w14:textId="77777777" w:rsidR="003D2E56" w:rsidRDefault="003D2E56" w:rsidP="00814940">
      <w:pPr>
        <w:pStyle w:val="SAAHeading4"/>
        <w:spacing w:before="120"/>
      </w:pPr>
      <w:r>
        <w:t>Part A – Responses in English</w:t>
      </w:r>
    </w:p>
    <w:p w14:paraId="28419AF8" w14:textId="77777777" w:rsidR="003D2E56" w:rsidRDefault="003D2E56" w:rsidP="003D2E56">
      <w:r w:rsidRPr="0070306D">
        <w:t>In this section students were evaluated based on how well they understood general and specific aspects of the text</w:t>
      </w:r>
      <w:r>
        <w:t>s</w:t>
      </w:r>
      <w:r w:rsidRPr="0070306D">
        <w:t xml:space="preserve"> (for example, by comparing, contrasting, summarising, and/or evaluating) and convey</w:t>
      </w:r>
      <w:r>
        <w:t>ing</w:t>
      </w:r>
      <w:r w:rsidRPr="0070306D">
        <w:t xml:space="preserve"> the information appropriately. </w:t>
      </w:r>
    </w:p>
    <w:p w14:paraId="77E2EF69" w14:textId="77777777" w:rsidR="003D2E56" w:rsidRDefault="003D2E56" w:rsidP="00FA2E40">
      <w:pPr>
        <w:pStyle w:val="SAATextheading"/>
      </w:pPr>
      <w:r>
        <w:t>Text 7</w:t>
      </w:r>
    </w:p>
    <w:p w14:paraId="58078EBF" w14:textId="77777777" w:rsidR="003D2E56" w:rsidRPr="00FA2E40" w:rsidRDefault="003D2E56" w:rsidP="00FA2E40">
      <w:pPr>
        <w:pStyle w:val="SAAQuestions"/>
      </w:pPr>
      <w:r w:rsidRPr="00FA2E40">
        <w:t>Question 7 (a)</w:t>
      </w:r>
    </w:p>
    <w:p w14:paraId="34FC1C1D" w14:textId="77777777" w:rsidR="003D2E56" w:rsidRPr="00271EFC" w:rsidRDefault="003D2E56" w:rsidP="00FA2E40">
      <w:pPr>
        <w:pStyle w:val="SAAbodytextThemorelesssuccessful"/>
      </w:pPr>
      <w:r w:rsidRPr="00271EFC">
        <w:t>The more successful responses commonly:</w:t>
      </w:r>
    </w:p>
    <w:p w14:paraId="46CF5F7F" w14:textId="10C2AE44" w:rsidR="003D2E56" w:rsidRPr="00FA2E40" w:rsidRDefault="003D2E56" w:rsidP="00FA2E40">
      <w:pPr>
        <w:pStyle w:val="SAABullets"/>
        <w:rPr>
          <w:rStyle w:val="SAABulletsChar"/>
        </w:rPr>
      </w:pPr>
      <w:r>
        <w:t xml:space="preserve"> </w:t>
      </w:r>
      <w:r w:rsidR="00FA2E40">
        <w:t>c</w:t>
      </w:r>
      <w:r w:rsidRPr="00FA2E40">
        <w:rPr>
          <w:rStyle w:val="SAABulletsChar"/>
        </w:rPr>
        <w:t>orrectly identified the issue being discussed in the text</w:t>
      </w:r>
      <w:r w:rsidR="0058351A">
        <w:rPr>
          <w:rStyle w:val="SAABulletsChar"/>
        </w:rPr>
        <w:t>,</w:t>
      </w:r>
      <w:r w:rsidRPr="00FA2E40">
        <w:rPr>
          <w:rStyle w:val="SAABulletsChar"/>
        </w:rPr>
        <w:t xml:space="preserve"> e.g.</w:t>
      </w:r>
      <w:r w:rsidR="0058351A">
        <w:rPr>
          <w:rStyle w:val="SAABulletsChar"/>
        </w:rPr>
        <w:t>:</w:t>
      </w:r>
    </w:p>
    <w:p w14:paraId="1C8F789C" w14:textId="3AE66565" w:rsidR="003D2E56" w:rsidRPr="00463350" w:rsidRDefault="00FA2E40" w:rsidP="00FA2E40">
      <w:pPr>
        <w:pStyle w:val="ListBullet3"/>
        <w:numPr>
          <w:ilvl w:val="0"/>
          <w:numId w:val="50"/>
        </w:numPr>
      </w:pPr>
      <w:r>
        <w:rPr>
          <w:rStyle w:val="normaltextrun"/>
          <w:lang w:val="en-US"/>
        </w:rPr>
        <w:t>t</w:t>
      </w:r>
      <w:r w:rsidR="003D2E56" w:rsidRPr="00463350">
        <w:rPr>
          <w:rStyle w:val="normaltextrun"/>
          <w:lang w:val="en-US"/>
        </w:rPr>
        <w:t>he impact of tourism on M</w:t>
      </w:r>
      <w:r w:rsidR="00FA1255">
        <w:rPr>
          <w:rStyle w:val="normaltextrun"/>
          <w:lang w:val="en-US"/>
        </w:rPr>
        <w:t>oun</w:t>
      </w:r>
      <w:r w:rsidR="003D2E56" w:rsidRPr="00463350">
        <w:rPr>
          <w:rStyle w:val="normaltextrun"/>
          <w:lang w:val="en-US"/>
        </w:rPr>
        <w:t>t Everest and the environment</w:t>
      </w:r>
      <w:r w:rsidR="003D2E56" w:rsidRPr="00463350">
        <w:t xml:space="preserve"> </w:t>
      </w:r>
    </w:p>
    <w:p w14:paraId="348DC685" w14:textId="77777777" w:rsidR="003D2E56" w:rsidRPr="00FA2E40" w:rsidRDefault="003D2E56" w:rsidP="00FA2E40">
      <w:pPr>
        <w:pStyle w:val="SAAQuestions"/>
      </w:pPr>
      <w:r w:rsidRPr="00FA2E40">
        <w:t>Question 7 (b)</w:t>
      </w:r>
    </w:p>
    <w:p w14:paraId="3E05999C" w14:textId="77777777" w:rsidR="003D2E56" w:rsidRPr="00271EFC" w:rsidRDefault="003D2E56" w:rsidP="00FA2E40">
      <w:pPr>
        <w:pStyle w:val="SAAbodytextThemorelesssuccessful"/>
      </w:pPr>
      <w:r w:rsidRPr="00271EFC">
        <w:t>The more successful responses commonly:</w:t>
      </w:r>
    </w:p>
    <w:p w14:paraId="77E2BF79" w14:textId="19D7150A" w:rsidR="003D2E56" w:rsidRDefault="00FA2E40" w:rsidP="00FA2E40">
      <w:pPr>
        <w:pStyle w:val="SAABullets"/>
      </w:pPr>
      <w:r>
        <w:t>d</w:t>
      </w:r>
      <w:r w:rsidR="003D2E56">
        <w:t>isplayed a clear understanding of the meaning of the phrase as used in the text, e.g.</w:t>
      </w:r>
      <w:r w:rsidR="00EB2462">
        <w:t>:</w:t>
      </w:r>
    </w:p>
    <w:p w14:paraId="50D881F0" w14:textId="285BB464" w:rsidR="003D2E56" w:rsidRPr="00B45946" w:rsidRDefault="003D2E56" w:rsidP="00FA2E40">
      <w:pPr>
        <w:pStyle w:val="ListBullet3"/>
        <w:numPr>
          <w:ilvl w:val="0"/>
          <w:numId w:val="50"/>
        </w:numPr>
      </w:pPr>
      <w:r w:rsidRPr="00B45946">
        <w:rPr>
          <w:lang w:val="en-US"/>
        </w:rPr>
        <w:t>It is a dream of many to climb M</w:t>
      </w:r>
      <w:r w:rsidR="000660AE">
        <w:rPr>
          <w:lang w:val="en-US"/>
        </w:rPr>
        <w:t>oun</w:t>
      </w:r>
      <w:r w:rsidRPr="00B45946">
        <w:rPr>
          <w:lang w:val="en-US"/>
        </w:rPr>
        <w:t xml:space="preserve">t </w:t>
      </w:r>
      <w:r w:rsidR="00783CFF" w:rsidRPr="00B45946">
        <w:rPr>
          <w:lang w:val="en-US"/>
        </w:rPr>
        <w:t>Everest,</w:t>
      </w:r>
      <w:r w:rsidRPr="00B45946">
        <w:t> </w:t>
      </w:r>
      <w:r w:rsidRPr="00B45946">
        <w:rPr>
          <w:lang w:val="en-US"/>
        </w:rPr>
        <w:t>but they are questioning if climbing and hiking should be reduced or eliminated. </w:t>
      </w:r>
      <w:r w:rsidRPr="00B45946">
        <w:t> </w:t>
      </w:r>
    </w:p>
    <w:p w14:paraId="4AE795C4" w14:textId="77777777" w:rsidR="003D2E56" w:rsidRDefault="003D2E56" w:rsidP="00FA2E40">
      <w:pPr>
        <w:pStyle w:val="SAAbodytextThemorelesssuccessful"/>
      </w:pPr>
      <w:r w:rsidRPr="00271EFC">
        <w:t xml:space="preserve">The </w:t>
      </w:r>
      <w:r>
        <w:t>less</w:t>
      </w:r>
      <w:r w:rsidRPr="00271EFC">
        <w:t xml:space="preserve"> successful responses commonly:</w:t>
      </w:r>
    </w:p>
    <w:p w14:paraId="316964AF" w14:textId="5D231FE4" w:rsidR="003D2E56" w:rsidRDefault="00FA2E40" w:rsidP="00FA2E40">
      <w:pPr>
        <w:pStyle w:val="SAABullets"/>
      </w:pPr>
      <w:r>
        <w:t>p</w:t>
      </w:r>
      <w:r w:rsidR="003D2E56">
        <w:t>artially explained the meaning of the phrase as used in the text, e.g.</w:t>
      </w:r>
      <w:r w:rsidR="0058351A">
        <w:t>:</w:t>
      </w:r>
    </w:p>
    <w:p w14:paraId="3348574E" w14:textId="074F3391" w:rsidR="003D2E56" w:rsidRDefault="00FA2E40" w:rsidP="00FA2E40">
      <w:pPr>
        <w:pStyle w:val="ListBullet3"/>
        <w:numPr>
          <w:ilvl w:val="0"/>
          <w:numId w:val="50"/>
        </w:numPr>
      </w:pPr>
      <w:r>
        <w:rPr>
          <w:lang w:val="en-US"/>
        </w:rPr>
        <w:t>i</w:t>
      </w:r>
      <w:r w:rsidR="003D2E56" w:rsidRPr="00B45946">
        <w:rPr>
          <w:lang w:val="en-US"/>
        </w:rPr>
        <w:t>t is a dream of many to climb M</w:t>
      </w:r>
      <w:r w:rsidR="000660AE">
        <w:rPr>
          <w:lang w:val="en-US"/>
        </w:rPr>
        <w:t>oun</w:t>
      </w:r>
      <w:r w:rsidR="003D2E56" w:rsidRPr="00B45946">
        <w:rPr>
          <w:lang w:val="en-US"/>
        </w:rPr>
        <w:t>t Everest</w:t>
      </w:r>
      <w:r w:rsidR="00AA4B10">
        <w:rPr>
          <w:lang w:val="en-US"/>
        </w:rPr>
        <w:t>.</w:t>
      </w:r>
      <w:r w:rsidR="003D2E56" w:rsidRPr="00B45946">
        <w:t> </w:t>
      </w:r>
    </w:p>
    <w:p w14:paraId="794A1AFB" w14:textId="77777777" w:rsidR="003D2E56" w:rsidRDefault="003D2E56" w:rsidP="008E2791">
      <w:pPr>
        <w:pStyle w:val="SAAQuestions"/>
      </w:pPr>
      <w:r w:rsidRPr="00BD2B74">
        <w:t xml:space="preserve">Question </w:t>
      </w:r>
      <w:r>
        <w:t>7</w:t>
      </w:r>
      <w:r w:rsidRPr="00BD2B74">
        <w:t xml:space="preserve"> (</w:t>
      </w:r>
      <w:r>
        <w:t>c</w:t>
      </w:r>
      <w:r w:rsidRPr="00BD2B74">
        <w:t>)</w:t>
      </w:r>
    </w:p>
    <w:p w14:paraId="2AFA129C" w14:textId="77777777" w:rsidR="003D2E56" w:rsidRPr="00271EFC" w:rsidRDefault="003D2E56" w:rsidP="00FA2E40">
      <w:pPr>
        <w:pStyle w:val="SAAbodytextThemorelesssuccessful"/>
      </w:pPr>
      <w:r w:rsidRPr="00271EFC">
        <w:t>The more successful responses commonly:</w:t>
      </w:r>
    </w:p>
    <w:p w14:paraId="56A8B539" w14:textId="0E7FDE2E" w:rsidR="003D2E56" w:rsidRDefault="00FA2E40" w:rsidP="00FA2E40">
      <w:pPr>
        <w:pStyle w:val="SAABullets"/>
      </w:pPr>
      <w:r>
        <w:t>d</w:t>
      </w:r>
      <w:r w:rsidR="003D2E56">
        <w:t xml:space="preserve">isplayed a </w:t>
      </w:r>
      <w:r w:rsidR="003D2E56" w:rsidRPr="003B367C">
        <w:t xml:space="preserve">comprehensive understanding of which two </w:t>
      </w:r>
      <w:r w:rsidR="009E2DB9">
        <w:t>people</w:t>
      </w:r>
      <w:r w:rsidR="003D2E56" w:rsidRPr="003B367C">
        <w:t xml:space="preserve"> have the most similar opinions</w:t>
      </w:r>
      <w:r w:rsidR="000660AE">
        <w:t>:</w:t>
      </w:r>
      <w:r w:rsidR="003D2E56" w:rsidRPr="003B367C">
        <w:t xml:space="preserve"> </w:t>
      </w:r>
    </w:p>
    <w:p w14:paraId="213D41A5" w14:textId="3C490FD4" w:rsidR="003D2E56" w:rsidRDefault="00FA2E40" w:rsidP="00FA2E40">
      <w:pPr>
        <w:pStyle w:val="ListBullet3"/>
        <w:numPr>
          <w:ilvl w:val="0"/>
          <w:numId w:val="50"/>
        </w:numPr>
        <w:rPr>
          <w:lang w:eastAsia="en-AU"/>
        </w:rPr>
      </w:pPr>
      <w:r>
        <w:rPr>
          <w:lang w:val="en-US" w:eastAsia="en-AU"/>
        </w:rPr>
        <w:t>c</w:t>
      </w:r>
      <w:r w:rsidR="003D2E56" w:rsidRPr="008449AD">
        <w:rPr>
          <w:lang w:val="en-US" w:eastAsia="en-AU"/>
        </w:rPr>
        <w:t>omments 2 and 3.</w:t>
      </w:r>
      <w:r w:rsidR="003D2E56" w:rsidRPr="008449AD">
        <w:rPr>
          <w:lang w:eastAsia="en-AU"/>
        </w:rPr>
        <w:t> </w:t>
      </w:r>
    </w:p>
    <w:p w14:paraId="460C2D09" w14:textId="52055491" w:rsidR="003D2E56" w:rsidRPr="003B367C" w:rsidRDefault="003D2E56" w:rsidP="00FA2E40">
      <w:pPr>
        <w:pStyle w:val="SAABullets"/>
      </w:pPr>
      <w:r>
        <w:t>used relevant evidence</w:t>
      </w:r>
      <w:r w:rsidRPr="003B367C">
        <w:t xml:space="preserve"> from the text</w:t>
      </w:r>
      <w:r>
        <w:t xml:space="preserve"> to support their answer,</w:t>
      </w:r>
      <w:r w:rsidRPr="003B367C">
        <w:t xml:space="preserve"> e.g.</w:t>
      </w:r>
      <w:r w:rsidR="000660AE">
        <w:t>:</w:t>
      </w:r>
    </w:p>
    <w:p w14:paraId="5C2880CB" w14:textId="6B9B5F7B" w:rsidR="003D2E56" w:rsidRPr="008449AD" w:rsidRDefault="00FA2E40" w:rsidP="00FA2E40">
      <w:pPr>
        <w:pStyle w:val="ListBullet3"/>
        <w:numPr>
          <w:ilvl w:val="0"/>
          <w:numId w:val="50"/>
        </w:numPr>
        <w:rPr>
          <w:b/>
          <w:bCs/>
          <w:caps/>
        </w:rPr>
      </w:pPr>
      <w:r>
        <w:t>b</w:t>
      </w:r>
      <w:r w:rsidR="003D2E56" w:rsidRPr="008449AD">
        <w:t>oth comments agree that there are concerns about the number of tourists climbing M</w:t>
      </w:r>
      <w:r w:rsidR="000660AE">
        <w:t>ount</w:t>
      </w:r>
      <w:r w:rsidR="003D2E56" w:rsidRPr="008449AD">
        <w:t xml:space="preserve"> Everest </w:t>
      </w:r>
    </w:p>
    <w:p w14:paraId="18E1D360" w14:textId="0E772AEC" w:rsidR="003D2E56" w:rsidRPr="008449AD" w:rsidRDefault="00FA2E40" w:rsidP="00FA2E40">
      <w:pPr>
        <w:pStyle w:val="ListBullet3"/>
        <w:numPr>
          <w:ilvl w:val="0"/>
          <w:numId w:val="50"/>
        </w:numPr>
        <w:rPr>
          <w:b/>
          <w:bCs/>
          <w:caps/>
        </w:rPr>
      </w:pPr>
      <w:r>
        <w:t>t</w:t>
      </w:r>
      <w:r w:rsidR="003D2E56" w:rsidRPr="008449AD">
        <w:t xml:space="preserve">hey both raise rubbish as an issue on the mountain and </w:t>
      </w:r>
      <w:r w:rsidR="000660AE">
        <w:t xml:space="preserve">point out </w:t>
      </w:r>
      <w:r w:rsidR="003D2E56" w:rsidRPr="008449AD">
        <w:t>that climbers have an impact on the environment</w:t>
      </w:r>
    </w:p>
    <w:p w14:paraId="2A76C55F" w14:textId="52B5A732" w:rsidR="003D2E56" w:rsidRPr="008449AD" w:rsidRDefault="00FA2E40" w:rsidP="00FA2E40">
      <w:pPr>
        <w:pStyle w:val="ListBullet3"/>
        <w:numPr>
          <w:ilvl w:val="0"/>
          <w:numId w:val="50"/>
        </w:numPr>
        <w:rPr>
          <w:b/>
          <w:bCs/>
          <w:caps/>
        </w:rPr>
      </w:pPr>
      <w:r>
        <w:t>t</w:t>
      </w:r>
      <w:r w:rsidR="003D2E56" w:rsidRPr="008449AD">
        <w:t>hey both acknowledge climbing on the mountain is regulated</w:t>
      </w:r>
    </w:p>
    <w:p w14:paraId="766EECD6" w14:textId="01B28F03" w:rsidR="003D2E56" w:rsidRPr="0025605C" w:rsidRDefault="00FA2E40" w:rsidP="00FA2E40">
      <w:pPr>
        <w:pStyle w:val="ListBullet3"/>
        <w:numPr>
          <w:ilvl w:val="0"/>
          <w:numId w:val="50"/>
        </w:numPr>
      </w:pPr>
      <w:r>
        <w:t>t</w:t>
      </w:r>
      <w:r w:rsidR="003D2E56" w:rsidRPr="008449AD">
        <w:t xml:space="preserve">hey agree that stopping tourism </w:t>
      </w:r>
      <w:r w:rsidR="00783CFF" w:rsidRPr="008449AD">
        <w:t>is not</w:t>
      </w:r>
      <w:r w:rsidR="003D2E56" w:rsidRPr="008449AD">
        <w:t xml:space="preserve"> the answer</w:t>
      </w:r>
      <w:r w:rsidR="000660AE">
        <w:t>,</w:t>
      </w:r>
      <w:r w:rsidR="003D2E56" w:rsidRPr="008449AD">
        <w:t xml:space="preserve"> but that there needs to be further controls on the number of hikers and climbers on the mountain and more sustainable ways to enjoy the mountain.</w:t>
      </w:r>
    </w:p>
    <w:p w14:paraId="1C7AE0CC" w14:textId="77777777" w:rsidR="00EC438E" w:rsidRDefault="00EC438E">
      <w:pPr>
        <w:numPr>
          <w:ilvl w:val="0"/>
          <w:numId w:val="0"/>
        </w:numPr>
        <w:rPr>
          <w:i/>
          <w:color w:val="auto"/>
        </w:rPr>
      </w:pPr>
      <w:r>
        <w:br w:type="page"/>
      </w:r>
    </w:p>
    <w:p w14:paraId="1880C40F" w14:textId="000A0BFF" w:rsidR="003D2E56" w:rsidRDefault="003D2E56" w:rsidP="00FA2E40">
      <w:pPr>
        <w:pStyle w:val="SAAbodytextThemorelesssuccessful"/>
      </w:pPr>
      <w:r w:rsidRPr="00271EFC">
        <w:lastRenderedPageBreak/>
        <w:t xml:space="preserve">The </w:t>
      </w:r>
      <w:r>
        <w:t>less</w:t>
      </w:r>
      <w:r w:rsidRPr="00271EFC">
        <w:t xml:space="preserve"> successful responses commonly:</w:t>
      </w:r>
    </w:p>
    <w:p w14:paraId="1EEE1FBC" w14:textId="6D5647BE" w:rsidR="003D2E56" w:rsidRDefault="00FA2E40" w:rsidP="00FA2E40">
      <w:pPr>
        <w:pStyle w:val="SAABullets"/>
      </w:pPr>
      <w:r>
        <w:t>p</w:t>
      </w:r>
      <w:r w:rsidR="003D2E56">
        <w:t>artially explained which two commentators had the most similar opinions</w:t>
      </w:r>
    </w:p>
    <w:p w14:paraId="30443030" w14:textId="259E52E3" w:rsidR="003D2E56" w:rsidRDefault="00FA2E40" w:rsidP="00FA2E40">
      <w:pPr>
        <w:pStyle w:val="SAABullets"/>
      </w:pPr>
      <w:r>
        <w:t>p</w:t>
      </w:r>
      <w:r w:rsidR="003D2E56">
        <w:t>rovided some relevant evidence from the text to support their answers</w:t>
      </w:r>
    </w:p>
    <w:p w14:paraId="42F96074" w14:textId="7A627BF3" w:rsidR="00FA2E40" w:rsidRDefault="00FA2E40" w:rsidP="00FA2E40">
      <w:pPr>
        <w:pStyle w:val="SAABullets"/>
      </w:pPr>
      <w:r>
        <w:t>i</w:t>
      </w:r>
      <w:r w:rsidR="003D2E56">
        <w:t>dentified some relevant information in their answer</w:t>
      </w:r>
      <w:r>
        <w:t>.</w:t>
      </w:r>
    </w:p>
    <w:p w14:paraId="73F612C3" w14:textId="77777777" w:rsidR="003D2E56" w:rsidRPr="00FA2E40" w:rsidRDefault="003D2E56" w:rsidP="00FA2E40">
      <w:pPr>
        <w:pStyle w:val="SAAQuestions"/>
      </w:pPr>
      <w:r w:rsidRPr="00FA2E40">
        <w:t>Question 7 (d)</w:t>
      </w:r>
    </w:p>
    <w:p w14:paraId="423AADC3" w14:textId="77777777" w:rsidR="003D2E56" w:rsidRPr="00271EFC" w:rsidRDefault="003D2E56" w:rsidP="00FA2E40">
      <w:pPr>
        <w:pStyle w:val="SAAbodytextThemorelesssuccessful"/>
      </w:pPr>
      <w:r w:rsidRPr="00271EFC">
        <w:t>The more successful responses commonly:</w:t>
      </w:r>
    </w:p>
    <w:p w14:paraId="6028F378" w14:textId="2ADA1660" w:rsidR="003D2E56" w:rsidRDefault="00FA2E40" w:rsidP="00FA2E40">
      <w:pPr>
        <w:pStyle w:val="SAABullets"/>
      </w:pPr>
      <w:r>
        <w:t>p</w:t>
      </w:r>
      <w:r w:rsidR="003D2E56">
        <w:t>rovided a comprehensive and clear</w:t>
      </w:r>
      <w:r w:rsidR="003D2E56" w:rsidRPr="00401A2B">
        <w:t xml:space="preserve"> understanding of how the </w:t>
      </w:r>
      <w:r w:rsidR="003D2E56">
        <w:t xml:space="preserve">writer of comment </w:t>
      </w:r>
      <w:r w:rsidR="00C20327">
        <w:t>1</w:t>
      </w:r>
      <w:r w:rsidR="003D2E56" w:rsidRPr="00401A2B">
        <w:t xml:space="preserve"> tries to convince readers of their point of view</w:t>
      </w:r>
    </w:p>
    <w:p w14:paraId="1E11366F" w14:textId="10575131" w:rsidR="003D2E56" w:rsidRPr="00401A2B" w:rsidRDefault="00FA2E40" w:rsidP="00FA2E40">
      <w:pPr>
        <w:pStyle w:val="SAABullets"/>
      </w:pPr>
      <w:r>
        <w:t>s</w:t>
      </w:r>
      <w:r w:rsidR="003D2E56">
        <w:t>upported their answer with relevant evidence from the text</w:t>
      </w:r>
      <w:r w:rsidR="00C20327">
        <w:t>,</w:t>
      </w:r>
      <w:r w:rsidR="003D2E56">
        <w:t xml:space="preserve"> </w:t>
      </w:r>
      <w:r w:rsidR="009E2DB9">
        <w:t>e.g.</w:t>
      </w:r>
      <w:r w:rsidR="00C20327">
        <w:t>:</w:t>
      </w:r>
    </w:p>
    <w:p w14:paraId="1562131F" w14:textId="670ED664" w:rsidR="003D2E56" w:rsidRPr="007715D8" w:rsidRDefault="00FA2E40" w:rsidP="00FA2E40">
      <w:pPr>
        <w:pStyle w:val="ListBullet3"/>
        <w:numPr>
          <w:ilvl w:val="0"/>
          <w:numId w:val="50"/>
        </w:numPr>
      </w:pPr>
      <w:r>
        <w:rPr>
          <w:rStyle w:val="normaltextrun"/>
          <w:color w:val="000000"/>
          <w:lang w:val="en-US"/>
        </w:rPr>
        <w:t>r</w:t>
      </w:r>
      <w:r w:rsidR="003D2E56" w:rsidRPr="007715D8">
        <w:rPr>
          <w:rStyle w:val="normaltextrun"/>
          <w:color w:val="000000"/>
          <w:lang w:val="en-US"/>
        </w:rPr>
        <w:t>hetorical questions</w:t>
      </w:r>
      <w:r w:rsidR="003D2E56">
        <w:rPr>
          <w:rStyle w:val="normaltextrun"/>
          <w:color w:val="000000"/>
          <w:lang w:val="en-US"/>
        </w:rPr>
        <w:t xml:space="preserve">: </w:t>
      </w:r>
      <w:r w:rsidR="003D2E56" w:rsidRPr="007715D8">
        <w:rPr>
          <w:rStyle w:val="normaltextrun"/>
          <w:color w:val="000000"/>
          <w:lang w:val="en-US"/>
        </w:rPr>
        <w:t>appeals to the reader</w:t>
      </w:r>
      <w:r w:rsidR="003D2E56">
        <w:rPr>
          <w:rStyle w:val="normaltextrun"/>
          <w:color w:val="000000"/>
          <w:lang w:val="en-US"/>
        </w:rPr>
        <w:t xml:space="preserve"> </w:t>
      </w:r>
      <w:r w:rsidR="00C20327">
        <w:rPr>
          <w:rStyle w:val="normaltextrun"/>
          <w:color w:val="000000"/>
          <w:lang w:val="en-US"/>
        </w:rPr>
        <w:t>–</w:t>
      </w:r>
      <w:r w:rsidR="003D2E56">
        <w:rPr>
          <w:rStyle w:val="normaltextrun"/>
          <w:color w:val="000000"/>
          <w:lang w:val="en-US"/>
        </w:rPr>
        <w:t xml:space="preserve"> </w:t>
      </w:r>
      <w:r w:rsidR="003D2E56" w:rsidRPr="007715D8">
        <w:rPr>
          <w:rStyle w:val="normaltextrun"/>
          <w:color w:val="000000"/>
          <w:lang w:val="en-US"/>
        </w:rPr>
        <w:t>Do you have any idea of the impact that tourism is having on not just the mountain, but the local environment?</w:t>
      </w:r>
      <w:r w:rsidR="003D2E56" w:rsidRPr="007715D8">
        <w:rPr>
          <w:rStyle w:val="eop"/>
          <w:color w:val="000000"/>
        </w:rPr>
        <w:t> </w:t>
      </w:r>
    </w:p>
    <w:p w14:paraId="6E845B15" w14:textId="54433BE9" w:rsidR="003D2E56" w:rsidRPr="007715D8" w:rsidRDefault="00FA2E40" w:rsidP="00FA2E40">
      <w:pPr>
        <w:pStyle w:val="ListBullet3"/>
        <w:numPr>
          <w:ilvl w:val="0"/>
          <w:numId w:val="50"/>
        </w:numPr>
      </w:pPr>
      <w:r>
        <w:rPr>
          <w:rStyle w:val="normaltextrun"/>
          <w:color w:val="000000"/>
          <w:lang w:val="en-US"/>
        </w:rPr>
        <w:t>u</w:t>
      </w:r>
      <w:r w:rsidR="003D2E56" w:rsidRPr="007715D8">
        <w:rPr>
          <w:rStyle w:val="normaltextrun"/>
          <w:color w:val="000000"/>
          <w:lang w:val="en-US"/>
        </w:rPr>
        <w:t>se of facts and statistics </w:t>
      </w:r>
      <w:r w:rsidR="00C20327">
        <w:rPr>
          <w:rStyle w:val="normaltextrun"/>
          <w:color w:val="000000"/>
          <w:lang w:val="en-US"/>
        </w:rPr>
        <w:t>–</w:t>
      </w:r>
      <w:r w:rsidR="003D2E56">
        <w:rPr>
          <w:rStyle w:val="eop"/>
          <w:color w:val="000000"/>
        </w:rPr>
        <w:t xml:space="preserve"> </w:t>
      </w:r>
      <w:r w:rsidR="00AA4B10">
        <w:rPr>
          <w:rStyle w:val="eop"/>
          <w:color w:val="000000"/>
        </w:rPr>
        <w:t>O</w:t>
      </w:r>
      <w:proofErr w:type="spellStart"/>
      <w:r w:rsidR="003D2E56" w:rsidRPr="007715D8">
        <w:rPr>
          <w:rStyle w:val="normaltextrun"/>
          <w:color w:val="000000"/>
          <w:lang w:val="en-US"/>
        </w:rPr>
        <w:t>ver</w:t>
      </w:r>
      <w:proofErr w:type="spellEnd"/>
      <w:r w:rsidR="003D2E56" w:rsidRPr="007715D8">
        <w:rPr>
          <w:rStyle w:val="normaltextrun"/>
          <w:color w:val="000000"/>
          <w:lang w:val="en-US"/>
        </w:rPr>
        <w:t xml:space="preserve"> 100,000 people </w:t>
      </w:r>
      <w:r w:rsidR="00C20327">
        <w:rPr>
          <w:rStyle w:val="normaltextrun"/>
          <w:color w:val="000000"/>
          <w:lang w:val="en-US"/>
        </w:rPr>
        <w:t>who</w:t>
      </w:r>
      <w:r w:rsidR="003D2E56" w:rsidRPr="007715D8">
        <w:rPr>
          <w:rStyle w:val="normaltextrun"/>
          <w:color w:val="000000"/>
          <w:lang w:val="en-US"/>
        </w:rPr>
        <w:t xml:space="preserve"> visit Sagarmatha National Park every year are eroding the </w:t>
      </w:r>
      <w:proofErr w:type="gramStart"/>
      <w:r w:rsidR="003D2E56" w:rsidRPr="007715D8">
        <w:rPr>
          <w:rStyle w:val="normaltextrun"/>
          <w:color w:val="000000"/>
          <w:lang w:val="en-US"/>
        </w:rPr>
        <w:t>path</w:t>
      </w:r>
      <w:r>
        <w:rPr>
          <w:rStyle w:val="normaltextrun"/>
          <w:color w:val="000000"/>
          <w:lang w:val="en-US"/>
        </w:rPr>
        <w:t>s</w:t>
      </w:r>
      <w:proofErr w:type="gramEnd"/>
    </w:p>
    <w:p w14:paraId="66A73820" w14:textId="27D9D265" w:rsidR="003D2E56" w:rsidRPr="00F5549E" w:rsidRDefault="00FA2E40" w:rsidP="00FA2E40">
      <w:pPr>
        <w:pStyle w:val="ListBullet3"/>
        <w:numPr>
          <w:ilvl w:val="0"/>
          <w:numId w:val="50"/>
        </w:numPr>
        <w:rPr>
          <w:color w:val="000000"/>
        </w:rPr>
      </w:pPr>
      <w:r>
        <w:rPr>
          <w:rStyle w:val="normaltextrun"/>
          <w:color w:val="000000"/>
          <w:lang w:val="en-US"/>
        </w:rPr>
        <w:t>c</w:t>
      </w:r>
      <w:r w:rsidR="003D2E56" w:rsidRPr="007715D8">
        <w:rPr>
          <w:rStyle w:val="normaltextrun"/>
          <w:color w:val="000000"/>
          <w:lang w:val="en-US"/>
        </w:rPr>
        <w:t>all to action</w:t>
      </w:r>
      <w:r w:rsidR="003D2E56" w:rsidRPr="007715D8">
        <w:rPr>
          <w:rStyle w:val="eop"/>
          <w:color w:val="000000"/>
        </w:rPr>
        <w:t xml:space="preserve"> </w:t>
      </w:r>
      <w:r w:rsidR="00C20327">
        <w:rPr>
          <w:rStyle w:val="eop"/>
          <w:color w:val="000000"/>
        </w:rPr>
        <w:t>–</w:t>
      </w:r>
      <w:r w:rsidR="003D2E56">
        <w:rPr>
          <w:rStyle w:val="eop"/>
          <w:color w:val="000000"/>
        </w:rPr>
        <w:t xml:space="preserve"> </w:t>
      </w:r>
      <w:r w:rsidR="003D2E56" w:rsidRPr="00F5549E">
        <w:rPr>
          <w:lang w:val="en-US"/>
        </w:rPr>
        <w:t>We need to protect Mount Everest and the natural environment, even if this means banning hiking and climbing.</w:t>
      </w:r>
    </w:p>
    <w:p w14:paraId="69265C2B" w14:textId="77777777" w:rsidR="003D2E56" w:rsidRDefault="003D2E56" w:rsidP="009E2DB9">
      <w:pPr>
        <w:pStyle w:val="SAAbodytextThemorelesssuccessful"/>
      </w:pPr>
      <w:r w:rsidRPr="00271EFC">
        <w:t xml:space="preserve">The </w:t>
      </w:r>
      <w:r>
        <w:t>less</w:t>
      </w:r>
      <w:r w:rsidRPr="00271EFC">
        <w:t xml:space="preserve"> successful responses commonly:</w:t>
      </w:r>
    </w:p>
    <w:p w14:paraId="7FAADE92" w14:textId="765EEC7D" w:rsidR="003D2E56" w:rsidRDefault="009E2DB9" w:rsidP="009E2DB9">
      <w:pPr>
        <w:pStyle w:val="SAABullets"/>
      </w:pPr>
      <w:r>
        <w:t>p</w:t>
      </w:r>
      <w:r w:rsidR="003D2E56">
        <w:t>artially explained how the writer of comment 1 tries to convince readers of their point of view</w:t>
      </w:r>
    </w:p>
    <w:p w14:paraId="59297808" w14:textId="435BDD5A" w:rsidR="003D2E56" w:rsidRDefault="009E2DB9" w:rsidP="009E2DB9">
      <w:pPr>
        <w:pStyle w:val="SAABullets"/>
      </w:pPr>
      <w:r>
        <w:t>p</w:t>
      </w:r>
      <w:r w:rsidR="003D2E56">
        <w:t>rovides some relevant evidence from the text</w:t>
      </w:r>
    </w:p>
    <w:p w14:paraId="26EEA173" w14:textId="7EBE612F" w:rsidR="003D2E56" w:rsidRDefault="009E2DB9" w:rsidP="009E2DB9">
      <w:pPr>
        <w:pStyle w:val="SAABullets"/>
      </w:pPr>
      <w:r>
        <w:t>i</w:t>
      </w:r>
      <w:r w:rsidR="003D2E56">
        <w:t xml:space="preserve">dentified some information relevant to the writer of comment </w:t>
      </w:r>
      <w:r w:rsidR="0058351A">
        <w:t xml:space="preserve">1’s </w:t>
      </w:r>
      <w:r w:rsidR="003D2E56">
        <w:t>point of view.</w:t>
      </w:r>
    </w:p>
    <w:p w14:paraId="483BB6A6" w14:textId="77777777" w:rsidR="003D2E56" w:rsidRDefault="003D2E56" w:rsidP="009E2DB9">
      <w:pPr>
        <w:pStyle w:val="SAAHeading4"/>
      </w:pPr>
      <w:r>
        <w:t>Part B – Response in Nepali</w:t>
      </w:r>
    </w:p>
    <w:p w14:paraId="35DAE269" w14:textId="77777777" w:rsidR="003D2E56" w:rsidRDefault="003D2E56" w:rsidP="009E2DB9">
      <w:pPr>
        <w:pStyle w:val="SAATextheading"/>
      </w:pPr>
      <w:r>
        <w:t>Text 8</w:t>
      </w:r>
    </w:p>
    <w:p w14:paraId="292CA366" w14:textId="77777777" w:rsidR="003D2E56" w:rsidRPr="002510A4" w:rsidRDefault="003D2E56" w:rsidP="009E2DB9">
      <w:pPr>
        <w:pStyle w:val="SAAbodytextThemorelesssuccessful"/>
      </w:pPr>
      <w:r w:rsidRPr="002510A4">
        <w:t>The more successful responses commonly:</w:t>
      </w:r>
    </w:p>
    <w:p w14:paraId="30853DF2" w14:textId="77777777" w:rsidR="003D2E56" w:rsidRPr="002510A4" w:rsidRDefault="003D2E56" w:rsidP="009E2DB9">
      <w:pPr>
        <w:pStyle w:val="SAABullets"/>
      </w:pPr>
      <w:r w:rsidRPr="002510A4">
        <w:t>demonstrated an excellent understanding of the stimulus text</w:t>
      </w:r>
    </w:p>
    <w:p w14:paraId="02A6481B" w14:textId="77777777" w:rsidR="003D2E56" w:rsidRPr="002510A4" w:rsidRDefault="003D2E56" w:rsidP="009E2DB9">
      <w:pPr>
        <w:pStyle w:val="SAABullets"/>
      </w:pPr>
      <w:r w:rsidRPr="002510A4">
        <w:t>provided responses which were text appropriate and relevant to context, purpose, and audience</w:t>
      </w:r>
    </w:p>
    <w:p w14:paraId="4028E975" w14:textId="77777777" w:rsidR="003D2E56" w:rsidRPr="002510A4" w:rsidRDefault="003D2E56" w:rsidP="009E2DB9">
      <w:pPr>
        <w:pStyle w:val="SAABullets"/>
      </w:pPr>
      <w:r w:rsidRPr="002510A4">
        <w:t>were logically structured and sequenced information and ideas</w:t>
      </w:r>
    </w:p>
    <w:p w14:paraId="7C910971" w14:textId="0752A987" w:rsidR="003D2E56" w:rsidRPr="002510A4" w:rsidRDefault="003D2E56" w:rsidP="009E2DB9">
      <w:pPr>
        <w:pStyle w:val="SAABullets"/>
      </w:pPr>
      <w:r w:rsidRPr="002510A4">
        <w:t xml:space="preserve">manipulated language structures and vocabulary in </w:t>
      </w:r>
      <w:r>
        <w:t>Nepali</w:t>
      </w:r>
      <w:r w:rsidR="009E2DB9">
        <w:t>.</w:t>
      </w:r>
    </w:p>
    <w:p w14:paraId="63242005" w14:textId="77777777" w:rsidR="003D2E56" w:rsidRPr="009E2DB9" w:rsidRDefault="003D2E56" w:rsidP="009E2DB9">
      <w:pPr>
        <w:pStyle w:val="SAAbodytextThemorelesssuccessful"/>
      </w:pPr>
      <w:r w:rsidRPr="009E2DB9">
        <w:t xml:space="preserve">The less successful responses commonly: </w:t>
      </w:r>
    </w:p>
    <w:p w14:paraId="7BED5646" w14:textId="77777777" w:rsidR="003D2E56" w:rsidRPr="002510A4" w:rsidRDefault="003D2E56" w:rsidP="009E2DB9">
      <w:pPr>
        <w:pStyle w:val="SAABullets"/>
      </w:pPr>
      <w:r w:rsidRPr="002510A4">
        <w:t>responded to some of the questions, statements, comments, and/or specific information in the text</w:t>
      </w:r>
    </w:p>
    <w:p w14:paraId="5B13C24D" w14:textId="77777777" w:rsidR="003D2E56" w:rsidRPr="002510A4" w:rsidRDefault="003D2E56" w:rsidP="009E2DB9">
      <w:pPr>
        <w:pStyle w:val="SAABullets"/>
      </w:pPr>
      <w:r w:rsidRPr="002510A4">
        <w:t>demonstrated a basic knowledge and understanding of vocabulary and sentence structures</w:t>
      </w:r>
    </w:p>
    <w:p w14:paraId="2011DC04" w14:textId="77777777" w:rsidR="003D2E56" w:rsidRPr="002510A4" w:rsidRDefault="003D2E56" w:rsidP="009E2DB9">
      <w:pPr>
        <w:pStyle w:val="SAABullets"/>
      </w:pPr>
      <w:r w:rsidRPr="002510A4">
        <w:t>demonstrated limited ability to link information and ideas or structure text</w:t>
      </w:r>
    </w:p>
    <w:p w14:paraId="68324956" w14:textId="77777777" w:rsidR="003D2E56" w:rsidRPr="002510A4" w:rsidRDefault="003D2E56" w:rsidP="009E2DB9">
      <w:pPr>
        <w:pStyle w:val="SAABullets"/>
      </w:pPr>
      <w:r w:rsidRPr="002510A4">
        <w:t>did not use the information provided in the reading text</w:t>
      </w:r>
    </w:p>
    <w:p w14:paraId="6C3457CF" w14:textId="77777777" w:rsidR="003D2E56" w:rsidRDefault="003D2E56" w:rsidP="009E2DB9">
      <w:pPr>
        <w:pStyle w:val="SAABullets"/>
      </w:pPr>
      <w:r w:rsidRPr="002510A4">
        <w:t>did not organise their reasons in a logical order.</w:t>
      </w:r>
    </w:p>
    <w:p w14:paraId="0214E4A9" w14:textId="77777777" w:rsidR="003D2E56" w:rsidRDefault="003D2E56" w:rsidP="009E2DB9">
      <w:pPr>
        <w:pStyle w:val="SAAHeading4"/>
      </w:pPr>
      <w:r>
        <w:t>Section 3: Writing in Nepali</w:t>
      </w:r>
    </w:p>
    <w:p w14:paraId="44E8ADDA" w14:textId="77777777" w:rsidR="003D2E56" w:rsidRPr="00D13593" w:rsidRDefault="003D2E56" w:rsidP="009E2DB9">
      <w:pPr>
        <w:pStyle w:val="SAAbodytextThemorelesssuccessful"/>
      </w:pPr>
      <w:r w:rsidRPr="00D13593">
        <w:t>The more successful responses commonly:</w:t>
      </w:r>
    </w:p>
    <w:p w14:paraId="2D627051" w14:textId="77777777" w:rsidR="003D2E56" w:rsidRPr="00D13593" w:rsidRDefault="003D2E56" w:rsidP="009E2DB9">
      <w:pPr>
        <w:pStyle w:val="SAABullets"/>
      </w:pPr>
      <w:r w:rsidRPr="00D13593">
        <w:t>demonstrated a strong ability to manipulate language elements and structures</w:t>
      </w:r>
    </w:p>
    <w:p w14:paraId="347BB163" w14:textId="77777777" w:rsidR="003D2E56" w:rsidRPr="00D13593" w:rsidRDefault="003D2E56" w:rsidP="009E2DB9">
      <w:pPr>
        <w:pStyle w:val="SAABullets"/>
      </w:pPr>
      <w:r w:rsidRPr="00D13593">
        <w:t xml:space="preserve">were creative in their language use </w:t>
      </w:r>
    </w:p>
    <w:p w14:paraId="0850F444" w14:textId="77777777" w:rsidR="003D2E56" w:rsidRPr="00D13593" w:rsidRDefault="003D2E56" w:rsidP="009E2DB9">
      <w:pPr>
        <w:pStyle w:val="SAABullets"/>
      </w:pPr>
      <w:r w:rsidRPr="00D13593">
        <w:t>followed the conventions of the text type</w:t>
      </w:r>
    </w:p>
    <w:p w14:paraId="24B78B41" w14:textId="77777777" w:rsidR="003D2E56" w:rsidRPr="00D13593" w:rsidRDefault="003D2E56" w:rsidP="009E2DB9">
      <w:pPr>
        <w:pStyle w:val="SAABullets"/>
      </w:pPr>
      <w:r w:rsidRPr="00D13593">
        <w:t>were relevant to context, purpose, and audience</w:t>
      </w:r>
    </w:p>
    <w:p w14:paraId="3065F915" w14:textId="77777777" w:rsidR="003D2E56" w:rsidRPr="00D13593" w:rsidRDefault="003D2E56" w:rsidP="009E2DB9">
      <w:pPr>
        <w:pStyle w:val="SAABullets"/>
      </w:pPr>
      <w:r w:rsidRPr="00D13593">
        <w:t>were well structured and ideas were sequenced effectively.</w:t>
      </w:r>
    </w:p>
    <w:p w14:paraId="53116482" w14:textId="77777777" w:rsidR="003D2E56" w:rsidRPr="001003BF" w:rsidRDefault="003D2E56" w:rsidP="009E2DB9">
      <w:pPr>
        <w:pStyle w:val="SAAbodytextThemorelesssuccessful"/>
      </w:pPr>
      <w:r w:rsidRPr="001003BF">
        <w:lastRenderedPageBreak/>
        <w:t>The less successful responses commonly:</w:t>
      </w:r>
    </w:p>
    <w:p w14:paraId="5D49ACCF" w14:textId="77777777" w:rsidR="003D2E56" w:rsidRPr="00D13593" w:rsidRDefault="003D2E56" w:rsidP="009E2DB9">
      <w:pPr>
        <w:pStyle w:val="SAABullets"/>
      </w:pPr>
      <w:r w:rsidRPr="00D13593">
        <w:t>lacked the depth of treatment of ideas required at this level</w:t>
      </w:r>
    </w:p>
    <w:p w14:paraId="6E777C61" w14:textId="77777777" w:rsidR="003D2E56" w:rsidRPr="00D13593" w:rsidRDefault="003D2E56" w:rsidP="009E2DB9">
      <w:pPr>
        <w:pStyle w:val="SAABullets"/>
      </w:pPr>
      <w:r w:rsidRPr="00D13593">
        <w:t xml:space="preserve">were not able to effectively manipulate language to fit the purpose </w:t>
      </w:r>
    </w:p>
    <w:p w14:paraId="7A8A1CF8" w14:textId="607D2429" w:rsidR="003D2E56" w:rsidRPr="00EC63FF" w:rsidRDefault="003D2E56" w:rsidP="008E2791">
      <w:pPr>
        <w:pStyle w:val="SAABullets"/>
      </w:pPr>
      <w:r w:rsidRPr="00D13593">
        <w:t>were not able to demonstrate the range of vocabulary required at this level.</w:t>
      </w:r>
    </w:p>
    <w:sectPr w:rsidR="003D2E56" w:rsidRPr="00EC63FF" w:rsidSect="009E2DB9">
      <w:headerReference w:type="default" r:id="rId13"/>
      <w:footerReference w:type="default" r:id="rId14"/>
      <w:pgSz w:w="11906" w:h="16838" w:code="9"/>
      <w:pgMar w:top="992" w:right="1134" w:bottom="1440" w:left="1134" w:header="851" w:footer="53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CDD3E" w14:textId="77777777" w:rsidR="00607F69" w:rsidRPr="000D4EDE" w:rsidRDefault="00607F69" w:rsidP="000D4EDE">
      <w:r>
        <w:separator/>
      </w:r>
    </w:p>
  </w:endnote>
  <w:endnote w:type="continuationSeparator" w:id="0">
    <w:p w14:paraId="0DB77EC9" w14:textId="77777777" w:rsidR="00607F69" w:rsidRPr="000D4EDE" w:rsidRDefault="00607F69"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060A" w14:textId="00549927" w:rsidR="005A77A8" w:rsidRPr="00D371B8" w:rsidRDefault="005A77A8" w:rsidP="005A77A8">
    <w:pPr>
      <w:pStyle w:val="FootnoteText"/>
      <w:tabs>
        <w:tab w:val="right" w:pos="9070"/>
      </w:tabs>
    </w:pPr>
    <w:r w:rsidRPr="00D371B8">
      <w:t>202</w:t>
    </w:r>
    <w:r w:rsidR="00B32A86">
      <w:t>4</w:t>
    </w:r>
    <w:r w:rsidRPr="00D371B8">
      <w:t xml:space="preserve"> Subject Assessment Advice</w:t>
    </w:r>
    <w:r w:rsidR="008D3102">
      <w:t xml:space="preserve"> – Stage 2 Nepali (continuers)</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r>
      <w:fldChar w:fldCharType="begin"/>
    </w:r>
    <w:r>
      <w:instrText xml:space="preserve"> NUMPAGES  </w:instrText>
    </w:r>
    <w:r>
      <w:fldChar w:fldCharType="separate"/>
    </w:r>
    <w:r w:rsidRPr="00D371B8">
      <w:rPr>
        <w:sz w:val="24"/>
        <w:szCs w:val="24"/>
      </w:rPr>
      <w:t>3</w:t>
    </w:r>
    <w:r>
      <w:rPr>
        <w:sz w:val="24"/>
        <w:szCs w:val="24"/>
      </w:rPr>
      <w:fldChar w:fldCharType="end"/>
    </w:r>
  </w:p>
  <w:p w14:paraId="63CD73FD" w14:textId="32EA7C69" w:rsidR="005A77A8" w:rsidRPr="00D371B8" w:rsidRDefault="005A77A8" w:rsidP="005A77A8">
    <w:pPr>
      <w:pStyle w:val="FootnoteText"/>
    </w:pPr>
    <w:r w:rsidRPr="00D371B8">
      <w:t>Ref:</w:t>
    </w:r>
    <w:r w:rsidR="00CF7369">
      <w:t xml:space="preserve"> A1501405</w:t>
    </w:r>
    <w:r w:rsidRPr="00D371B8">
      <w:t xml:space="preserve"> © SACE Board of South Australia 202</w:t>
    </w:r>
    <w:r w:rsidR="00B32A86">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93123" w14:textId="77777777" w:rsidR="00573BBF" w:rsidRPr="00D371B8" w:rsidRDefault="00573BBF" w:rsidP="009E2DB9">
    <w:pPr>
      <w:pStyle w:val="FootnoteText"/>
      <w:tabs>
        <w:tab w:val="right" w:pos="9638"/>
      </w:tabs>
    </w:pPr>
    <w:r w:rsidRPr="00D371B8">
      <w:t>202</w:t>
    </w:r>
    <w:r>
      <w:t>4</w:t>
    </w:r>
    <w:r w:rsidRPr="00D371B8">
      <w:t xml:space="preserve"> Subject Assessment Advice</w:t>
    </w:r>
    <w:r>
      <w:t xml:space="preserve"> – Stage 2 Nepali (continuers)</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r>
      <w:fldChar w:fldCharType="begin"/>
    </w:r>
    <w:r>
      <w:instrText xml:space="preserve"> NUMPAGES  </w:instrText>
    </w:r>
    <w:r>
      <w:fldChar w:fldCharType="separate"/>
    </w:r>
    <w:r w:rsidRPr="00D371B8">
      <w:rPr>
        <w:sz w:val="24"/>
        <w:szCs w:val="24"/>
      </w:rPr>
      <w:t>3</w:t>
    </w:r>
    <w:r>
      <w:rPr>
        <w:sz w:val="24"/>
        <w:szCs w:val="24"/>
      </w:rPr>
      <w:fldChar w:fldCharType="end"/>
    </w:r>
  </w:p>
  <w:p w14:paraId="6C1EF6A3" w14:textId="7500F015" w:rsidR="00573BBF" w:rsidRPr="00D371B8" w:rsidRDefault="00573BBF" w:rsidP="005A77A8">
    <w:pPr>
      <w:pStyle w:val="FootnoteText"/>
    </w:pPr>
    <w:r w:rsidRPr="00D371B8">
      <w:t xml:space="preserve">Ref: </w:t>
    </w:r>
    <w:fldSimple w:instr=" DOCPROPERTY  Objective-Id  \* MERGEFORMAT ">
      <w:r w:rsidRPr="00D371B8">
        <w:t>A</w:t>
      </w:r>
      <w:r w:rsidR="00CF7369">
        <w:t>1501405</w:t>
      </w:r>
    </w:fldSimple>
    <w:r w:rsidRPr="00D371B8">
      <w:t xml:space="preserve">  © SACE Board of South Australia 202</w:t>
    </w:r>
    <w: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85961" w14:textId="77777777" w:rsidR="00607F69" w:rsidRPr="000D4EDE" w:rsidRDefault="00607F69" w:rsidP="000D4EDE">
      <w:r>
        <w:separator/>
      </w:r>
    </w:p>
  </w:footnote>
  <w:footnote w:type="continuationSeparator" w:id="0">
    <w:p w14:paraId="604F8BDB" w14:textId="77777777" w:rsidR="00607F69" w:rsidRPr="000D4EDE" w:rsidRDefault="00607F69"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FF06C" w14:textId="77777777" w:rsidR="00573BBF" w:rsidRDefault="00573BBF">
    <w:pPr>
      <w:pStyle w:val="Header"/>
    </w:pPr>
    <w:r>
      <w:rPr>
        <w:noProof/>
      </w:rPr>
      <mc:AlternateContent>
        <mc:Choice Requires="wps">
          <w:drawing>
            <wp:anchor distT="0" distB="0" distL="114300" distR="114300" simplePos="0" relativeHeight="251661312" behindDoc="0" locked="0" layoutInCell="0" allowOverlap="1" wp14:anchorId="3CF75971" wp14:editId="782F27C7">
              <wp:simplePos x="0" y="0"/>
              <wp:positionH relativeFrom="page">
                <wp:posOffset>0</wp:posOffset>
              </wp:positionH>
              <wp:positionV relativeFrom="page">
                <wp:posOffset>190500</wp:posOffset>
              </wp:positionV>
              <wp:extent cx="7560310" cy="252095"/>
              <wp:effectExtent l="0" t="0" r="0" b="14605"/>
              <wp:wrapNone/>
              <wp:docPr id="539304635"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047B48" w14:textId="77777777" w:rsidR="00573BBF" w:rsidRPr="00B30663" w:rsidRDefault="00573BBF"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CF75971" id="_x0000_t202" coordsize="21600,21600" o:spt="202" path="m,l,21600r21600,l21600,xe">
              <v:stroke joinstyle="miter"/>
              <v:path gradientshapeok="t" o:connecttype="rect"/>
            </v:shapetype>
            <v:shape id="_x0000_s1027" type="#_x0000_t202" alt="{&quot;HashCode&quot;:1178062039,&quot;Height&quot;:841.0,&quot;Width&quot;:595.0,&quot;Placement&quot;:&quot;Header&quot;,&quot;Index&quot;:&quot;Primary&quot;,&quot;Section&quot;:1,&quot;Top&quot;:0.0,&quot;Left&quot;:0.0}" style="position:absolute;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79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Gk4mQ+hFzK+Di6Wy5SEqrIsrM3G8lg6ohmRfe3e&#10;mLMD/AGJe4KTuFjxjoU+t+dhuQ8gm0RRxLdHc4AdFZlIHl5PlPz1PWVd3vjiNwA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t0O/RYCAAArBAAADgAAAAAAAAAAAAAAAAAuAgAAZHJzL2Uyb0RvYy54bWxQSwECLQAUAAYACAAA&#10;ACEAoIr4ZNwAAAAHAQAADwAAAAAAAAAAAAAAAABwBAAAZHJzL2Rvd25yZXYueG1sUEsFBgAAAAAE&#10;AAQA8wAAAHkFAAAAAA==&#10;" o:allowincell="f" filled="f" stroked="f" strokeweight=".5pt">
              <v:textbox inset=",0,,0">
                <w:txbxContent>
                  <w:p w14:paraId="52047B48" w14:textId="77777777" w:rsidR="00573BBF" w:rsidRPr="00B30663" w:rsidRDefault="00573BBF"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3"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FA48C1"/>
    <w:multiLevelType w:val="multilevel"/>
    <w:tmpl w:val="3BB28A5A"/>
    <w:numStyleLink w:val="BulletList"/>
  </w:abstractNum>
  <w:abstractNum w:abstractNumId="16"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9" w15:restartNumberingAfterBreak="0">
    <w:nsid w:val="28D36F9C"/>
    <w:multiLevelType w:val="hybridMultilevel"/>
    <w:tmpl w:val="8B9C7CDA"/>
    <w:lvl w:ilvl="0" w:tplc="06B213D0">
      <w:numFmt w:val="bullet"/>
      <w:lvlText w:val="-"/>
      <w:lvlJc w:val="left"/>
      <w:pPr>
        <w:ind w:left="717" w:hanging="360"/>
      </w:pPr>
      <w:rPr>
        <w:rFonts w:ascii="Roboto Light" w:eastAsiaTheme="minorHAnsi" w:hAnsi="Roboto Light" w:cstheme="minorBidi"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20"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1"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2"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5"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9"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A0445F4"/>
    <w:multiLevelType w:val="multilevel"/>
    <w:tmpl w:val="35DEFFCE"/>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1"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D5D384C"/>
    <w:multiLevelType w:val="multilevel"/>
    <w:tmpl w:val="18ACBC7E"/>
    <w:lvl w:ilvl="0">
      <w:numFmt w:val="bullet"/>
      <w:pStyle w:val="SAABullets"/>
      <w:lvlText w:val=""/>
      <w:lvlJc w:val="left"/>
      <w:pPr>
        <w:ind w:left="357" w:hanging="357"/>
      </w:pPr>
      <w:rPr>
        <w:rFonts w:ascii="Symbol" w:hAnsi="Symbol" w:cs="Calibri" w:hint="default"/>
        <w:color w:val="000000" w:themeColor="text1"/>
        <w:sz w:val="14"/>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33"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DDE4EE4"/>
    <w:multiLevelType w:val="multilevel"/>
    <w:tmpl w:val="35DEFFCE"/>
    <w:numStyleLink w:val="Lists"/>
  </w:abstractNum>
  <w:abstractNum w:abstractNumId="36"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8"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num w:numId="1" w16cid:durableId="1576233933">
    <w:abstractNumId w:val="18"/>
  </w:num>
  <w:num w:numId="2" w16cid:durableId="836002122">
    <w:abstractNumId w:val="20"/>
  </w:num>
  <w:num w:numId="3" w16cid:durableId="1733237732">
    <w:abstractNumId w:val="9"/>
  </w:num>
  <w:num w:numId="4" w16cid:durableId="140851968">
    <w:abstractNumId w:val="7"/>
  </w:num>
  <w:num w:numId="5" w16cid:durableId="222840810">
    <w:abstractNumId w:val="8"/>
  </w:num>
  <w:num w:numId="6" w16cid:durableId="1167746752">
    <w:abstractNumId w:val="9"/>
  </w:num>
  <w:num w:numId="7" w16cid:durableId="400107488">
    <w:abstractNumId w:val="9"/>
  </w:num>
  <w:num w:numId="8" w16cid:durableId="1549299408">
    <w:abstractNumId w:val="3"/>
  </w:num>
  <w:num w:numId="9" w16cid:durableId="1753505294">
    <w:abstractNumId w:val="2"/>
  </w:num>
  <w:num w:numId="10" w16cid:durableId="1683242546">
    <w:abstractNumId w:val="30"/>
  </w:num>
  <w:num w:numId="11" w16cid:durableId="187796508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9771606">
    <w:abstractNumId w:val="12"/>
  </w:num>
  <w:num w:numId="13" w16cid:durableId="607080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824623">
    <w:abstractNumId w:val="37"/>
  </w:num>
  <w:num w:numId="15" w16cid:durableId="1603565247">
    <w:abstractNumId w:val="38"/>
  </w:num>
  <w:num w:numId="16" w16cid:durableId="1617251401">
    <w:abstractNumId w:val="39"/>
  </w:num>
  <w:num w:numId="17" w16cid:durableId="1574656666">
    <w:abstractNumId w:val="6"/>
  </w:num>
  <w:num w:numId="18" w16cid:durableId="1760366838">
    <w:abstractNumId w:val="5"/>
  </w:num>
  <w:num w:numId="19" w16cid:durableId="1211501206">
    <w:abstractNumId w:val="1"/>
  </w:num>
  <w:num w:numId="20" w16cid:durableId="2119443736">
    <w:abstractNumId w:val="28"/>
  </w:num>
  <w:num w:numId="21" w16cid:durableId="1159735084">
    <w:abstractNumId w:val="4"/>
  </w:num>
  <w:num w:numId="22" w16cid:durableId="1195967847">
    <w:abstractNumId w:val="0"/>
  </w:num>
  <w:num w:numId="23" w16cid:durableId="553660400">
    <w:abstractNumId w:val="13"/>
  </w:num>
  <w:num w:numId="24" w16cid:durableId="618729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14168">
    <w:abstractNumId w:val="27"/>
  </w:num>
  <w:num w:numId="26" w16cid:durableId="907424399">
    <w:abstractNumId w:val="16"/>
  </w:num>
  <w:num w:numId="27" w16cid:durableId="10741580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8934484">
    <w:abstractNumId w:val="26"/>
  </w:num>
  <w:num w:numId="29" w16cid:durableId="213185189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886733">
    <w:abstractNumId w:val="35"/>
  </w:num>
  <w:num w:numId="31" w16cid:durableId="1279414779">
    <w:abstractNumId w:val="11"/>
  </w:num>
  <w:num w:numId="32" w16cid:durableId="1236014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868851">
    <w:abstractNumId w:val="36"/>
  </w:num>
  <w:num w:numId="34" w16cid:durableId="1707675797">
    <w:abstractNumId w:val="22"/>
  </w:num>
  <w:num w:numId="35" w16cid:durableId="255796473">
    <w:abstractNumId w:val="25"/>
  </w:num>
  <w:num w:numId="36" w16cid:durableId="1464887363">
    <w:abstractNumId w:val="31"/>
  </w:num>
  <w:num w:numId="37" w16cid:durableId="53359496">
    <w:abstractNumId w:val="21"/>
  </w:num>
  <w:num w:numId="38" w16cid:durableId="989676128">
    <w:abstractNumId w:val="24"/>
  </w:num>
  <w:num w:numId="39" w16cid:durableId="17012724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9252540">
    <w:abstractNumId w:val="14"/>
  </w:num>
  <w:num w:numId="41" w16cid:durableId="781530164">
    <w:abstractNumId w:val="29"/>
  </w:num>
  <w:num w:numId="42" w16cid:durableId="1178693016">
    <w:abstractNumId w:val="10"/>
  </w:num>
  <w:num w:numId="43" w16cid:durableId="1884713255">
    <w:abstractNumId w:val="33"/>
  </w:num>
  <w:num w:numId="44" w16cid:durableId="1413509865">
    <w:abstractNumId w:val="15"/>
  </w:num>
  <w:num w:numId="45" w16cid:durableId="1248728684">
    <w:abstractNumId w:val="34"/>
  </w:num>
  <w:num w:numId="46" w16cid:durableId="1021054170">
    <w:abstractNumId w:val="23"/>
  </w:num>
  <w:num w:numId="47" w16cid:durableId="1514681533">
    <w:abstractNumId w:val="17"/>
  </w:num>
  <w:num w:numId="48" w16cid:durableId="1947349782">
    <w:abstractNumId w:val="24"/>
  </w:num>
  <w:num w:numId="49" w16cid:durableId="31150185">
    <w:abstractNumId w:val="32"/>
  </w:num>
  <w:num w:numId="50" w16cid:durableId="2970289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41B9"/>
    <w:rsid w:val="00034A19"/>
    <w:rsid w:val="00036F9E"/>
    <w:rsid w:val="000413B3"/>
    <w:rsid w:val="00043F19"/>
    <w:rsid w:val="00057B71"/>
    <w:rsid w:val="000660AE"/>
    <w:rsid w:val="00067C37"/>
    <w:rsid w:val="0007202C"/>
    <w:rsid w:val="000723F1"/>
    <w:rsid w:val="00072B30"/>
    <w:rsid w:val="0007319C"/>
    <w:rsid w:val="000732AA"/>
    <w:rsid w:val="000767DD"/>
    <w:rsid w:val="00084F8B"/>
    <w:rsid w:val="00086D07"/>
    <w:rsid w:val="00086F71"/>
    <w:rsid w:val="00093915"/>
    <w:rsid w:val="000949AD"/>
    <w:rsid w:val="00095109"/>
    <w:rsid w:val="00096B0F"/>
    <w:rsid w:val="000A490E"/>
    <w:rsid w:val="000A4BE4"/>
    <w:rsid w:val="000B00F4"/>
    <w:rsid w:val="000B04C5"/>
    <w:rsid w:val="000B63CA"/>
    <w:rsid w:val="000B752A"/>
    <w:rsid w:val="000C14D9"/>
    <w:rsid w:val="000C15C7"/>
    <w:rsid w:val="000D4EDE"/>
    <w:rsid w:val="000E2460"/>
    <w:rsid w:val="000E43AC"/>
    <w:rsid w:val="000F703E"/>
    <w:rsid w:val="001050E4"/>
    <w:rsid w:val="001066AD"/>
    <w:rsid w:val="00123576"/>
    <w:rsid w:val="001237B8"/>
    <w:rsid w:val="00124B21"/>
    <w:rsid w:val="001327B8"/>
    <w:rsid w:val="0013471B"/>
    <w:rsid w:val="001352D4"/>
    <w:rsid w:val="00157C98"/>
    <w:rsid w:val="001653B6"/>
    <w:rsid w:val="00174B0F"/>
    <w:rsid w:val="00176F1B"/>
    <w:rsid w:val="0018235E"/>
    <w:rsid w:val="001A2E26"/>
    <w:rsid w:val="001A664F"/>
    <w:rsid w:val="001B2DB7"/>
    <w:rsid w:val="001B3FFD"/>
    <w:rsid w:val="001C1E92"/>
    <w:rsid w:val="001D0C02"/>
    <w:rsid w:val="001D121E"/>
    <w:rsid w:val="001D4C7B"/>
    <w:rsid w:val="001E0F51"/>
    <w:rsid w:val="001E55BF"/>
    <w:rsid w:val="001F4BF9"/>
    <w:rsid w:val="001F6E1A"/>
    <w:rsid w:val="001F7277"/>
    <w:rsid w:val="001F780A"/>
    <w:rsid w:val="001F7917"/>
    <w:rsid w:val="00200613"/>
    <w:rsid w:val="00220550"/>
    <w:rsid w:val="00225B3B"/>
    <w:rsid w:val="002301A2"/>
    <w:rsid w:val="00236C2D"/>
    <w:rsid w:val="002374B7"/>
    <w:rsid w:val="00240126"/>
    <w:rsid w:val="0024304D"/>
    <w:rsid w:val="0024336B"/>
    <w:rsid w:val="002439E1"/>
    <w:rsid w:val="00244826"/>
    <w:rsid w:val="00247ACA"/>
    <w:rsid w:val="00252E6A"/>
    <w:rsid w:val="0025782A"/>
    <w:rsid w:val="002661A6"/>
    <w:rsid w:val="00266C23"/>
    <w:rsid w:val="00282910"/>
    <w:rsid w:val="00285600"/>
    <w:rsid w:val="00286EAD"/>
    <w:rsid w:val="0029389B"/>
    <w:rsid w:val="00296F7F"/>
    <w:rsid w:val="002A1894"/>
    <w:rsid w:val="002A2188"/>
    <w:rsid w:val="002A36F2"/>
    <w:rsid w:val="002A7D14"/>
    <w:rsid w:val="002B0913"/>
    <w:rsid w:val="002B28E4"/>
    <w:rsid w:val="002B7504"/>
    <w:rsid w:val="002C0D97"/>
    <w:rsid w:val="002C186C"/>
    <w:rsid w:val="002C66D1"/>
    <w:rsid w:val="002C7065"/>
    <w:rsid w:val="002C7F4A"/>
    <w:rsid w:val="002D2804"/>
    <w:rsid w:val="002D4B6C"/>
    <w:rsid w:val="002D5274"/>
    <w:rsid w:val="002F0C2C"/>
    <w:rsid w:val="00300655"/>
    <w:rsid w:val="00303D18"/>
    <w:rsid w:val="00307ADD"/>
    <w:rsid w:val="00312A66"/>
    <w:rsid w:val="003130CA"/>
    <w:rsid w:val="003175B0"/>
    <w:rsid w:val="00322B20"/>
    <w:rsid w:val="003232EA"/>
    <w:rsid w:val="00332EEF"/>
    <w:rsid w:val="003517AE"/>
    <w:rsid w:val="003633D1"/>
    <w:rsid w:val="00371F54"/>
    <w:rsid w:val="00374727"/>
    <w:rsid w:val="00376345"/>
    <w:rsid w:val="0037770C"/>
    <w:rsid w:val="00377C8B"/>
    <w:rsid w:val="0038268A"/>
    <w:rsid w:val="00383A95"/>
    <w:rsid w:val="00385CA0"/>
    <w:rsid w:val="003A23DC"/>
    <w:rsid w:val="003A2733"/>
    <w:rsid w:val="003A3021"/>
    <w:rsid w:val="003A627E"/>
    <w:rsid w:val="003A79EE"/>
    <w:rsid w:val="003B3395"/>
    <w:rsid w:val="003B6E16"/>
    <w:rsid w:val="003C180A"/>
    <w:rsid w:val="003C1E25"/>
    <w:rsid w:val="003D1294"/>
    <w:rsid w:val="003D160A"/>
    <w:rsid w:val="003D27CB"/>
    <w:rsid w:val="003D2E56"/>
    <w:rsid w:val="003D329D"/>
    <w:rsid w:val="003E6BF6"/>
    <w:rsid w:val="003F0F0D"/>
    <w:rsid w:val="003F14FD"/>
    <w:rsid w:val="003F4B55"/>
    <w:rsid w:val="0040173E"/>
    <w:rsid w:val="00411E5A"/>
    <w:rsid w:val="00435339"/>
    <w:rsid w:val="004416ED"/>
    <w:rsid w:val="0044447D"/>
    <w:rsid w:val="00461869"/>
    <w:rsid w:val="00463FA8"/>
    <w:rsid w:val="00464FB3"/>
    <w:rsid w:val="00466EFF"/>
    <w:rsid w:val="00467BFA"/>
    <w:rsid w:val="00472CBC"/>
    <w:rsid w:val="004754C6"/>
    <w:rsid w:val="00493DAA"/>
    <w:rsid w:val="0049428C"/>
    <w:rsid w:val="00494335"/>
    <w:rsid w:val="00495A4C"/>
    <w:rsid w:val="004967A1"/>
    <w:rsid w:val="004A2CFC"/>
    <w:rsid w:val="004B1505"/>
    <w:rsid w:val="004B584E"/>
    <w:rsid w:val="004C1106"/>
    <w:rsid w:val="004C1634"/>
    <w:rsid w:val="004C6D4B"/>
    <w:rsid w:val="004D3557"/>
    <w:rsid w:val="004E2269"/>
    <w:rsid w:val="004F3339"/>
    <w:rsid w:val="004F72A2"/>
    <w:rsid w:val="00500FC7"/>
    <w:rsid w:val="005026D4"/>
    <w:rsid w:val="00503A51"/>
    <w:rsid w:val="0050614B"/>
    <w:rsid w:val="0051007F"/>
    <w:rsid w:val="00512309"/>
    <w:rsid w:val="00521D3D"/>
    <w:rsid w:val="00542522"/>
    <w:rsid w:val="00544AE9"/>
    <w:rsid w:val="0054526E"/>
    <w:rsid w:val="005476B5"/>
    <w:rsid w:val="005541D2"/>
    <w:rsid w:val="005602DA"/>
    <w:rsid w:val="00571DD8"/>
    <w:rsid w:val="00573327"/>
    <w:rsid w:val="00573BBF"/>
    <w:rsid w:val="0058351A"/>
    <w:rsid w:val="00596C74"/>
    <w:rsid w:val="005A3F63"/>
    <w:rsid w:val="005A59D0"/>
    <w:rsid w:val="005A77A8"/>
    <w:rsid w:val="005A7D28"/>
    <w:rsid w:val="005B073E"/>
    <w:rsid w:val="005B227F"/>
    <w:rsid w:val="005B31F4"/>
    <w:rsid w:val="005B7801"/>
    <w:rsid w:val="005C38C6"/>
    <w:rsid w:val="005C44D4"/>
    <w:rsid w:val="005C5891"/>
    <w:rsid w:val="005D5FAE"/>
    <w:rsid w:val="005E07D0"/>
    <w:rsid w:val="005E5F6D"/>
    <w:rsid w:val="005F29B7"/>
    <w:rsid w:val="005F4161"/>
    <w:rsid w:val="0060225B"/>
    <w:rsid w:val="0060659D"/>
    <w:rsid w:val="00606EB5"/>
    <w:rsid w:val="00607F69"/>
    <w:rsid w:val="00617FDA"/>
    <w:rsid w:val="0062116F"/>
    <w:rsid w:val="00621260"/>
    <w:rsid w:val="00626087"/>
    <w:rsid w:val="00626616"/>
    <w:rsid w:val="006309FA"/>
    <w:rsid w:val="00634E4C"/>
    <w:rsid w:val="00636B8B"/>
    <w:rsid w:val="00640314"/>
    <w:rsid w:val="006427FE"/>
    <w:rsid w:val="006506C1"/>
    <w:rsid w:val="0065747A"/>
    <w:rsid w:val="006574E0"/>
    <w:rsid w:val="00661578"/>
    <w:rsid w:val="0066674D"/>
    <w:rsid w:val="00666A78"/>
    <w:rsid w:val="006706DD"/>
    <w:rsid w:val="00676C12"/>
    <w:rsid w:val="00681892"/>
    <w:rsid w:val="0069375D"/>
    <w:rsid w:val="0069407C"/>
    <w:rsid w:val="0069574E"/>
    <w:rsid w:val="006A17C7"/>
    <w:rsid w:val="006A1921"/>
    <w:rsid w:val="006A2303"/>
    <w:rsid w:val="006A74F2"/>
    <w:rsid w:val="006F145A"/>
    <w:rsid w:val="006F27CB"/>
    <w:rsid w:val="006F359B"/>
    <w:rsid w:val="006F5865"/>
    <w:rsid w:val="006F74B8"/>
    <w:rsid w:val="00700805"/>
    <w:rsid w:val="00701EC6"/>
    <w:rsid w:val="00706179"/>
    <w:rsid w:val="00714869"/>
    <w:rsid w:val="00714F78"/>
    <w:rsid w:val="007170F7"/>
    <w:rsid w:val="007253B8"/>
    <w:rsid w:val="00725949"/>
    <w:rsid w:val="00736E7D"/>
    <w:rsid w:val="007509A6"/>
    <w:rsid w:val="00753F83"/>
    <w:rsid w:val="007541B0"/>
    <w:rsid w:val="0075469B"/>
    <w:rsid w:val="00755163"/>
    <w:rsid w:val="00756AAB"/>
    <w:rsid w:val="00757F63"/>
    <w:rsid w:val="007645AE"/>
    <w:rsid w:val="00764992"/>
    <w:rsid w:val="00775AA0"/>
    <w:rsid w:val="007770FA"/>
    <w:rsid w:val="00783CFF"/>
    <w:rsid w:val="007859C4"/>
    <w:rsid w:val="007860F1"/>
    <w:rsid w:val="00791738"/>
    <w:rsid w:val="00791780"/>
    <w:rsid w:val="00792BFF"/>
    <w:rsid w:val="007A0EB7"/>
    <w:rsid w:val="007A136D"/>
    <w:rsid w:val="007C08B1"/>
    <w:rsid w:val="007C2CC2"/>
    <w:rsid w:val="007C38BD"/>
    <w:rsid w:val="007C3DA5"/>
    <w:rsid w:val="007C79AA"/>
    <w:rsid w:val="007D2E34"/>
    <w:rsid w:val="007D31DA"/>
    <w:rsid w:val="007D72C5"/>
    <w:rsid w:val="007E525D"/>
    <w:rsid w:val="007E688F"/>
    <w:rsid w:val="007E7AA0"/>
    <w:rsid w:val="007F0323"/>
    <w:rsid w:val="007F379E"/>
    <w:rsid w:val="007F471C"/>
    <w:rsid w:val="007F5E4B"/>
    <w:rsid w:val="00800C90"/>
    <w:rsid w:val="008125F8"/>
    <w:rsid w:val="00814940"/>
    <w:rsid w:val="00823002"/>
    <w:rsid w:val="00824161"/>
    <w:rsid w:val="00844B1D"/>
    <w:rsid w:val="00844F5C"/>
    <w:rsid w:val="00845843"/>
    <w:rsid w:val="00846D34"/>
    <w:rsid w:val="00854447"/>
    <w:rsid w:val="008637EC"/>
    <w:rsid w:val="008709B9"/>
    <w:rsid w:val="00870BC6"/>
    <w:rsid w:val="0088036D"/>
    <w:rsid w:val="00881155"/>
    <w:rsid w:val="00882892"/>
    <w:rsid w:val="00885A14"/>
    <w:rsid w:val="0088689B"/>
    <w:rsid w:val="00890FA0"/>
    <w:rsid w:val="008936EB"/>
    <w:rsid w:val="008947BF"/>
    <w:rsid w:val="00895C87"/>
    <w:rsid w:val="008A214D"/>
    <w:rsid w:val="008A5B5C"/>
    <w:rsid w:val="008A72D2"/>
    <w:rsid w:val="008A74A3"/>
    <w:rsid w:val="008B569F"/>
    <w:rsid w:val="008B6868"/>
    <w:rsid w:val="008B6D24"/>
    <w:rsid w:val="008C6A43"/>
    <w:rsid w:val="008C715C"/>
    <w:rsid w:val="008D080C"/>
    <w:rsid w:val="008D3102"/>
    <w:rsid w:val="008D6437"/>
    <w:rsid w:val="008D6EDF"/>
    <w:rsid w:val="008E09AA"/>
    <w:rsid w:val="008E2791"/>
    <w:rsid w:val="008E3EF5"/>
    <w:rsid w:val="008F19E6"/>
    <w:rsid w:val="008F33B5"/>
    <w:rsid w:val="009038D8"/>
    <w:rsid w:val="00906799"/>
    <w:rsid w:val="0090758E"/>
    <w:rsid w:val="00915194"/>
    <w:rsid w:val="00922193"/>
    <w:rsid w:val="00922F04"/>
    <w:rsid w:val="00924152"/>
    <w:rsid w:val="0093194D"/>
    <w:rsid w:val="00934C3F"/>
    <w:rsid w:val="009417AE"/>
    <w:rsid w:val="00945B3F"/>
    <w:rsid w:val="00950DCB"/>
    <w:rsid w:val="00952D4C"/>
    <w:rsid w:val="009558DF"/>
    <w:rsid w:val="00960246"/>
    <w:rsid w:val="009720E1"/>
    <w:rsid w:val="00974F0E"/>
    <w:rsid w:val="00975CD7"/>
    <w:rsid w:val="00985E70"/>
    <w:rsid w:val="009979F4"/>
    <w:rsid w:val="009A45B2"/>
    <w:rsid w:val="009A5585"/>
    <w:rsid w:val="009A59D5"/>
    <w:rsid w:val="009C2705"/>
    <w:rsid w:val="009C4ABD"/>
    <w:rsid w:val="009C54F6"/>
    <w:rsid w:val="009C5FDF"/>
    <w:rsid w:val="009D2DDD"/>
    <w:rsid w:val="009E2DB9"/>
    <w:rsid w:val="009F22A4"/>
    <w:rsid w:val="00A10DA6"/>
    <w:rsid w:val="00A151E9"/>
    <w:rsid w:val="00A15DBB"/>
    <w:rsid w:val="00A259F2"/>
    <w:rsid w:val="00A33802"/>
    <w:rsid w:val="00A37162"/>
    <w:rsid w:val="00A37E51"/>
    <w:rsid w:val="00A42462"/>
    <w:rsid w:val="00A53690"/>
    <w:rsid w:val="00A61D90"/>
    <w:rsid w:val="00A62D31"/>
    <w:rsid w:val="00A63380"/>
    <w:rsid w:val="00A865C7"/>
    <w:rsid w:val="00A9644B"/>
    <w:rsid w:val="00A97E3B"/>
    <w:rsid w:val="00AA20A1"/>
    <w:rsid w:val="00AA41F2"/>
    <w:rsid w:val="00AA4B10"/>
    <w:rsid w:val="00AB039E"/>
    <w:rsid w:val="00AB4206"/>
    <w:rsid w:val="00AC6C84"/>
    <w:rsid w:val="00AC7E54"/>
    <w:rsid w:val="00AE6A4E"/>
    <w:rsid w:val="00AE7B98"/>
    <w:rsid w:val="00AF129F"/>
    <w:rsid w:val="00AF27EF"/>
    <w:rsid w:val="00AF3712"/>
    <w:rsid w:val="00B12DC9"/>
    <w:rsid w:val="00B13F84"/>
    <w:rsid w:val="00B14604"/>
    <w:rsid w:val="00B15ABA"/>
    <w:rsid w:val="00B21076"/>
    <w:rsid w:val="00B22ABA"/>
    <w:rsid w:val="00B30663"/>
    <w:rsid w:val="00B32A86"/>
    <w:rsid w:val="00B34339"/>
    <w:rsid w:val="00B42B2F"/>
    <w:rsid w:val="00B44900"/>
    <w:rsid w:val="00B472E1"/>
    <w:rsid w:val="00B52821"/>
    <w:rsid w:val="00B569A2"/>
    <w:rsid w:val="00B61D9C"/>
    <w:rsid w:val="00B650F7"/>
    <w:rsid w:val="00B71170"/>
    <w:rsid w:val="00B73BDF"/>
    <w:rsid w:val="00B80BCE"/>
    <w:rsid w:val="00B81524"/>
    <w:rsid w:val="00B81740"/>
    <w:rsid w:val="00B81DE1"/>
    <w:rsid w:val="00B82670"/>
    <w:rsid w:val="00B85D7B"/>
    <w:rsid w:val="00B900EA"/>
    <w:rsid w:val="00B91069"/>
    <w:rsid w:val="00B92842"/>
    <w:rsid w:val="00BA2713"/>
    <w:rsid w:val="00BA2941"/>
    <w:rsid w:val="00BA4C61"/>
    <w:rsid w:val="00BA5769"/>
    <w:rsid w:val="00BA627A"/>
    <w:rsid w:val="00BB22FA"/>
    <w:rsid w:val="00BB309E"/>
    <w:rsid w:val="00BD12A1"/>
    <w:rsid w:val="00BD7B83"/>
    <w:rsid w:val="00BF17C6"/>
    <w:rsid w:val="00BF4E46"/>
    <w:rsid w:val="00C00FDA"/>
    <w:rsid w:val="00C02EB9"/>
    <w:rsid w:val="00C04E4B"/>
    <w:rsid w:val="00C05687"/>
    <w:rsid w:val="00C11B56"/>
    <w:rsid w:val="00C16045"/>
    <w:rsid w:val="00C20327"/>
    <w:rsid w:val="00C21E27"/>
    <w:rsid w:val="00C25E54"/>
    <w:rsid w:val="00C3521C"/>
    <w:rsid w:val="00C371C4"/>
    <w:rsid w:val="00C442E7"/>
    <w:rsid w:val="00C56426"/>
    <w:rsid w:val="00C62BF5"/>
    <w:rsid w:val="00C636DA"/>
    <w:rsid w:val="00C6472C"/>
    <w:rsid w:val="00C658A2"/>
    <w:rsid w:val="00C66ED9"/>
    <w:rsid w:val="00C67E22"/>
    <w:rsid w:val="00C72271"/>
    <w:rsid w:val="00C770AD"/>
    <w:rsid w:val="00C81356"/>
    <w:rsid w:val="00C86435"/>
    <w:rsid w:val="00C87DA0"/>
    <w:rsid w:val="00CA6EB8"/>
    <w:rsid w:val="00CA6FF9"/>
    <w:rsid w:val="00CB4238"/>
    <w:rsid w:val="00CB5938"/>
    <w:rsid w:val="00CC1A64"/>
    <w:rsid w:val="00CC1C90"/>
    <w:rsid w:val="00CC333D"/>
    <w:rsid w:val="00CC34EB"/>
    <w:rsid w:val="00CC66EA"/>
    <w:rsid w:val="00CD3C17"/>
    <w:rsid w:val="00CE1F9C"/>
    <w:rsid w:val="00CE2E48"/>
    <w:rsid w:val="00CF6672"/>
    <w:rsid w:val="00CF7369"/>
    <w:rsid w:val="00D021F7"/>
    <w:rsid w:val="00D069C7"/>
    <w:rsid w:val="00D078A2"/>
    <w:rsid w:val="00D21123"/>
    <w:rsid w:val="00D26BB7"/>
    <w:rsid w:val="00D367EB"/>
    <w:rsid w:val="00D371B8"/>
    <w:rsid w:val="00D45731"/>
    <w:rsid w:val="00D45954"/>
    <w:rsid w:val="00D461C2"/>
    <w:rsid w:val="00D61AAE"/>
    <w:rsid w:val="00D64CB8"/>
    <w:rsid w:val="00D72FD8"/>
    <w:rsid w:val="00D741AA"/>
    <w:rsid w:val="00D948F2"/>
    <w:rsid w:val="00D9697A"/>
    <w:rsid w:val="00DA2394"/>
    <w:rsid w:val="00DA4C48"/>
    <w:rsid w:val="00DA727D"/>
    <w:rsid w:val="00DB53A7"/>
    <w:rsid w:val="00DC344D"/>
    <w:rsid w:val="00DC7738"/>
    <w:rsid w:val="00DD170F"/>
    <w:rsid w:val="00DE0A8A"/>
    <w:rsid w:val="00DE338A"/>
    <w:rsid w:val="00DF6E54"/>
    <w:rsid w:val="00E04228"/>
    <w:rsid w:val="00E0439D"/>
    <w:rsid w:val="00E04457"/>
    <w:rsid w:val="00E04BBC"/>
    <w:rsid w:val="00E10450"/>
    <w:rsid w:val="00E132FD"/>
    <w:rsid w:val="00E1478E"/>
    <w:rsid w:val="00E159D7"/>
    <w:rsid w:val="00E21653"/>
    <w:rsid w:val="00E2414E"/>
    <w:rsid w:val="00E26830"/>
    <w:rsid w:val="00E27883"/>
    <w:rsid w:val="00E31A22"/>
    <w:rsid w:val="00E40B36"/>
    <w:rsid w:val="00E51672"/>
    <w:rsid w:val="00E55EE5"/>
    <w:rsid w:val="00E625B3"/>
    <w:rsid w:val="00E64743"/>
    <w:rsid w:val="00E7257D"/>
    <w:rsid w:val="00E728CB"/>
    <w:rsid w:val="00E7336F"/>
    <w:rsid w:val="00E7485C"/>
    <w:rsid w:val="00E76262"/>
    <w:rsid w:val="00E775F9"/>
    <w:rsid w:val="00E84A6B"/>
    <w:rsid w:val="00E92385"/>
    <w:rsid w:val="00E92BAE"/>
    <w:rsid w:val="00E96DEA"/>
    <w:rsid w:val="00EA1585"/>
    <w:rsid w:val="00EA48AE"/>
    <w:rsid w:val="00EB09E2"/>
    <w:rsid w:val="00EB2462"/>
    <w:rsid w:val="00EB4CCC"/>
    <w:rsid w:val="00EB4E1C"/>
    <w:rsid w:val="00EB74A5"/>
    <w:rsid w:val="00EC1F55"/>
    <w:rsid w:val="00EC438E"/>
    <w:rsid w:val="00ED1CA5"/>
    <w:rsid w:val="00EE0126"/>
    <w:rsid w:val="00EF2A15"/>
    <w:rsid w:val="00EF43E6"/>
    <w:rsid w:val="00EF5BFD"/>
    <w:rsid w:val="00F01C6F"/>
    <w:rsid w:val="00F043B1"/>
    <w:rsid w:val="00F06EE2"/>
    <w:rsid w:val="00F074DC"/>
    <w:rsid w:val="00F23DD7"/>
    <w:rsid w:val="00F24F8F"/>
    <w:rsid w:val="00F307E0"/>
    <w:rsid w:val="00F31D9D"/>
    <w:rsid w:val="00F34D63"/>
    <w:rsid w:val="00F57F7A"/>
    <w:rsid w:val="00F62D33"/>
    <w:rsid w:val="00F64BC9"/>
    <w:rsid w:val="00F6570B"/>
    <w:rsid w:val="00F65F6C"/>
    <w:rsid w:val="00F67615"/>
    <w:rsid w:val="00F67F68"/>
    <w:rsid w:val="00F76C98"/>
    <w:rsid w:val="00F804CD"/>
    <w:rsid w:val="00F80750"/>
    <w:rsid w:val="00F85F59"/>
    <w:rsid w:val="00F86717"/>
    <w:rsid w:val="00F86DD4"/>
    <w:rsid w:val="00F86F25"/>
    <w:rsid w:val="00F90ABC"/>
    <w:rsid w:val="00F96804"/>
    <w:rsid w:val="00FA1255"/>
    <w:rsid w:val="00FA2E40"/>
    <w:rsid w:val="00FA3CEC"/>
    <w:rsid w:val="00FB2A7C"/>
    <w:rsid w:val="00FB4CF2"/>
    <w:rsid w:val="00FC4845"/>
    <w:rsid w:val="00FC6B03"/>
    <w:rsid w:val="00FD06D5"/>
    <w:rsid w:val="00FD34E9"/>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link w:val="ListBulletChar"/>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34"/>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link w:val="Heading4NoNumberChar"/>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odytext">
    <w:name w:val="SAA body text"/>
    <w:basedOn w:val="Normal"/>
    <w:link w:val="SAAbodytextChar"/>
    <w:qFormat/>
    <w:rsid w:val="008D3102"/>
    <w:pPr>
      <w:numPr>
        <w:numId w:val="0"/>
      </w:numPr>
      <w:spacing w:before="120" w:after="0"/>
      <w:ind w:left="1077" w:hanging="360"/>
    </w:pPr>
  </w:style>
  <w:style w:type="character" w:customStyle="1" w:styleId="SAAbodytextChar">
    <w:name w:val="SAA body text Char"/>
    <w:basedOn w:val="DefaultParagraphFont"/>
    <w:link w:val="SAAbodytext"/>
    <w:rsid w:val="008D3102"/>
  </w:style>
  <w:style w:type="paragraph" w:customStyle="1" w:styleId="SAABullets">
    <w:name w:val="SAA Bullets"/>
    <w:basedOn w:val="ListBullet"/>
    <w:link w:val="SAABulletsChar"/>
    <w:qFormat/>
    <w:rsid w:val="008D3102"/>
    <w:pPr>
      <w:numPr>
        <w:numId w:val="49"/>
      </w:numPr>
    </w:pPr>
  </w:style>
  <w:style w:type="character" w:customStyle="1" w:styleId="ListBulletChar">
    <w:name w:val="List Bullet Char"/>
    <w:basedOn w:val="DefaultParagraphFont"/>
    <w:link w:val="ListBullet"/>
    <w:uiPriority w:val="16"/>
    <w:rsid w:val="008D3102"/>
    <w:rPr>
      <w:color w:val="000000" w:themeColor="text1"/>
    </w:rPr>
  </w:style>
  <w:style w:type="character" w:customStyle="1" w:styleId="SAABulletsChar">
    <w:name w:val="SAA Bullets Char"/>
    <w:basedOn w:val="ListBulletChar"/>
    <w:link w:val="SAABullets"/>
    <w:rsid w:val="008D3102"/>
    <w:rPr>
      <w:color w:val="000000" w:themeColor="text1"/>
    </w:rPr>
  </w:style>
  <w:style w:type="paragraph" w:customStyle="1" w:styleId="SAAbullets0">
    <w:name w:val="SAA bullets"/>
    <w:next w:val="Normal"/>
    <w:qFormat/>
    <w:rsid w:val="008D3102"/>
    <w:pPr>
      <w:spacing w:before="120" w:after="0"/>
      <w:ind w:left="340" w:hanging="340"/>
    </w:pPr>
    <w:rPr>
      <w:color w:val="auto"/>
      <w:szCs w:val="22"/>
    </w:rPr>
  </w:style>
  <w:style w:type="paragraph" w:customStyle="1" w:styleId="SAAHeadin2">
    <w:name w:val="SAA Headin 2"/>
    <w:basedOn w:val="Heading2NoNumber"/>
    <w:link w:val="SAAHeadin2Char"/>
    <w:qFormat/>
    <w:rsid w:val="003D2E56"/>
    <w:pPr>
      <w:spacing w:before="240"/>
    </w:pPr>
  </w:style>
  <w:style w:type="character" w:customStyle="1" w:styleId="SAAHeadin2Char">
    <w:name w:val="SAA Headin 2 Char"/>
    <w:basedOn w:val="DefaultParagraphFont"/>
    <w:link w:val="SAAHeadin2"/>
    <w:rsid w:val="003D2E56"/>
    <w:rPr>
      <w:rFonts w:ascii="Roboto Medium" w:eastAsiaTheme="majorEastAsia" w:hAnsi="Roboto Medium" w:cstheme="majorBidi"/>
      <w:bCs/>
      <w:color w:val="000000" w:themeColor="text1"/>
      <w:sz w:val="24"/>
      <w:szCs w:val="26"/>
    </w:rPr>
  </w:style>
  <w:style w:type="paragraph" w:customStyle="1" w:styleId="SAAHeading4">
    <w:name w:val="SAA Heading 4"/>
    <w:basedOn w:val="Heading4NoNumber"/>
    <w:link w:val="SAAHeading4Char"/>
    <w:qFormat/>
    <w:rsid w:val="003D2E56"/>
    <w:rPr>
      <w:rFonts w:ascii="Roboto Medium" w:hAnsi="Roboto Medium"/>
    </w:rPr>
  </w:style>
  <w:style w:type="character" w:customStyle="1" w:styleId="Heading4NoNumberChar">
    <w:name w:val="Heading 4 No Number Char"/>
    <w:basedOn w:val="Heading4Char"/>
    <w:link w:val="Heading4NoNumber"/>
    <w:uiPriority w:val="9"/>
    <w:rsid w:val="003D2E56"/>
    <w:rPr>
      <w:rFonts w:asciiTheme="majorHAnsi" w:eastAsiaTheme="majorEastAsia" w:hAnsiTheme="majorHAnsi" w:cstheme="majorBidi"/>
      <w:bCs/>
      <w:iCs/>
      <w:color w:val="000000" w:themeColor="text1"/>
    </w:rPr>
  </w:style>
  <w:style w:type="character" w:customStyle="1" w:styleId="SAAHeading4Char">
    <w:name w:val="SAA Heading 4 Char"/>
    <w:basedOn w:val="Heading4NoNumberChar"/>
    <w:link w:val="SAAHeading4"/>
    <w:rsid w:val="003D2E56"/>
    <w:rPr>
      <w:rFonts w:ascii="Roboto Medium" w:eastAsiaTheme="majorEastAsia" w:hAnsi="Roboto Medium" w:cstheme="majorBidi"/>
      <w:bCs/>
      <w:iCs/>
      <w:color w:val="000000" w:themeColor="text1"/>
    </w:rPr>
  </w:style>
  <w:style w:type="paragraph" w:customStyle="1" w:styleId="SAAmoreless">
    <w:name w:val="SAA more less"/>
    <w:basedOn w:val="Normal"/>
    <w:link w:val="SAAmorelessChar"/>
    <w:qFormat/>
    <w:rsid w:val="003D2E56"/>
    <w:pPr>
      <w:numPr>
        <w:numId w:val="0"/>
      </w:numPr>
      <w:spacing w:before="160" w:after="0"/>
    </w:pPr>
    <w:rPr>
      <w:rFonts w:ascii="Roboto Medium" w:hAnsi="Roboto Medium"/>
      <w:i/>
      <w:color w:val="auto"/>
    </w:rPr>
  </w:style>
  <w:style w:type="character" w:customStyle="1" w:styleId="SAAmorelessChar">
    <w:name w:val="SAA more less Char"/>
    <w:basedOn w:val="DefaultParagraphFont"/>
    <w:link w:val="SAAmoreless"/>
    <w:rsid w:val="003D2E56"/>
    <w:rPr>
      <w:rFonts w:ascii="Roboto Medium" w:hAnsi="Roboto Medium"/>
      <w:i/>
      <w:color w:val="auto"/>
    </w:rPr>
  </w:style>
  <w:style w:type="paragraph" w:customStyle="1" w:styleId="SAAbodytextThemorelesssuccessful">
    <w:name w:val="SAA body text (The more/less successful...)"/>
    <w:next w:val="Normal"/>
    <w:link w:val="SAAbodytextThemorelesssuccessfulChar"/>
    <w:qFormat/>
    <w:rsid w:val="003D2E56"/>
    <w:pPr>
      <w:spacing w:before="160" w:after="0"/>
    </w:pPr>
    <w:rPr>
      <w:i/>
      <w:color w:val="auto"/>
    </w:rPr>
  </w:style>
  <w:style w:type="character" w:customStyle="1" w:styleId="SAAbodytextThemorelesssuccessfulChar">
    <w:name w:val="SAA body text (The more/less successful...) Char"/>
    <w:basedOn w:val="DefaultParagraphFont"/>
    <w:link w:val="SAAbodytextThemorelesssuccessful"/>
    <w:rsid w:val="003D2E56"/>
    <w:rPr>
      <w:i/>
      <w:color w:val="auto"/>
    </w:rPr>
  </w:style>
  <w:style w:type="paragraph" w:customStyle="1" w:styleId="SAATextheading">
    <w:name w:val="SAA Text heading"/>
    <w:basedOn w:val="Normal"/>
    <w:link w:val="SAATextheadingChar"/>
    <w:qFormat/>
    <w:rsid w:val="003D2E56"/>
    <w:pPr>
      <w:numPr>
        <w:numId w:val="0"/>
      </w:numPr>
      <w:spacing w:before="200"/>
      <w:ind w:left="720" w:hanging="720"/>
    </w:pPr>
    <w:rPr>
      <w:rFonts w:ascii="Roboto Medium" w:eastAsia="Times New Roman" w:hAnsi="Roboto Medium" w:cs="Arial"/>
      <w:color w:val="auto"/>
    </w:rPr>
  </w:style>
  <w:style w:type="character" w:customStyle="1" w:styleId="SAATextheadingChar">
    <w:name w:val="SAA Text heading Char"/>
    <w:basedOn w:val="DefaultParagraphFont"/>
    <w:link w:val="SAATextheading"/>
    <w:rsid w:val="003D2E56"/>
    <w:rPr>
      <w:rFonts w:ascii="Roboto Medium" w:eastAsia="Times New Roman" w:hAnsi="Roboto Medium" w:cs="Arial"/>
      <w:color w:val="auto"/>
    </w:rPr>
  </w:style>
  <w:style w:type="paragraph" w:customStyle="1" w:styleId="SAAQuestions">
    <w:name w:val="SAA Questions"/>
    <w:basedOn w:val="SAAbodytextThemorelesssuccessful"/>
    <w:link w:val="SAAQuestionsChar"/>
    <w:rsid w:val="008E2791"/>
    <w:pPr>
      <w:spacing w:before="120" w:after="120"/>
    </w:pPr>
    <w:rPr>
      <w:rFonts w:ascii="Roboto Medium" w:hAnsi="Roboto Medium"/>
      <w:i w:val="0"/>
      <w:iCs/>
    </w:rPr>
  </w:style>
  <w:style w:type="character" w:customStyle="1" w:styleId="SAAQuestionsChar">
    <w:name w:val="SAA Questions Char"/>
    <w:basedOn w:val="SAAbodytextThemorelesssuccessfulChar"/>
    <w:link w:val="SAAQuestions"/>
    <w:rsid w:val="008E2791"/>
    <w:rPr>
      <w:rFonts w:ascii="Roboto Medium" w:hAnsi="Roboto Medium"/>
      <w:i w:val="0"/>
      <w:iCs/>
      <w:color w:val="auto"/>
    </w:rPr>
  </w:style>
  <w:style w:type="character" w:customStyle="1" w:styleId="normaltextrun">
    <w:name w:val="normaltextrun"/>
    <w:basedOn w:val="DefaultParagraphFont"/>
    <w:rsid w:val="003D2E56"/>
  </w:style>
  <w:style w:type="character" w:customStyle="1" w:styleId="eop">
    <w:name w:val="eop"/>
    <w:basedOn w:val="DefaultParagraphFont"/>
    <w:rsid w:val="003D2E56"/>
  </w:style>
  <w:style w:type="paragraph" w:styleId="Revision">
    <w:name w:val="Revision"/>
    <w:hidden/>
    <w:uiPriority w:val="99"/>
    <w:semiHidden/>
    <w:rsid w:val="00CC1C90"/>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image" Target="media/image2.jpeg"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footer" Target="footer2.xml" Id="rId14" /><Relationship Type="http://schemas.openxmlformats.org/officeDocument/2006/relationships/customXml" Target="/customXml/item3.xml" Id="R0d517ecdbae8404b"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1.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CB029ECD6D85427BAD5E1D35DE4A29A4" version="1.0.0">
  <systemFields>
    <field name="Objective-Id">
      <value order="0">A1501405</value>
    </field>
    <field name="Objective-Title">
      <value order="0">2024 Nepali (continuers) Subject Assessment Advice</value>
    </field>
    <field name="Objective-Description">
      <value order="0"/>
    </field>
    <field name="Objective-CreationStamp">
      <value order="0">2024-12-17T22:23:56Z</value>
    </field>
    <field name="Objective-IsApproved">
      <value order="0">false</value>
    </field>
    <field name="Objective-IsPublished">
      <value order="0">false</value>
    </field>
    <field name="Objective-DatePublished">
      <value order="0"/>
    </field>
    <field name="Objective-ModificationStamp">
      <value order="0">2025-02-05T01:57:52Z</value>
    </field>
    <field name="Objective-Owner">
      <value order="0">Haylie Carr</value>
    </field>
    <field name="Objective-Path">
      <value order="0">Objective Global Folder:Quality Assurance Cycle:Stage 2 - 4. Improving:Subject Assessment Advice:2024 Subject Assessment Advice:Step 4: SAA Ready to be uploaded to website (FINAL version)</value>
    </field>
    <field name="Objective-Parent">
      <value order="0">Step 4: SAA Ready to be uploaded to website (FINAL version)</value>
    </field>
    <field name="Objective-State">
      <value order="0">Being Drafted</value>
    </field>
    <field name="Objective-VersionId">
      <value order="0">vA2302704</value>
    </field>
    <field name="Objective-Version">
      <value order="0">2.4</value>
    </field>
    <field name="Objective-VersionNumber">
      <value order="0">6</value>
    </field>
    <field name="Objective-VersionComment">
      <value order="0"/>
    </field>
    <field name="Objective-FileNumber">
      <value order="0">qA21259</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253</TotalTime>
  <Pages>8</Pages>
  <Words>2391</Words>
  <Characters>13632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Paula Van Gelder</cp:lastModifiedBy>
  <cp:revision>19</cp:revision>
  <cp:lastPrinted>2014-02-02T12:10:00Z</cp:lastPrinted>
  <dcterms:created xsi:type="dcterms:W3CDTF">2024-12-17T01:10:00Z</dcterms:created>
  <dcterms:modified xsi:type="dcterms:W3CDTF">2025-01-31T02:47:00Z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eepMarginsTheSame">
    <vt:bool>true</vt:bool>
  </op:property>
  <op:property fmtid="{D5CDD505-2E9C-101B-9397-08002B2CF9AE}" pid="3" name="ShowGlobal">
    <vt:bool>true</vt:bool>
  </op:property>
  <op:property fmtid="{D5CDD505-2E9C-101B-9397-08002B2CF9AE}" pid="4" name="Objective-Comment">
    <vt:lpwstr/>
  </op:property>
  <op:property fmtid="{D5CDD505-2E9C-101B-9397-08002B2CF9AE}" pid="5" name="MSIP_Label_77274858-3b1d-4431-8679-d878f40e28fd_Enabled">
    <vt:lpwstr>true</vt:lpwstr>
  </op:property>
  <op:property fmtid="{D5CDD505-2E9C-101B-9397-08002B2CF9AE}" pid="6" name="MSIP_Label_77274858-3b1d-4431-8679-d878f40e28fd_SetDate">
    <vt:lpwstr>2022-11-09T05:40:05Z</vt:lpwstr>
  </op:property>
  <op:property fmtid="{D5CDD505-2E9C-101B-9397-08002B2CF9AE}" pid="7" name="MSIP_Label_77274858-3b1d-4431-8679-d878f40e28fd_Method">
    <vt:lpwstr>Privileged</vt:lpwstr>
  </op:property>
  <op:property fmtid="{D5CDD505-2E9C-101B-9397-08002B2CF9AE}" pid="8" name="MSIP_Label_77274858-3b1d-4431-8679-d878f40e28fd_Name">
    <vt:lpwstr>-Official</vt:lpwstr>
  </op:property>
  <op:property fmtid="{D5CDD505-2E9C-101B-9397-08002B2CF9AE}" pid="9" name="MSIP_Label_77274858-3b1d-4431-8679-d878f40e28fd_SiteId">
    <vt:lpwstr>bda528f7-fca9-432f-bc98-bd7e90d40906</vt:lpwstr>
  </op:property>
  <op:property fmtid="{D5CDD505-2E9C-101B-9397-08002B2CF9AE}" pid="10" name="MSIP_Label_77274858-3b1d-4431-8679-d878f40e28fd_ActionId">
    <vt:lpwstr>b9096d67-b5e5-4808-ab1e-c0e1a59a79ca</vt:lpwstr>
  </op:property>
  <op:property fmtid="{D5CDD505-2E9C-101B-9397-08002B2CF9AE}" pid="11" name="MSIP_Label_77274858-3b1d-4431-8679-d878f40e28fd_ContentBits">
    <vt:lpwstr>1</vt:lpwstr>
  </op:property>
  <op:property fmtid="{D5CDD505-2E9C-101B-9397-08002B2CF9AE}" pid="12" name="Customer-Id">
    <vt:lpwstr>CB029ECD6D85427BAD5E1D35DE4A29A4</vt:lpwstr>
  </op:property>
  <op:property fmtid="{D5CDD505-2E9C-101B-9397-08002B2CF9AE}" pid="13" name="Objective-Id">
    <vt:lpwstr>A1501405</vt:lpwstr>
  </op:property>
  <op:property fmtid="{D5CDD505-2E9C-101B-9397-08002B2CF9AE}" pid="14" name="Objective-Title">
    <vt:lpwstr>2024 Nepali (continuers) Subject Assessment Advice</vt:lpwstr>
  </op:property>
  <op:property fmtid="{D5CDD505-2E9C-101B-9397-08002B2CF9AE}" pid="15" name="Objective-Description">
    <vt:lpwstr/>
  </op:property>
  <op:property fmtid="{D5CDD505-2E9C-101B-9397-08002B2CF9AE}" pid="16" name="Objective-CreationStamp">
    <vt:filetime>2024-12-17T22:23:56Z</vt:filetime>
  </op:property>
  <op:property fmtid="{D5CDD505-2E9C-101B-9397-08002B2CF9AE}" pid="17" name="Objective-IsApproved">
    <vt:bool>false</vt:bool>
  </op:property>
  <op:property fmtid="{D5CDD505-2E9C-101B-9397-08002B2CF9AE}" pid="18" name="Objective-IsPublished">
    <vt:bool>false</vt:bool>
  </op:property>
  <op:property fmtid="{D5CDD505-2E9C-101B-9397-08002B2CF9AE}" pid="19" name="Objective-DatePublished">
    <vt:lpwstr/>
  </op:property>
  <op:property fmtid="{D5CDD505-2E9C-101B-9397-08002B2CF9AE}" pid="20" name="Objective-ModificationStamp">
    <vt:filetime>2025-02-05T01:57:52Z</vt:filetime>
  </op:property>
  <op:property fmtid="{D5CDD505-2E9C-101B-9397-08002B2CF9AE}" pid="21" name="Objective-Owner">
    <vt:lpwstr>Haylie Carr</vt:lpwstr>
  </op:property>
  <op:property fmtid="{D5CDD505-2E9C-101B-9397-08002B2CF9AE}" pid="22" name="Objective-Path">
    <vt:lpwstr>Objective Global Folder:Quality Assurance Cycle:Stage 2 - 4. Improving:Subject Assessment Advice:2024 Subject Assessment Advice:Step 4: SAA Ready to be uploaded to website (FINAL version)</vt:lpwstr>
  </op:property>
  <op:property fmtid="{D5CDD505-2E9C-101B-9397-08002B2CF9AE}" pid="23" name="Objective-Parent">
    <vt:lpwstr>Step 4: SAA Ready to be uploaded to website (FINAL version)</vt:lpwstr>
  </op:property>
  <op:property fmtid="{D5CDD505-2E9C-101B-9397-08002B2CF9AE}" pid="24" name="Objective-State">
    <vt:lpwstr>Being Drafted</vt:lpwstr>
  </op:property>
  <op:property fmtid="{D5CDD505-2E9C-101B-9397-08002B2CF9AE}" pid="25" name="Objective-VersionId">
    <vt:lpwstr>vA2302704</vt:lpwstr>
  </op:property>
  <op:property fmtid="{D5CDD505-2E9C-101B-9397-08002B2CF9AE}" pid="26" name="Objective-Version">
    <vt:lpwstr>2.4</vt:lpwstr>
  </op:property>
  <op:property fmtid="{D5CDD505-2E9C-101B-9397-08002B2CF9AE}" pid="27" name="Objective-VersionNumber">
    <vt:r8>6</vt:r8>
  </op:property>
  <op:property fmtid="{D5CDD505-2E9C-101B-9397-08002B2CF9AE}" pid="28" name="Objective-VersionComment">
    <vt:lpwstr/>
  </op:property>
  <op:property fmtid="{D5CDD505-2E9C-101B-9397-08002B2CF9AE}" pid="29" name="Objective-FileNumber">
    <vt:lpwstr>qA21259</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