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6ED" w14:textId="1C6B3E09" w:rsidR="00B30663" w:rsidRDefault="003D1294" w:rsidP="00FE46B6">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59379405">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FE46B6">
        <w:t xml:space="preserve">Interstate Assessed Languages Beginners Level </w:t>
      </w:r>
      <w:r w:rsidR="00FE46B6" w:rsidRPr="00C61445">
        <w:t>Subject Assessment Advice</w:t>
      </w:r>
      <w:r w:rsidR="00FE46B6" w:rsidRPr="00B30663">
        <w:t xml:space="preserve"> </w:t>
      </w:r>
    </w:p>
    <w:p w14:paraId="0ADE8712" w14:textId="77777777" w:rsidR="0024443A" w:rsidRPr="00C61445" w:rsidRDefault="0024443A" w:rsidP="0025696F">
      <w:pPr>
        <w:pStyle w:val="SAAHeading2"/>
        <w:numPr>
          <w:ilvl w:val="0"/>
          <w:numId w:val="1"/>
        </w:numPr>
      </w:pPr>
      <w:r w:rsidRPr="00C61445">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446F2C">
      <w:pPr>
        <w:numPr>
          <w:ilvl w:val="0"/>
          <w:numId w:val="2"/>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17457430" w14:textId="77777777" w:rsidR="00E262A5" w:rsidRPr="00E262A5" w:rsidRDefault="00E262A5" w:rsidP="00E262A5">
      <w:pPr>
        <w:pStyle w:val="SAABullets0"/>
      </w:pPr>
      <w:r w:rsidRPr="00E262A5">
        <w:t>ensuring the addendum is completed when there is change to the LAP</w:t>
      </w:r>
    </w:p>
    <w:p w14:paraId="5E872336" w14:textId="77777777" w:rsidR="00E262A5" w:rsidRPr="00E262A5" w:rsidRDefault="00E262A5" w:rsidP="00E262A5">
      <w:pPr>
        <w:pStyle w:val="SAABullets0"/>
      </w:pPr>
      <w:r w:rsidRPr="00E262A5">
        <w:t>ensuring audio/video recordings are complete, clear and students are easy to hear</w:t>
      </w:r>
    </w:p>
    <w:p w14:paraId="6CAA47FC" w14:textId="77777777" w:rsidR="00047FA5" w:rsidRDefault="00047FA5" w:rsidP="00047FA5">
      <w:pPr>
        <w:pStyle w:val="SAABullets0"/>
      </w:pPr>
      <w:r w:rsidRPr="50686E8D">
        <w:t>thoroughly checking that all assessment tasks have been labelled correctly</w:t>
      </w:r>
    </w:p>
    <w:p w14:paraId="5B9874D3" w14:textId="77777777" w:rsidR="00047FA5" w:rsidRDefault="00047FA5" w:rsidP="00047FA5">
      <w:pPr>
        <w:pStyle w:val="SAABullets0"/>
      </w:pPr>
      <w:r w:rsidRPr="2935A3E2">
        <w:t>thoroughly checking that all files have been uploaded correctly</w:t>
      </w:r>
    </w:p>
    <w:p w14:paraId="02C69A3F" w14:textId="373AD138" w:rsidR="00047FA5" w:rsidRDefault="00047FA5" w:rsidP="00047FA5">
      <w:pPr>
        <w:pStyle w:val="SAABullets0"/>
      </w:pPr>
      <w:r w:rsidRPr="50686E8D">
        <w:t xml:space="preserve">thoroughly checking that all grades entered in </w:t>
      </w:r>
      <w:r w:rsidR="004C6B32">
        <w:t>S</w:t>
      </w:r>
      <w:r w:rsidRPr="50686E8D">
        <w:t xml:space="preserve">chools </w:t>
      </w:r>
      <w:r w:rsidR="004C6B32">
        <w:t>O</w:t>
      </w:r>
      <w:r w:rsidRPr="50686E8D">
        <w:t>nline are correct</w:t>
      </w:r>
    </w:p>
    <w:p w14:paraId="5237C773" w14:textId="0DC05919" w:rsidR="005F1153" w:rsidRDefault="00047FA5" w:rsidP="005F1153">
      <w:pPr>
        <w:pStyle w:val="SAABullets0"/>
      </w:pPr>
      <w:r w:rsidRPr="50686E8D">
        <w:t>ensuring the uploaded tasks are legible, and that interactions and oral presentations are audible</w:t>
      </w:r>
    </w:p>
    <w:p w14:paraId="60ECA508" w14:textId="5349E9B2" w:rsidR="003964FC" w:rsidRPr="00814ADE" w:rsidRDefault="00047FA5" w:rsidP="00814ADE">
      <w:pPr>
        <w:pStyle w:val="SAABullets0"/>
      </w:pPr>
      <w:r>
        <w:t>paying attention to task design to ensure they clearly specify the purpose, audience, and context for the students. Tasks should be clear, with appropriate assessment conditions.</w:t>
      </w:r>
    </w:p>
    <w:p w14:paraId="7A5BD712" w14:textId="77777777" w:rsidR="00E91B50" w:rsidRPr="0063012B" w:rsidRDefault="00E91B50" w:rsidP="00E91B50">
      <w:pPr>
        <w:pStyle w:val="SAAHeading2afterH1"/>
      </w:pPr>
      <w:r w:rsidRPr="00C61445">
        <w:t xml:space="preserve">Assessment Type 1: </w:t>
      </w:r>
      <w:r w:rsidRPr="00F61A9D">
        <w:t>Interaction</w:t>
      </w:r>
    </w:p>
    <w:p w14:paraId="4067C477" w14:textId="48BB81C1" w:rsidR="004862B6" w:rsidRPr="004862B6" w:rsidRDefault="004862B6" w:rsidP="004862B6">
      <w:pPr>
        <w:pStyle w:val="SAAbodytext8mmabove"/>
        <w:numPr>
          <w:ilvl w:val="0"/>
          <w:numId w:val="1"/>
        </w:numPr>
      </w:pPr>
      <w:r w:rsidRPr="004862B6">
        <w:t>An interaction assessment task must allow students to engage with others in order to share information, ideas, opinions, or experiences. Teacher questioning should act as a prompt that encourages students to expand on their responses. The topic selected for the school</w:t>
      </w:r>
      <w:r w:rsidRPr="004862B6">
        <w:noBreakHyphen/>
        <w:t xml:space="preserve">assessed </w:t>
      </w:r>
      <w:r w:rsidR="0040048C">
        <w:t>Interaction</w:t>
      </w:r>
      <w:r w:rsidRPr="004862B6">
        <w:t xml:space="preserve"> in [Language] </w:t>
      </w:r>
      <w:r w:rsidRPr="00E262A5">
        <w:rPr>
          <w:rFonts w:ascii="Roboto Medium" w:hAnsi="Roboto Medium"/>
        </w:rPr>
        <w:t>must</w:t>
      </w:r>
      <w:r w:rsidRPr="004862B6">
        <w:t xml:space="preserve"> be different from the topic used in the oral examination.</w:t>
      </w:r>
    </w:p>
    <w:p w14:paraId="67E8F281" w14:textId="77777777" w:rsidR="004862B6" w:rsidRPr="004862B6" w:rsidRDefault="004862B6" w:rsidP="004862B6">
      <w:pPr>
        <w:pStyle w:val="SAAbodytext8mmabove"/>
        <w:numPr>
          <w:ilvl w:val="0"/>
          <w:numId w:val="1"/>
        </w:numPr>
      </w:pPr>
      <w:r w:rsidRPr="004862B6">
        <w:t>While practice is strongly recommended, students should not be provided with set questions, and responses should not be memorised.</w:t>
      </w:r>
    </w:p>
    <w:p w14:paraId="3EE2443F" w14:textId="77777777" w:rsidR="001A59C7" w:rsidRPr="00F61A9D" w:rsidRDefault="001A59C7" w:rsidP="001A59C7">
      <w:pPr>
        <w:pStyle w:val="SAAbodytext8mmabove"/>
      </w:pPr>
      <w:r w:rsidRPr="00F61A9D">
        <w:t>Teachers can elicit more successful responses by:</w:t>
      </w:r>
    </w:p>
    <w:p w14:paraId="0960EACC" w14:textId="77777777" w:rsidR="001A59C7" w:rsidRPr="00F61A9D" w:rsidRDefault="001A59C7" w:rsidP="002F2C3A">
      <w:pPr>
        <w:pStyle w:val="SAAbullets"/>
      </w:pPr>
      <w:r>
        <w:t>ensuring questions are intended to be used as a prompt and provide students with the opportunity to extend their answers</w:t>
      </w:r>
    </w:p>
    <w:p w14:paraId="661C59A4" w14:textId="77777777" w:rsidR="001A59C7" w:rsidRDefault="001A59C7" w:rsidP="002F2C3A">
      <w:pPr>
        <w:pStyle w:val="SAAbullets"/>
      </w:pPr>
      <w:r>
        <w:t>ensuring students are given the opportunity for spontaneous interaction in order to demonstrate that they can perform in the higher-grade bands and do not only rely on memorised language</w:t>
      </w:r>
    </w:p>
    <w:p w14:paraId="1AEADD31" w14:textId="77777777" w:rsidR="002F2C3A" w:rsidRDefault="001A59C7" w:rsidP="002F2C3A">
      <w:pPr>
        <w:pStyle w:val="SAAbullets"/>
        <w:sectPr w:rsidR="002F2C3A" w:rsidSect="00D803B1">
          <w:headerReference w:type="default" r:id="rId10"/>
          <w:footerReference w:type="default" r:id="rId11"/>
          <w:pgSz w:w="11906" w:h="16838"/>
          <w:pgMar w:top="2126" w:right="1134" w:bottom="1440" w:left="1440" w:header="0" w:footer="509" w:gutter="0"/>
          <w:cols w:space="708"/>
          <w:docGrid w:linePitch="360"/>
        </w:sectPr>
      </w:pPr>
      <w:r>
        <w:t>adhering to the required time limits so that the entirety of the interaction is assessed by moderators</w:t>
      </w:r>
    </w:p>
    <w:p w14:paraId="0A162F4D" w14:textId="77777777" w:rsidR="001A59C7" w:rsidRPr="00F61A9D" w:rsidRDefault="001A59C7" w:rsidP="002F2C3A">
      <w:pPr>
        <w:pStyle w:val="SAAbullets"/>
      </w:pPr>
      <w:r>
        <w:lastRenderedPageBreak/>
        <w:t>ensuring that if the interaction is between two or more students, there is clear guidance regarding the types of questions asked so that all students are given the opportunity to demonstrate depth and breadth in their responses without over reliance on prepared responses.</w:t>
      </w:r>
    </w:p>
    <w:p w14:paraId="10215266" w14:textId="77777777" w:rsidR="001A59C7" w:rsidRPr="002F2C3A" w:rsidRDefault="001A59C7" w:rsidP="002F2C3A">
      <w:pPr>
        <w:pStyle w:val="SAAbodytextThemorelesssuccessful"/>
      </w:pPr>
      <w:r w:rsidRPr="002F2C3A">
        <w:t>The more successful responses commonly:</w:t>
      </w:r>
    </w:p>
    <w:p w14:paraId="6962DA16" w14:textId="77777777" w:rsidR="001A59C7" w:rsidRPr="002F2C3A" w:rsidRDefault="001A59C7" w:rsidP="002F2C3A">
      <w:pPr>
        <w:pStyle w:val="SAAbullets"/>
      </w:pPr>
      <w:r w:rsidRPr="002F2C3A">
        <w:t>were able to respond spontaneously to open-ended questions without reliance on a pre-rehearsed script</w:t>
      </w:r>
    </w:p>
    <w:p w14:paraId="10555F54" w14:textId="77777777" w:rsidR="001A59C7" w:rsidRPr="002F2C3A" w:rsidRDefault="001A59C7" w:rsidP="002F2C3A">
      <w:pPr>
        <w:pStyle w:val="SAAbullets"/>
      </w:pPr>
      <w:r w:rsidRPr="002F2C3A">
        <w:t>were able to demonstrate the highest level of expression and fluency against the performance standards.</w:t>
      </w:r>
    </w:p>
    <w:p w14:paraId="3636CB1E" w14:textId="77777777" w:rsidR="001A59C7" w:rsidRPr="00F61A9D" w:rsidRDefault="001A59C7" w:rsidP="002F2C3A">
      <w:pPr>
        <w:pStyle w:val="SAAbodytextThemorelesssuccessful"/>
      </w:pPr>
      <w:r w:rsidRPr="00F61A9D">
        <w:t>The less successful responses commonly:</w:t>
      </w:r>
    </w:p>
    <w:p w14:paraId="6F1B212D" w14:textId="77777777" w:rsidR="001A59C7" w:rsidRPr="00F61A9D" w:rsidRDefault="001A59C7" w:rsidP="002F2C3A">
      <w:pPr>
        <w:pStyle w:val="SAAbullets"/>
      </w:pPr>
      <w:r>
        <w:t>relied heavily on prepared responses which impacted the ability of students to demonstrate evidence of natural flow of conversation</w:t>
      </w:r>
    </w:p>
    <w:p w14:paraId="7ED4AF09" w14:textId="77777777" w:rsidR="001A59C7" w:rsidRPr="00F61A9D" w:rsidRDefault="001A59C7" w:rsidP="002F2C3A">
      <w:pPr>
        <w:pStyle w:val="SAAbullets"/>
      </w:pPr>
      <w:r>
        <w:t>exceeded time-limits, and therefore did not have the entirety of their task marked to ensure fairness for all students</w:t>
      </w:r>
    </w:p>
    <w:p w14:paraId="404BD77E" w14:textId="77777777" w:rsidR="001A59C7" w:rsidRPr="00F61A9D" w:rsidRDefault="001A59C7" w:rsidP="002F2C3A">
      <w:pPr>
        <w:pStyle w:val="SAAbullets"/>
        <w:rPr>
          <w:szCs w:val="20"/>
        </w:rPr>
      </w:pPr>
      <w:r>
        <w:t>hesitated to respond or had frequent unnatural silences</w:t>
      </w:r>
    </w:p>
    <w:p w14:paraId="3896D3EA" w14:textId="77777777" w:rsidR="001A59C7" w:rsidRPr="00F61A9D" w:rsidRDefault="001A59C7" w:rsidP="002F2C3A">
      <w:pPr>
        <w:pStyle w:val="SAAbullets"/>
      </w:pPr>
      <w:r>
        <w:t>included errors in the use of basic structures.</w:t>
      </w:r>
    </w:p>
    <w:p w14:paraId="0A9A1C34" w14:textId="77777777" w:rsidR="00E91B50" w:rsidRPr="00F61A9D" w:rsidRDefault="00E91B50" w:rsidP="00E91B50">
      <w:pPr>
        <w:pStyle w:val="SAAHeading2"/>
        <w:spacing w:line="238" w:lineRule="exact"/>
      </w:pPr>
      <w:r w:rsidRPr="00F61A9D">
        <w:t>Assessment Type 2: Text Production</w:t>
      </w:r>
    </w:p>
    <w:p w14:paraId="18C49220" w14:textId="742CA9A8" w:rsidR="00C17D69" w:rsidRPr="00454D3A" w:rsidRDefault="00C17D69" w:rsidP="002F2C3A">
      <w:pPr>
        <w:pStyle w:val="SAAbodytext"/>
      </w:pPr>
      <w:r w:rsidRPr="00454D3A">
        <w:t xml:space="preserve">Since 2025, the Text </w:t>
      </w:r>
      <w:r w:rsidR="009774D5" w:rsidRPr="00454D3A">
        <w:t>Production in [Language] can be presented in w</w:t>
      </w:r>
      <w:r w:rsidRPr="00454D3A">
        <w:t xml:space="preserve">ritten or multimodal </w:t>
      </w:r>
      <w:r w:rsidR="009774D5" w:rsidRPr="00454D3A">
        <w:t>form</w:t>
      </w:r>
      <w:r w:rsidRPr="00454D3A">
        <w:t xml:space="preserve"> (approximately 200 words/320 ji/240 characters or 2–3 minutes)</w:t>
      </w:r>
    </w:p>
    <w:p w14:paraId="590D44EF" w14:textId="77777777" w:rsidR="00891122" w:rsidRDefault="00E91B50" w:rsidP="002F2C3A">
      <w:pPr>
        <w:pStyle w:val="SAAbodytext"/>
      </w:pPr>
      <w:r w:rsidRPr="00F61A9D">
        <w:t>Students create text(s), in which they convey information and/or experiences and express ideas and/or opinions in written [Language]. This may include writing a text in [Language] and/or responding to a written text that is in [Language].</w:t>
      </w:r>
      <w:r w:rsidR="00C92CFD">
        <w:t xml:space="preserve"> </w:t>
      </w:r>
    </w:p>
    <w:p w14:paraId="532EA916" w14:textId="77777777" w:rsidR="00891122" w:rsidRDefault="00891122" w:rsidP="002F2C3A">
      <w:pPr>
        <w:pStyle w:val="SAAbodytext"/>
      </w:pPr>
      <w:r w:rsidRPr="00891122">
        <w:t>While tools such as generative AI</w:t>
      </w:r>
      <w:r>
        <w:t xml:space="preserve"> </w:t>
      </w:r>
      <w:r w:rsidRPr="00891122">
        <w:t>and translators can support language learning, they must be acknowledged and referenced appropriately, as with any other source. According to SACE guidelines, students must ensure all submitted work is their own and clearly indicate any use of AI tools, including the name of the tool, the prompts used, and any AI-generated output so the originality of their work can be verified. Proper referencing of AI and other sources aligns with SACE’s academic integrity requirement</w:t>
      </w:r>
      <w:r>
        <w:t>.</w:t>
      </w:r>
    </w:p>
    <w:p w14:paraId="5538A844" w14:textId="1FE4DF11" w:rsidR="00E91B50" w:rsidRPr="00F61A9D" w:rsidRDefault="00C92CFD" w:rsidP="002F2C3A">
      <w:pPr>
        <w:pStyle w:val="SAAbodytext"/>
      </w:pPr>
      <w:r>
        <w:t>In 2025 t</w:t>
      </w:r>
      <w:r w:rsidRPr="00992D66">
        <w:t>he students’ written work included a broad range of text types and topics</w:t>
      </w:r>
      <w:r>
        <w:t xml:space="preserve">, and their </w:t>
      </w:r>
      <w:r w:rsidRPr="00992D66">
        <w:t xml:space="preserve">accuracy </w:t>
      </w:r>
      <w:r>
        <w:t>and language mastery levels</w:t>
      </w:r>
      <w:r w:rsidRPr="00992D66">
        <w:t xml:space="preserve"> were variable</w:t>
      </w:r>
      <w:r w:rsidR="002067C1">
        <w:t>.</w:t>
      </w:r>
    </w:p>
    <w:p w14:paraId="799C2D70" w14:textId="77777777" w:rsidR="00E91B50" w:rsidRPr="00F61A9D" w:rsidRDefault="00E91B50" w:rsidP="002F2C3A">
      <w:pPr>
        <w:pStyle w:val="SAAbodytext"/>
      </w:pPr>
      <w:r w:rsidRPr="00F61A9D">
        <w:t>Teachers can elicit more successful responses by:</w:t>
      </w:r>
    </w:p>
    <w:p w14:paraId="5999ABE3" w14:textId="77777777" w:rsidR="0061441F" w:rsidRPr="002F2C3A" w:rsidRDefault="0061441F" w:rsidP="002F2C3A">
      <w:pPr>
        <w:pStyle w:val="SAAbullets"/>
      </w:pPr>
      <w:r w:rsidRPr="002F2C3A">
        <w:t>ensuring that multimodal submissions are a combination of two or more communication modes. Each mode must provide new and distinct information and must contribute evidence of achievement against the performance standards</w:t>
      </w:r>
    </w:p>
    <w:p w14:paraId="271B7D6A" w14:textId="64A71409" w:rsidR="00713442" w:rsidRPr="002F2C3A" w:rsidRDefault="004C460D" w:rsidP="002F2C3A">
      <w:pPr>
        <w:pStyle w:val="SAAbullets"/>
      </w:pPr>
      <w:r w:rsidRPr="002F2C3A">
        <w:t xml:space="preserve">encouraging students to reference </w:t>
      </w:r>
      <w:r w:rsidR="00713442" w:rsidRPr="002F2C3A">
        <w:t>sources or any use of AI in accordance with SACE guidelines</w:t>
      </w:r>
    </w:p>
    <w:p w14:paraId="778821BD" w14:textId="586EA0CB" w:rsidR="00E91B50" w:rsidRPr="002F2C3A" w:rsidRDefault="00E91B50" w:rsidP="002F2C3A">
      <w:pPr>
        <w:pStyle w:val="SAAbullets"/>
      </w:pPr>
      <w:r w:rsidRPr="002F2C3A">
        <w:t>ensuring tasks are specific and appropriate, with a clear context, audience, purpose, and text type</w:t>
      </w:r>
    </w:p>
    <w:p w14:paraId="3C8339D6" w14:textId="77777777" w:rsidR="00E91B50" w:rsidRPr="002F2C3A" w:rsidRDefault="00E91B50" w:rsidP="002F2C3A">
      <w:pPr>
        <w:pStyle w:val="SAAbullets"/>
      </w:pPr>
      <w:r w:rsidRPr="002F2C3A">
        <w:t>revising different forms of writing to prepare students to meet the requirements of the task with confidence</w:t>
      </w:r>
    </w:p>
    <w:p w14:paraId="114E890F" w14:textId="77777777" w:rsidR="00E91B50" w:rsidRPr="002F2C3A" w:rsidRDefault="00E91B50" w:rsidP="002F2C3A">
      <w:pPr>
        <w:pStyle w:val="SAAbullets"/>
      </w:pPr>
      <w:r w:rsidRPr="002F2C3A">
        <w:t>ensuring prescribed guides to word-limits for tasks in this assessment type are adhered to, and that task design reflects this so that students are not disadvantaged.</w:t>
      </w:r>
    </w:p>
    <w:p w14:paraId="1ABE9DF4" w14:textId="77777777" w:rsidR="0028092B" w:rsidRPr="0097573A" w:rsidRDefault="0028092B" w:rsidP="002F2C3A">
      <w:pPr>
        <w:pStyle w:val="SAAbodytextThemorelesssuccessful"/>
      </w:pPr>
      <w:r w:rsidRPr="0097573A">
        <w:t>The more successful responses commonly:</w:t>
      </w:r>
    </w:p>
    <w:p w14:paraId="2CC319FB" w14:textId="77777777" w:rsidR="0028092B" w:rsidRDefault="0028092B" w:rsidP="002F2C3A">
      <w:pPr>
        <w:pStyle w:val="SAAbullets"/>
      </w:pPr>
      <w:r>
        <w:t>allowed students to be creative</w:t>
      </w:r>
    </w:p>
    <w:p w14:paraId="53C87731" w14:textId="30D7B7B6" w:rsidR="0028092B" w:rsidRDefault="0028092B" w:rsidP="002F2C3A">
      <w:pPr>
        <w:pStyle w:val="SAAbullets"/>
      </w:pPr>
      <w:r>
        <w:t>included a</w:t>
      </w:r>
      <w:r w:rsidR="00514E2C">
        <w:t xml:space="preserve"> </w:t>
      </w:r>
      <w:r>
        <w:t>range of grammatical structures</w:t>
      </w:r>
    </w:p>
    <w:p w14:paraId="4C9177CE" w14:textId="44B134DC" w:rsidR="0028092B" w:rsidRDefault="0028092B" w:rsidP="002F2C3A">
      <w:pPr>
        <w:pStyle w:val="SAAbullets"/>
      </w:pPr>
      <w:r>
        <w:t>demonstrated depth and breadth in the treatment of the topic</w:t>
      </w:r>
      <w:r w:rsidR="006A036F">
        <w:t>.</w:t>
      </w:r>
    </w:p>
    <w:p w14:paraId="03ADEDFC" w14:textId="77777777" w:rsidR="0028092B" w:rsidRPr="0097573A" w:rsidRDefault="0028092B" w:rsidP="002F2C3A">
      <w:pPr>
        <w:pStyle w:val="SAAbodytextThemorelesssuccessful"/>
      </w:pPr>
      <w:r w:rsidRPr="0097573A">
        <w:t>The less successful responses commonly:</w:t>
      </w:r>
    </w:p>
    <w:p w14:paraId="428F8F59" w14:textId="77777777" w:rsidR="0028092B" w:rsidRDefault="0028092B" w:rsidP="002F2C3A">
      <w:pPr>
        <w:pStyle w:val="SAAbullets"/>
      </w:pPr>
      <w:r>
        <w:t>lacked depth of ideas</w:t>
      </w:r>
    </w:p>
    <w:p w14:paraId="187B2905" w14:textId="77777777" w:rsidR="0028092B" w:rsidRDefault="0028092B" w:rsidP="002F2C3A">
      <w:pPr>
        <w:pStyle w:val="SAAbullets"/>
      </w:pPr>
      <w:r>
        <w:t>included only basic grammatical structures</w:t>
      </w:r>
    </w:p>
    <w:p w14:paraId="47E15692" w14:textId="55525769" w:rsidR="0028092B" w:rsidRDefault="0028092B" w:rsidP="002F2C3A">
      <w:pPr>
        <w:pStyle w:val="SAAbullets"/>
      </w:pPr>
      <w:r>
        <w:t>did not adhere to text type conventions</w:t>
      </w:r>
      <w:r w:rsidR="006A036F">
        <w:t>.</w:t>
      </w:r>
    </w:p>
    <w:p w14:paraId="7E04D725" w14:textId="77777777" w:rsidR="0028092B" w:rsidRPr="0028092B" w:rsidRDefault="0028092B" w:rsidP="0028092B"/>
    <w:p w14:paraId="0CECAE6A" w14:textId="77777777" w:rsidR="00E91B50" w:rsidRPr="00F61A9D" w:rsidRDefault="00E91B50" w:rsidP="00E91B50">
      <w:pPr>
        <w:pStyle w:val="SAAHeading2"/>
        <w:spacing w:line="238" w:lineRule="exact"/>
      </w:pPr>
      <w:r w:rsidRPr="00F61A9D">
        <w:lastRenderedPageBreak/>
        <w:t>Assessment Type 3: Text Analysis</w:t>
      </w:r>
    </w:p>
    <w:p w14:paraId="4DF1BA11" w14:textId="0B8C6813" w:rsidR="00E91B50" w:rsidRDefault="00713442" w:rsidP="002F2C3A">
      <w:pPr>
        <w:pStyle w:val="SAAbodytext"/>
      </w:pPr>
      <w:r>
        <w:t xml:space="preserve">Since 2025, the Text Analysis </w:t>
      </w:r>
      <w:r w:rsidR="008B2B63">
        <w:t xml:space="preserve">requires students </w:t>
      </w:r>
      <w:r w:rsidRPr="001873F8">
        <w:t xml:space="preserve">listen to </w:t>
      </w:r>
      <w:r w:rsidR="00E20209">
        <w:t>three</w:t>
      </w:r>
      <w:r w:rsidRPr="001873F8">
        <w:t xml:space="preserve"> texts in [Language]</w:t>
      </w:r>
      <w:r w:rsidR="008B2B63" w:rsidRPr="001873F8">
        <w:t xml:space="preserve"> and</w:t>
      </w:r>
      <w:r w:rsidRPr="001873F8">
        <w:t xml:space="preserve"> read, analyse, and interpret two written texts in [Language]</w:t>
      </w:r>
      <w:r w:rsidR="008B2B63" w:rsidRPr="001873F8">
        <w:t xml:space="preserve"> </w:t>
      </w:r>
      <w:r w:rsidR="00E91B50">
        <w:t xml:space="preserve">that are related to one of the prescribed topics. </w:t>
      </w:r>
    </w:p>
    <w:p w14:paraId="4D7BEA14" w14:textId="7D0F2CBF" w:rsidR="00E91B50" w:rsidRPr="00F2641E" w:rsidRDefault="001873F8" w:rsidP="002F2C3A">
      <w:pPr>
        <w:pStyle w:val="SAAbodytext"/>
      </w:pPr>
      <w:r>
        <w:t>T</w:t>
      </w:r>
      <w:r w:rsidR="00E91B50" w:rsidRPr="00F2641E">
        <w:t xml:space="preserve">hese tasks should be marked wholistically and in accordance </w:t>
      </w:r>
      <w:r w:rsidR="00E91B50">
        <w:t>with</w:t>
      </w:r>
      <w:r w:rsidR="00E91B50" w:rsidRPr="00F2641E">
        <w:t xml:space="preserve"> the relevant performance standards for the task. </w:t>
      </w:r>
    </w:p>
    <w:p w14:paraId="25CFDB2E" w14:textId="77777777" w:rsidR="00E91B50" w:rsidRPr="00F61A9D" w:rsidRDefault="00E91B50" w:rsidP="002F2C3A">
      <w:pPr>
        <w:pStyle w:val="SAAbodytext"/>
      </w:pPr>
      <w:r w:rsidRPr="00F61A9D">
        <w:t>The design of the assessments should enable students to:</w:t>
      </w:r>
    </w:p>
    <w:p w14:paraId="32184C5A" w14:textId="77777777" w:rsidR="00E91B50" w:rsidRPr="00F61A9D" w:rsidRDefault="00E91B50" w:rsidP="002F2C3A">
      <w:pPr>
        <w:pStyle w:val="SAAbullets"/>
      </w:pPr>
      <w:r>
        <w:t>interpret meaning in texts by responding to questions on the content and/or context, purpose, and audience of the texts</w:t>
      </w:r>
    </w:p>
    <w:p w14:paraId="6935EDF6" w14:textId="77777777" w:rsidR="00E91B50" w:rsidRPr="00F61A9D" w:rsidRDefault="00E91B50" w:rsidP="002F2C3A">
      <w:pPr>
        <w:pStyle w:val="SAAbullets"/>
      </w:pPr>
      <w:r>
        <w:t>analyse linguistic and stylistic features of the texts and cultural references</w:t>
      </w:r>
    </w:p>
    <w:p w14:paraId="54F6EB54" w14:textId="77777777" w:rsidR="00E91B50" w:rsidRDefault="00E91B50" w:rsidP="002F2C3A">
      <w:pPr>
        <w:pStyle w:val="SAAbullets"/>
      </w:pPr>
      <w:r>
        <w:t>reflect on how cultures, values, beliefs, practices, and/or ideas are represented or expressed in texts.</w:t>
      </w:r>
    </w:p>
    <w:p w14:paraId="1371E3E9" w14:textId="77777777" w:rsidR="00E91B50" w:rsidRPr="00F61A9D" w:rsidRDefault="00E91B50" w:rsidP="00E91B50">
      <w:pPr>
        <w:pStyle w:val="SAAbodytext8mmabove"/>
        <w:spacing w:line="238" w:lineRule="exact"/>
      </w:pPr>
      <w:r w:rsidRPr="00F61A9D">
        <w:t>Teachers can elicit more successful responses by:</w:t>
      </w:r>
    </w:p>
    <w:p w14:paraId="13411E0A" w14:textId="77777777" w:rsidR="00E91B50" w:rsidRPr="00F61A9D" w:rsidRDefault="00E91B50" w:rsidP="002F2C3A">
      <w:pPr>
        <w:pStyle w:val="SAAbullets"/>
      </w:pPr>
      <w:r>
        <w:t>ensuring that they provide an opportunity for students to analyse and interpret linguistic and cultural elements at all levels (IR2 analysis of the language in texts)</w:t>
      </w:r>
    </w:p>
    <w:p w14:paraId="442A288B" w14:textId="77777777" w:rsidR="00E91B50" w:rsidRDefault="00E91B50" w:rsidP="002F2C3A">
      <w:pPr>
        <w:pStyle w:val="SAAbullets"/>
      </w:pPr>
      <w:r>
        <w:t>including a variety of reading and responding tasks and listening and responding tasks.</w:t>
      </w:r>
    </w:p>
    <w:p w14:paraId="20623E34" w14:textId="77777777" w:rsidR="00E91B50" w:rsidRPr="00F61A9D" w:rsidRDefault="00E91B50" w:rsidP="002F2C3A">
      <w:pPr>
        <w:pStyle w:val="SAAbodytextThemorelesssuccessful"/>
      </w:pPr>
      <w:r w:rsidRPr="00F61A9D">
        <w:t>The more successful responses commonly:</w:t>
      </w:r>
    </w:p>
    <w:p w14:paraId="73F92555" w14:textId="77777777" w:rsidR="00E91B50" w:rsidRPr="00F61A9D" w:rsidRDefault="00E91B50" w:rsidP="002F2C3A">
      <w:pPr>
        <w:pStyle w:val="SAAbullets"/>
      </w:pPr>
      <w:r>
        <w:t>clearly identified the context and intention of each text</w:t>
      </w:r>
    </w:p>
    <w:p w14:paraId="381A22EB" w14:textId="77777777" w:rsidR="00E91B50" w:rsidRPr="00F61A9D" w:rsidRDefault="00E91B50" w:rsidP="002F2C3A">
      <w:pPr>
        <w:pStyle w:val="SAAbullets"/>
      </w:pPr>
      <w:r>
        <w:t>communicated their responses in their own words, and referred to the original text to support their response</w:t>
      </w:r>
    </w:p>
    <w:p w14:paraId="5DBA60B8" w14:textId="77777777" w:rsidR="00E91B50" w:rsidRDefault="00E91B50" w:rsidP="002F2C3A">
      <w:pPr>
        <w:pStyle w:val="SAAbullets"/>
      </w:pPr>
      <w:r>
        <w:t>showed insights into language features and culture.</w:t>
      </w:r>
    </w:p>
    <w:p w14:paraId="521D5A65" w14:textId="77777777" w:rsidR="00E91B50" w:rsidRPr="00F61A9D" w:rsidRDefault="00E91B50" w:rsidP="002F2C3A">
      <w:pPr>
        <w:pStyle w:val="SAAbodytextThemorelesssuccessful"/>
      </w:pPr>
      <w:r w:rsidRPr="00F61A9D">
        <w:t>The less successful responses commonly:</w:t>
      </w:r>
    </w:p>
    <w:p w14:paraId="4B21AF94" w14:textId="77777777" w:rsidR="00E91B50" w:rsidRDefault="00E91B50" w:rsidP="002F2C3A">
      <w:pPr>
        <w:pStyle w:val="SAAbullets"/>
      </w:pPr>
      <w:r>
        <w:t>extracted a few disconnected words from the original text as a way of response.</w:t>
      </w:r>
    </w:p>
    <w:p w14:paraId="6659A744" w14:textId="77777777" w:rsidR="00E91B50" w:rsidRPr="00C61445" w:rsidRDefault="00E91B50" w:rsidP="00E91B50">
      <w:pPr>
        <w:pStyle w:val="SAAHeading1"/>
      </w:pPr>
      <w:r w:rsidRPr="00C61445">
        <w:t>External Assessment</w:t>
      </w:r>
    </w:p>
    <w:p w14:paraId="1872C821" w14:textId="77777777" w:rsidR="00E91B50" w:rsidRDefault="00E91B50" w:rsidP="00E91B50">
      <w:pPr>
        <w:pStyle w:val="SAAHeading2"/>
      </w:pPr>
      <w:r>
        <w:t>Assessment Type 4: Examination</w:t>
      </w:r>
    </w:p>
    <w:p w14:paraId="06744719" w14:textId="77777777" w:rsidR="00E91B50" w:rsidRPr="002F2C3A" w:rsidRDefault="00E91B50" w:rsidP="002F2C3A">
      <w:pPr>
        <w:pStyle w:val="SAAHeading3"/>
      </w:pPr>
      <w:r w:rsidRPr="002F2C3A">
        <w:t>Oral Examination</w:t>
      </w:r>
    </w:p>
    <w:p w14:paraId="35D84AE5" w14:textId="3385360D" w:rsidR="00E91B50" w:rsidRPr="002F2C3A" w:rsidRDefault="00E91B50" w:rsidP="002F2C3A">
      <w:pPr>
        <w:pStyle w:val="SAAbodytext"/>
      </w:pPr>
      <w:r w:rsidRPr="002F2C3A">
        <w:t>Feedback from markers was generally positive.</w:t>
      </w:r>
    </w:p>
    <w:p w14:paraId="45BE119A" w14:textId="52F02C0A" w:rsidR="00E91B50" w:rsidRPr="002F2C3A" w:rsidRDefault="00E91B50" w:rsidP="002F2C3A">
      <w:pPr>
        <w:pStyle w:val="SAAbodytext"/>
      </w:pPr>
      <w:r w:rsidRPr="002F2C3A">
        <w:t xml:space="preserve">The </w:t>
      </w:r>
      <w:r w:rsidR="006A036F">
        <w:t>O</w:t>
      </w:r>
      <w:r w:rsidRPr="002F2C3A">
        <w:t>ral Examination takes approximately 10 minutes and has two sections.</w:t>
      </w:r>
    </w:p>
    <w:p w14:paraId="27B615B1" w14:textId="77777777" w:rsidR="00E91B50" w:rsidRDefault="00E91B50" w:rsidP="00E91B50">
      <w:pPr>
        <w:pStyle w:val="SAAHeading4"/>
      </w:pPr>
      <w:r>
        <w:t>Section 1: Oral Presentation and Discussion (approximately 5 minutes) 15 marks</w:t>
      </w:r>
    </w:p>
    <w:p w14:paraId="0F6AEB7D" w14:textId="2CE710BC" w:rsidR="00E91B50" w:rsidRPr="002F2C3A" w:rsidRDefault="00E91B50" w:rsidP="002F2C3A">
      <w:pPr>
        <w:pStyle w:val="SAAbodytext"/>
      </w:pPr>
      <w:r w:rsidRPr="002F2C3A">
        <w:t xml:space="preserve">The topic chosen for the presentation and discussion for the </w:t>
      </w:r>
      <w:r w:rsidR="00E20209">
        <w:t>oral examination</w:t>
      </w:r>
      <w:r w:rsidRPr="002F2C3A">
        <w:t xml:space="preserve"> </w:t>
      </w:r>
      <w:r w:rsidRPr="002F2C3A">
        <w:rPr>
          <w:rFonts w:ascii="Roboto Medium" w:hAnsi="Roboto Medium"/>
        </w:rPr>
        <w:t xml:space="preserve">must be different </w:t>
      </w:r>
      <w:r w:rsidRPr="002F2C3A">
        <w:t>from that chosen for the school-assessed presentation and discussion in [Language].</w:t>
      </w:r>
    </w:p>
    <w:p w14:paraId="13D8D921" w14:textId="77777777" w:rsidR="00E91B50" w:rsidRDefault="00E91B50" w:rsidP="00E91B50">
      <w:pPr>
        <w:pStyle w:val="SAAbodytext"/>
      </w:pPr>
      <w:r>
        <w:t xml:space="preserve">Students base their oral presentation on an item of interest from the prescribed topics. The student will </w:t>
      </w:r>
      <w:r w:rsidRPr="2935A3E2">
        <w:rPr>
          <w:rFonts w:ascii="Roboto Medium" w:hAnsi="Roboto Medium"/>
        </w:rPr>
        <w:t>give an uninterrupted presentation of 1 to 2 minutes</w:t>
      </w:r>
      <w:r>
        <w:t xml:space="preserve">. Following this the examiner(s) will </w:t>
      </w:r>
      <w:r w:rsidRPr="2935A3E2">
        <w:rPr>
          <w:rFonts w:ascii="Roboto Medium" w:hAnsi="Roboto Medium"/>
        </w:rPr>
        <w:t>engage with the student in a discussion about their presentation</w:t>
      </w:r>
      <w:r>
        <w:t xml:space="preserve"> for a maximum of 3 minutes.</w:t>
      </w:r>
    </w:p>
    <w:p w14:paraId="010E7BBE" w14:textId="77777777" w:rsidR="00E91B50" w:rsidRDefault="00E91B50" w:rsidP="002F2C3A">
      <w:pPr>
        <w:pStyle w:val="SAAbodytextThemorelesssuccessful"/>
      </w:pPr>
      <w:r>
        <w:t>The more successful responses commonly:</w:t>
      </w:r>
    </w:p>
    <w:p w14:paraId="23ADD6B5" w14:textId="77777777" w:rsidR="00E91B50" w:rsidRPr="002F2C3A" w:rsidRDefault="00E91B50" w:rsidP="002F2C3A">
      <w:pPr>
        <w:pStyle w:val="SAAbullets"/>
      </w:pPr>
      <w:r w:rsidRPr="002F2C3A">
        <w:t>were able to go beyond a formulaic use of language and show some understanding of the topic in the discussion</w:t>
      </w:r>
    </w:p>
    <w:p w14:paraId="5F129773" w14:textId="77777777" w:rsidR="00E91B50" w:rsidRPr="002F2C3A" w:rsidRDefault="00E91B50" w:rsidP="002F2C3A">
      <w:pPr>
        <w:pStyle w:val="SAAbullets"/>
      </w:pPr>
      <w:r w:rsidRPr="002F2C3A">
        <w:t>provided spontaneous responses, as opposed to repeating memorised extended text</w:t>
      </w:r>
    </w:p>
    <w:p w14:paraId="6748F6DF" w14:textId="77777777" w:rsidR="00E91B50" w:rsidRPr="002F2C3A" w:rsidRDefault="00E91B50" w:rsidP="002F2C3A">
      <w:pPr>
        <w:pStyle w:val="SAAbullets"/>
      </w:pPr>
      <w:r w:rsidRPr="002F2C3A">
        <w:t>did not exceed the 1–2 minutes allocated for the presentation. Students with shorter presentations who were then able to elaborate on their topic in follow up questions were better placed to meet the performance standards in the higher band levels than those with 2-minute rote learnt responses.</w:t>
      </w:r>
    </w:p>
    <w:p w14:paraId="7533B44E" w14:textId="77777777" w:rsidR="00E91B50" w:rsidRDefault="00E91B50" w:rsidP="002F2C3A">
      <w:pPr>
        <w:pStyle w:val="SAAbodytextThemorelesssuccessful"/>
      </w:pPr>
      <w:r>
        <w:t>The less successful responses commonly:</w:t>
      </w:r>
    </w:p>
    <w:p w14:paraId="5B9918BC" w14:textId="170E6660" w:rsidR="00E91B50" w:rsidRDefault="00E91B50" w:rsidP="002F2C3A">
      <w:pPr>
        <w:pStyle w:val="SAAbullets"/>
      </w:pPr>
      <w:r>
        <w:t xml:space="preserve">exceeded the 1–2 minutes allocated for the presentation which limited time for the discussion </w:t>
      </w:r>
      <w:r w:rsidR="0093323B">
        <w:t>and resulted in the examiners having to cut them off</w:t>
      </w:r>
      <w:r w:rsidR="009C700C">
        <w:t xml:space="preserve"> in order to ask </w:t>
      </w:r>
      <w:r w:rsidR="002F2C3A">
        <w:t>follow up</w:t>
      </w:r>
      <w:r w:rsidR="009C700C">
        <w:t xml:space="preserve"> questions</w:t>
      </w:r>
    </w:p>
    <w:p w14:paraId="1B56BCA4" w14:textId="77777777" w:rsidR="00E91B50" w:rsidRDefault="00E91B50" w:rsidP="002F2C3A">
      <w:pPr>
        <w:pStyle w:val="SAAbullets"/>
      </w:pPr>
      <w:r>
        <w:lastRenderedPageBreak/>
        <w:t>struggled to maintain delivery of the presentation in a natural manner; errors in pronunciation and syntax were evident</w:t>
      </w:r>
    </w:p>
    <w:p w14:paraId="698F98F9" w14:textId="77777777" w:rsidR="00E91B50" w:rsidRDefault="00E91B50" w:rsidP="002F2C3A">
      <w:pPr>
        <w:pStyle w:val="SAAbullets"/>
      </w:pPr>
      <w:r>
        <w:t>relied on heavily scripted and memorised presentations that did not lend themselves to further discussion</w:t>
      </w:r>
    </w:p>
    <w:p w14:paraId="44EC678B" w14:textId="77777777" w:rsidR="00E91B50" w:rsidRDefault="00E91B50" w:rsidP="002F2C3A">
      <w:pPr>
        <w:pStyle w:val="SAAbullets"/>
      </w:pPr>
      <w:r>
        <w:t>were unable to discuss their topic of choice at any length beyond repeating a memorised script.</w:t>
      </w:r>
    </w:p>
    <w:p w14:paraId="3C4D063B" w14:textId="77777777" w:rsidR="00E91B50" w:rsidRDefault="00E91B50" w:rsidP="00E91B50">
      <w:pPr>
        <w:pStyle w:val="SAAHeading4"/>
      </w:pPr>
      <w:r>
        <w:t>Section 2: Conversation (approximately 5 minutes) 15 marks</w:t>
      </w:r>
    </w:p>
    <w:p w14:paraId="71F4CAE4" w14:textId="77777777" w:rsidR="00E91B50" w:rsidRDefault="00E91B50" w:rsidP="00E91B50">
      <w:pPr>
        <w:pStyle w:val="SAAbodytext"/>
      </w:pPr>
      <w:r>
        <w:t>In the conversation, the student and the examiner(s) discuss the student’s personal world as it relates to the prescribed topics.</w:t>
      </w:r>
    </w:p>
    <w:p w14:paraId="57187547" w14:textId="4AA89978" w:rsidR="00E91B50" w:rsidRDefault="00E91B50" w:rsidP="00E91B50">
      <w:pPr>
        <w:pStyle w:val="SAAbodytext"/>
      </w:pPr>
      <w:r>
        <w:t>Use of support objects was minimal this year.</w:t>
      </w:r>
    </w:p>
    <w:p w14:paraId="605806B9" w14:textId="77777777" w:rsidR="00E91B50" w:rsidRDefault="00E91B50" w:rsidP="00E91B50">
      <w:pPr>
        <w:pStyle w:val="SAAbodytext"/>
      </w:pPr>
      <w:r>
        <w:t xml:space="preserve">Students are reminded that any sample questions available on the SACE website are </w:t>
      </w:r>
      <w:r w:rsidRPr="2935A3E2">
        <w:rPr>
          <w:rFonts w:ascii="Roboto Medium" w:hAnsi="Roboto Medium"/>
        </w:rPr>
        <w:t>not</w:t>
      </w:r>
      <w:r>
        <w:t xml:space="preserve"> prescriptive and that they should not expect them to appear literally over the course of the conversation with examiners.</w:t>
      </w:r>
    </w:p>
    <w:p w14:paraId="2C06D08F" w14:textId="77777777" w:rsidR="00E91B50" w:rsidRDefault="00E91B50" w:rsidP="002F2C3A">
      <w:pPr>
        <w:pStyle w:val="SAAbodytextThemorelesssuccessful"/>
      </w:pPr>
      <w:r>
        <w:t>The more successful responses commonly:</w:t>
      </w:r>
    </w:p>
    <w:p w14:paraId="1C7BC043" w14:textId="77777777" w:rsidR="00E91B50" w:rsidRDefault="00E91B50" w:rsidP="002F2C3A">
      <w:pPr>
        <w:pStyle w:val="SAAbullets"/>
      </w:pPr>
      <w:r>
        <w:t>evidenced a range of vocabulary and sentence structures</w:t>
      </w:r>
    </w:p>
    <w:p w14:paraId="528B9AAA" w14:textId="77777777" w:rsidR="00E91B50" w:rsidRDefault="00E91B50" w:rsidP="002F2C3A">
      <w:pPr>
        <w:pStyle w:val="SAAbullets"/>
      </w:pPr>
      <w:r>
        <w:t>coped well with more complex questions</w:t>
      </w:r>
    </w:p>
    <w:p w14:paraId="50B93ACE" w14:textId="77777777" w:rsidR="00E91B50" w:rsidRDefault="00E91B50" w:rsidP="002F2C3A">
      <w:pPr>
        <w:pStyle w:val="SAAbullets"/>
      </w:pPr>
      <w:r>
        <w:t>were able to self-correct in [Language]</w:t>
      </w:r>
    </w:p>
    <w:p w14:paraId="6D11E2E0" w14:textId="77777777" w:rsidR="00E91B50" w:rsidRDefault="00E91B50" w:rsidP="002F2C3A">
      <w:pPr>
        <w:pStyle w:val="SAAbullets"/>
      </w:pPr>
      <w:r>
        <w:t>made use of different linguistic resources (a variety of structures, tenses, expressions, etc.)</w:t>
      </w:r>
    </w:p>
    <w:p w14:paraId="623996BF" w14:textId="77777777" w:rsidR="00E91B50" w:rsidRDefault="00E91B50" w:rsidP="002F2C3A">
      <w:pPr>
        <w:pStyle w:val="SAAbullets"/>
      </w:pPr>
      <w:r>
        <w:t>were able to elaborate on their responses when appropriate</w:t>
      </w:r>
    </w:p>
    <w:p w14:paraId="56590277" w14:textId="77777777" w:rsidR="00E91B50" w:rsidRDefault="00E91B50" w:rsidP="002F2C3A">
      <w:pPr>
        <w:pStyle w:val="SAAbullets"/>
      </w:pPr>
      <w:r>
        <w:t>coped well when questions were framed differently to those listed as sample questions on the website.</w:t>
      </w:r>
    </w:p>
    <w:p w14:paraId="2FC06A58" w14:textId="77777777" w:rsidR="00E91B50" w:rsidRDefault="00E91B50" w:rsidP="002F2C3A">
      <w:pPr>
        <w:pStyle w:val="SAAbodytextThemorelesssuccessful"/>
      </w:pPr>
      <w:r>
        <w:t>The less successful responses commonly:</w:t>
      </w:r>
    </w:p>
    <w:p w14:paraId="03BC8704" w14:textId="77777777" w:rsidR="00E91B50" w:rsidRDefault="00E91B50" w:rsidP="002F2C3A">
      <w:pPr>
        <w:pStyle w:val="SAAbullets"/>
      </w:pPr>
      <w:r>
        <w:t>were unable to utilise appropriate ways to seek clarification in [Language] and reverted to English</w:t>
      </w:r>
    </w:p>
    <w:p w14:paraId="72945E25" w14:textId="77777777" w:rsidR="00E91B50" w:rsidRDefault="00E91B50" w:rsidP="002F2C3A">
      <w:pPr>
        <w:pStyle w:val="SAAbullets"/>
      </w:pPr>
      <w:r>
        <w:t>often used incorrect auxiliary verbs</w:t>
      </w:r>
    </w:p>
    <w:p w14:paraId="40ECAC66" w14:textId="77777777" w:rsidR="00E91B50" w:rsidRDefault="00E91B50" w:rsidP="002F2C3A">
      <w:pPr>
        <w:pStyle w:val="SAAbullets"/>
      </w:pPr>
      <w:r>
        <w:t>mispronounced common words.</w:t>
      </w:r>
    </w:p>
    <w:p w14:paraId="529EA1BD" w14:textId="77777777" w:rsidR="00E91B50" w:rsidRDefault="00E91B50" w:rsidP="002F2C3A">
      <w:pPr>
        <w:pStyle w:val="SAAHeading3"/>
      </w:pPr>
      <w:r>
        <w:t>Written Examination</w:t>
      </w:r>
    </w:p>
    <w:p w14:paraId="14D2981C" w14:textId="4B00FDB3" w:rsidR="00E20209" w:rsidRDefault="00E91B50" w:rsidP="00E91B50">
      <w:pPr>
        <w:pStyle w:val="SAAbodytext"/>
      </w:pPr>
      <w:r>
        <w:t xml:space="preserve">Assessment information for the written examination for Interstate Assessed Languages at Beginners Level are available at ‘HSC examinations’ at the Board of Studies, Teaching and Educational Standards NSW website </w:t>
      </w:r>
      <w:hyperlink r:id="rId12" w:history="1">
        <w:r w:rsidR="00E20209" w:rsidRPr="00212FFC">
          <w:rPr>
            <w:rStyle w:val="Hyperlink"/>
          </w:rPr>
          <w:t>www.boardofstudies.nsw.edu.au/hsc_exams/</w:t>
        </w:r>
      </w:hyperlink>
      <w:r w:rsidR="00E20209">
        <w:t>.</w:t>
      </w:r>
    </w:p>
    <w:p w14:paraId="2AAFC3F3" w14:textId="3A6A2322" w:rsidR="00E91B50" w:rsidRDefault="00E91B50" w:rsidP="00E91B50">
      <w:pPr>
        <w:pStyle w:val="SAAbodytext"/>
      </w:pPr>
      <w:r>
        <w:t>.</w:t>
      </w:r>
    </w:p>
    <w:sectPr w:rsidR="00E91B50" w:rsidSect="002F2C3A">
      <w:headerReference w:type="even" r:id="rId13"/>
      <w:headerReference w:type="default" r:id="rId14"/>
      <w:footerReference w:type="even" r:id="rId15"/>
      <w:footerReference w:type="default" r:id="rId16"/>
      <w:headerReference w:type="first" r:id="rId17"/>
      <w:footerReference w:type="first" r:id="rId18"/>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89F3C" w14:textId="77777777" w:rsidR="00AF4498" w:rsidRPr="000D4EDE" w:rsidRDefault="00AF4498" w:rsidP="000D4EDE">
      <w:r>
        <w:separator/>
      </w:r>
    </w:p>
  </w:endnote>
  <w:endnote w:type="continuationSeparator" w:id="0">
    <w:p w14:paraId="0621B246" w14:textId="77777777" w:rsidR="00AF4498" w:rsidRPr="000D4EDE" w:rsidRDefault="00AF449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8227A" w14:textId="309456B1" w:rsidR="00E91B50" w:rsidRPr="00E20209" w:rsidRDefault="00E91B50" w:rsidP="00710E70">
    <w:pPr>
      <w:pStyle w:val="Footer"/>
      <w:tabs>
        <w:tab w:val="right" w:pos="7839"/>
      </w:tabs>
      <w:rPr>
        <w:rFonts w:ascii="Roboto Light" w:hAnsi="Roboto Light"/>
        <w:szCs w:val="16"/>
      </w:rPr>
    </w:pPr>
    <w:r w:rsidRPr="00E20209">
      <w:rPr>
        <w:rFonts w:ascii="Roboto Light" w:hAnsi="Roboto Light"/>
        <w:noProof/>
        <w:szCs w:val="16"/>
      </w:rPr>
      <w:drawing>
        <wp:anchor distT="0" distB="0" distL="114300" distR="114300" simplePos="0" relativeHeight="251661312" behindDoc="1" locked="0" layoutInCell="1" allowOverlap="1" wp14:anchorId="73F07B8E" wp14:editId="09A64024">
          <wp:simplePos x="0" y="0"/>
          <wp:positionH relativeFrom="margin">
            <wp:align>right</wp:align>
          </wp:positionH>
          <wp:positionV relativeFrom="paragraph">
            <wp:posOffset>48260</wp:posOffset>
          </wp:positionV>
          <wp:extent cx="805815" cy="611505"/>
          <wp:effectExtent l="0" t="0" r="0" b="0"/>
          <wp:wrapNone/>
          <wp:docPr id="1317759557" name="Picture 1317759557"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E20209">
      <w:rPr>
        <w:rFonts w:ascii="Roboto Light" w:hAnsi="Roboto Light"/>
        <w:szCs w:val="16"/>
      </w:rPr>
      <w:t>Stage 2 Interstate Assessed Languages Beginners Level – 202</w:t>
    </w:r>
    <w:r w:rsidR="00D803B1" w:rsidRPr="00E20209">
      <w:rPr>
        <w:rFonts w:ascii="Roboto Light" w:hAnsi="Roboto Light"/>
        <w:szCs w:val="16"/>
      </w:rPr>
      <w:t>5</w:t>
    </w:r>
    <w:r w:rsidRPr="00E20209">
      <w:rPr>
        <w:rFonts w:ascii="Roboto Light" w:hAnsi="Roboto Light"/>
        <w:szCs w:val="16"/>
      </w:rPr>
      <w:t xml:space="preserve"> Subject Assessment Advice</w:t>
    </w:r>
    <w:r w:rsidRPr="00E20209">
      <w:rPr>
        <w:rFonts w:ascii="Roboto Light" w:hAnsi="Roboto Light"/>
        <w:szCs w:val="16"/>
      </w:rPr>
      <w:tab/>
    </w:r>
  </w:p>
  <w:p w14:paraId="57CF8C45" w14:textId="7849A0D9" w:rsidR="00E91B50" w:rsidRPr="00E20209" w:rsidRDefault="00E91B50" w:rsidP="00B826D7">
    <w:pPr>
      <w:pStyle w:val="Footer"/>
      <w:tabs>
        <w:tab w:val="right" w:pos="9332"/>
      </w:tabs>
      <w:rPr>
        <w:rFonts w:ascii="Roboto Light" w:hAnsi="Roboto Light"/>
        <w:szCs w:val="16"/>
      </w:rPr>
    </w:pPr>
    <w:r w:rsidRPr="00E20209">
      <w:rPr>
        <w:rFonts w:ascii="Roboto Light" w:hAnsi="Roboto Light"/>
        <w:szCs w:val="16"/>
      </w:rPr>
      <w:t xml:space="preserve">Ref: </w:t>
    </w:r>
    <w:r w:rsidR="00D803B1" w:rsidRPr="00E20209">
      <w:rPr>
        <w:rFonts w:ascii="Roboto Light" w:hAnsi="Roboto Light"/>
        <w:szCs w:val="16"/>
      </w:rPr>
      <w:t>A1708131</w:t>
    </w:r>
    <w:r w:rsidRPr="00E20209">
      <w:rPr>
        <w:rFonts w:ascii="Roboto Light" w:hAnsi="Roboto Light"/>
        <w:szCs w:val="16"/>
      </w:rPr>
      <w:t xml:space="preserve"> © SACE Board of South Australia 202</w:t>
    </w:r>
    <w:r w:rsidR="00D803B1" w:rsidRPr="00E20209">
      <w:rPr>
        <w:rFonts w:ascii="Roboto Light" w:hAnsi="Roboto Light"/>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C2E15" w14:textId="77777777" w:rsidR="009921FB" w:rsidRDefault="00992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FA938F3" w:rsidR="005A77A8" w:rsidRPr="005A77A8" w:rsidRDefault="005A77A8" w:rsidP="005A77A8">
    <w:pPr>
      <w:pStyle w:val="FootnoteText"/>
      <w:tabs>
        <w:tab w:val="right" w:pos="9070"/>
      </w:tabs>
    </w:pPr>
    <w:r w:rsidRPr="005A77A8">
      <w:t xml:space="preserve">Stage 2 </w:t>
    </w:r>
    <w:r w:rsidR="00E20209">
      <w:t>Interstate Languages (beginners)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2B666EC" w:rsidR="005A77A8" w:rsidRPr="005A77A8" w:rsidRDefault="005A77A8" w:rsidP="005A77A8">
    <w:pPr>
      <w:pStyle w:val="FootnoteText"/>
    </w:pPr>
    <w:r w:rsidRPr="009921FB">
      <w:t>Ref</w:t>
    </w:r>
    <w:r w:rsidR="00CC0708" w:rsidRPr="009921FB">
      <w:t>: A</w:t>
    </w:r>
    <w:r w:rsidR="009921FB" w:rsidRPr="009921FB">
      <w:t>1667893</w:t>
    </w:r>
    <w:r w:rsidRPr="009921FB">
      <w:t xml:space="preserve"> © SACE</w:t>
    </w:r>
    <w:r w:rsidRPr="005A77A8">
      <w:t xml:space="preserve"> Board of South Australia 202</w:t>
    </w:r>
    <w:r w:rsidR="00CC0708">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79087" w14:textId="77777777" w:rsidR="009921FB" w:rsidRDefault="00992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A1527" w14:textId="77777777" w:rsidR="00AF4498" w:rsidRPr="000D4EDE" w:rsidRDefault="00AF4498" w:rsidP="000D4EDE">
      <w:r>
        <w:separator/>
      </w:r>
    </w:p>
  </w:footnote>
  <w:footnote w:type="continuationSeparator" w:id="0">
    <w:p w14:paraId="6AC50B4A" w14:textId="77777777" w:rsidR="00AF4498" w:rsidRPr="000D4EDE" w:rsidRDefault="00AF449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222AE" w14:textId="77777777" w:rsidR="00E91B50" w:rsidRDefault="00E91B50" w:rsidP="00A73DC4">
    <w:pPr>
      <w:pStyle w:val="Header"/>
      <w:spacing w:after="780"/>
      <w:ind w:left="-1440"/>
    </w:pPr>
    <w:r>
      <w:rPr>
        <w:noProof/>
        <w:lang w:eastAsia="en-AU"/>
      </w:rPr>
      <mc:AlternateContent>
        <mc:Choice Requires="wps">
          <w:drawing>
            <wp:anchor distT="0" distB="0" distL="114300" distR="114300" simplePos="0" relativeHeight="251662336" behindDoc="0" locked="0" layoutInCell="0" allowOverlap="1" wp14:anchorId="0326FC4E" wp14:editId="09A9DFC8">
              <wp:simplePos x="0" y="0"/>
              <wp:positionH relativeFrom="page">
                <wp:posOffset>0</wp:posOffset>
              </wp:positionH>
              <wp:positionV relativeFrom="page">
                <wp:posOffset>190500</wp:posOffset>
              </wp:positionV>
              <wp:extent cx="7560310" cy="252095"/>
              <wp:effectExtent l="0" t="0" r="0" b="14605"/>
              <wp:wrapNone/>
              <wp:docPr id="1755685558"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D1785" w14:textId="77777777" w:rsidR="00E91B50" w:rsidRPr="00AC77AA" w:rsidRDefault="00E91B50"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26FC4E"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3FD1785" w14:textId="77777777" w:rsidR="00E91B50" w:rsidRPr="00AC77AA" w:rsidRDefault="00E91B50"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54FAABE9" wp14:editId="2FA1F994">
          <wp:extent cx="7538400" cy="1432800"/>
          <wp:effectExtent l="0" t="0" r="5715" b="0"/>
          <wp:docPr id="1170969291" name="Picture 1170969291"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5FEEA" w14:textId="77777777" w:rsidR="009921FB" w:rsidRDefault="00992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FD9CB" w14:textId="77777777" w:rsidR="009921FB" w:rsidRDefault="00992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5B5049E"/>
    <w:multiLevelType w:val="hybridMultilevel"/>
    <w:tmpl w:val="0F6C0C9C"/>
    <w:lvl w:ilvl="0" w:tplc="FBAC9736">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D0B757D"/>
    <w:multiLevelType w:val="hybridMultilevel"/>
    <w:tmpl w:val="EB6AD908"/>
    <w:lvl w:ilvl="0" w:tplc="AE4AF05A">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4D1B3B68"/>
    <w:multiLevelType w:val="multilevel"/>
    <w:tmpl w:val="CBBA52EC"/>
    <w:lvl w:ilvl="0">
      <w:numFmt w:val="bullet"/>
      <w:pStyle w:val="SAABullets0"/>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683242546">
    <w:abstractNumId w:val="9"/>
  </w:num>
  <w:num w:numId="2" w16cid:durableId="1877965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3"/>
  </w:num>
  <w:num w:numId="6" w16cid:durableId="53359496">
    <w:abstractNumId w:val="6"/>
  </w:num>
  <w:num w:numId="7" w16cid:durableId="989676128">
    <w:abstractNumId w:val="7"/>
  </w:num>
  <w:num w:numId="8" w16cid:durableId="781530164">
    <w:abstractNumId w:val="8"/>
  </w:num>
  <w:num w:numId="9" w16cid:durableId="1178693016">
    <w:abstractNumId w:val="2"/>
  </w:num>
  <w:num w:numId="10" w16cid:durableId="1231962937">
    <w:abstractNumId w:val="10"/>
  </w:num>
  <w:num w:numId="11" w16cid:durableId="71242325">
    <w:abstractNumId w:val="5"/>
  </w:num>
  <w:num w:numId="12" w16cid:durableId="19542392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120774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F02"/>
    <w:rsid w:val="00005D98"/>
    <w:rsid w:val="00006E0E"/>
    <w:rsid w:val="00010D5E"/>
    <w:rsid w:val="00011C96"/>
    <w:rsid w:val="000141B9"/>
    <w:rsid w:val="000244DE"/>
    <w:rsid w:val="00034A19"/>
    <w:rsid w:val="00036F9E"/>
    <w:rsid w:val="000413B3"/>
    <w:rsid w:val="00047FA5"/>
    <w:rsid w:val="00055935"/>
    <w:rsid w:val="00057B71"/>
    <w:rsid w:val="00067C37"/>
    <w:rsid w:val="000712CF"/>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E4A8B"/>
    <w:rsid w:val="000F703E"/>
    <w:rsid w:val="001066AD"/>
    <w:rsid w:val="00123576"/>
    <w:rsid w:val="00124B21"/>
    <w:rsid w:val="001327B8"/>
    <w:rsid w:val="0013471B"/>
    <w:rsid w:val="001352D4"/>
    <w:rsid w:val="00146875"/>
    <w:rsid w:val="00157C98"/>
    <w:rsid w:val="001626A1"/>
    <w:rsid w:val="001653B6"/>
    <w:rsid w:val="00174B0F"/>
    <w:rsid w:val="00177EF7"/>
    <w:rsid w:val="0018235E"/>
    <w:rsid w:val="001873F8"/>
    <w:rsid w:val="001A21C2"/>
    <w:rsid w:val="001A59C7"/>
    <w:rsid w:val="001A664F"/>
    <w:rsid w:val="001B2DB7"/>
    <w:rsid w:val="001B3FFD"/>
    <w:rsid w:val="001C1E92"/>
    <w:rsid w:val="001C7CBD"/>
    <w:rsid w:val="001D0C02"/>
    <w:rsid w:val="001D121E"/>
    <w:rsid w:val="001E0F51"/>
    <w:rsid w:val="001E118F"/>
    <w:rsid w:val="001E55BF"/>
    <w:rsid w:val="001F4BF9"/>
    <w:rsid w:val="001F6E1A"/>
    <w:rsid w:val="001F7277"/>
    <w:rsid w:val="001F780A"/>
    <w:rsid w:val="001F7917"/>
    <w:rsid w:val="00200613"/>
    <w:rsid w:val="002067C1"/>
    <w:rsid w:val="002078FC"/>
    <w:rsid w:val="00220550"/>
    <w:rsid w:val="00223B64"/>
    <w:rsid w:val="002301A2"/>
    <w:rsid w:val="00236C2D"/>
    <w:rsid w:val="002374B7"/>
    <w:rsid w:val="00240126"/>
    <w:rsid w:val="0024304D"/>
    <w:rsid w:val="0024336B"/>
    <w:rsid w:val="002439E1"/>
    <w:rsid w:val="0024442C"/>
    <w:rsid w:val="0024443A"/>
    <w:rsid w:val="00244826"/>
    <w:rsid w:val="00247ACA"/>
    <w:rsid w:val="00252E6A"/>
    <w:rsid w:val="0025696F"/>
    <w:rsid w:val="0025782A"/>
    <w:rsid w:val="002661A6"/>
    <w:rsid w:val="00266C23"/>
    <w:rsid w:val="0028092B"/>
    <w:rsid w:val="00285600"/>
    <w:rsid w:val="00286EAD"/>
    <w:rsid w:val="0029389B"/>
    <w:rsid w:val="00293A58"/>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2F1279"/>
    <w:rsid w:val="002F2C3A"/>
    <w:rsid w:val="002F401D"/>
    <w:rsid w:val="00300655"/>
    <w:rsid w:val="00302A94"/>
    <w:rsid w:val="00303D18"/>
    <w:rsid w:val="00307ADD"/>
    <w:rsid w:val="00312A66"/>
    <w:rsid w:val="003130CA"/>
    <w:rsid w:val="003175B0"/>
    <w:rsid w:val="00322B20"/>
    <w:rsid w:val="0034654E"/>
    <w:rsid w:val="003506BD"/>
    <w:rsid w:val="003517AE"/>
    <w:rsid w:val="003633D1"/>
    <w:rsid w:val="00371F54"/>
    <w:rsid w:val="00374727"/>
    <w:rsid w:val="0037770C"/>
    <w:rsid w:val="00377C8B"/>
    <w:rsid w:val="0038268A"/>
    <w:rsid w:val="00383A95"/>
    <w:rsid w:val="00385CA0"/>
    <w:rsid w:val="00394D2A"/>
    <w:rsid w:val="003964FC"/>
    <w:rsid w:val="003A23DC"/>
    <w:rsid w:val="003A2733"/>
    <w:rsid w:val="003A3021"/>
    <w:rsid w:val="003A627E"/>
    <w:rsid w:val="003A79EE"/>
    <w:rsid w:val="003B3395"/>
    <w:rsid w:val="003B6E16"/>
    <w:rsid w:val="003C00C9"/>
    <w:rsid w:val="003C180A"/>
    <w:rsid w:val="003C1E25"/>
    <w:rsid w:val="003D1294"/>
    <w:rsid w:val="003D160A"/>
    <w:rsid w:val="003D27CB"/>
    <w:rsid w:val="003D329D"/>
    <w:rsid w:val="003D6172"/>
    <w:rsid w:val="003E0413"/>
    <w:rsid w:val="003E6BF6"/>
    <w:rsid w:val="003F0F0D"/>
    <w:rsid w:val="003F14FD"/>
    <w:rsid w:val="003F4B55"/>
    <w:rsid w:val="0040048C"/>
    <w:rsid w:val="0040173E"/>
    <w:rsid w:val="00411E5A"/>
    <w:rsid w:val="00411F8A"/>
    <w:rsid w:val="00435339"/>
    <w:rsid w:val="0044447D"/>
    <w:rsid w:val="00446F2C"/>
    <w:rsid w:val="00454D3A"/>
    <w:rsid w:val="00461869"/>
    <w:rsid w:val="00463FA8"/>
    <w:rsid w:val="00467BFA"/>
    <w:rsid w:val="00472CBC"/>
    <w:rsid w:val="004754C6"/>
    <w:rsid w:val="004862B6"/>
    <w:rsid w:val="00493DAA"/>
    <w:rsid w:val="0049428C"/>
    <w:rsid w:val="00494335"/>
    <w:rsid w:val="00495A4C"/>
    <w:rsid w:val="004967A1"/>
    <w:rsid w:val="004A2CFC"/>
    <w:rsid w:val="004A785D"/>
    <w:rsid w:val="004B584E"/>
    <w:rsid w:val="004B6D64"/>
    <w:rsid w:val="004B7BCF"/>
    <w:rsid w:val="004C1106"/>
    <w:rsid w:val="004C1634"/>
    <w:rsid w:val="004C460D"/>
    <w:rsid w:val="004C6B32"/>
    <w:rsid w:val="004C6D4B"/>
    <w:rsid w:val="004E2269"/>
    <w:rsid w:val="004E5622"/>
    <w:rsid w:val="004F3339"/>
    <w:rsid w:val="004F72A2"/>
    <w:rsid w:val="00500FC7"/>
    <w:rsid w:val="005026D4"/>
    <w:rsid w:val="00503A51"/>
    <w:rsid w:val="0051007F"/>
    <w:rsid w:val="00512309"/>
    <w:rsid w:val="00514E2C"/>
    <w:rsid w:val="00521D3D"/>
    <w:rsid w:val="00542522"/>
    <w:rsid w:val="0054526E"/>
    <w:rsid w:val="005476B5"/>
    <w:rsid w:val="005541D2"/>
    <w:rsid w:val="005602DA"/>
    <w:rsid w:val="00564123"/>
    <w:rsid w:val="00572634"/>
    <w:rsid w:val="00573327"/>
    <w:rsid w:val="005864B6"/>
    <w:rsid w:val="00593D9F"/>
    <w:rsid w:val="005A3F63"/>
    <w:rsid w:val="005A59D0"/>
    <w:rsid w:val="005A64D6"/>
    <w:rsid w:val="005A77A8"/>
    <w:rsid w:val="005A7D28"/>
    <w:rsid w:val="005B073E"/>
    <w:rsid w:val="005B2064"/>
    <w:rsid w:val="005B227F"/>
    <w:rsid w:val="005B31F4"/>
    <w:rsid w:val="005B7801"/>
    <w:rsid w:val="005C38C6"/>
    <w:rsid w:val="005C5891"/>
    <w:rsid w:val="005D5FAE"/>
    <w:rsid w:val="005E07D0"/>
    <w:rsid w:val="005F1153"/>
    <w:rsid w:val="005F29B7"/>
    <w:rsid w:val="005F4065"/>
    <w:rsid w:val="0060225B"/>
    <w:rsid w:val="00606EB5"/>
    <w:rsid w:val="0061441F"/>
    <w:rsid w:val="00617FDA"/>
    <w:rsid w:val="0062116F"/>
    <w:rsid w:val="00621260"/>
    <w:rsid w:val="00626087"/>
    <w:rsid w:val="00626616"/>
    <w:rsid w:val="006309FA"/>
    <w:rsid w:val="00634E4C"/>
    <w:rsid w:val="00636B8B"/>
    <w:rsid w:val="00640314"/>
    <w:rsid w:val="006427FE"/>
    <w:rsid w:val="006433A5"/>
    <w:rsid w:val="006506C1"/>
    <w:rsid w:val="0065747A"/>
    <w:rsid w:val="00664F8B"/>
    <w:rsid w:val="0066674D"/>
    <w:rsid w:val="00666A78"/>
    <w:rsid w:val="00672DBC"/>
    <w:rsid w:val="006739AB"/>
    <w:rsid w:val="00676C12"/>
    <w:rsid w:val="00681892"/>
    <w:rsid w:val="0069375D"/>
    <w:rsid w:val="0069407C"/>
    <w:rsid w:val="006941A3"/>
    <w:rsid w:val="0069574E"/>
    <w:rsid w:val="006A036F"/>
    <w:rsid w:val="006A17C7"/>
    <w:rsid w:val="006A1921"/>
    <w:rsid w:val="006A2303"/>
    <w:rsid w:val="006A74F2"/>
    <w:rsid w:val="006B21BC"/>
    <w:rsid w:val="006E7877"/>
    <w:rsid w:val="006F145A"/>
    <w:rsid w:val="006F27CB"/>
    <w:rsid w:val="006F2BFA"/>
    <w:rsid w:val="006F359B"/>
    <w:rsid w:val="006F5865"/>
    <w:rsid w:val="006F74B8"/>
    <w:rsid w:val="00700805"/>
    <w:rsid w:val="00701B60"/>
    <w:rsid w:val="00701EC6"/>
    <w:rsid w:val="00706179"/>
    <w:rsid w:val="007075DF"/>
    <w:rsid w:val="00707852"/>
    <w:rsid w:val="00713442"/>
    <w:rsid w:val="007149A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B0141"/>
    <w:rsid w:val="007C08B1"/>
    <w:rsid w:val="007C2CC2"/>
    <w:rsid w:val="007C38BD"/>
    <w:rsid w:val="007C3DA5"/>
    <w:rsid w:val="007C5C88"/>
    <w:rsid w:val="007C79AA"/>
    <w:rsid w:val="007D23E2"/>
    <w:rsid w:val="007D2E34"/>
    <w:rsid w:val="007D31DA"/>
    <w:rsid w:val="007D72C5"/>
    <w:rsid w:val="007E525D"/>
    <w:rsid w:val="007E688F"/>
    <w:rsid w:val="007E7AA0"/>
    <w:rsid w:val="007F0323"/>
    <w:rsid w:val="007F379E"/>
    <w:rsid w:val="007F471C"/>
    <w:rsid w:val="007F5E4B"/>
    <w:rsid w:val="00800C90"/>
    <w:rsid w:val="00807A80"/>
    <w:rsid w:val="008125F8"/>
    <w:rsid w:val="00814ADE"/>
    <w:rsid w:val="00823002"/>
    <w:rsid w:val="00840764"/>
    <w:rsid w:val="00844B1D"/>
    <w:rsid w:val="00844F5C"/>
    <w:rsid w:val="00845843"/>
    <w:rsid w:val="00846D34"/>
    <w:rsid w:val="00854447"/>
    <w:rsid w:val="008616DF"/>
    <w:rsid w:val="008637EC"/>
    <w:rsid w:val="00870BC6"/>
    <w:rsid w:val="0088036D"/>
    <w:rsid w:val="00881155"/>
    <w:rsid w:val="00882892"/>
    <w:rsid w:val="00885A14"/>
    <w:rsid w:val="0088689B"/>
    <w:rsid w:val="00890FA0"/>
    <w:rsid w:val="00891122"/>
    <w:rsid w:val="008947BF"/>
    <w:rsid w:val="00895C68"/>
    <w:rsid w:val="00895C87"/>
    <w:rsid w:val="008A214D"/>
    <w:rsid w:val="008A5B5C"/>
    <w:rsid w:val="008A72D2"/>
    <w:rsid w:val="008A74A3"/>
    <w:rsid w:val="008B2B63"/>
    <w:rsid w:val="008B6868"/>
    <w:rsid w:val="008B6D24"/>
    <w:rsid w:val="008C6A43"/>
    <w:rsid w:val="008C715C"/>
    <w:rsid w:val="008D080C"/>
    <w:rsid w:val="008D6437"/>
    <w:rsid w:val="008D6EDF"/>
    <w:rsid w:val="008E3EF5"/>
    <w:rsid w:val="008F19E6"/>
    <w:rsid w:val="008F33B5"/>
    <w:rsid w:val="008F47FB"/>
    <w:rsid w:val="00905AA1"/>
    <w:rsid w:val="00906799"/>
    <w:rsid w:val="0090758E"/>
    <w:rsid w:val="00915194"/>
    <w:rsid w:val="00922193"/>
    <w:rsid w:val="00922F04"/>
    <w:rsid w:val="00924152"/>
    <w:rsid w:val="0093194D"/>
    <w:rsid w:val="0093323B"/>
    <w:rsid w:val="00934C3F"/>
    <w:rsid w:val="00934E18"/>
    <w:rsid w:val="00936F5D"/>
    <w:rsid w:val="009417AE"/>
    <w:rsid w:val="00945B3F"/>
    <w:rsid w:val="00950DCB"/>
    <w:rsid w:val="00952D4C"/>
    <w:rsid w:val="009558DF"/>
    <w:rsid w:val="00960246"/>
    <w:rsid w:val="009720E1"/>
    <w:rsid w:val="00974F0E"/>
    <w:rsid w:val="00975CD7"/>
    <w:rsid w:val="009774D5"/>
    <w:rsid w:val="009816A0"/>
    <w:rsid w:val="00984E1B"/>
    <w:rsid w:val="00985E70"/>
    <w:rsid w:val="009921FB"/>
    <w:rsid w:val="009979F4"/>
    <w:rsid w:val="009A45B2"/>
    <w:rsid w:val="009A5585"/>
    <w:rsid w:val="009A59D5"/>
    <w:rsid w:val="009C018F"/>
    <w:rsid w:val="009C2705"/>
    <w:rsid w:val="009C4ABD"/>
    <w:rsid w:val="009C5FDF"/>
    <w:rsid w:val="009C700C"/>
    <w:rsid w:val="009D0F3C"/>
    <w:rsid w:val="009D2DDD"/>
    <w:rsid w:val="009F22A4"/>
    <w:rsid w:val="00A00F1B"/>
    <w:rsid w:val="00A10DA6"/>
    <w:rsid w:val="00A151E9"/>
    <w:rsid w:val="00A15DBB"/>
    <w:rsid w:val="00A259F2"/>
    <w:rsid w:val="00A33802"/>
    <w:rsid w:val="00A37162"/>
    <w:rsid w:val="00A37E51"/>
    <w:rsid w:val="00A42462"/>
    <w:rsid w:val="00A523A3"/>
    <w:rsid w:val="00A53690"/>
    <w:rsid w:val="00A62D31"/>
    <w:rsid w:val="00A63380"/>
    <w:rsid w:val="00A865C7"/>
    <w:rsid w:val="00A97E3B"/>
    <w:rsid w:val="00AA20A1"/>
    <w:rsid w:val="00AA41F2"/>
    <w:rsid w:val="00AB039E"/>
    <w:rsid w:val="00AB4206"/>
    <w:rsid w:val="00AB7787"/>
    <w:rsid w:val="00AC6C84"/>
    <w:rsid w:val="00AC7E54"/>
    <w:rsid w:val="00AD7847"/>
    <w:rsid w:val="00AE12FC"/>
    <w:rsid w:val="00AE2487"/>
    <w:rsid w:val="00AE6A4E"/>
    <w:rsid w:val="00AE7B98"/>
    <w:rsid w:val="00AF129F"/>
    <w:rsid w:val="00AF343C"/>
    <w:rsid w:val="00AF4498"/>
    <w:rsid w:val="00B027B7"/>
    <w:rsid w:val="00B055D9"/>
    <w:rsid w:val="00B05DDB"/>
    <w:rsid w:val="00B12DC9"/>
    <w:rsid w:val="00B13F84"/>
    <w:rsid w:val="00B14604"/>
    <w:rsid w:val="00B15ABA"/>
    <w:rsid w:val="00B21076"/>
    <w:rsid w:val="00B212BE"/>
    <w:rsid w:val="00B22ABA"/>
    <w:rsid w:val="00B30663"/>
    <w:rsid w:val="00B321CA"/>
    <w:rsid w:val="00B34339"/>
    <w:rsid w:val="00B42B2F"/>
    <w:rsid w:val="00B44900"/>
    <w:rsid w:val="00B472E1"/>
    <w:rsid w:val="00B52821"/>
    <w:rsid w:val="00B52B12"/>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A7763"/>
    <w:rsid w:val="00BB22FA"/>
    <w:rsid w:val="00BC2B61"/>
    <w:rsid w:val="00BD12A1"/>
    <w:rsid w:val="00BD7B83"/>
    <w:rsid w:val="00BF17C6"/>
    <w:rsid w:val="00BF4E46"/>
    <w:rsid w:val="00C00FDA"/>
    <w:rsid w:val="00C02EB9"/>
    <w:rsid w:val="00C04E4B"/>
    <w:rsid w:val="00C05687"/>
    <w:rsid w:val="00C06814"/>
    <w:rsid w:val="00C11B56"/>
    <w:rsid w:val="00C16045"/>
    <w:rsid w:val="00C17D69"/>
    <w:rsid w:val="00C21E27"/>
    <w:rsid w:val="00C23201"/>
    <w:rsid w:val="00C25E54"/>
    <w:rsid w:val="00C3521C"/>
    <w:rsid w:val="00C371C4"/>
    <w:rsid w:val="00C52F72"/>
    <w:rsid w:val="00C56426"/>
    <w:rsid w:val="00C62BF5"/>
    <w:rsid w:val="00C636DA"/>
    <w:rsid w:val="00C658A2"/>
    <w:rsid w:val="00C66ED9"/>
    <w:rsid w:val="00C67E22"/>
    <w:rsid w:val="00C72271"/>
    <w:rsid w:val="00C770AD"/>
    <w:rsid w:val="00C81356"/>
    <w:rsid w:val="00C87DA0"/>
    <w:rsid w:val="00C92CFD"/>
    <w:rsid w:val="00C95229"/>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5F71"/>
    <w:rsid w:val="00D461C2"/>
    <w:rsid w:val="00D46BE0"/>
    <w:rsid w:val="00D61AAE"/>
    <w:rsid w:val="00D64CB8"/>
    <w:rsid w:val="00D71B9E"/>
    <w:rsid w:val="00D72FD8"/>
    <w:rsid w:val="00D741AA"/>
    <w:rsid w:val="00D803B1"/>
    <w:rsid w:val="00D872B0"/>
    <w:rsid w:val="00D948F2"/>
    <w:rsid w:val="00D9697A"/>
    <w:rsid w:val="00DA4C48"/>
    <w:rsid w:val="00DA727D"/>
    <w:rsid w:val="00DB53A7"/>
    <w:rsid w:val="00DC344D"/>
    <w:rsid w:val="00DC7738"/>
    <w:rsid w:val="00DD0CD7"/>
    <w:rsid w:val="00DD170F"/>
    <w:rsid w:val="00DD53AB"/>
    <w:rsid w:val="00DD76C4"/>
    <w:rsid w:val="00DE0A8A"/>
    <w:rsid w:val="00DE338A"/>
    <w:rsid w:val="00DF6E54"/>
    <w:rsid w:val="00E04228"/>
    <w:rsid w:val="00E0439D"/>
    <w:rsid w:val="00E04457"/>
    <w:rsid w:val="00E04BBC"/>
    <w:rsid w:val="00E10450"/>
    <w:rsid w:val="00E132FD"/>
    <w:rsid w:val="00E1478E"/>
    <w:rsid w:val="00E159D7"/>
    <w:rsid w:val="00E20209"/>
    <w:rsid w:val="00E21653"/>
    <w:rsid w:val="00E2414E"/>
    <w:rsid w:val="00E262A5"/>
    <w:rsid w:val="00E26830"/>
    <w:rsid w:val="00E31A22"/>
    <w:rsid w:val="00E40B36"/>
    <w:rsid w:val="00E51672"/>
    <w:rsid w:val="00E55EE5"/>
    <w:rsid w:val="00E625B3"/>
    <w:rsid w:val="00E64743"/>
    <w:rsid w:val="00E7257D"/>
    <w:rsid w:val="00E728CB"/>
    <w:rsid w:val="00E7336F"/>
    <w:rsid w:val="00E744E7"/>
    <w:rsid w:val="00E7485C"/>
    <w:rsid w:val="00E76262"/>
    <w:rsid w:val="00E84A6B"/>
    <w:rsid w:val="00E91B50"/>
    <w:rsid w:val="00E92385"/>
    <w:rsid w:val="00E96DEA"/>
    <w:rsid w:val="00EA1585"/>
    <w:rsid w:val="00EA48AE"/>
    <w:rsid w:val="00EB09E2"/>
    <w:rsid w:val="00EB26C3"/>
    <w:rsid w:val="00EB74A5"/>
    <w:rsid w:val="00EC1F55"/>
    <w:rsid w:val="00EC3F4C"/>
    <w:rsid w:val="00ED321D"/>
    <w:rsid w:val="00EE0126"/>
    <w:rsid w:val="00EF2A15"/>
    <w:rsid w:val="00EF5BFD"/>
    <w:rsid w:val="00F01C6F"/>
    <w:rsid w:val="00F06EE2"/>
    <w:rsid w:val="00F074DC"/>
    <w:rsid w:val="00F07A4F"/>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E46B6"/>
    <w:rsid w:val="00FE663A"/>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link w:val="ListParagraphChar"/>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411F8A"/>
    <w:pPr>
      <w:numPr>
        <w:ilvl w:val="0"/>
        <w:numId w:val="0"/>
      </w:numPr>
    </w:pPr>
    <w:rPr>
      <w:rFonts w:ascii="Roboto Medium" w:hAnsi="Roboto Medium"/>
    </w:r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936F5D"/>
    <w:pPr>
      <w:spacing w:before="120" w:after="0"/>
    </w:pPr>
    <w:rPr>
      <w:color w:val="auto"/>
    </w:rPr>
  </w:style>
  <w:style w:type="paragraph" w:customStyle="1" w:styleId="SAAHeading4">
    <w:name w:val="SAA Heading 4"/>
    <w:next w:val="Normal"/>
    <w:qFormat/>
    <w:rsid w:val="00936F5D"/>
    <w:pPr>
      <w:spacing w:before="240"/>
    </w:pPr>
    <w:rPr>
      <w:rFonts w:ascii="Roboto Medium" w:hAnsi="Roboto Medium"/>
      <w:color w:val="auto"/>
      <w:szCs w:val="22"/>
    </w:rPr>
  </w:style>
  <w:style w:type="paragraph" w:customStyle="1" w:styleId="SAABullets0">
    <w:name w:val="SAA Bullets"/>
    <w:basedOn w:val="ListBullet"/>
    <w:link w:val="SAABulletsChar"/>
    <w:qFormat/>
    <w:rsid w:val="00936F5D"/>
    <w:pPr>
      <w:numPr>
        <w:numId w:val="10"/>
      </w:numPr>
    </w:pPr>
    <w:rPr>
      <w:lang w:val="en-GB"/>
    </w:rPr>
  </w:style>
  <w:style w:type="character" w:customStyle="1" w:styleId="SAABulletsChar">
    <w:name w:val="SAA Bullets Char"/>
    <w:basedOn w:val="DefaultParagraphFont"/>
    <w:link w:val="SAABullets0"/>
    <w:rsid w:val="00936F5D"/>
    <w:rPr>
      <w:color w:val="000000" w:themeColor="text1"/>
      <w:lang w:val="en-GB"/>
    </w:rPr>
  </w:style>
  <w:style w:type="paragraph" w:customStyle="1" w:styleId="SAAbodytextThemorelesssuccessful">
    <w:name w:val="SAA body text (The more/less successful...)"/>
    <w:next w:val="Normal"/>
    <w:qFormat/>
    <w:rsid w:val="002F2C3A"/>
    <w:pPr>
      <w:spacing w:before="120" w:line="238" w:lineRule="exact"/>
    </w:pPr>
    <w:rPr>
      <w:i/>
      <w:color w:val="auto"/>
    </w:rPr>
  </w:style>
  <w:style w:type="paragraph" w:customStyle="1" w:styleId="EXQuestionSampleAnswer">
    <w:name w:val="EX Question/Sample Answer"/>
    <w:rsid w:val="007D23E2"/>
    <w:pPr>
      <w:spacing w:before="240"/>
    </w:pPr>
    <w:rPr>
      <w:rFonts w:ascii="Times New Roman" w:eastAsia="Batang" w:hAnsi="Times New Roman" w:cs="Times New Roman"/>
      <w:i/>
      <w:iCs/>
      <w:lang w:eastAsia="ko-KR"/>
    </w:rPr>
  </w:style>
  <w:style w:type="paragraph" w:customStyle="1" w:styleId="SAAHeading2">
    <w:name w:val="SAA Heading 2"/>
    <w:next w:val="Normal"/>
    <w:qFormat/>
    <w:rsid w:val="0024443A"/>
    <w:pPr>
      <w:spacing w:before="360"/>
    </w:pPr>
    <w:rPr>
      <w:rFonts w:ascii="Roboto Medium" w:hAnsi="Roboto Medium"/>
      <w:color w:val="auto"/>
      <w:sz w:val="24"/>
      <w:szCs w:val="24"/>
    </w:rPr>
  </w:style>
  <w:style w:type="paragraph" w:customStyle="1" w:styleId="SAAbullets">
    <w:name w:val="SAA bullets"/>
    <w:next w:val="Normal"/>
    <w:qFormat/>
    <w:rsid w:val="002F2C3A"/>
    <w:pPr>
      <w:numPr>
        <w:numId w:val="11"/>
      </w:numPr>
      <w:spacing w:before="120" w:line="238" w:lineRule="exact"/>
      <w:ind w:left="340" w:hanging="340"/>
    </w:pPr>
    <w:rPr>
      <w:color w:val="auto"/>
      <w:szCs w:val="22"/>
    </w:rPr>
  </w:style>
  <w:style w:type="character" w:customStyle="1" w:styleId="ListParagraphChar">
    <w:name w:val="List Paragraph Char"/>
    <w:basedOn w:val="DefaultParagraphFont"/>
    <w:link w:val="ListParagraph"/>
    <w:uiPriority w:val="34"/>
    <w:locked/>
    <w:rsid w:val="001626A1"/>
  </w:style>
  <w:style w:type="paragraph" w:customStyle="1" w:styleId="SAAHeading2afterH1">
    <w:name w:val="SAA Heading 2 (after H1)"/>
    <w:next w:val="Normal"/>
    <w:qFormat/>
    <w:rsid w:val="00E91B50"/>
    <w:pPr>
      <w:spacing w:before="240"/>
    </w:pPr>
    <w:rPr>
      <w:rFonts w:ascii="Roboto Medium" w:hAnsi="Roboto Medium"/>
      <w:color w:val="auto"/>
      <w:sz w:val="24"/>
      <w:szCs w:val="24"/>
    </w:rPr>
  </w:style>
  <w:style w:type="paragraph" w:customStyle="1" w:styleId="SAAHeading1">
    <w:name w:val="SAA Heading 1"/>
    <w:next w:val="Normal"/>
    <w:qFormat/>
    <w:rsid w:val="00E91B50"/>
    <w:pPr>
      <w:spacing w:before="360"/>
    </w:pPr>
    <w:rPr>
      <w:color w:val="auto"/>
      <w:sz w:val="32"/>
      <w:szCs w:val="32"/>
    </w:rPr>
  </w:style>
  <w:style w:type="paragraph" w:customStyle="1" w:styleId="SAAHeading3">
    <w:name w:val="SAA Heading 3"/>
    <w:next w:val="Normal"/>
    <w:qFormat/>
    <w:rsid w:val="002F2C3A"/>
    <w:pPr>
      <w:spacing w:before="240"/>
      <w:jc w:val="center"/>
    </w:pPr>
    <w:rPr>
      <w:rFonts w:ascii="Roboto Medium" w:hAnsi="Roboto Medium"/>
      <w:color w:val="auto"/>
      <w:sz w:val="22"/>
      <w:szCs w:val="22"/>
    </w:rPr>
  </w:style>
  <w:style w:type="paragraph" w:customStyle="1" w:styleId="SAAbodytext8mmabove">
    <w:name w:val="SAA body text (8mm above)"/>
    <w:next w:val="Normal"/>
    <w:qFormat/>
    <w:rsid w:val="00E91B50"/>
    <w:pPr>
      <w:spacing w:before="160" w:after="0"/>
    </w:pPr>
    <w:rPr>
      <w:color w:val="auto"/>
    </w:rPr>
  </w:style>
  <w:style w:type="character" w:styleId="UnresolvedMention">
    <w:name w:val="Unresolved Mention"/>
    <w:basedOn w:val="DefaultParagraphFont"/>
    <w:uiPriority w:val="99"/>
    <w:semiHidden/>
    <w:unhideWhenUsed/>
    <w:rsid w:val="00E20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88075839">
      <w:bodyDiv w:val="1"/>
      <w:marLeft w:val="0"/>
      <w:marRight w:val="0"/>
      <w:marTop w:val="0"/>
      <w:marBottom w:val="0"/>
      <w:divBdr>
        <w:top w:val="none" w:sz="0" w:space="0" w:color="auto"/>
        <w:left w:val="none" w:sz="0" w:space="0" w:color="auto"/>
        <w:bottom w:val="none" w:sz="0" w:space="0" w:color="auto"/>
        <w:right w:val="none" w:sz="0" w:space="0" w:color="auto"/>
      </w:divBdr>
      <w:divsChild>
        <w:div w:id="879367841">
          <w:marLeft w:val="0"/>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15691866">
      <w:bodyDiv w:val="1"/>
      <w:marLeft w:val="0"/>
      <w:marRight w:val="0"/>
      <w:marTop w:val="0"/>
      <w:marBottom w:val="0"/>
      <w:divBdr>
        <w:top w:val="none" w:sz="0" w:space="0" w:color="auto"/>
        <w:left w:val="none" w:sz="0" w:space="0" w:color="auto"/>
        <w:bottom w:val="none" w:sz="0" w:space="0" w:color="auto"/>
        <w:right w:val="none" w:sz="0" w:space="0" w:color="auto"/>
      </w:divBdr>
    </w:div>
    <w:div w:id="1063717809">
      <w:bodyDiv w:val="1"/>
      <w:marLeft w:val="0"/>
      <w:marRight w:val="0"/>
      <w:marTop w:val="0"/>
      <w:marBottom w:val="0"/>
      <w:divBdr>
        <w:top w:val="none" w:sz="0" w:space="0" w:color="auto"/>
        <w:left w:val="none" w:sz="0" w:space="0" w:color="auto"/>
        <w:bottom w:val="none" w:sz="0" w:space="0" w:color="auto"/>
        <w:right w:val="none" w:sz="0" w:space="0" w:color="auto"/>
      </w:divBdr>
      <w:divsChild>
        <w:div w:id="1777483018">
          <w:marLeft w:val="0"/>
          <w:marRight w:val="0"/>
          <w:marTop w:val="0"/>
          <w:marBottom w:val="0"/>
          <w:divBdr>
            <w:top w:val="none" w:sz="0" w:space="0" w:color="auto"/>
            <w:left w:val="none" w:sz="0" w:space="0" w:color="auto"/>
            <w:bottom w:val="none" w:sz="0" w:space="0" w:color="auto"/>
            <w:right w:val="none" w:sz="0" w:space="0" w:color="auto"/>
          </w:divBdr>
        </w:div>
      </w:divsChild>
    </w:div>
    <w:div w:id="1166171393">
      <w:bodyDiv w:val="1"/>
      <w:marLeft w:val="0"/>
      <w:marRight w:val="0"/>
      <w:marTop w:val="0"/>
      <w:marBottom w:val="0"/>
      <w:divBdr>
        <w:top w:val="none" w:sz="0" w:space="0" w:color="auto"/>
        <w:left w:val="none" w:sz="0" w:space="0" w:color="auto"/>
        <w:bottom w:val="none" w:sz="0" w:space="0" w:color="auto"/>
        <w:right w:val="none" w:sz="0" w:space="0" w:color="auto"/>
      </w:divBdr>
      <w:divsChild>
        <w:div w:id="844057437">
          <w:marLeft w:val="0"/>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83720931">
      <w:bodyDiv w:val="1"/>
      <w:marLeft w:val="0"/>
      <w:marRight w:val="0"/>
      <w:marTop w:val="0"/>
      <w:marBottom w:val="0"/>
      <w:divBdr>
        <w:top w:val="none" w:sz="0" w:space="0" w:color="auto"/>
        <w:left w:val="none" w:sz="0" w:space="0" w:color="auto"/>
        <w:bottom w:val="none" w:sz="0" w:space="0" w:color="auto"/>
        <w:right w:val="none" w:sz="0" w:space="0" w:color="auto"/>
      </w:divBdr>
      <w:divsChild>
        <w:div w:id="1711298663">
          <w:marLeft w:val="0"/>
          <w:marRight w:val="0"/>
          <w:marTop w:val="0"/>
          <w:marBottom w:val="0"/>
          <w:divBdr>
            <w:top w:val="none" w:sz="0" w:space="0" w:color="auto"/>
            <w:left w:val="none" w:sz="0" w:space="0" w:color="auto"/>
            <w:bottom w:val="none" w:sz="0" w:space="0" w:color="auto"/>
            <w:right w:val="none" w:sz="0" w:space="0" w:color="auto"/>
          </w:divBdr>
        </w:div>
      </w:divsChild>
    </w:div>
    <w:div w:id="2133160933">
      <w:bodyDiv w:val="1"/>
      <w:marLeft w:val="0"/>
      <w:marRight w:val="0"/>
      <w:marTop w:val="0"/>
      <w:marBottom w:val="0"/>
      <w:divBdr>
        <w:top w:val="none" w:sz="0" w:space="0" w:color="auto"/>
        <w:left w:val="none" w:sz="0" w:space="0" w:color="auto"/>
        <w:bottom w:val="none" w:sz="0" w:space="0" w:color="auto"/>
        <w:right w:val="none" w:sz="0" w:space="0" w:color="auto"/>
      </w:divBdr>
      <w:divsChild>
        <w:div w:id="50764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oardofstudies.nsw.edu.au/hsc_exam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A1708131</value>
    </field>
    <field name="Objective-Title">
      <value order="0">2025 Interstate Assessed Languages Beginners Level Subject Assessment Advice</value>
    </field>
    <field name="Objective-Description">
      <value order="0"/>
    </field>
    <field name="Objective-CreationStamp">
      <value order="0">2026-01-09T01:48:17Z</value>
    </field>
    <field name="Objective-IsApproved">
      <value order="0">false</value>
    </field>
    <field name="Objective-IsPublished">
      <value order="0">true</value>
    </field>
    <field name="Objective-DatePublished">
      <value order="0">2026-01-11T22:39:26Z</value>
    </field>
    <field name="Objective-ModificationStamp">
      <value order="0">2026-01-11T22:56:37Z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vA2464098</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2026-01-11T23:31:00Z</dcterms:created>
  <dcterms:modified xsi:type="dcterms:W3CDTF">2026-01-11T23:31:00Z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A1708131</vt:lpwstr>
  </property>
  <property fmtid="{D5CDD505-2E9C-101B-9397-08002B2CF9AE}" pid="14" name="Objective-Title">
    <vt:lpwstr>2025 Interstate Assessed Languages Beginners Level Subject Assessment Advice</vt:lpwstr>
  </property>
  <property fmtid="{D5CDD505-2E9C-101B-9397-08002B2CF9AE}" pid="15" name="Objective-Description">
    <vt:lpwstr/>
  </property>
  <property fmtid="{D5CDD505-2E9C-101B-9397-08002B2CF9AE}" pid="16" name="Objective-CreationStamp">
    <vt:filetime>2026-01-09T01:48:17Z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2026-01-11T22:39:26Z</vt:filetime>
  </property>
  <property fmtid="{D5CDD505-2E9C-101B-9397-08002B2CF9AE}" pid="20" name="Objective-ModificationStamp">
    <vt:filetime>2026-01-11T22:56:37Z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vA2464098</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