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1036CD77"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E00CA9">
        <w:t>Physics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E00CA9">
      <w:pPr>
        <w:pStyle w:val="SAABody"/>
      </w:pPr>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E00CA9">
      <w:pPr>
        <w:pStyle w:val="SAABody"/>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FB59EE" w:rsidRDefault="00B30663" w:rsidP="00B30663">
      <w:pPr>
        <w:pStyle w:val="ContentBold"/>
        <w:rPr>
          <w:rFonts w:asciiTheme="majorHAnsi" w:hAnsiTheme="majorHAnsi"/>
        </w:rPr>
      </w:pPr>
      <w:r w:rsidRPr="00FB59EE">
        <w:rPr>
          <w:rFonts w:asciiTheme="majorHAnsi" w:hAnsiTheme="majorHAnsi"/>
        </w:rPr>
        <w:t>Teachers can improve the moderation process and the online process by:</w:t>
      </w:r>
    </w:p>
    <w:p w14:paraId="44BB886D" w14:textId="760176F1" w:rsidR="00331113" w:rsidRPr="00331113" w:rsidRDefault="00331113" w:rsidP="00E00CA9">
      <w:pPr>
        <w:pStyle w:val="SAABullets"/>
      </w:pPr>
      <w:r w:rsidRPr="00331113">
        <w:t xml:space="preserve">submitting </w:t>
      </w:r>
      <w:r w:rsidR="00126951" w:rsidRPr="00C8269C">
        <w:rPr>
          <w:rFonts w:ascii="Roboto Medium" w:hAnsi="Roboto Medium"/>
        </w:rPr>
        <w:t>five or</w:t>
      </w:r>
      <w:r w:rsidRPr="00C8269C">
        <w:rPr>
          <w:rFonts w:ascii="Roboto Medium" w:hAnsi="Roboto Medium"/>
        </w:rPr>
        <w:t xml:space="preserve"> six</w:t>
      </w:r>
      <w:r w:rsidR="00126951" w:rsidRPr="00C8269C">
        <w:rPr>
          <w:rFonts w:ascii="Roboto Medium" w:hAnsi="Roboto Medium"/>
        </w:rPr>
        <w:t xml:space="preserve"> a</w:t>
      </w:r>
      <w:r w:rsidRPr="00C8269C">
        <w:rPr>
          <w:rFonts w:ascii="Roboto Medium" w:hAnsi="Roboto Medium"/>
        </w:rPr>
        <w:t xml:space="preserve">ssessments </w:t>
      </w:r>
      <w:r w:rsidR="00126951">
        <w:t xml:space="preserve">only for school assessment </w:t>
      </w:r>
      <w:r w:rsidRPr="00331113">
        <w:t xml:space="preserve">to conform with the </w:t>
      </w:r>
      <w:r w:rsidR="00FB59EE">
        <w:t>subject outline</w:t>
      </w:r>
      <w:r w:rsidR="00126951">
        <w:t xml:space="preserve"> changes implemented in 2025</w:t>
      </w:r>
      <w:r w:rsidRPr="00331113">
        <w:t xml:space="preserve"> </w:t>
      </w:r>
    </w:p>
    <w:p w14:paraId="696D9C3B" w14:textId="0077A7F2" w:rsidR="00331113" w:rsidRPr="00331113" w:rsidRDefault="00331113" w:rsidP="00E00CA9">
      <w:pPr>
        <w:pStyle w:val="SAABullets"/>
      </w:pPr>
      <w:r w:rsidRPr="00331113">
        <w:t xml:space="preserve">combining all tasks for a single </w:t>
      </w:r>
      <w:r w:rsidR="00027C84">
        <w:t xml:space="preserve">grade level </w:t>
      </w:r>
      <w:r w:rsidR="00126951">
        <w:t>sample</w:t>
      </w:r>
      <w:r w:rsidRPr="00331113">
        <w:t xml:space="preserve"> into one single pdf</w:t>
      </w:r>
    </w:p>
    <w:p w14:paraId="2D0F6D15" w14:textId="77777777" w:rsidR="00331113" w:rsidRPr="00331113" w:rsidRDefault="00331113" w:rsidP="00E00CA9">
      <w:pPr>
        <w:pStyle w:val="SAABullets"/>
      </w:pPr>
      <w:r w:rsidRPr="00331113">
        <w:t>providing evidence to support the grade awarded in each task, including marks awarded for questions in SATS</w:t>
      </w:r>
    </w:p>
    <w:p w14:paraId="43D89CD0" w14:textId="77777777" w:rsidR="00331113" w:rsidRPr="00331113" w:rsidRDefault="00331113" w:rsidP="00E00CA9">
      <w:pPr>
        <w:pStyle w:val="SAABullets"/>
      </w:pPr>
      <w:r w:rsidRPr="00331113">
        <w:t>submitting a summary grade cover sheet to show assessment judgements</w:t>
      </w:r>
    </w:p>
    <w:p w14:paraId="6804BDC3" w14:textId="0545C27A" w:rsidR="00331113" w:rsidRPr="00331113" w:rsidRDefault="00331113" w:rsidP="00E00CA9">
      <w:pPr>
        <w:pStyle w:val="SAABullets"/>
      </w:pPr>
      <w:r w:rsidRPr="00331113">
        <w:t xml:space="preserve">considering the amount of evidence present </w:t>
      </w:r>
      <w:r w:rsidRPr="00C34A13">
        <w:t xml:space="preserve">for each </w:t>
      </w:r>
      <w:r w:rsidR="00E066C8" w:rsidRPr="00C34A13">
        <w:t>performance standard</w:t>
      </w:r>
      <w:r w:rsidRPr="00C34A13">
        <w:t xml:space="preserve"> when</w:t>
      </w:r>
      <w:r w:rsidRPr="00331113">
        <w:t xml:space="preserve"> making assessment judgements about the practical </w:t>
      </w:r>
      <w:r w:rsidR="00027C84">
        <w:t>i</w:t>
      </w:r>
      <w:r w:rsidRPr="00331113">
        <w:t xml:space="preserve">nvestigations as some were heavily weighted in </w:t>
      </w:r>
      <w:r w:rsidR="00E066C8">
        <w:t>Knowledge and Application</w:t>
      </w:r>
      <w:r w:rsidRPr="00331113">
        <w:t xml:space="preserve">, rather than the </w:t>
      </w:r>
      <w:r w:rsidR="00E066C8">
        <w:t>Investigation, Analysis and Evaluation</w:t>
      </w:r>
      <w:r w:rsidRPr="00331113">
        <w:t xml:space="preserve"> </w:t>
      </w:r>
      <w:r w:rsidR="00027C84">
        <w:t>assessment d</w:t>
      </w:r>
      <w:r w:rsidRPr="00331113">
        <w:t xml:space="preserve">esign </w:t>
      </w:r>
      <w:r w:rsidR="00027C84">
        <w:t>c</w:t>
      </w:r>
      <w:r w:rsidRPr="00331113">
        <w:t>riteria.</w:t>
      </w:r>
    </w:p>
    <w:p w14:paraId="5A086148" w14:textId="7CCD49B5" w:rsidR="00B30663" w:rsidRPr="00B30663" w:rsidRDefault="00B30663" w:rsidP="00B30663">
      <w:pPr>
        <w:pStyle w:val="Heading2NoNumber"/>
      </w:pPr>
      <w:r w:rsidRPr="00B30663">
        <w:t xml:space="preserve">Assessment Type 1: </w:t>
      </w:r>
      <w:r w:rsidR="00331113">
        <w:t>Investigations Folio</w:t>
      </w:r>
    </w:p>
    <w:p w14:paraId="5810C6BC" w14:textId="12D917B2" w:rsidR="00331113" w:rsidRPr="00E00CA9" w:rsidRDefault="00331113" w:rsidP="00E00CA9">
      <w:pPr>
        <w:pStyle w:val="SAABody"/>
        <w:rPr>
          <w:color w:val="auto"/>
        </w:rPr>
      </w:pPr>
      <w:r w:rsidRPr="00C8269C">
        <w:rPr>
          <w:rFonts w:ascii="Roboto Medium" w:hAnsi="Roboto Medium"/>
          <w:color w:val="auto"/>
        </w:rPr>
        <w:t>One or two</w:t>
      </w:r>
      <w:r w:rsidRPr="00E00CA9">
        <w:rPr>
          <w:color w:val="auto"/>
        </w:rPr>
        <w:t xml:space="preserve"> practical </w:t>
      </w:r>
      <w:r w:rsidR="00027C84">
        <w:rPr>
          <w:color w:val="auto"/>
        </w:rPr>
        <w:t>i</w:t>
      </w:r>
      <w:r w:rsidRPr="00E00CA9">
        <w:rPr>
          <w:color w:val="auto"/>
        </w:rPr>
        <w:t>nvestigation tasks</w:t>
      </w:r>
      <w:r w:rsidR="00027C84">
        <w:rPr>
          <w:color w:val="auto"/>
        </w:rPr>
        <w:t xml:space="preserve"> (with one opportunity to undertake an individual deconstruction of a problem, and to design a method to investigate their problem),</w:t>
      </w:r>
      <w:r w:rsidRPr="00E00CA9">
        <w:rPr>
          <w:color w:val="auto"/>
        </w:rPr>
        <w:t xml:space="preserve"> and a SHE </w:t>
      </w:r>
      <w:r w:rsidR="00027C84">
        <w:rPr>
          <w:color w:val="auto"/>
        </w:rPr>
        <w:t>r</w:t>
      </w:r>
      <w:r w:rsidRPr="00E00CA9">
        <w:rPr>
          <w:color w:val="auto"/>
        </w:rPr>
        <w:t>eport provide evidence of students’ knowledge, understanding, and application of science inquiry skills, key physics concepts, and the connections with science as a human endeavour by discussing the interaction between science and society.</w:t>
      </w:r>
    </w:p>
    <w:p w14:paraId="16A50C0A" w14:textId="7C83BAFC" w:rsidR="00331113" w:rsidRPr="00E00CA9" w:rsidRDefault="00331113" w:rsidP="00E00CA9">
      <w:pPr>
        <w:pStyle w:val="SAABody"/>
        <w:rPr>
          <w:color w:val="auto"/>
        </w:rPr>
      </w:pPr>
      <w:r w:rsidRPr="00E00CA9">
        <w:rPr>
          <w:color w:val="auto"/>
        </w:rPr>
        <w:t>Assessment design criteria to be used for this assessment type are focussed in Investigation, Analysis</w:t>
      </w:r>
      <w:r w:rsidR="00E00CA9">
        <w:rPr>
          <w:color w:val="auto"/>
        </w:rPr>
        <w:t>,</w:t>
      </w:r>
      <w:r w:rsidRPr="00E00CA9">
        <w:rPr>
          <w:color w:val="auto"/>
        </w:rPr>
        <w:t xml:space="preserve"> and Evaluation</w:t>
      </w:r>
      <w:r w:rsidR="00E00CA9">
        <w:rPr>
          <w:color w:val="auto"/>
        </w:rPr>
        <w:t>,</w:t>
      </w:r>
      <w:r w:rsidRPr="00E00CA9">
        <w:rPr>
          <w:color w:val="auto"/>
        </w:rPr>
        <w:t xml:space="preserve"> with Knowledge and Application also forming a key part.</w:t>
      </w:r>
    </w:p>
    <w:p w14:paraId="54CBAB21" w14:textId="77777777" w:rsidR="00331113" w:rsidRPr="00E00CA9" w:rsidRDefault="00331113" w:rsidP="00E00CA9">
      <w:pPr>
        <w:pStyle w:val="SAABody"/>
        <w:rPr>
          <w:i/>
          <w:color w:val="auto"/>
        </w:rPr>
      </w:pPr>
      <w:r w:rsidRPr="00E00CA9">
        <w:rPr>
          <w:color w:val="auto"/>
        </w:rPr>
        <w:t>Teachers can elicit more successful responses by:</w:t>
      </w:r>
    </w:p>
    <w:p w14:paraId="2471067A" w14:textId="543E4E11" w:rsidR="00331113" w:rsidRDefault="00331113" w:rsidP="00E00CA9">
      <w:pPr>
        <w:pStyle w:val="SAABullets"/>
      </w:pPr>
      <w:r>
        <w:t xml:space="preserve">ensuring that if only one practical investigation is used in a folio, it must enable students to present their own full, separate deconstruction that shows wide-ranging consideration of several lines of enquiry to an open-ended problem with suitable justification of key selections </w:t>
      </w:r>
    </w:p>
    <w:p w14:paraId="1F1248F8" w14:textId="77777777" w:rsidR="00331113" w:rsidRDefault="00331113" w:rsidP="00E00CA9">
      <w:pPr>
        <w:pStyle w:val="SAABullets"/>
      </w:pPr>
      <w:r>
        <w:t>avoiding the use of only a single practical investigation task that requires all students to follow a similar method to take measurements and make calculations to confirm a value, rather than investigating an open-ended problem where students can form their own aim, investigate an independent variable and measure how it affects a dependant variable to solve a problem</w:t>
      </w:r>
    </w:p>
    <w:p w14:paraId="3B659390" w14:textId="77777777" w:rsidR="00331113" w:rsidRDefault="00331113" w:rsidP="00E00CA9">
      <w:pPr>
        <w:pStyle w:val="SAABullets"/>
      </w:pPr>
      <w:r>
        <w:t>making it clear to the students that the Science as a Human Endeavour Report should be based on a contemporary focus that includes some Stage 2 Physics concepts and discusses clear links</w:t>
      </w:r>
      <w:r>
        <w:rPr>
          <w:iCs/>
          <w:lang w:val="en-US"/>
        </w:rPr>
        <w:t xml:space="preserve"> between science and society by applying the SHE strands and some of the elaborations within the SHE concepts </w:t>
      </w:r>
    </w:p>
    <w:p w14:paraId="42DABC47" w14:textId="7EBE2AC8" w:rsidR="00E00CA9" w:rsidRDefault="00331113" w:rsidP="00C8269C">
      <w:pPr>
        <w:pStyle w:val="SAABullets"/>
        <w:spacing w:after="0"/>
        <w:ind w:left="357" w:hanging="357"/>
        <w:rPr>
          <w:iCs/>
          <w:lang w:val="en-US"/>
        </w:rPr>
      </w:pPr>
      <w:r>
        <w:rPr>
          <w:iCs/>
          <w:lang w:val="en-US"/>
        </w:rPr>
        <w:lastRenderedPageBreak/>
        <w:t>supporting students to adhere to word limits and font size in the deconstruction, the SHE Report and the practical investigation(s).</w:t>
      </w:r>
    </w:p>
    <w:p w14:paraId="77162E12" w14:textId="77777777" w:rsidR="00B30663" w:rsidRPr="00B30663" w:rsidRDefault="00B30663" w:rsidP="00750DC0">
      <w:pPr>
        <w:pStyle w:val="SAAmoreless"/>
      </w:pPr>
      <w:r w:rsidRPr="00B30663">
        <w:t>The more successful responses commonly:</w:t>
      </w:r>
    </w:p>
    <w:p w14:paraId="480D2A09" w14:textId="77777777" w:rsidR="00331113" w:rsidRDefault="00331113" w:rsidP="00E00CA9">
      <w:pPr>
        <w:pStyle w:val="SAABullets"/>
      </w:pPr>
      <w:r>
        <w:t>clearly separated the deconstruction section from the practical report, using exactly the full 4 pages allocated without going below the minimum font size, especially when a mind-map was used (IAE1)</w:t>
      </w:r>
    </w:p>
    <w:p w14:paraId="3C12739C" w14:textId="77777777" w:rsidR="00331113" w:rsidRDefault="00331113" w:rsidP="00E00CA9">
      <w:pPr>
        <w:pStyle w:val="SAABullets"/>
      </w:pPr>
      <w:r>
        <w:t>included at least one detailed deconstruction of a problem for which the outcome was uncertain, outlined the advantages and limitations of a range of different physics variables that could be investigated, discussed possible experimental equipment and procedures for each variable, showing several possible lines of enquiry and justification for some of the key selections made regarding the independent and dependent variables selected, the factors to be held constant and the equipment used to collect the data (IAE1)</w:t>
      </w:r>
    </w:p>
    <w:p w14:paraId="2AEA076F" w14:textId="77777777" w:rsidR="00331113" w:rsidRDefault="00331113" w:rsidP="00E00CA9">
      <w:pPr>
        <w:pStyle w:val="SAABullets"/>
        <w:rPr>
          <w:color w:val="000000" w:themeColor="text1"/>
        </w:rPr>
      </w:pPr>
      <w:r>
        <w:t>contained a deconstruction with a proposed data table and method, a table of factors to control, including headings of ‘what is controlled’, 'how controlled' and 'why controlled' so that physics concepts were used to explain the affect that these variables could have on the results, providing some evidence of justification for key selections (IAE1)</w:t>
      </w:r>
    </w:p>
    <w:p w14:paraId="6F2BE60B" w14:textId="77777777" w:rsidR="00331113" w:rsidRDefault="00331113" w:rsidP="00E00CA9">
      <w:pPr>
        <w:pStyle w:val="SAABullets"/>
      </w:pPr>
      <w:r>
        <w:t>contained a clearly labelled diagram and a method, in step-by-step form, with a justification of each step (IAE1)</w:t>
      </w:r>
    </w:p>
    <w:p w14:paraId="02252119" w14:textId="77777777" w:rsidR="00331113" w:rsidRDefault="00331113" w:rsidP="00E00CA9">
      <w:pPr>
        <w:pStyle w:val="SAABullets"/>
        <w:rPr>
          <w:color w:val="000000" w:themeColor="text1"/>
        </w:rPr>
      </w:pPr>
      <w:r>
        <w:t>included at least 5 different measurements of the independent variable in data tables and graphs that were effectively presented, with clear and correct headings, units and appropriate use of significant figures (IAE2)</w:t>
      </w:r>
    </w:p>
    <w:p w14:paraId="65735B2D" w14:textId="77777777" w:rsidR="00331113" w:rsidRDefault="00331113" w:rsidP="00E00CA9">
      <w:pPr>
        <w:pStyle w:val="SAABullets"/>
      </w:pPr>
      <w:r>
        <w:t>applied suitable physics reasoning to discuss the results, presenting justified conclusions that were concise and consistent with the results, discussing whether the hypothesis was supported in the context of the original problem (IAE3)</w:t>
      </w:r>
    </w:p>
    <w:p w14:paraId="157DB5CE" w14:textId="77777777" w:rsidR="00331113" w:rsidRDefault="00331113" w:rsidP="00E00CA9">
      <w:pPr>
        <w:pStyle w:val="SAABullets"/>
      </w:pPr>
      <w:r>
        <w:t>included a suitable graph in at least one of the investigations, ideally with a line of best fit extrapolated back to the axis intercepts where appropriate, enabling students to show evidence of their understanding of random errors, precision and the scatter of the data points around the line of best fit and to enable a justified conclusion about whether the relationship between the variables showed proportionality or linear dependence (IAE2, IAE3, IAE4)</w:t>
      </w:r>
    </w:p>
    <w:p w14:paraId="12B44BE6" w14:textId="77777777" w:rsidR="00331113" w:rsidRDefault="00331113" w:rsidP="00E00CA9">
      <w:pPr>
        <w:pStyle w:val="SAABullets"/>
      </w:pPr>
      <w:r>
        <w:t>included calculations in analysing practical investigations and described the extent of the impact of errors on their confidence in the results in terms of precision, accuracy, reliability, validity and the limitations, such as factors that could not be held constant or a low sample size (IAE3) (IAE4)</w:t>
      </w:r>
    </w:p>
    <w:p w14:paraId="29D0628A" w14:textId="77777777" w:rsidR="00331113" w:rsidRDefault="00331113" w:rsidP="00E00CA9">
      <w:pPr>
        <w:pStyle w:val="SAABullets"/>
        <w:rPr>
          <w:color w:val="000000" w:themeColor="text1"/>
        </w:rPr>
      </w:pPr>
      <w:r>
        <w:t>described systematic and random errors that were specific to the equipment and procedure that had a significant impact on the data, and then clearly evaluated and explained the impact that the errors had on the data, scatter of data points and trendline, correctly linking systematic errors to accuracy and random errors to precision (IAE4) (KA2)</w:t>
      </w:r>
    </w:p>
    <w:p w14:paraId="3A611383" w14:textId="77777777" w:rsidR="00331113" w:rsidRDefault="00331113" w:rsidP="00E00CA9">
      <w:pPr>
        <w:pStyle w:val="SAABullets"/>
      </w:pPr>
      <w:r>
        <w:t>included a Science as a Human Endeavour report where some stage 2 level physics concepts were applied, and where SHE strands and elaborations were clearly identified and then meticulously discussed in relation to the topic selected to effectively describe the link between science or scientists and society (KA3).</w:t>
      </w:r>
    </w:p>
    <w:p w14:paraId="69036CC7" w14:textId="77777777" w:rsidR="00B30663" w:rsidRPr="00B30663" w:rsidRDefault="00B30663" w:rsidP="00750DC0">
      <w:pPr>
        <w:pStyle w:val="SAAmoreless"/>
      </w:pPr>
      <w:r w:rsidRPr="00B30663">
        <w:t>The less successful responses commonly:</w:t>
      </w:r>
    </w:p>
    <w:p w14:paraId="65738F64" w14:textId="45CBB130" w:rsidR="00331113" w:rsidRDefault="00331113" w:rsidP="00E00CA9">
      <w:pPr>
        <w:pStyle w:val="SAABullets"/>
      </w:pPr>
      <w:r>
        <w:t xml:space="preserve">relied on only one practical investigation in which the deconstruction and design were highly scaffolded or with so little scope that it gave students very little opportunity to deconstruct and justify their own investigation, making it difficult for students to provide the depth and range of evidence to achieve the </w:t>
      </w:r>
      <w:r w:rsidR="00A40ADA">
        <w:t>higher-grade</w:t>
      </w:r>
      <w:r>
        <w:t xml:space="preserve"> bands in both the planning and analysis of the investigation (IAE1) (IAE2) (IAE3) (IAE4)</w:t>
      </w:r>
    </w:p>
    <w:p w14:paraId="410E339A" w14:textId="54BD49A5" w:rsidR="00331113" w:rsidRDefault="00331113" w:rsidP="00E00CA9">
      <w:pPr>
        <w:pStyle w:val="SAABullets"/>
      </w:pPr>
      <w:r>
        <w:t>did not include a separate deconstruction</w:t>
      </w:r>
      <w:r w:rsidR="004B28CE">
        <w:t>,</w:t>
      </w:r>
      <w:r>
        <w:t xml:space="preserve"> or exceeded the 4-page limit</w:t>
      </w:r>
      <w:r w:rsidR="004B28CE">
        <w:t>,</w:t>
      </w:r>
      <w:r>
        <w:t xml:space="preserve"> or</w:t>
      </w:r>
      <w:r w:rsidR="004B28CE">
        <w:t xml:space="preserve"> was</w:t>
      </w:r>
      <w:r>
        <w:t xml:space="preserve"> written in past tense after the investigation had been undertaken (IAE1)</w:t>
      </w:r>
    </w:p>
    <w:p w14:paraId="58DE6D24" w14:textId="77777777" w:rsidR="00331113" w:rsidRDefault="00331113" w:rsidP="00E00CA9">
      <w:pPr>
        <w:pStyle w:val="SAABullets"/>
      </w:pPr>
      <w:r>
        <w:t>contained very little justification for key decisions in the deconstruction or the design and presented only a brief set of steps for a procedure that did not describe what to record and how or what to change when repeating the trials (IAE1)</w:t>
      </w:r>
    </w:p>
    <w:p w14:paraId="680DE1E1" w14:textId="77777777" w:rsidR="00331113" w:rsidRDefault="00331113" w:rsidP="00E00CA9">
      <w:pPr>
        <w:pStyle w:val="SAABullets"/>
      </w:pPr>
      <w:r>
        <w:t>had a method which had a focus about how a piece of equipment was built over several hours for the investigation instead of what to do with the equipment and why (IAE1)</w:t>
      </w:r>
    </w:p>
    <w:p w14:paraId="779F72D7" w14:textId="77777777" w:rsidR="00331113" w:rsidRDefault="00331113" w:rsidP="00E00CA9">
      <w:pPr>
        <w:pStyle w:val="SAABullets"/>
      </w:pPr>
      <w:r>
        <w:lastRenderedPageBreak/>
        <w:t>involved investigations that were based on stage 1 physics content (KA1-KA4)</w:t>
      </w:r>
    </w:p>
    <w:p w14:paraId="3B0596D8" w14:textId="78033081" w:rsidR="00331113" w:rsidRDefault="00331113" w:rsidP="00E00CA9">
      <w:pPr>
        <w:pStyle w:val="SAABullets"/>
        <w:rPr>
          <w:lang w:val="en-US"/>
        </w:rPr>
      </w:pPr>
      <w:r>
        <w:t xml:space="preserve">neglected to include a graph in the </w:t>
      </w:r>
      <w:r w:rsidR="004B28CE">
        <w:t>entire AT1 sample,</w:t>
      </w:r>
      <w:r>
        <w:t xml:space="preserve"> or used graphs that were not based on the two variables being investigated or had less than 5 data points with no trendline, restricting the analysis (IAE2)</w:t>
      </w:r>
    </w:p>
    <w:p w14:paraId="6078B64E" w14:textId="77777777" w:rsidR="00331113" w:rsidRDefault="00331113" w:rsidP="00E00CA9">
      <w:pPr>
        <w:pStyle w:val="SAABullets"/>
        <w:rPr>
          <w:lang w:val="en-US"/>
        </w:rPr>
      </w:pPr>
      <w:r>
        <w:rPr>
          <w:lang w:val="en-US"/>
        </w:rPr>
        <w:t>used graphs that did not have uniform or linear scales on each axis (IAE2)</w:t>
      </w:r>
    </w:p>
    <w:p w14:paraId="11F6C660" w14:textId="77777777" w:rsidR="00331113" w:rsidRDefault="00331113" w:rsidP="00E00CA9">
      <w:pPr>
        <w:pStyle w:val="SAABullets"/>
      </w:pPr>
      <w:r>
        <w:t>used inappropriate data representations, such as bar graphs for continuous data or line graphs for discrete data (IAE2)</w:t>
      </w:r>
    </w:p>
    <w:p w14:paraId="432503E7" w14:textId="77777777" w:rsidR="00331113" w:rsidRDefault="00331113" w:rsidP="00E00CA9">
      <w:pPr>
        <w:pStyle w:val="SAABullets"/>
        <w:rPr>
          <w:lang w:val="en-US"/>
        </w:rPr>
      </w:pPr>
      <w:r>
        <w:rPr>
          <w:lang w:val="en-US"/>
        </w:rPr>
        <w:t>included tables of results that did not have repeated trials or used significant figures inconsistently or lacked clear headings and units (IAE2)</w:t>
      </w:r>
    </w:p>
    <w:p w14:paraId="7E138324" w14:textId="32595DE6" w:rsidR="00331113" w:rsidRDefault="00331113" w:rsidP="00E00CA9">
      <w:pPr>
        <w:pStyle w:val="SAABullets"/>
      </w:pPr>
      <w:r>
        <w:t>described every data point in detail, instead of the trend and made no attempt to explain the results in terms of the relevant physics concepts (IAE3)</w:t>
      </w:r>
      <w:r w:rsidR="00A40ADA">
        <w:t xml:space="preserve"> </w:t>
      </w:r>
      <w:r>
        <w:t>(KA2)</w:t>
      </w:r>
    </w:p>
    <w:p w14:paraId="4D9AEE32" w14:textId="77777777" w:rsidR="00331113" w:rsidRDefault="00331113" w:rsidP="00E00CA9">
      <w:pPr>
        <w:pStyle w:val="SAABullets"/>
      </w:pPr>
      <w:r>
        <w:t xml:space="preserve">made no attempt to analyse results to look for proportionality or linear dependence, especially when a trendline should have been included in the investigation (IAE3) </w:t>
      </w:r>
    </w:p>
    <w:p w14:paraId="4BB0C037" w14:textId="77777777" w:rsidR="00331113" w:rsidRDefault="00331113" w:rsidP="00E00CA9">
      <w:pPr>
        <w:pStyle w:val="SAABullets"/>
      </w:pPr>
      <w:r>
        <w:t>discussed random and systematic errors without clearly differentiating between them, using only general terms for the errors which were not specific about the equipment being used in the investigation and no discussion about the impact of errors on the results. For example, systematic errors were attributed to ideas like calibration of the equipment without specifically explaining one of them and how it would affect the data (IAE4)</w:t>
      </w:r>
    </w:p>
    <w:p w14:paraId="56CAE5D4" w14:textId="77777777" w:rsidR="00331113" w:rsidRDefault="00331113" w:rsidP="00E00CA9">
      <w:pPr>
        <w:pStyle w:val="SAABullets"/>
      </w:pPr>
      <w:r>
        <w:t>identified difficulties with the experiment instead of describing the errors that were evident when measuring the data for the variables (IAE4)</w:t>
      </w:r>
    </w:p>
    <w:p w14:paraId="40DFECC7" w14:textId="62C14D6B" w:rsidR="00331113" w:rsidRDefault="00331113" w:rsidP="00E00CA9">
      <w:pPr>
        <w:pStyle w:val="SAABullets"/>
      </w:pPr>
      <w:r>
        <w:t xml:space="preserve">dedicated sections to discussing ‘Improvements to the practical’, which is no longer in the Performance Standards, instead of describing how specific errors had specifically </w:t>
      </w:r>
      <w:r w:rsidR="00A40ADA">
        <w:t>affected</w:t>
      </w:r>
      <w:r>
        <w:t xml:space="preserve"> the data points, trend of the results, precision, accuracy, validity and reliability of the investigation (IAE3) (IAE4)</w:t>
      </w:r>
    </w:p>
    <w:p w14:paraId="698B644F" w14:textId="73208896" w:rsidR="00331113" w:rsidRDefault="00331113" w:rsidP="00E00CA9">
      <w:pPr>
        <w:pStyle w:val="SAABullets"/>
      </w:pPr>
      <w:r>
        <w:t xml:space="preserve">contained a SHE </w:t>
      </w:r>
      <w:r w:rsidR="00E066C8">
        <w:t>R</w:t>
      </w:r>
      <w:r>
        <w:t xml:space="preserve">eport based on a Stage 1 topic or one that only discussed the historical development of a piece of technology or the advantages and limitations of a piece of technology in society under the guise of Development or Application and Limitation, without mentioning science, scientists or any of the SHE </w:t>
      </w:r>
      <w:r w:rsidR="004B28CE">
        <w:t>s</w:t>
      </w:r>
      <w:r>
        <w:t>trands or elaborations in the main body of the report. (KA3)</w:t>
      </w:r>
    </w:p>
    <w:p w14:paraId="6162BC14" w14:textId="4C28E8ED" w:rsidR="00B30663" w:rsidRPr="00B30663" w:rsidRDefault="00B30663" w:rsidP="00B30663">
      <w:pPr>
        <w:pStyle w:val="Heading2NoNumber"/>
      </w:pPr>
      <w:r w:rsidRPr="00B30663">
        <w:t xml:space="preserve">Assessment Type 2: </w:t>
      </w:r>
      <w:r w:rsidR="00331113">
        <w:t>Skills and Application Tasks</w:t>
      </w:r>
    </w:p>
    <w:p w14:paraId="49AB3132" w14:textId="3864B6F3" w:rsidR="00E00CA9" w:rsidRPr="00E00CA9" w:rsidRDefault="00E00CA9" w:rsidP="00E00CA9">
      <w:pPr>
        <w:pStyle w:val="SAABody"/>
        <w:rPr>
          <w:color w:val="auto"/>
        </w:rPr>
      </w:pPr>
      <w:r w:rsidRPr="00E00CA9">
        <w:rPr>
          <w:color w:val="auto"/>
        </w:rPr>
        <w:t xml:space="preserve">Three or four </w:t>
      </w:r>
      <w:r w:rsidR="00E066C8">
        <w:rPr>
          <w:color w:val="auto"/>
        </w:rPr>
        <w:t>skills and applications tasks</w:t>
      </w:r>
      <w:r w:rsidRPr="00E00CA9">
        <w:rPr>
          <w:color w:val="auto"/>
        </w:rPr>
        <w:t xml:space="preserve"> provide evidence of students’ knowledge, understanding, and application of science inquiry skills, key physics concepts, and the connections with science as a human endeavour by discussing the interaction between science and society.</w:t>
      </w:r>
    </w:p>
    <w:p w14:paraId="478B22D4" w14:textId="77777777" w:rsidR="00E00CA9" w:rsidRPr="00E00CA9" w:rsidRDefault="00E00CA9" w:rsidP="00E00CA9">
      <w:pPr>
        <w:pStyle w:val="SAABody"/>
        <w:rPr>
          <w:color w:val="auto"/>
        </w:rPr>
      </w:pPr>
      <w:r w:rsidRPr="00E00CA9">
        <w:rPr>
          <w:color w:val="auto"/>
        </w:rPr>
        <w:t>Assessment design criteria to be used for this assessment type are focussed in Knowledge and Application, with Investigation, Analysis and Evaluation forming a key part. These tasks do not carry individual weightings.</w:t>
      </w:r>
    </w:p>
    <w:p w14:paraId="3FC40CC9" w14:textId="77777777" w:rsidR="00E00CA9" w:rsidRPr="00E00CA9" w:rsidRDefault="00E00CA9" w:rsidP="00E00CA9">
      <w:pPr>
        <w:pStyle w:val="SAABody"/>
        <w:rPr>
          <w:i/>
          <w:color w:val="auto"/>
        </w:rPr>
      </w:pPr>
      <w:r w:rsidRPr="00E00CA9">
        <w:rPr>
          <w:color w:val="auto"/>
        </w:rPr>
        <w:t>Teachers can elicit more successful responses by:</w:t>
      </w:r>
    </w:p>
    <w:p w14:paraId="5F2B58D4" w14:textId="77777777" w:rsidR="00E00CA9" w:rsidRPr="00750DC0" w:rsidRDefault="00E00CA9" w:rsidP="00750DC0">
      <w:pPr>
        <w:pStyle w:val="SAABullets"/>
      </w:pPr>
      <w:r w:rsidRPr="00750DC0">
        <w:t>ensuring that a set of SATS are well-designed, covering large sections of the course, including some science inquiry skills and Science as a Human Endeavour questions and questions with a wide range of difficulties and instructions such as: state, describe, determine, calculate, compare, draw, derive, show, explain (KA1, KA2, KA3, KA4, IAE2, IAE3, IAE4)</w:t>
      </w:r>
    </w:p>
    <w:p w14:paraId="1CFBA6BE" w14:textId="47017B18" w:rsidR="00E00CA9" w:rsidRPr="00750DC0" w:rsidRDefault="00E00CA9" w:rsidP="00750DC0">
      <w:pPr>
        <w:pStyle w:val="SAABullets"/>
      </w:pPr>
      <w:r w:rsidRPr="00750DC0">
        <w:t xml:space="preserve">avoiding using </w:t>
      </w:r>
      <w:r w:rsidR="00D253CE">
        <w:t xml:space="preserve">mostly </w:t>
      </w:r>
      <w:r w:rsidRPr="00750DC0">
        <w:t>past examination questions in designing tests</w:t>
      </w:r>
      <w:r w:rsidR="00D253CE">
        <w:t>. These questions are publicly available in different formats, and it is likely that some students will have access to the questions and answers</w:t>
      </w:r>
      <w:r w:rsidRPr="00750DC0">
        <w:t xml:space="preserve"> (KA1, KA2, KA3, KA4)</w:t>
      </w:r>
    </w:p>
    <w:p w14:paraId="7D3885CF" w14:textId="7299C2D1" w:rsidR="00E00CA9" w:rsidRPr="00750DC0" w:rsidRDefault="00E00CA9" w:rsidP="00750DC0">
      <w:pPr>
        <w:pStyle w:val="SAABullets"/>
      </w:pPr>
      <w:r w:rsidRPr="00750DC0">
        <w:t xml:space="preserve">considering the amount of evidence present for each </w:t>
      </w:r>
      <w:r w:rsidR="00E066C8" w:rsidRPr="00C34A13">
        <w:t>performance standard</w:t>
      </w:r>
      <w:r w:rsidRPr="00C34A13">
        <w:t xml:space="preserve"> when</w:t>
      </w:r>
      <w:r w:rsidRPr="00750DC0">
        <w:t xml:space="preserve"> designing SATS and when making assessment judgements as practical skills and SHE questions in some cases were given too much consideration when overall grades were assigned. (KA1, KA2, KA3, KA4, IAE1, IAE2, IAE3, IAE4)</w:t>
      </w:r>
      <w:r w:rsidR="00C34A13">
        <w:t>.</w:t>
      </w:r>
    </w:p>
    <w:p w14:paraId="7C725EA4" w14:textId="77777777" w:rsidR="00E00CA9" w:rsidRPr="00E00CA9" w:rsidRDefault="00E00CA9" w:rsidP="00750DC0">
      <w:pPr>
        <w:pStyle w:val="SAAmoreless"/>
      </w:pPr>
      <w:r w:rsidRPr="00E00CA9">
        <w:t>The more successful responses commonly:</w:t>
      </w:r>
    </w:p>
    <w:p w14:paraId="4AA5B0F0" w14:textId="77777777" w:rsidR="00E00CA9" w:rsidRPr="00E00CA9" w:rsidRDefault="00E00CA9" w:rsidP="00750DC0">
      <w:pPr>
        <w:pStyle w:val="SAABullets"/>
      </w:pPr>
      <w:r w:rsidRPr="00E00CA9">
        <w:t>arose from tasks in which students were provided with multiple opportunities to explain concepts, rather than only calculating answers (KA1) (KA4)</w:t>
      </w:r>
    </w:p>
    <w:p w14:paraId="5181CEAA" w14:textId="77777777" w:rsidR="00E00CA9" w:rsidRPr="00E00CA9" w:rsidRDefault="00E00CA9" w:rsidP="00750DC0">
      <w:pPr>
        <w:pStyle w:val="SAABullets"/>
      </w:pPr>
      <w:r w:rsidRPr="00E00CA9">
        <w:t>contained written responses that applied the correct physics concepts to answer the question posed, providing sufficient detail to obtain the number of marks assigned to the question (KA1, KA2, KA4)</w:t>
      </w:r>
    </w:p>
    <w:p w14:paraId="7BE223AD" w14:textId="77777777" w:rsidR="00E00CA9" w:rsidRPr="00E00CA9" w:rsidRDefault="00E00CA9" w:rsidP="00750DC0">
      <w:pPr>
        <w:pStyle w:val="SAABullets"/>
      </w:pPr>
      <w:r w:rsidRPr="00E00CA9">
        <w:lastRenderedPageBreak/>
        <w:t xml:space="preserve">showed all working when applying formulae by including steps for rearrangement and substitution, using clearly labelled and correct vector diagrams when needed (KA1, KA2, KA4) </w:t>
      </w:r>
    </w:p>
    <w:p w14:paraId="2D7F8E79" w14:textId="77777777" w:rsidR="00E00CA9" w:rsidRPr="00E00CA9" w:rsidRDefault="00E00CA9" w:rsidP="00750DC0">
      <w:pPr>
        <w:pStyle w:val="SAABullets"/>
      </w:pPr>
      <w:r w:rsidRPr="00E00CA9">
        <w:t xml:space="preserve">included clear, detailed and correct responses to a range of physics concepts and questions of differing types and levels of difficulty (KA1)  </w:t>
      </w:r>
    </w:p>
    <w:p w14:paraId="11897DB8" w14:textId="77777777" w:rsidR="00E00CA9" w:rsidRPr="00E00CA9" w:rsidRDefault="00E00CA9" w:rsidP="00750DC0">
      <w:pPr>
        <w:pStyle w:val="SAABullets"/>
      </w:pPr>
      <w:r w:rsidRPr="00E00CA9">
        <w:t>clearly identified the chosen SHE strand and then correctly applied the strand and an elaboration to the information when responding to Science as a Human Endeavour questions (KA3)</w:t>
      </w:r>
    </w:p>
    <w:p w14:paraId="62A8B370" w14:textId="77777777" w:rsidR="00E00CA9" w:rsidRPr="00E00CA9" w:rsidRDefault="00E00CA9" w:rsidP="00750DC0">
      <w:pPr>
        <w:pStyle w:val="SAABullets"/>
      </w:pPr>
      <w:r w:rsidRPr="00E00CA9">
        <w:t>demonstrated correct manipulation and interpretation of data supplied via a table or graph (IAE3) (IAE4)</w:t>
      </w:r>
    </w:p>
    <w:p w14:paraId="7CF8C758" w14:textId="77777777" w:rsidR="00E00CA9" w:rsidRPr="00E00CA9" w:rsidRDefault="00E00CA9" w:rsidP="00750DC0">
      <w:pPr>
        <w:pStyle w:val="SAABullets"/>
      </w:pPr>
      <w:r w:rsidRPr="00E00CA9">
        <w:t>included a correct and justified analysis of errors and their effect on the data when required (KA4).</w:t>
      </w:r>
    </w:p>
    <w:p w14:paraId="1A6BF35B" w14:textId="77777777" w:rsidR="00E00CA9" w:rsidRPr="00E00CA9" w:rsidRDefault="00E00CA9" w:rsidP="00750DC0">
      <w:pPr>
        <w:pStyle w:val="SAAmoreless"/>
      </w:pPr>
      <w:r w:rsidRPr="00E00CA9">
        <w:t>The less successful responses commonly:</w:t>
      </w:r>
    </w:p>
    <w:p w14:paraId="3A63B403" w14:textId="77777777" w:rsidR="00E00CA9" w:rsidRPr="00750DC0" w:rsidRDefault="00E00CA9" w:rsidP="00750DC0">
      <w:pPr>
        <w:pStyle w:val="SAABullets"/>
      </w:pPr>
      <w:r w:rsidRPr="00750DC0">
        <w:t>did not show substitution or rearrangement steps in forming an answer that involved calculations or tried to apply irrelevant formulae or incorrectly rearranged formulae or did not convert units correctly (KA1, KA2, KA4)</w:t>
      </w:r>
    </w:p>
    <w:p w14:paraId="1DFDBBA5" w14:textId="77777777" w:rsidR="00E00CA9" w:rsidRPr="00750DC0" w:rsidRDefault="00E00CA9" w:rsidP="00750DC0">
      <w:pPr>
        <w:pStyle w:val="SAABullets"/>
      </w:pPr>
      <w:r w:rsidRPr="00750DC0">
        <w:t>had issues with handwriting that was too difficult to read (KA1, KA2, KA4)</w:t>
      </w:r>
    </w:p>
    <w:p w14:paraId="2A1479A4" w14:textId="77777777" w:rsidR="00E00CA9" w:rsidRPr="00750DC0" w:rsidRDefault="00E00CA9" w:rsidP="00750DC0">
      <w:pPr>
        <w:pStyle w:val="SAABullets"/>
      </w:pPr>
      <w:r w:rsidRPr="00750DC0">
        <w:t>had many blank or incorrect responses to questions or gave an irrelevant written answer that was based on a lack of comprehension about what the question was asking (KA2, KA4)</w:t>
      </w:r>
    </w:p>
    <w:p w14:paraId="6E8B541A" w14:textId="77777777" w:rsidR="00E00CA9" w:rsidRPr="00750DC0" w:rsidRDefault="00E00CA9" w:rsidP="00750DC0">
      <w:pPr>
        <w:pStyle w:val="SAABullets"/>
      </w:pPr>
      <w:r w:rsidRPr="00750DC0">
        <w:t>gave minimal reference to physics theory when communicating written responses (KA1, KA4)</w:t>
      </w:r>
    </w:p>
    <w:p w14:paraId="72266D3E" w14:textId="77777777" w:rsidR="00E00CA9" w:rsidRPr="00750DC0" w:rsidRDefault="00E00CA9" w:rsidP="00750DC0">
      <w:pPr>
        <w:pStyle w:val="SAABullets"/>
      </w:pPr>
      <w:r w:rsidRPr="00750DC0">
        <w:t>used vector diagrams incorrectly or used them without arrows or labels (KA1, KA4)</w:t>
      </w:r>
    </w:p>
    <w:p w14:paraId="4739D0D8" w14:textId="77777777" w:rsidR="00E00CA9" w:rsidRPr="00750DC0" w:rsidRDefault="00E00CA9" w:rsidP="00750DC0">
      <w:pPr>
        <w:pStyle w:val="SAABullets"/>
      </w:pPr>
      <w:r w:rsidRPr="00750DC0">
        <w:t>failed to provide sufficient detail in explanations, using 'casual' or non-scientific language (KA4).</w:t>
      </w:r>
    </w:p>
    <w:p w14:paraId="5490D00B" w14:textId="77777777" w:rsidR="00E00CA9" w:rsidRDefault="00E00CA9" w:rsidP="00E00CA9">
      <w:pPr>
        <w:pStyle w:val="Heading2NoNumber"/>
      </w:pPr>
      <w:r>
        <w:t>General</w:t>
      </w:r>
    </w:p>
    <w:p w14:paraId="528A23B1" w14:textId="77777777" w:rsidR="00E00CA9" w:rsidRDefault="00E00CA9" w:rsidP="00750DC0">
      <w:pPr>
        <w:pStyle w:val="SAABody"/>
        <w:rPr>
          <w:strike/>
        </w:rPr>
      </w:pPr>
      <w:r>
        <w:t>Some teachers were influenced by the less prominent performance standards, such as KA3 and IAE1-IAE4 in the SATS, which skewed their final decision on assigning the overall grade to the student.</w:t>
      </w:r>
    </w:p>
    <w:p w14:paraId="18881425" w14:textId="77777777" w:rsidR="00E00CA9" w:rsidRDefault="00E00CA9" w:rsidP="00750DC0">
      <w:pPr>
        <w:pStyle w:val="SAABody"/>
      </w:pPr>
      <w:r>
        <w:t>Some representations were difficult or impossible to read, such as diagrams, graphs and mind-maps that were pasted and required a ‘zoom in’ on the document, sometimes without success.</w:t>
      </w:r>
    </w:p>
    <w:p w14:paraId="377996ED" w14:textId="77777777" w:rsidR="00E00CA9" w:rsidRDefault="00E00CA9" w:rsidP="00750DC0">
      <w:pPr>
        <w:pStyle w:val="SAABody"/>
      </w:pPr>
      <w:r>
        <w:t>There was an increase in the similarity of investigations for a whole class in some cases and this was more detrimental when only one practical investigation task was undertaken in a folio.</w:t>
      </w:r>
    </w:p>
    <w:p w14:paraId="4E9FC083" w14:textId="480C252F" w:rsidR="00E00CA9" w:rsidRDefault="00E00CA9" w:rsidP="00750DC0">
      <w:pPr>
        <w:pStyle w:val="SAABody"/>
      </w:pPr>
      <w:r>
        <w:t>Numerous instances arose in which students engaged in the theoretical deconstruction of imaginative physics topics but encountered difficulty in translating these explorations into a coherent practical investigation. Consequently, they were redirected toward completing a standardi</w:t>
      </w:r>
      <w:r w:rsidR="00C34A13">
        <w:t>s</w:t>
      </w:r>
      <w:r>
        <w:t>ed, generic practical exercise instead.</w:t>
      </w:r>
    </w:p>
    <w:p w14:paraId="61A94731" w14:textId="736E0448" w:rsidR="00E00CA9" w:rsidRDefault="00E00CA9" w:rsidP="00750DC0">
      <w:pPr>
        <w:pStyle w:val="SAABody"/>
      </w:pPr>
      <w:r>
        <w:t xml:space="preserve">Some schools who only </w:t>
      </w:r>
      <w:r w:rsidR="00D253CE">
        <w:t xml:space="preserve">completed </w:t>
      </w:r>
      <w:r>
        <w:t>one deconstruct</w:t>
      </w:r>
      <w:r w:rsidR="00D253CE">
        <w:t>/design</w:t>
      </w:r>
      <w:r>
        <w:t xml:space="preserve"> and practical </w:t>
      </w:r>
      <w:r w:rsidR="00D253CE">
        <w:t xml:space="preserve">did not select tasks that supported appropriate </w:t>
      </w:r>
      <w:r>
        <w:t>practical data and error analysis skills</w:t>
      </w:r>
      <w:r w:rsidR="00ED620B">
        <w:t xml:space="preserve"> opportunities</w:t>
      </w:r>
      <w:r>
        <w:t xml:space="preserve"> </w:t>
      </w:r>
      <w:r w:rsidR="00ED620B">
        <w:t>in</w:t>
      </w:r>
      <w:r>
        <w:t xml:space="preserve"> discussion and conclusions. Ensuring practical data is relevant and able to be analysed is critical where only one deconstruct</w:t>
      </w:r>
      <w:r w:rsidR="00D253CE">
        <w:t>/design</w:t>
      </w:r>
      <w:r>
        <w:t xml:space="preserve"> and practical has been undertaken in the LAP.</w:t>
      </w:r>
    </w:p>
    <w:p w14:paraId="07E70222" w14:textId="6B3706EB" w:rsidR="00E00CA9" w:rsidRPr="00B30663" w:rsidRDefault="00E00CA9" w:rsidP="00E00CA9">
      <w:pPr>
        <w:pStyle w:val="Heading2NoNumber"/>
      </w:pPr>
      <w:r w:rsidRPr="00B30663">
        <w:t xml:space="preserve">Assessment Type </w:t>
      </w:r>
      <w:r>
        <w:t>3</w:t>
      </w:r>
      <w:r w:rsidRPr="00B30663">
        <w:t>: Examination</w:t>
      </w:r>
    </w:p>
    <w:p w14:paraId="06578C3A" w14:textId="0B63496E" w:rsidR="00E00CA9" w:rsidRDefault="00E00CA9" w:rsidP="00750DC0">
      <w:pPr>
        <w:pStyle w:val="SAABody"/>
        <w:rPr>
          <w:color w:val="auto"/>
        </w:rPr>
      </w:pPr>
      <w:r>
        <w:t xml:space="preserve">The 2025 Physics </w:t>
      </w:r>
      <w:r w:rsidR="00C34A13">
        <w:t>e</w:t>
      </w:r>
      <w:r>
        <w:t>xamination revealed both strong student performance and key areas for improvement, alongside elements of the course that warrant further teacher attention. Before addressing each question in detail, several overarching themes will be outlined.</w:t>
      </w:r>
    </w:p>
    <w:p w14:paraId="0652E08B" w14:textId="77777777" w:rsidR="00E00CA9" w:rsidRPr="00E00CA9" w:rsidRDefault="00E00CA9" w:rsidP="00750DC0">
      <w:pPr>
        <w:pStyle w:val="SAAmoreless"/>
      </w:pPr>
      <w:r w:rsidRPr="00E00CA9">
        <w:t>The more successful responses commonly:</w:t>
      </w:r>
    </w:p>
    <w:p w14:paraId="34440B01" w14:textId="30D5B235" w:rsidR="00E00CA9" w:rsidRPr="00E00CA9" w:rsidRDefault="00750DC0" w:rsidP="00750DC0">
      <w:pPr>
        <w:pStyle w:val="SAABullets"/>
      </w:pPr>
      <w:r>
        <w:t>u</w:t>
      </w:r>
      <w:r w:rsidR="00E00CA9" w:rsidRPr="00E00CA9">
        <w:t>sed the correct number of significant figures</w:t>
      </w:r>
    </w:p>
    <w:p w14:paraId="3166F7A3" w14:textId="176BB3FC" w:rsidR="00E00CA9" w:rsidRPr="00E00CA9" w:rsidRDefault="00750DC0" w:rsidP="00750DC0">
      <w:pPr>
        <w:pStyle w:val="SAABullets"/>
      </w:pPr>
      <w:r>
        <w:t>i</w:t>
      </w:r>
      <w:r w:rsidR="00E00CA9" w:rsidRPr="00E00CA9">
        <w:t>ncluded units of physical quantities in the final answer for each question</w:t>
      </w:r>
    </w:p>
    <w:p w14:paraId="5636ECA0" w14:textId="4C6955F8" w:rsidR="00E00CA9" w:rsidRPr="00E00CA9" w:rsidRDefault="00750DC0" w:rsidP="00750DC0">
      <w:pPr>
        <w:pStyle w:val="SAABullets"/>
      </w:pPr>
      <w:r>
        <w:t>s</w:t>
      </w:r>
      <w:r w:rsidR="00E00CA9" w:rsidRPr="00E00CA9">
        <w:t>howed correct working (rearrangement and substitution of numerical values) for each question that required a calculation</w:t>
      </w:r>
    </w:p>
    <w:p w14:paraId="142089BF" w14:textId="18DD587F" w:rsidR="00E00CA9" w:rsidRPr="00E00CA9" w:rsidRDefault="00750DC0" w:rsidP="00750DC0">
      <w:pPr>
        <w:pStyle w:val="SAABullets"/>
      </w:pPr>
      <w:r>
        <w:t>s</w:t>
      </w:r>
      <w:r w:rsidR="00E00CA9" w:rsidRPr="00E00CA9">
        <w:t>tated any assumptions needed to answer questions</w:t>
      </w:r>
    </w:p>
    <w:p w14:paraId="3F513323" w14:textId="7E98B628" w:rsidR="00E00CA9" w:rsidRPr="00E00CA9" w:rsidRDefault="00750DC0" w:rsidP="00750DC0">
      <w:pPr>
        <w:pStyle w:val="SAABullets"/>
      </w:pPr>
      <w:r>
        <w:t>u</w:t>
      </w:r>
      <w:r w:rsidR="00E00CA9" w:rsidRPr="00E00CA9">
        <w:t>sed images or diagrams to assist explanations</w:t>
      </w:r>
    </w:p>
    <w:p w14:paraId="29239BE2" w14:textId="32DD6CEA" w:rsidR="00E00CA9" w:rsidRPr="00E00CA9" w:rsidRDefault="00750DC0" w:rsidP="00750DC0">
      <w:pPr>
        <w:pStyle w:val="SAABullets"/>
      </w:pPr>
      <w:r>
        <w:lastRenderedPageBreak/>
        <w:t>w</w:t>
      </w:r>
      <w:r w:rsidR="00E00CA9" w:rsidRPr="00E00CA9">
        <w:t>ere able to distinguish between an explanation (a physics-based justification of phenomenon) and a description (physics-based statements of phenomenon)</w:t>
      </w:r>
    </w:p>
    <w:p w14:paraId="56200298" w14:textId="1E66FB66" w:rsidR="00E00CA9" w:rsidRPr="00E00CA9" w:rsidRDefault="00750DC0" w:rsidP="00750DC0">
      <w:pPr>
        <w:pStyle w:val="SAABullets"/>
      </w:pPr>
      <w:r>
        <w:t>j</w:t>
      </w:r>
      <w:r w:rsidR="00E00CA9" w:rsidRPr="00E00CA9">
        <w:t>ustified the use of physics equations in derivation</w:t>
      </w:r>
      <w:r>
        <w:t>s</w:t>
      </w:r>
    </w:p>
    <w:p w14:paraId="251064BA" w14:textId="28A40616" w:rsidR="00E00CA9" w:rsidRPr="00E00CA9" w:rsidRDefault="00750DC0" w:rsidP="00750DC0">
      <w:pPr>
        <w:pStyle w:val="SAABullets"/>
      </w:pPr>
      <w:r>
        <w:t>s</w:t>
      </w:r>
      <w:r w:rsidR="00E00CA9" w:rsidRPr="00E00CA9">
        <w:t xml:space="preserve">howed all working for converting units. </w:t>
      </w:r>
    </w:p>
    <w:p w14:paraId="4F927A8C" w14:textId="6FC74AEC" w:rsidR="00E00CA9" w:rsidRPr="00E00CA9" w:rsidRDefault="00E00CA9" w:rsidP="00750DC0">
      <w:pPr>
        <w:pStyle w:val="SAAmoreless"/>
      </w:pPr>
      <w:r w:rsidRPr="00E00CA9">
        <w:t>The less successful responses commonly:</w:t>
      </w:r>
    </w:p>
    <w:p w14:paraId="1FBE4103" w14:textId="0DE1BE00" w:rsidR="00E00CA9" w:rsidRPr="00E00CA9" w:rsidRDefault="00750DC0" w:rsidP="00750DC0">
      <w:pPr>
        <w:pStyle w:val="SAABullets"/>
      </w:pPr>
      <w:r>
        <w:t>d</w:t>
      </w:r>
      <w:r w:rsidR="00E00CA9" w:rsidRPr="00E00CA9">
        <w:t>id not show all working</w:t>
      </w:r>
    </w:p>
    <w:p w14:paraId="60D0C909" w14:textId="25283418" w:rsidR="00E00CA9" w:rsidRPr="00E00CA9" w:rsidRDefault="00750DC0" w:rsidP="00750DC0">
      <w:pPr>
        <w:pStyle w:val="SAABullets"/>
      </w:pPr>
      <w:r>
        <w:t>g</w:t>
      </w:r>
      <w:r w:rsidR="00E00CA9" w:rsidRPr="00E00CA9">
        <w:t>ave final calculations to an incorrect number of significant figures</w:t>
      </w:r>
    </w:p>
    <w:p w14:paraId="44BD39E8" w14:textId="05F1552A" w:rsidR="00E00CA9" w:rsidRPr="00E00CA9" w:rsidRDefault="00750DC0" w:rsidP="00750DC0">
      <w:pPr>
        <w:pStyle w:val="SAABullets"/>
      </w:pPr>
      <w:r>
        <w:t>p</w:t>
      </w:r>
      <w:r w:rsidR="00E00CA9" w:rsidRPr="00E00CA9">
        <w:t>rovided descriptions rather than explanations for ‘Explain’ questions</w:t>
      </w:r>
    </w:p>
    <w:p w14:paraId="2A6358BE" w14:textId="01599F7E" w:rsidR="00E00CA9" w:rsidRPr="00E00CA9" w:rsidRDefault="00750DC0" w:rsidP="00750DC0">
      <w:pPr>
        <w:pStyle w:val="SAABullets"/>
      </w:pPr>
      <w:r>
        <w:t>p</w:t>
      </w:r>
      <w:r w:rsidR="00E00CA9" w:rsidRPr="00E00CA9">
        <w:t>rovided an incorrect calculation for a ‘show’ question but stated the correct solution</w:t>
      </w:r>
    </w:p>
    <w:p w14:paraId="4050343C" w14:textId="02628A6D" w:rsidR="00E00CA9" w:rsidRPr="00E00CA9" w:rsidRDefault="00750DC0" w:rsidP="00750DC0">
      <w:pPr>
        <w:pStyle w:val="SAABullets"/>
      </w:pPr>
      <w:r>
        <w:t>d</w:t>
      </w:r>
      <w:r w:rsidR="00E00CA9" w:rsidRPr="00E00CA9">
        <w:t>id not provide units for quantities</w:t>
      </w:r>
    </w:p>
    <w:p w14:paraId="5FF0B903" w14:textId="56DF4459" w:rsidR="00E00CA9" w:rsidRPr="00E00CA9" w:rsidRDefault="00750DC0" w:rsidP="00750DC0">
      <w:pPr>
        <w:pStyle w:val="SAABullets"/>
      </w:pPr>
      <w:r>
        <w:t>r</w:t>
      </w:r>
      <w:r w:rsidR="00E00CA9" w:rsidRPr="00E00CA9">
        <w:t>earranged physics equations incorrectly</w:t>
      </w:r>
    </w:p>
    <w:p w14:paraId="30F6926A" w14:textId="1C34894C" w:rsidR="00E00CA9" w:rsidRPr="00E00CA9" w:rsidRDefault="00750DC0" w:rsidP="00750DC0">
      <w:pPr>
        <w:pStyle w:val="SAABullets"/>
      </w:pPr>
      <w:r>
        <w:t>c</w:t>
      </w:r>
      <w:r w:rsidR="00E00CA9" w:rsidRPr="00E00CA9">
        <w:t>alculated quantities incorrectly</w:t>
      </w:r>
    </w:p>
    <w:p w14:paraId="7E5BBCAD" w14:textId="2F64DE36" w:rsidR="00E00CA9" w:rsidRPr="00E00CA9" w:rsidRDefault="00750DC0" w:rsidP="00750DC0">
      <w:pPr>
        <w:pStyle w:val="SAABullets"/>
      </w:pPr>
      <w:r>
        <w:t>d</w:t>
      </w:r>
      <w:r w:rsidR="00E00CA9" w:rsidRPr="00E00CA9">
        <w:t xml:space="preserve">id not attempt every question. </w:t>
      </w:r>
    </w:p>
    <w:p w14:paraId="753EA1EE" w14:textId="77777777" w:rsidR="00E00CA9" w:rsidRPr="00E00CA9" w:rsidRDefault="00E00CA9" w:rsidP="00750DC0">
      <w:pPr>
        <w:pStyle w:val="SAAQuestion"/>
      </w:pPr>
      <w:r w:rsidRPr="00E00CA9">
        <w:t>Question 1</w:t>
      </w:r>
    </w:p>
    <w:p w14:paraId="7ED7190C" w14:textId="4E9ECEF9" w:rsidR="00E00CA9" w:rsidRPr="00E00CA9" w:rsidRDefault="00E00CA9" w:rsidP="00750DC0">
      <w:pPr>
        <w:pStyle w:val="SAABody"/>
      </w:pPr>
      <w:r w:rsidRPr="00E00CA9">
        <w:t xml:space="preserve">This question was a familiar question to begin the examination. It was answered well by most students as the rearranging and calculations were straightforward and familiar.  </w:t>
      </w:r>
    </w:p>
    <w:p w14:paraId="2F3E8ABF" w14:textId="77777777" w:rsidR="00E00CA9" w:rsidRPr="00750DC0" w:rsidRDefault="00E00CA9" w:rsidP="00750DC0">
      <w:pPr>
        <w:pStyle w:val="SAAmoreless"/>
      </w:pPr>
      <w:r w:rsidRPr="00750DC0">
        <w:t>The more successful responses commonly:</w:t>
      </w:r>
    </w:p>
    <w:p w14:paraId="5AF3736C" w14:textId="475E9631" w:rsidR="00E00CA9" w:rsidRPr="00E00CA9" w:rsidRDefault="00750DC0" w:rsidP="00750DC0">
      <w:pPr>
        <w:pStyle w:val="SAABullets"/>
      </w:pPr>
      <w:r>
        <w:t>s</w:t>
      </w:r>
      <w:r w:rsidR="00E00CA9" w:rsidRPr="00E00CA9">
        <w:t>howed all substitutions</w:t>
      </w:r>
    </w:p>
    <w:p w14:paraId="489FDED6" w14:textId="12B4A7DA" w:rsidR="00E00CA9" w:rsidRPr="00E00CA9" w:rsidRDefault="00750DC0" w:rsidP="00750DC0">
      <w:pPr>
        <w:pStyle w:val="SAABullets"/>
      </w:pPr>
      <w:r>
        <w:t>s</w:t>
      </w:r>
      <w:r w:rsidR="00E00CA9" w:rsidRPr="00E00CA9">
        <w:t>ubstituted -9.80 ms</w:t>
      </w:r>
      <w:r w:rsidR="00E00CA9" w:rsidRPr="00E00CA9">
        <w:rPr>
          <w:vertAlign w:val="superscript"/>
        </w:rPr>
        <w:t>-2</w:t>
      </w:r>
      <w:r w:rsidR="00E00CA9" w:rsidRPr="00E00CA9">
        <w:t xml:space="preserve"> (not 9.80 ms-</w:t>
      </w:r>
      <w:r w:rsidR="00E00CA9" w:rsidRPr="00E00CA9">
        <w:rPr>
          <w:vertAlign w:val="superscript"/>
        </w:rPr>
        <w:t>2</w:t>
      </w:r>
      <w:r w:rsidR="00E00CA9" w:rsidRPr="00E00CA9">
        <w:t>)</w:t>
      </w:r>
    </w:p>
    <w:p w14:paraId="38348119" w14:textId="379805B3" w:rsidR="00E00CA9" w:rsidRPr="00E00CA9" w:rsidRDefault="00750DC0" w:rsidP="00750DC0">
      <w:pPr>
        <w:pStyle w:val="SAABullets"/>
      </w:pPr>
      <w:r>
        <w:t>u</w:t>
      </w:r>
      <w:r w:rsidR="00E00CA9" w:rsidRPr="00E00CA9">
        <w:t xml:space="preserve">sed negative quantities consistently </w:t>
      </w:r>
    </w:p>
    <w:p w14:paraId="51496F40" w14:textId="5E1F8402" w:rsidR="00E00CA9" w:rsidRPr="00E00CA9" w:rsidRDefault="00750DC0" w:rsidP="00750DC0">
      <w:pPr>
        <w:pStyle w:val="SAABullets"/>
      </w:pPr>
      <w:r>
        <w:t>d</w:t>
      </w:r>
      <w:r w:rsidR="00E00CA9" w:rsidRPr="00E00CA9">
        <w:t>oubled the time taken to reach the maximum height in (d)</w:t>
      </w:r>
    </w:p>
    <w:p w14:paraId="093DDBEB" w14:textId="2FE441D7" w:rsidR="00E00CA9" w:rsidRPr="00E00CA9" w:rsidRDefault="00750DC0" w:rsidP="00750DC0">
      <w:pPr>
        <w:pStyle w:val="SAABullets"/>
      </w:pPr>
      <w:r>
        <w:t>s</w:t>
      </w:r>
      <w:r w:rsidR="00E00CA9" w:rsidRPr="00E00CA9">
        <w:t>ketched a non-symmetric path in (e).</w:t>
      </w:r>
    </w:p>
    <w:p w14:paraId="1154A888" w14:textId="77777777" w:rsidR="00E00CA9" w:rsidRPr="00E00CA9" w:rsidRDefault="00E00CA9" w:rsidP="00750DC0">
      <w:pPr>
        <w:pStyle w:val="SAAmoreless"/>
      </w:pPr>
      <w:r w:rsidRPr="00E00CA9">
        <w:t>The less successful responses commonly:</w:t>
      </w:r>
    </w:p>
    <w:p w14:paraId="77D22DF6" w14:textId="37384AA2" w:rsidR="00E00CA9" w:rsidRPr="00E00CA9" w:rsidRDefault="00750DC0" w:rsidP="00750DC0">
      <w:pPr>
        <w:pStyle w:val="SAABullets"/>
      </w:pPr>
      <w:r>
        <w:t>p</w:t>
      </w:r>
      <w:r w:rsidR="00E00CA9" w:rsidRPr="00E00CA9">
        <w:t>erformed calculations using radians instead of degrees</w:t>
      </w:r>
    </w:p>
    <w:p w14:paraId="553A3E49" w14:textId="19B997AA" w:rsidR="00E00CA9" w:rsidRPr="00E00CA9" w:rsidRDefault="00750DC0" w:rsidP="00750DC0">
      <w:pPr>
        <w:pStyle w:val="SAABullets"/>
      </w:pPr>
      <w:r>
        <w:t>i</w:t>
      </w:r>
      <w:r w:rsidR="00E00CA9" w:rsidRPr="00E00CA9">
        <w:t>ncluded gravitational acceleration in (d)</w:t>
      </w:r>
    </w:p>
    <w:p w14:paraId="3674638B" w14:textId="57035DF4" w:rsidR="00E00CA9" w:rsidRPr="00E00CA9" w:rsidRDefault="00750DC0" w:rsidP="00750DC0">
      <w:pPr>
        <w:pStyle w:val="SAABullets"/>
      </w:pPr>
      <w:r>
        <w:t>s</w:t>
      </w:r>
      <w:r w:rsidR="00E00CA9" w:rsidRPr="00E00CA9">
        <w:t xml:space="preserve">ketched a parabolic path in (e). </w:t>
      </w:r>
    </w:p>
    <w:p w14:paraId="1D5EE14F" w14:textId="77777777" w:rsidR="00E00CA9" w:rsidRPr="00E00CA9" w:rsidRDefault="00E00CA9" w:rsidP="00750DC0">
      <w:pPr>
        <w:pStyle w:val="SAAQuestion"/>
      </w:pPr>
      <w:r w:rsidRPr="00E00CA9">
        <w:t>Question 2</w:t>
      </w:r>
    </w:p>
    <w:p w14:paraId="5BF64C45" w14:textId="136ED16A" w:rsidR="00E00CA9" w:rsidRPr="00E00CA9" w:rsidRDefault="00E00CA9" w:rsidP="00E00CA9">
      <w:pPr>
        <w:numPr>
          <w:ilvl w:val="0"/>
          <w:numId w:val="0"/>
        </w:numPr>
        <w:rPr>
          <w:rFonts w:eastAsia="Aptos" w:cs="Times New Roman"/>
          <w:color w:val="auto"/>
          <w14:ligatures w14:val="standardContextual"/>
        </w:rPr>
      </w:pPr>
      <w:r w:rsidRPr="00E00CA9">
        <w:rPr>
          <w:rFonts w:eastAsia="Aptos" w:cs="Times New Roman"/>
          <w:color w:val="auto"/>
          <w14:ligatures w14:val="standardContextual"/>
        </w:rPr>
        <w:t xml:space="preserve">This question was the first to link circular motion and electromagnetic induction explicitly in an examination. Most students answered parts (a) and (b) correctly, however, part (c) proved to be difficult. Most students were awarded marks for part (c) but very few achieved full marks. </w:t>
      </w:r>
    </w:p>
    <w:p w14:paraId="2305C8C6" w14:textId="77777777" w:rsidR="00E00CA9" w:rsidRPr="00E00CA9" w:rsidRDefault="00E00CA9" w:rsidP="00750DC0">
      <w:pPr>
        <w:pStyle w:val="SAAmoreless"/>
      </w:pPr>
      <w:r w:rsidRPr="00E00CA9">
        <w:t>The more successful responses commonly:</w:t>
      </w:r>
    </w:p>
    <w:p w14:paraId="41E0BA87" w14:textId="35086E27" w:rsidR="00E00CA9" w:rsidRPr="00E00CA9" w:rsidRDefault="00750DC0" w:rsidP="00750DC0">
      <w:pPr>
        <w:pStyle w:val="SAABullets"/>
      </w:pPr>
      <w:r>
        <w:t>s</w:t>
      </w:r>
      <w:r w:rsidR="00E00CA9" w:rsidRPr="00E00CA9">
        <w:t>tated all formulas explicitly before substituting numerical values</w:t>
      </w:r>
    </w:p>
    <w:p w14:paraId="6560AB4D" w14:textId="21E7F6A4" w:rsidR="00E00CA9" w:rsidRPr="00E00CA9" w:rsidRDefault="00750DC0" w:rsidP="00750DC0">
      <w:pPr>
        <w:pStyle w:val="SAABullets"/>
      </w:pPr>
      <w:r>
        <w:t>s</w:t>
      </w:r>
      <w:r w:rsidR="00E00CA9" w:rsidRPr="00E00CA9">
        <w:t>ubstituted N = 58 in (c)</w:t>
      </w:r>
    </w:p>
    <w:p w14:paraId="7727815E" w14:textId="77777777" w:rsidR="00750DC0" w:rsidRDefault="00750DC0" w:rsidP="00750DC0">
      <w:pPr>
        <w:pStyle w:val="SAABullets"/>
      </w:pPr>
      <w:r>
        <w:t>c</w:t>
      </w:r>
      <w:r w:rsidR="00E00CA9" w:rsidRPr="00E00CA9">
        <w:t xml:space="preserve">alculated the magnetic flux separately in (c). </w:t>
      </w:r>
    </w:p>
    <w:p w14:paraId="3A4D89FA" w14:textId="6B24A053" w:rsidR="00E00CA9" w:rsidRPr="00750DC0" w:rsidRDefault="00E00CA9" w:rsidP="00750DC0">
      <w:pPr>
        <w:pStyle w:val="SAAmoreless"/>
      </w:pPr>
      <w:r w:rsidRPr="00750DC0">
        <w:t>The less successful responses commonly:</w:t>
      </w:r>
    </w:p>
    <w:p w14:paraId="4BB31DFA" w14:textId="0C1565E8" w:rsidR="00E00CA9" w:rsidRPr="00E00CA9" w:rsidRDefault="00750DC0" w:rsidP="00750DC0">
      <w:pPr>
        <w:pStyle w:val="SAABullets"/>
      </w:pPr>
      <w:r>
        <w:t>d</w:t>
      </w:r>
      <w:r w:rsidR="00E00CA9" w:rsidRPr="00E00CA9">
        <w:t>id not square the speed of the tips of the blade in (b)</w:t>
      </w:r>
    </w:p>
    <w:p w14:paraId="3191D7B6" w14:textId="28C5FF4A" w:rsidR="00E00CA9" w:rsidRPr="00E00CA9" w:rsidRDefault="00750DC0" w:rsidP="00750DC0">
      <w:pPr>
        <w:pStyle w:val="SAABullets"/>
      </w:pPr>
      <w:r>
        <w:t>s</w:t>
      </w:r>
      <w:r w:rsidR="00E00CA9" w:rsidRPr="00E00CA9">
        <w:t>tated the final answer with an incorrect number of significant figures</w:t>
      </w:r>
    </w:p>
    <w:p w14:paraId="430D3D6E" w14:textId="718C3961" w:rsidR="00E00CA9" w:rsidRPr="00E00CA9" w:rsidRDefault="00750DC0" w:rsidP="00750DC0">
      <w:pPr>
        <w:pStyle w:val="SAABullets"/>
      </w:pPr>
      <w:r>
        <w:t>s</w:t>
      </w:r>
      <w:r w:rsidR="00E00CA9" w:rsidRPr="00E00CA9">
        <w:t>tated incorrect units in part (c)</w:t>
      </w:r>
    </w:p>
    <w:p w14:paraId="6DFA7668" w14:textId="50ACACA4" w:rsidR="00E330D8" w:rsidRDefault="00750DC0" w:rsidP="00750DC0">
      <w:pPr>
        <w:pStyle w:val="SAABullets"/>
      </w:pPr>
      <w:r>
        <w:t>d</w:t>
      </w:r>
      <w:r w:rsidR="00E00CA9" w:rsidRPr="00E00CA9">
        <w:t xml:space="preserve">id not calculate the magnetic flux in (c). </w:t>
      </w:r>
    </w:p>
    <w:p w14:paraId="0B67EBBE" w14:textId="77777777" w:rsidR="00E330D8" w:rsidRDefault="00E330D8">
      <w:pPr>
        <w:numPr>
          <w:ilvl w:val="0"/>
          <w:numId w:val="0"/>
        </w:numPr>
        <w:rPr>
          <w:color w:val="auto"/>
        </w:rPr>
      </w:pPr>
      <w:r>
        <w:br w:type="page"/>
      </w:r>
    </w:p>
    <w:p w14:paraId="5CBB86A2" w14:textId="77777777" w:rsidR="00E00CA9" w:rsidRPr="00E00CA9" w:rsidRDefault="00E00CA9" w:rsidP="00750DC0">
      <w:pPr>
        <w:pStyle w:val="SAAQuestion"/>
      </w:pPr>
      <w:r w:rsidRPr="00E00CA9">
        <w:lastRenderedPageBreak/>
        <w:t>Question 3</w:t>
      </w:r>
    </w:p>
    <w:p w14:paraId="2128E9AB" w14:textId="4015967A" w:rsidR="00E00CA9" w:rsidRPr="00E00CA9" w:rsidRDefault="00E00CA9" w:rsidP="00E00CA9">
      <w:pPr>
        <w:numPr>
          <w:ilvl w:val="0"/>
          <w:numId w:val="0"/>
        </w:numPr>
        <w:rPr>
          <w:rFonts w:eastAsia="Aptos" w:cs="Times New Roman"/>
          <w:color w:val="auto"/>
          <w14:ligatures w14:val="standardContextual"/>
        </w:rPr>
      </w:pPr>
      <w:r w:rsidRPr="00E00CA9">
        <w:rPr>
          <w:rFonts w:eastAsia="Aptos" w:cs="Times New Roman"/>
          <w:color w:val="auto"/>
          <w14:ligatures w14:val="standardContextual"/>
        </w:rPr>
        <w:t xml:space="preserve">This question included a familiar context with familiar calculations. While the question was generally answered well, many students were not able to articulate how ions gain energy as they pass through the dees of the cyclotron.  </w:t>
      </w:r>
    </w:p>
    <w:p w14:paraId="3D8B6B7C" w14:textId="77777777" w:rsidR="00E00CA9" w:rsidRPr="00E00CA9" w:rsidRDefault="00E00CA9" w:rsidP="00750DC0">
      <w:pPr>
        <w:pStyle w:val="SAAmoreless"/>
      </w:pPr>
      <w:r w:rsidRPr="00E00CA9">
        <w:t>The more successful responses commonly:</w:t>
      </w:r>
    </w:p>
    <w:p w14:paraId="369D210B" w14:textId="42118688" w:rsidR="00E00CA9" w:rsidRPr="00E00CA9" w:rsidRDefault="00434FB7" w:rsidP="00750DC0">
      <w:pPr>
        <w:pStyle w:val="SAABullets"/>
      </w:pPr>
      <w:r>
        <w:t>g</w:t>
      </w:r>
      <w:r w:rsidR="00E00CA9" w:rsidRPr="00E00CA9">
        <w:t>a</w:t>
      </w:r>
      <w:r>
        <w:t>v</w:t>
      </w:r>
      <w:r w:rsidR="00E00CA9" w:rsidRPr="00E00CA9">
        <w:t>e final answers to the correct number of significant figures</w:t>
      </w:r>
    </w:p>
    <w:p w14:paraId="45096130" w14:textId="7EB4ACB9" w:rsidR="00E00CA9" w:rsidRPr="00E00CA9" w:rsidRDefault="00434FB7" w:rsidP="00750DC0">
      <w:pPr>
        <w:pStyle w:val="SAABullets"/>
      </w:pPr>
      <w:r>
        <w:t>e</w:t>
      </w:r>
      <w:r w:rsidR="00E00CA9" w:rsidRPr="00E00CA9">
        <w:t>xplicitly showed substitutions of numerical quantities into formulas</w:t>
      </w:r>
    </w:p>
    <w:p w14:paraId="13E23F23" w14:textId="33F05474" w:rsidR="00E00CA9" w:rsidRPr="00E00CA9" w:rsidRDefault="00434FB7" w:rsidP="00750DC0">
      <w:pPr>
        <w:pStyle w:val="SAABullets"/>
      </w:pPr>
      <w:r>
        <w:t>c</w:t>
      </w:r>
      <w:r w:rsidR="00E00CA9" w:rsidRPr="00E00CA9">
        <w:t xml:space="preserve">learly linked the work done on a helium-3 ion moving through an electric field to the change in energy of the helium-3 ion. </w:t>
      </w:r>
    </w:p>
    <w:p w14:paraId="444640F6" w14:textId="77777777" w:rsidR="00E00CA9" w:rsidRPr="00E00CA9" w:rsidRDefault="00E00CA9" w:rsidP="00434FB7">
      <w:pPr>
        <w:pStyle w:val="SAAmoreless"/>
      </w:pPr>
      <w:r w:rsidRPr="00E00CA9">
        <w:t>The less successful responses commonly:</w:t>
      </w:r>
    </w:p>
    <w:p w14:paraId="5636E440" w14:textId="0EE497E7" w:rsidR="00E00CA9" w:rsidRPr="00E00CA9" w:rsidRDefault="00434FB7" w:rsidP="00434FB7">
      <w:pPr>
        <w:pStyle w:val="SAABullets"/>
      </w:pPr>
      <w:r>
        <w:t>u</w:t>
      </w:r>
      <w:r w:rsidR="00E00CA9" w:rsidRPr="00E00CA9">
        <w:t>se</w:t>
      </w:r>
      <w:r w:rsidR="00C8269C">
        <w:t>d</w:t>
      </w:r>
      <w:r w:rsidR="00E00CA9" w:rsidRPr="00E00CA9">
        <w:t xml:space="preserve"> significant figures and units incorrectly</w:t>
      </w:r>
    </w:p>
    <w:p w14:paraId="12DF3EA6" w14:textId="5C738251" w:rsidR="00E00CA9" w:rsidRPr="00E00CA9" w:rsidRDefault="00434FB7" w:rsidP="00434FB7">
      <w:pPr>
        <w:pStyle w:val="SAABullets"/>
      </w:pPr>
      <w:r>
        <w:t>d</w:t>
      </w:r>
      <w:r w:rsidR="00E00CA9" w:rsidRPr="00E00CA9">
        <w:t>iscussed the general operation of the cyclotron rather than how helium-3 ions gain energy as they pass through the gap between the dees in (b)(i)</w:t>
      </w:r>
    </w:p>
    <w:p w14:paraId="19732027" w14:textId="175258DD" w:rsidR="00E00CA9" w:rsidRPr="00E00CA9" w:rsidRDefault="00434FB7" w:rsidP="00434FB7">
      <w:pPr>
        <w:pStyle w:val="SAABullets"/>
      </w:pPr>
      <w:r>
        <w:t>b</w:t>
      </w:r>
      <w:r w:rsidR="00E00CA9" w:rsidRPr="00E00CA9">
        <w:t>lended two approaches to answering (b)(i). For example, attempting to link the work done on helium-3 ion</w:t>
      </w:r>
      <w:r w:rsidR="00ED620B">
        <w:t>s</w:t>
      </w:r>
      <w:r w:rsidR="00E00CA9" w:rsidRPr="00E00CA9">
        <w:t xml:space="preserve"> to acceleration</w:t>
      </w:r>
    </w:p>
    <w:p w14:paraId="70A53455" w14:textId="37228D66" w:rsidR="00E00CA9" w:rsidRPr="00E00CA9" w:rsidRDefault="00434FB7" w:rsidP="00434FB7">
      <w:pPr>
        <w:pStyle w:val="SAABullets"/>
      </w:pPr>
      <w:r>
        <w:t>g</w:t>
      </w:r>
      <w:r w:rsidR="00E00CA9" w:rsidRPr="00E00CA9">
        <w:t>ave the answer to (a)(ii) as a fraction rather than a decimal value.</w:t>
      </w:r>
    </w:p>
    <w:p w14:paraId="47191516" w14:textId="77777777" w:rsidR="00E00CA9" w:rsidRPr="00E00CA9" w:rsidRDefault="00E00CA9" w:rsidP="00434FB7">
      <w:pPr>
        <w:pStyle w:val="SAAQuestion"/>
      </w:pPr>
      <w:r w:rsidRPr="00E00CA9">
        <w:t>Question 4</w:t>
      </w:r>
    </w:p>
    <w:p w14:paraId="284ABE24" w14:textId="54541A7B" w:rsidR="00E00CA9" w:rsidRPr="00E00CA9" w:rsidRDefault="00E00CA9" w:rsidP="00434FB7">
      <w:pPr>
        <w:pStyle w:val="SAABody"/>
      </w:pPr>
      <w:r w:rsidRPr="00E00CA9">
        <w:t xml:space="preserve">Part (a) of this question was fairly </w:t>
      </w:r>
      <w:r w:rsidR="00434FB7" w:rsidRPr="00E00CA9">
        <w:t>routine but</w:t>
      </w:r>
      <w:r w:rsidRPr="00E00CA9">
        <w:t xml:space="preserve"> required students to show a conversion explicitly. Part (b) proved to be fairly challenging with many students answering the question incorrectly.  </w:t>
      </w:r>
    </w:p>
    <w:p w14:paraId="3758EFCC" w14:textId="77777777" w:rsidR="00E00CA9" w:rsidRPr="00E00CA9" w:rsidRDefault="00E00CA9" w:rsidP="00434FB7">
      <w:pPr>
        <w:pStyle w:val="SAAmoreless"/>
      </w:pPr>
      <w:r w:rsidRPr="00E00CA9">
        <w:t>The more successful responses commonly:</w:t>
      </w:r>
    </w:p>
    <w:p w14:paraId="579EBECA" w14:textId="0F969FEF" w:rsidR="00E00CA9" w:rsidRPr="00E00CA9" w:rsidRDefault="00434FB7" w:rsidP="00434FB7">
      <w:pPr>
        <w:pStyle w:val="SAABullets"/>
      </w:pPr>
      <w:r>
        <w:t>c</w:t>
      </w:r>
      <w:r w:rsidR="00E00CA9" w:rsidRPr="00E00CA9">
        <w:t>learly showed the conversion from mA to A</w:t>
      </w:r>
    </w:p>
    <w:p w14:paraId="000A230E" w14:textId="40804BF2" w:rsidR="00E00CA9" w:rsidRPr="00E00CA9" w:rsidRDefault="00434FB7" w:rsidP="00434FB7">
      <w:pPr>
        <w:pStyle w:val="SAABullets"/>
      </w:pPr>
      <w:r>
        <w:t>i</w:t>
      </w:r>
      <w:r w:rsidR="00E00CA9" w:rsidRPr="00E00CA9">
        <w:t>ndicated the current flowing down the page in (b).</w:t>
      </w:r>
    </w:p>
    <w:p w14:paraId="3FD3DCCD" w14:textId="77777777" w:rsidR="00E00CA9" w:rsidRPr="00E00CA9" w:rsidRDefault="00E00CA9" w:rsidP="00434FB7">
      <w:pPr>
        <w:pStyle w:val="SAAmoreless"/>
      </w:pPr>
      <w:r w:rsidRPr="00E00CA9">
        <w:t>The less successful responses commonly:</w:t>
      </w:r>
    </w:p>
    <w:p w14:paraId="3DCA7578" w14:textId="54D3A17C" w:rsidR="00E00CA9" w:rsidRPr="00E00CA9" w:rsidRDefault="00434FB7" w:rsidP="00434FB7">
      <w:pPr>
        <w:pStyle w:val="SAABullets"/>
      </w:pPr>
      <w:r>
        <w:t>d</w:t>
      </w:r>
      <w:r w:rsidR="00E00CA9" w:rsidRPr="00E00CA9">
        <w:t>id not include units in the final answer for (a)</w:t>
      </w:r>
    </w:p>
    <w:p w14:paraId="1B0963FF" w14:textId="7FDCC116" w:rsidR="00E00CA9" w:rsidRPr="00E00CA9" w:rsidRDefault="00434FB7" w:rsidP="00434FB7">
      <w:pPr>
        <w:pStyle w:val="SAABullets"/>
      </w:pPr>
      <w:r>
        <w:t>i</w:t>
      </w:r>
      <w:r w:rsidR="00E00CA9" w:rsidRPr="00E00CA9">
        <w:t>ndicated the current flowing up the page in (b).</w:t>
      </w:r>
    </w:p>
    <w:p w14:paraId="6F545877" w14:textId="77777777" w:rsidR="00E00CA9" w:rsidRPr="00E00CA9" w:rsidRDefault="00E00CA9" w:rsidP="00434FB7">
      <w:pPr>
        <w:pStyle w:val="SAAQuestion"/>
      </w:pPr>
      <w:r w:rsidRPr="00E00CA9">
        <w:t>Question 5</w:t>
      </w:r>
    </w:p>
    <w:p w14:paraId="11D2CE1C" w14:textId="05B5A693" w:rsidR="00E00CA9" w:rsidRPr="00E00CA9" w:rsidRDefault="00E00CA9" w:rsidP="00434FB7">
      <w:pPr>
        <w:pStyle w:val="SAABody"/>
      </w:pPr>
      <w:r w:rsidRPr="00E00CA9">
        <w:t xml:space="preserve">This question required students to have a good understanding of Kepler’s Second Law of Planetary Motion. Different variations of this question have been asked many times in examinations but still proves to be very challenging for students to achieve full marks. </w:t>
      </w:r>
    </w:p>
    <w:p w14:paraId="474D850B" w14:textId="77777777" w:rsidR="00E00CA9" w:rsidRPr="00E00CA9" w:rsidRDefault="00E00CA9" w:rsidP="00434FB7">
      <w:pPr>
        <w:pStyle w:val="SAAmoreless"/>
      </w:pPr>
      <w:r w:rsidRPr="00E00CA9">
        <w:t>The more successful responses commonly:</w:t>
      </w:r>
    </w:p>
    <w:p w14:paraId="071D41A5" w14:textId="6FB29041" w:rsidR="00E00CA9" w:rsidRPr="00E00CA9" w:rsidRDefault="00434FB7" w:rsidP="00434FB7">
      <w:pPr>
        <w:pStyle w:val="SAABullets"/>
      </w:pPr>
      <w:r>
        <w:t>s</w:t>
      </w:r>
      <w:r w:rsidR="00E00CA9" w:rsidRPr="00E00CA9">
        <w:t>tated Kepler’s Second Law of Motion explicitly</w:t>
      </w:r>
    </w:p>
    <w:p w14:paraId="086C02EE" w14:textId="4AA9751E" w:rsidR="00E00CA9" w:rsidRPr="00E00CA9" w:rsidRDefault="00434FB7" w:rsidP="00434FB7">
      <w:pPr>
        <w:pStyle w:val="SAABullets"/>
      </w:pPr>
      <w:r>
        <w:t>c</w:t>
      </w:r>
      <w:r w:rsidR="00E00CA9" w:rsidRPr="00E00CA9">
        <w:t>ompared the areas swept along the orbit from A to B and B to A</w:t>
      </w:r>
    </w:p>
    <w:p w14:paraId="32B9097A" w14:textId="29A3103C" w:rsidR="00E00CA9" w:rsidRPr="00E00CA9" w:rsidRDefault="00434FB7" w:rsidP="00434FB7">
      <w:pPr>
        <w:pStyle w:val="SAABullets"/>
      </w:pPr>
      <w:r>
        <w:t>c</w:t>
      </w:r>
      <w:r w:rsidR="00E00CA9" w:rsidRPr="00E00CA9">
        <w:t xml:space="preserve">learly linked the areas swept out to the time taken to move from A to B and B to A. </w:t>
      </w:r>
    </w:p>
    <w:p w14:paraId="38CEB36A" w14:textId="77777777" w:rsidR="00E00CA9" w:rsidRPr="00E00CA9" w:rsidRDefault="00E00CA9" w:rsidP="00434FB7">
      <w:pPr>
        <w:pStyle w:val="SAAmoreless"/>
      </w:pPr>
      <w:r w:rsidRPr="00E00CA9">
        <w:t>The less successful responses commonly:</w:t>
      </w:r>
    </w:p>
    <w:p w14:paraId="6CC5BC27" w14:textId="38B3B9B7" w:rsidR="00E00CA9" w:rsidRPr="00E00CA9" w:rsidRDefault="00434FB7" w:rsidP="00434FB7">
      <w:pPr>
        <w:pStyle w:val="SAABullets"/>
      </w:pPr>
      <w:r>
        <w:t>d</w:t>
      </w:r>
      <w:r w:rsidR="00E00CA9" w:rsidRPr="00E00CA9">
        <w:t>id not refer to Kepler’s Second Law of Planetary Motion</w:t>
      </w:r>
    </w:p>
    <w:p w14:paraId="78D00B6B" w14:textId="2D03DF28" w:rsidR="00E00CA9" w:rsidRPr="00E00CA9" w:rsidRDefault="00434FB7" w:rsidP="00434FB7">
      <w:pPr>
        <w:pStyle w:val="SAABullets"/>
      </w:pPr>
      <w:r>
        <w:t>a</w:t>
      </w:r>
      <w:r w:rsidR="00E00CA9" w:rsidRPr="00E00CA9">
        <w:t>ttempted to answer the question using the formula for the orbital speed of a satellite in a circular orbit</w:t>
      </w:r>
    </w:p>
    <w:p w14:paraId="6052ED66" w14:textId="0894BBC1" w:rsidR="00E00CA9" w:rsidRPr="00E00CA9" w:rsidRDefault="00434FB7" w:rsidP="00434FB7">
      <w:pPr>
        <w:pStyle w:val="SAABullets"/>
      </w:pPr>
      <w:r>
        <w:t>f</w:t>
      </w:r>
      <w:r w:rsidR="00E00CA9" w:rsidRPr="00E00CA9">
        <w:t>ocussed only on the speed of the planet rather than the time taken to move along the orbit</w:t>
      </w:r>
    </w:p>
    <w:p w14:paraId="686A40B0" w14:textId="527DA1C4" w:rsidR="00E00CA9" w:rsidRDefault="00434FB7" w:rsidP="00434FB7">
      <w:pPr>
        <w:pStyle w:val="SAABullets"/>
      </w:pPr>
      <w:r>
        <w:t>a</w:t>
      </w:r>
      <w:r w:rsidR="00E00CA9" w:rsidRPr="00E00CA9">
        <w:t>ttempted to use Kepler’s Third Law of Planetary Motion to answer the question.</w:t>
      </w:r>
    </w:p>
    <w:p w14:paraId="1A1AA380" w14:textId="77777777" w:rsidR="00E330D8" w:rsidRDefault="00E330D8" w:rsidP="00E330D8">
      <w:pPr>
        <w:pStyle w:val="SAABullets"/>
        <w:numPr>
          <w:ilvl w:val="0"/>
          <w:numId w:val="0"/>
        </w:numPr>
        <w:ind w:left="360"/>
      </w:pPr>
    </w:p>
    <w:p w14:paraId="776E007D" w14:textId="77777777" w:rsidR="00E330D8" w:rsidRPr="00E00CA9" w:rsidRDefault="00E330D8" w:rsidP="00E330D8">
      <w:pPr>
        <w:pStyle w:val="SAABullets"/>
        <w:numPr>
          <w:ilvl w:val="0"/>
          <w:numId w:val="0"/>
        </w:numPr>
        <w:ind w:left="360"/>
      </w:pPr>
    </w:p>
    <w:p w14:paraId="4BDE5C0D" w14:textId="77777777" w:rsidR="00E00CA9" w:rsidRPr="00E00CA9" w:rsidRDefault="00E00CA9" w:rsidP="00434FB7">
      <w:pPr>
        <w:pStyle w:val="SAAQuestion"/>
      </w:pPr>
      <w:r w:rsidRPr="00E00CA9">
        <w:lastRenderedPageBreak/>
        <w:t>Question 6</w:t>
      </w:r>
    </w:p>
    <w:p w14:paraId="2C7E2F46" w14:textId="6E3271C5" w:rsidR="00E00CA9" w:rsidRPr="00E00CA9" w:rsidRDefault="00E00CA9" w:rsidP="00434FB7">
      <w:pPr>
        <w:pStyle w:val="SAABody"/>
      </w:pPr>
      <w:r w:rsidRPr="00E00CA9">
        <w:t xml:space="preserve">Different variations of this question have been asked in examinations. However, students generally do not include the level of detail required for full marks, particularly for time taken for an electron to reach one of the plates. </w:t>
      </w:r>
    </w:p>
    <w:p w14:paraId="0E05FB7F" w14:textId="77777777" w:rsidR="00E00CA9" w:rsidRPr="00E00CA9" w:rsidRDefault="00E00CA9" w:rsidP="00434FB7">
      <w:pPr>
        <w:pStyle w:val="SAAmoreless"/>
      </w:pPr>
      <w:r w:rsidRPr="00E00CA9">
        <w:t>The more successful responses commonly:</w:t>
      </w:r>
    </w:p>
    <w:p w14:paraId="603CFA60" w14:textId="51B79601" w:rsidR="00E00CA9" w:rsidRPr="00E00CA9" w:rsidRDefault="00434FB7" w:rsidP="00434FB7">
      <w:pPr>
        <w:pStyle w:val="SAABullets"/>
      </w:pPr>
      <w:r>
        <w:t>e</w:t>
      </w:r>
      <w:r w:rsidR="00E00CA9" w:rsidRPr="00E00CA9">
        <w:t>nsured that the calculation matched the given numerical value for each ‘Show’ question</w:t>
      </w:r>
    </w:p>
    <w:p w14:paraId="1E5E13D0" w14:textId="4902CF7C" w:rsidR="00E00CA9" w:rsidRPr="00E00CA9" w:rsidRDefault="00434FB7" w:rsidP="00434FB7">
      <w:pPr>
        <w:pStyle w:val="SAABullets"/>
      </w:pPr>
      <w:r>
        <w:t>s</w:t>
      </w:r>
      <w:r w:rsidR="00E00CA9" w:rsidRPr="00E00CA9">
        <w:t>howed the rearranged equation before substitution in (c)</w:t>
      </w:r>
    </w:p>
    <w:p w14:paraId="1A2ACB5C" w14:textId="75B081BF" w:rsidR="00E00CA9" w:rsidRPr="00E00CA9" w:rsidRDefault="00434FB7" w:rsidP="00434FB7">
      <w:pPr>
        <w:pStyle w:val="SAABullets"/>
      </w:pPr>
      <w:r>
        <w:t>s</w:t>
      </w:r>
      <w:r w:rsidR="00E00CA9" w:rsidRPr="00E00CA9">
        <w:t>tated explicitly that the initial vertical velocity of the electron was 0 ms</w:t>
      </w:r>
      <w:r w:rsidR="00E00CA9" w:rsidRPr="00E00CA9">
        <w:rPr>
          <w:vertAlign w:val="superscript"/>
        </w:rPr>
        <w:t>-1</w:t>
      </w:r>
      <w:r w:rsidR="00E00CA9" w:rsidRPr="00E00CA9">
        <w:t xml:space="preserve"> in (c).</w:t>
      </w:r>
    </w:p>
    <w:p w14:paraId="7E9CCAF5" w14:textId="77777777" w:rsidR="00E00CA9" w:rsidRPr="00E00CA9" w:rsidRDefault="00E00CA9" w:rsidP="00434FB7">
      <w:pPr>
        <w:pStyle w:val="SAAmoreless"/>
      </w:pPr>
      <w:r w:rsidRPr="00E00CA9">
        <w:t>The less successful responses commonly:</w:t>
      </w:r>
    </w:p>
    <w:p w14:paraId="60232831" w14:textId="3877D104" w:rsidR="00E00CA9" w:rsidRPr="00E00CA9" w:rsidRDefault="00434FB7" w:rsidP="00434FB7">
      <w:pPr>
        <w:pStyle w:val="SAABullets"/>
      </w:pPr>
      <w:r>
        <w:t>d</w:t>
      </w:r>
      <w:r w:rsidR="00E00CA9" w:rsidRPr="00E00CA9">
        <w:t>id not square root the quantity in (c) to determine the time taken for the electron to reach the plate</w:t>
      </w:r>
    </w:p>
    <w:p w14:paraId="3FC9BE23" w14:textId="679A6217" w:rsidR="00E00CA9" w:rsidRPr="00E00CA9" w:rsidRDefault="00434FB7" w:rsidP="00434FB7">
      <w:pPr>
        <w:pStyle w:val="SAABullets"/>
      </w:pPr>
      <w:r>
        <w:t>d</w:t>
      </w:r>
      <w:r w:rsidR="00E00CA9" w:rsidRPr="00E00CA9">
        <w:t>id not state that the initial vertical velocity of the electron was 0 ms</w:t>
      </w:r>
      <w:r w:rsidR="00E00CA9" w:rsidRPr="00E00CA9">
        <w:rPr>
          <w:vertAlign w:val="superscript"/>
        </w:rPr>
        <w:t>-1</w:t>
      </w:r>
      <w:r w:rsidR="00E00CA9" w:rsidRPr="00E00CA9">
        <w:t xml:space="preserve"> in (c)</w:t>
      </w:r>
    </w:p>
    <w:p w14:paraId="3990127E" w14:textId="17404EB1" w:rsidR="00E00CA9" w:rsidRPr="00E00CA9" w:rsidRDefault="00434FB7" w:rsidP="00434FB7">
      <w:pPr>
        <w:pStyle w:val="SAABullets"/>
      </w:pPr>
      <w:r>
        <w:t>s</w:t>
      </w:r>
      <w:r w:rsidR="00E00CA9" w:rsidRPr="00E00CA9">
        <w:t>tated the speed of the electron in (d) was 0 ms</w:t>
      </w:r>
      <w:r w:rsidR="00E00CA9" w:rsidRPr="00E00CA9">
        <w:rPr>
          <w:vertAlign w:val="superscript"/>
        </w:rPr>
        <w:t>-1</w:t>
      </w:r>
      <w:r w:rsidR="00E00CA9" w:rsidRPr="00E00CA9">
        <w:t>.</w:t>
      </w:r>
    </w:p>
    <w:p w14:paraId="51E853BA" w14:textId="77777777" w:rsidR="00E00CA9" w:rsidRPr="00E00CA9" w:rsidRDefault="00E00CA9" w:rsidP="00434FB7">
      <w:pPr>
        <w:pStyle w:val="SAAQuestion"/>
      </w:pPr>
      <w:r w:rsidRPr="00E00CA9">
        <w:t>Question 7</w:t>
      </w:r>
    </w:p>
    <w:p w14:paraId="58E0F038" w14:textId="5B92DF0E" w:rsidR="00E00CA9" w:rsidRPr="00E00CA9" w:rsidRDefault="00E00CA9" w:rsidP="00434FB7">
      <w:pPr>
        <w:pStyle w:val="SAABody"/>
      </w:pPr>
      <w:r w:rsidRPr="00E00CA9">
        <w:t xml:space="preserve">This question was answered poorly. Many students did not follow the instructions of the </w:t>
      </w:r>
      <w:r w:rsidR="00434FB7" w:rsidRPr="00E00CA9">
        <w:t>question and</w:t>
      </w:r>
      <w:r w:rsidRPr="00E00CA9">
        <w:t xml:space="preserve"> attempted to answer this question using Newton’s Third Law or the law of conservation of energy rather than the law of conservation of momentum. Many students did not use appropriate physics terminology in their responses or appeared to misunderstand the operation of ion thrusters. Very few students achieved full marks for this question.</w:t>
      </w:r>
    </w:p>
    <w:p w14:paraId="03728B40" w14:textId="77777777" w:rsidR="00E00CA9" w:rsidRPr="00E00CA9" w:rsidRDefault="00E00CA9" w:rsidP="00434FB7">
      <w:pPr>
        <w:pStyle w:val="SAAmoreless"/>
      </w:pPr>
      <w:r w:rsidRPr="00E00CA9">
        <w:t>The more successful responses commonly:</w:t>
      </w:r>
    </w:p>
    <w:p w14:paraId="3A674647" w14:textId="0ECD2C4B" w:rsidR="00E00CA9" w:rsidRPr="00E00CA9" w:rsidRDefault="00434FB7" w:rsidP="00434FB7">
      <w:pPr>
        <w:pStyle w:val="SAABullets"/>
      </w:pPr>
      <w:r>
        <w:t>s</w:t>
      </w:r>
      <w:r w:rsidR="00E00CA9" w:rsidRPr="00E00CA9">
        <w:t>tated the law of conservation of momentum explicitly</w:t>
      </w:r>
    </w:p>
    <w:p w14:paraId="26FFF779" w14:textId="7028FAA8" w:rsidR="00E00CA9" w:rsidRPr="00E00CA9" w:rsidRDefault="00434FB7" w:rsidP="00434FB7">
      <w:pPr>
        <w:pStyle w:val="SAABullets"/>
      </w:pPr>
      <w:r>
        <w:t>s</w:t>
      </w:r>
      <w:r w:rsidR="00E00CA9" w:rsidRPr="00E00CA9">
        <w:t>tated that the xenon ions experience a change in momentum backwards</w:t>
      </w:r>
    </w:p>
    <w:p w14:paraId="44C5A317" w14:textId="76EAEECA" w:rsidR="00E00CA9" w:rsidRPr="00E00CA9" w:rsidRDefault="00434FB7" w:rsidP="00434FB7">
      <w:pPr>
        <w:pStyle w:val="SAABullets"/>
      </w:pPr>
      <w:r>
        <w:t>c</w:t>
      </w:r>
      <w:r w:rsidR="00E00CA9" w:rsidRPr="00E00CA9">
        <w:t>learly linked the change in momentum of the xenon ions to the change in momentum of the thruster</w:t>
      </w:r>
    </w:p>
    <w:p w14:paraId="6D0E83CB" w14:textId="2DD7A901" w:rsidR="00E00CA9" w:rsidRPr="00E00CA9" w:rsidRDefault="00434FB7" w:rsidP="00434FB7">
      <w:pPr>
        <w:pStyle w:val="SAABullets"/>
      </w:pPr>
      <w:r>
        <w:t>c</w:t>
      </w:r>
      <w:r w:rsidR="00E00CA9" w:rsidRPr="00E00CA9">
        <w:t>learly linked the change in momentum of the thruster to a force acting on the thruster</w:t>
      </w:r>
    </w:p>
    <w:p w14:paraId="60E2E5CD" w14:textId="13A3D272" w:rsidR="00E00CA9" w:rsidRPr="00E00CA9" w:rsidRDefault="00434FB7" w:rsidP="00434FB7">
      <w:pPr>
        <w:pStyle w:val="SAABullets"/>
      </w:pPr>
      <w:r>
        <w:t>e</w:t>
      </w:r>
      <w:r w:rsidR="00E00CA9" w:rsidRPr="00E00CA9">
        <w:t>xplained that a force acting on the thruster results in the acceleration of the thruster.</w:t>
      </w:r>
    </w:p>
    <w:p w14:paraId="62931CF0" w14:textId="77777777" w:rsidR="00E00CA9" w:rsidRPr="00E00CA9" w:rsidRDefault="00E00CA9" w:rsidP="00434FB7">
      <w:pPr>
        <w:pStyle w:val="SAAmoreless"/>
      </w:pPr>
      <w:r w:rsidRPr="00E00CA9">
        <w:t>The less successful responses commonly:</w:t>
      </w:r>
    </w:p>
    <w:p w14:paraId="40CA1767" w14:textId="675D55B0" w:rsidR="00E00CA9" w:rsidRPr="00E00CA9" w:rsidRDefault="00434FB7" w:rsidP="00434FB7">
      <w:pPr>
        <w:pStyle w:val="SAABullets"/>
      </w:pPr>
      <w:r>
        <w:t>d</w:t>
      </w:r>
      <w:r w:rsidR="00E00CA9" w:rsidRPr="00E00CA9">
        <w:t>id not use the law of conservation of momentum to answer the question</w:t>
      </w:r>
    </w:p>
    <w:p w14:paraId="23F099B2" w14:textId="02AD39F3" w:rsidR="00E00CA9" w:rsidRPr="00E00CA9" w:rsidRDefault="00434FB7" w:rsidP="00434FB7">
      <w:pPr>
        <w:pStyle w:val="SAABullets"/>
      </w:pPr>
      <w:r>
        <w:t>a</w:t>
      </w:r>
      <w:r w:rsidR="00E00CA9" w:rsidRPr="00E00CA9">
        <w:t>ttempted to use Newton’s Third Law of Motion to answer the question</w:t>
      </w:r>
    </w:p>
    <w:p w14:paraId="6044FBE2" w14:textId="4A94E02A" w:rsidR="00E00CA9" w:rsidRPr="00E00CA9" w:rsidRDefault="00434FB7" w:rsidP="00434FB7">
      <w:pPr>
        <w:pStyle w:val="SAABullets"/>
      </w:pPr>
      <w:r>
        <w:t>a</w:t>
      </w:r>
      <w:r w:rsidR="00E00CA9" w:rsidRPr="00E00CA9">
        <w:t>nswered the question in terms of ‘action’ and ‘reaction’</w:t>
      </w:r>
    </w:p>
    <w:p w14:paraId="517FEC1C" w14:textId="5DF33108" w:rsidR="00E00CA9" w:rsidRPr="00E00CA9" w:rsidRDefault="00434FB7" w:rsidP="00434FB7">
      <w:pPr>
        <w:pStyle w:val="SAABullets"/>
      </w:pPr>
      <w:r>
        <w:t>d</w:t>
      </w:r>
      <w:r w:rsidR="00E00CA9" w:rsidRPr="00E00CA9">
        <w:t xml:space="preserve">id not explain why the thruster accelerates. </w:t>
      </w:r>
    </w:p>
    <w:p w14:paraId="624DA44C" w14:textId="77777777" w:rsidR="00E00CA9" w:rsidRPr="00E00CA9" w:rsidRDefault="00E00CA9" w:rsidP="00434FB7">
      <w:pPr>
        <w:pStyle w:val="SAAQuestion"/>
      </w:pPr>
      <w:r w:rsidRPr="00E00CA9">
        <w:t>Question 8</w:t>
      </w:r>
    </w:p>
    <w:p w14:paraId="57A4DCFC" w14:textId="55C70280" w:rsidR="00E00CA9" w:rsidRPr="00E00CA9" w:rsidRDefault="00E00CA9" w:rsidP="00E00CA9">
      <w:pPr>
        <w:numPr>
          <w:ilvl w:val="0"/>
          <w:numId w:val="0"/>
        </w:numPr>
        <w:rPr>
          <w:rFonts w:eastAsia="Aptos" w:cs="Times New Roman"/>
          <w:color w:val="auto"/>
          <w14:ligatures w14:val="standardContextual"/>
        </w:rPr>
      </w:pPr>
      <w:r w:rsidRPr="00E00CA9">
        <w:rPr>
          <w:rFonts w:eastAsia="Aptos" w:cs="Times New Roman"/>
          <w:color w:val="auto"/>
          <w14:ligatures w14:val="standardContextual"/>
        </w:rPr>
        <w:t xml:space="preserve">This question was generally answered well, despite having a number of steps required for full marks. Many students did not appear to read the question carefully and used the mass of a proton instead of a positron in calculations. </w:t>
      </w:r>
    </w:p>
    <w:p w14:paraId="2F079A55" w14:textId="77777777" w:rsidR="00E00CA9" w:rsidRPr="00E00CA9" w:rsidRDefault="00E00CA9" w:rsidP="00BB78F1">
      <w:pPr>
        <w:pStyle w:val="SAAmoreless"/>
      </w:pPr>
      <w:r w:rsidRPr="00E00CA9">
        <w:t>The more successful responses commonly:</w:t>
      </w:r>
    </w:p>
    <w:p w14:paraId="2ACA2169" w14:textId="713A518B" w:rsidR="00E00CA9" w:rsidRPr="00E00CA9" w:rsidRDefault="00BB78F1" w:rsidP="00BB78F1">
      <w:pPr>
        <w:pStyle w:val="SAABullets"/>
      </w:pPr>
      <w:r>
        <w:t>s</w:t>
      </w:r>
      <w:r w:rsidR="00E00CA9" w:rsidRPr="00E00CA9">
        <w:t>howed each step of the question separately</w:t>
      </w:r>
    </w:p>
    <w:p w14:paraId="27709010" w14:textId="655726B9" w:rsidR="00E00CA9" w:rsidRPr="00E00CA9" w:rsidRDefault="00BB78F1" w:rsidP="00BB78F1">
      <w:pPr>
        <w:pStyle w:val="SAABullets"/>
      </w:pPr>
      <w:r>
        <w:t>s</w:t>
      </w:r>
      <w:r w:rsidR="00E00CA9" w:rsidRPr="00E00CA9">
        <w:t>howed full substitution of numerical values</w:t>
      </w:r>
    </w:p>
    <w:p w14:paraId="24538444" w14:textId="6A283D9D" w:rsidR="00E00CA9" w:rsidRPr="00E00CA9" w:rsidRDefault="00BB78F1" w:rsidP="00BB78F1">
      <w:pPr>
        <w:pStyle w:val="SAABullets"/>
      </w:pPr>
      <w:r>
        <w:t>u</w:t>
      </w:r>
      <w:r w:rsidR="00E00CA9" w:rsidRPr="00E00CA9">
        <w:t xml:space="preserve">sed appropriate units throughout the question. </w:t>
      </w:r>
    </w:p>
    <w:p w14:paraId="0348C29E" w14:textId="77777777" w:rsidR="00E00CA9" w:rsidRPr="00E00CA9" w:rsidRDefault="00E00CA9" w:rsidP="00BB78F1">
      <w:pPr>
        <w:pStyle w:val="SAAmoreless"/>
      </w:pPr>
      <w:r w:rsidRPr="00E00CA9">
        <w:t>The less successful responses commonly:</w:t>
      </w:r>
    </w:p>
    <w:p w14:paraId="6838E6F3" w14:textId="2016BE3C" w:rsidR="00E00CA9" w:rsidRPr="00E00CA9" w:rsidRDefault="00BB78F1" w:rsidP="00BB78F1">
      <w:pPr>
        <w:pStyle w:val="SAABullets"/>
      </w:pPr>
      <w:r>
        <w:t>u</w:t>
      </w:r>
      <w:r w:rsidR="00E00CA9" w:rsidRPr="00E00CA9">
        <w:t>sed the charge of a positron in calculations instead of the mass</w:t>
      </w:r>
    </w:p>
    <w:p w14:paraId="6A00F3D5" w14:textId="4F7ED05D" w:rsidR="00E00CA9" w:rsidRPr="00E00CA9" w:rsidRDefault="00BB78F1" w:rsidP="00BB78F1">
      <w:pPr>
        <w:pStyle w:val="SAABullets"/>
      </w:pPr>
      <w:r>
        <w:t>c</w:t>
      </w:r>
      <w:r w:rsidR="00E00CA9" w:rsidRPr="00E00CA9">
        <w:t>onfused positrons and protons</w:t>
      </w:r>
    </w:p>
    <w:p w14:paraId="41972060" w14:textId="2B85F661" w:rsidR="00E00CA9" w:rsidRPr="00E00CA9" w:rsidRDefault="00BB78F1" w:rsidP="00BB78F1">
      <w:pPr>
        <w:pStyle w:val="SAABullets"/>
      </w:pPr>
      <w:r>
        <w:t>d</w:t>
      </w:r>
      <w:r w:rsidR="00E00CA9" w:rsidRPr="00E00CA9">
        <w:t xml:space="preserve">id not halve the total mass or energy when determining the frequency. </w:t>
      </w:r>
    </w:p>
    <w:p w14:paraId="4C921EC0" w14:textId="77777777" w:rsidR="00E00CA9" w:rsidRPr="00E00CA9" w:rsidRDefault="00E00CA9" w:rsidP="00BB78F1">
      <w:pPr>
        <w:pStyle w:val="SAAQuestion"/>
      </w:pPr>
      <w:r w:rsidRPr="00E00CA9">
        <w:lastRenderedPageBreak/>
        <w:t>Question 9</w:t>
      </w:r>
    </w:p>
    <w:p w14:paraId="1CB2928E" w14:textId="07814518" w:rsidR="00E00CA9" w:rsidRPr="00E00CA9" w:rsidRDefault="00E00CA9" w:rsidP="00BB78F1">
      <w:pPr>
        <w:pStyle w:val="SAABody"/>
      </w:pPr>
      <w:r w:rsidRPr="00E00CA9">
        <w:t>This question was generally answered well. However, many students did not achieve full marks for this question as there w</w:t>
      </w:r>
      <w:r w:rsidR="00D70524">
        <w:t>as evidence that s</w:t>
      </w:r>
      <w:r w:rsidR="00D70524" w:rsidRPr="00E00CA9">
        <w:t xml:space="preserve">tudents </w:t>
      </w:r>
      <w:r w:rsidR="00D70524">
        <w:t>had</w:t>
      </w:r>
      <w:r w:rsidR="00D70524" w:rsidRPr="00E00CA9">
        <w:t xml:space="preserve"> not read the question carefully enough to fully answer each part</w:t>
      </w:r>
      <w:r w:rsidR="00D70524">
        <w:t>, or</w:t>
      </w:r>
      <w:r w:rsidRPr="00E00CA9">
        <w:t xml:space="preserve"> gaps in communicating </w:t>
      </w:r>
      <w:r w:rsidR="00D70524">
        <w:t xml:space="preserve">their </w:t>
      </w:r>
      <w:r w:rsidRPr="00E00CA9">
        <w:t xml:space="preserve">physics understanding. </w:t>
      </w:r>
    </w:p>
    <w:p w14:paraId="4EDE7A84" w14:textId="77777777" w:rsidR="00E00CA9" w:rsidRPr="00E00CA9" w:rsidRDefault="00E00CA9" w:rsidP="00BB78F1">
      <w:pPr>
        <w:pStyle w:val="SAAmoreless"/>
      </w:pPr>
      <w:r w:rsidRPr="00E00CA9">
        <w:t>The more successful responses commonly:</w:t>
      </w:r>
    </w:p>
    <w:p w14:paraId="02E4AAD1" w14:textId="61E1E303" w:rsidR="00E00CA9" w:rsidRPr="00E00CA9" w:rsidRDefault="00BB78F1" w:rsidP="00BB78F1">
      <w:pPr>
        <w:pStyle w:val="SAABullets"/>
      </w:pPr>
      <w:r>
        <w:t>s</w:t>
      </w:r>
      <w:r w:rsidR="00E00CA9" w:rsidRPr="00E00CA9">
        <w:t>howed the full rearrangement of the formula in (a)</w:t>
      </w:r>
    </w:p>
    <w:p w14:paraId="1979BC9D" w14:textId="643C7343" w:rsidR="00E00CA9" w:rsidRPr="00E00CA9" w:rsidRDefault="00BB78F1" w:rsidP="00BB78F1">
      <w:pPr>
        <w:pStyle w:val="SAABullets"/>
      </w:pPr>
      <w:r>
        <w:t>e</w:t>
      </w:r>
      <w:r w:rsidR="00E00CA9" w:rsidRPr="00E00CA9">
        <w:t>xplicitly showed the conversion from eV to J in (b)(i)</w:t>
      </w:r>
    </w:p>
    <w:p w14:paraId="6E459EB6" w14:textId="5C2A67ED" w:rsidR="00E00CA9" w:rsidRPr="00E00CA9" w:rsidRDefault="00BB78F1" w:rsidP="00BB78F1">
      <w:pPr>
        <w:pStyle w:val="SAABullets"/>
      </w:pPr>
      <w:r>
        <w:t>s</w:t>
      </w:r>
      <w:r w:rsidR="00E00CA9" w:rsidRPr="00E00CA9">
        <w:t xml:space="preserve">howed all steps in the rearrangement and substitution in (b)(ii). </w:t>
      </w:r>
    </w:p>
    <w:p w14:paraId="4FC0F3B6" w14:textId="77777777" w:rsidR="00E00CA9" w:rsidRPr="00E00CA9" w:rsidRDefault="00E00CA9" w:rsidP="00BB78F1">
      <w:pPr>
        <w:pStyle w:val="SAAmoreless"/>
      </w:pPr>
      <w:r w:rsidRPr="00E00CA9">
        <w:t>The less successful responses commonly:</w:t>
      </w:r>
    </w:p>
    <w:p w14:paraId="38526229" w14:textId="6A6C9686" w:rsidR="00E00CA9" w:rsidRPr="00E00CA9" w:rsidRDefault="00BB78F1" w:rsidP="00BB78F1">
      <w:pPr>
        <w:pStyle w:val="SAABullets"/>
      </w:pPr>
      <w:r>
        <w:t>d</w:t>
      </w:r>
      <w:r w:rsidR="00E00CA9" w:rsidRPr="00E00CA9">
        <w:t>id not show the full rearrangement of the formula in (a)</w:t>
      </w:r>
    </w:p>
    <w:p w14:paraId="4B8C9EF4" w14:textId="62D774C2" w:rsidR="00E00CA9" w:rsidRPr="00E00CA9" w:rsidRDefault="00BB78F1" w:rsidP="00BB78F1">
      <w:pPr>
        <w:pStyle w:val="SAABullets"/>
      </w:pPr>
      <w:r>
        <w:t>d</w:t>
      </w:r>
      <w:r w:rsidR="00E00CA9" w:rsidRPr="00E00CA9">
        <w:t>rew multiple lines on the diagram in (c)</w:t>
      </w:r>
    </w:p>
    <w:p w14:paraId="6CBACB3B" w14:textId="4432C2EB" w:rsidR="00E00CA9" w:rsidRPr="00E00CA9" w:rsidRDefault="00BB78F1" w:rsidP="00BB78F1">
      <w:pPr>
        <w:pStyle w:val="SAABullets"/>
      </w:pPr>
      <w:r>
        <w:t>c</w:t>
      </w:r>
      <w:r w:rsidR="00E00CA9" w:rsidRPr="00E00CA9">
        <w:t>onfused lowest frequency with lowest position on the diagram in (c).</w:t>
      </w:r>
    </w:p>
    <w:p w14:paraId="1B3677D0" w14:textId="77777777" w:rsidR="00E00CA9" w:rsidRPr="00E00CA9" w:rsidRDefault="00E00CA9" w:rsidP="00BB78F1">
      <w:pPr>
        <w:pStyle w:val="SAAQuestion"/>
      </w:pPr>
      <w:r w:rsidRPr="00E00CA9">
        <w:t>Question 10</w:t>
      </w:r>
    </w:p>
    <w:p w14:paraId="139F1C70" w14:textId="383353BD" w:rsidR="00E00CA9" w:rsidRPr="00E00CA9" w:rsidRDefault="00E00CA9" w:rsidP="00BB78F1">
      <w:pPr>
        <w:pStyle w:val="SAABody"/>
      </w:pPr>
      <w:r w:rsidRPr="00E00CA9">
        <w:t xml:space="preserve">Science as a Human Endeavour (SHE) questions continue to be challenging for students. Most students were able to obtain partial marks for this question, but very few were able to achieve full marks. Students need to clearly state and explain the key concept of SHE, then elaborate the key concept using evidence from the body of text in the question. </w:t>
      </w:r>
    </w:p>
    <w:p w14:paraId="1C3C9D3B" w14:textId="77777777" w:rsidR="00E00CA9" w:rsidRPr="00E00CA9" w:rsidRDefault="00E00CA9" w:rsidP="00BB78F1">
      <w:pPr>
        <w:pStyle w:val="SAAmoreless"/>
      </w:pPr>
      <w:r w:rsidRPr="00E00CA9">
        <w:t>The more successful responses commonly:</w:t>
      </w:r>
    </w:p>
    <w:p w14:paraId="330D82AC" w14:textId="393F53A1" w:rsidR="00E00CA9" w:rsidRPr="00E00CA9" w:rsidRDefault="00BB78F1" w:rsidP="00BB78F1">
      <w:pPr>
        <w:pStyle w:val="SAABullets"/>
      </w:pPr>
      <w:r>
        <w:t>i</w:t>
      </w:r>
      <w:r w:rsidR="00E00CA9" w:rsidRPr="00E00CA9">
        <w:t>ncluded the direction of the electric field in (a)</w:t>
      </w:r>
    </w:p>
    <w:p w14:paraId="285AC545" w14:textId="4D781B8F" w:rsidR="00E00CA9" w:rsidRPr="00E00CA9" w:rsidRDefault="00BB78F1" w:rsidP="00BB78F1">
      <w:pPr>
        <w:pStyle w:val="SAABullets"/>
      </w:pPr>
      <w:r>
        <w:t>d</w:t>
      </w:r>
      <w:r w:rsidR="00E00CA9" w:rsidRPr="00E00CA9">
        <w:t>rew the electric field lines touching the plates perpendicularly in (a)</w:t>
      </w:r>
    </w:p>
    <w:p w14:paraId="3D4EB82A" w14:textId="13C60F26" w:rsidR="00E00CA9" w:rsidRPr="00E00CA9" w:rsidRDefault="00BB78F1" w:rsidP="00BB78F1">
      <w:pPr>
        <w:pStyle w:val="SAABullets"/>
      </w:pPr>
      <w:r>
        <w:t>s</w:t>
      </w:r>
      <w:r w:rsidR="00E00CA9" w:rsidRPr="00E00CA9">
        <w:t>paced the electric field lines approximately evenly</w:t>
      </w:r>
    </w:p>
    <w:p w14:paraId="0FFC03C5" w14:textId="303FE23F" w:rsidR="00E00CA9" w:rsidRPr="00E00CA9" w:rsidRDefault="00BB78F1" w:rsidP="00BB78F1">
      <w:pPr>
        <w:pStyle w:val="SAABullets"/>
      </w:pPr>
      <w:r>
        <w:t>s</w:t>
      </w:r>
      <w:r w:rsidR="00E00CA9" w:rsidRPr="00E00CA9">
        <w:t>tated the key concept of SHE explicitly and explained its meaning</w:t>
      </w:r>
    </w:p>
    <w:p w14:paraId="52294E3E" w14:textId="11A0F740" w:rsidR="00E00CA9" w:rsidRPr="00E00CA9" w:rsidRDefault="00BB78F1" w:rsidP="00BB78F1">
      <w:pPr>
        <w:pStyle w:val="SAABullets"/>
      </w:pPr>
      <w:r>
        <w:t>c</w:t>
      </w:r>
      <w:r w:rsidR="00E00CA9" w:rsidRPr="00E00CA9">
        <w:t>learly linked the key concept of SHE to the context of the question.</w:t>
      </w:r>
    </w:p>
    <w:p w14:paraId="70F79722" w14:textId="77777777" w:rsidR="00E00CA9" w:rsidRPr="00E00CA9" w:rsidRDefault="00E00CA9" w:rsidP="00BB78F1">
      <w:pPr>
        <w:pStyle w:val="SAAmoreless"/>
      </w:pPr>
      <w:r w:rsidRPr="00E00CA9">
        <w:t>The less successful responses commonly:</w:t>
      </w:r>
    </w:p>
    <w:p w14:paraId="656DDEF2" w14:textId="5B1AC067" w:rsidR="00E00CA9" w:rsidRPr="00E00CA9" w:rsidRDefault="00BB78F1" w:rsidP="00BB78F1">
      <w:pPr>
        <w:pStyle w:val="SAABullets"/>
      </w:pPr>
      <w:r>
        <w:t>d</w:t>
      </w:r>
      <w:r w:rsidR="00E00CA9" w:rsidRPr="00E00CA9">
        <w:t>iscussed SHE in general terms</w:t>
      </w:r>
    </w:p>
    <w:p w14:paraId="430EE3D3" w14:textId="32D68DE7" w:rsidR="00E00CA9" w:rsidRPr="00E00CA9" w:rsidRDefault="00BB78F1" w:rsidP="00BB78F1">
      <w:pPr>
        <w:pStyle w:val="SAABullets"/>
      </w:pPr>
      <w:r>
        <w:t>d</w:t>
      </w:r>
      <w:r w:rsidR="00E00CA9" w:rsidRPr="00E00CA9">
        <w:t>id not refer to evidence from the question</w:t>
      </w:r>
    </w:p>
    <w:p w14:paraId="2D46DD6F" w14:textId="050D2C7B" w:rsidR="00E00CA9" w:rsidRPr="00E00CA9" w:rsidRDefault="00BB78F1" w:rsidP="00BB78F1">
      <w:pPr>
        <w:pStyle w:val="SAABullets"/>
      </w:pPr>
      <w:r>
        <w:t>u</w:t>
      </w:r>
      <w:r w:rsidR="00E00CA9" w:rsidRPr="00E00CA9">
        <w:t xml:space="preserve">sed similar language to the elaborations in the </w:t>
      </w:r>
      <w:r>
        <w:t>s</w:t>
      </w:r>
      <w:r w:rsidR="00E00CA9" w:rsidRPr="00E00CA9">
        <w:t xml:space="preserve">ubject </w:t>
      </w:r>
      <w:r>
        <w:t>o</w:t>
      </w:r>
      <w:r w:rsidR="00E00CA9" w:rsidRPr="00E00CA9">
        <w:t xml:space="preserve">utline. </w:t>
      </w:r>
    </w:p>
    <w:p w14:paraId="55ACD832" w14:textId="77777777" w:rsidR="00E00CA9" w:rsidRPr="00E00CA9" w:rsidRDefault="00E00CA9" w:rsidP="00BB78F1">
      <w:pPr>
        <w:pStyle w:val="SAAQuestion"/>
      </w:pPr>
      <w:r w:rsidRPr="00E00CA9">
        <w:t>Question 11</w:t>
      </w:r>
    </w:p>
    <w:p w14:paraId="62EEC6A3" w14:textId="3E9B7567" w:rsidR="00E00CA9" w:rsidRPr="00E00CA9" w:rsidRDefault="00E00CA9" w:rsidP="00BB78F1">
      <w:pPr>
        <w:pStyle w:val="SAABody"/>
      </w:pPr>
      <w:r w:rsidRPr="00E00CA9">
        <w:t xml:space="preserve">This question was challenging for students, and very few received full marks. This question required greater specificity than other questions as students were required to describe a realistic, coherent method that would test a physical variable. </w:t>
      </w:r>
    </w:p>
    <w:p w14:paraId="3043E654" w14:textId="77777777" w:rsidR="00E00CA9" w:rsidRPr="00E00CA9" w:rsidRDefault="00E00CA9" w:rsidP="00BB78F1">
      <w:pPr>
        <w:pStyle w:val="SAAmoreless"/>
      </w:pPr>
      <w:r w:rsidRPr="00E00CA9">
        <w:t>The more successful responses commonly:</w:t>
      </w:r>
    </w:p>
    <w:p w14:paraId="57135D64" w14:textId="10D882D8" w:rsidR="00E00CA9" w:rsidRPr="00E00CA9" w:rsidRDefault="00BB78F1" w:rsidP="00BB78F1">
      <w:pPr>
        <w:pStyle w:val="SAABullets"/>
      </w:pPr>
      <w:r>
        <w:t>s</w:t>
      </w:r>
      <w:r w:rsidR="00E00CA9" w:rsidRPr="00E00CA9">
        <w:t>tated the independent and dependent variables clearly</w:t>
      </w:r>
    </w:p>
    <w:p w14:paraId="1CF296A1" w14:textId="3D52FA76" w:rsidR="00E00CA9" w:rsidRPr="00E00CA9" w:rsidRDefault="00BB78F1" w:rsidP="00BB78F1">
      <w:pPr>
        <w:pStyle w:val="SAABullets"/>
      </w:pPr>
      <w:r>
        <w:t>e</w:t>
      </w:r>
      <w:r w:rsidR="00E00CA9" w:rsidRPr="00E00CA9">
        <w:t>xplained how the independent and dependent variables would be measured and manipulated</w:t>
      </w:r>
    </w:p>
    <w:p w14:paraId="2189550A" w14:textId="335F65CC" w:rsidR="00E00CA9" w:rsidRPr="00E00CA9" w:rsidRDefault="00BB78F1" w:rsidP="00BB78F1">
      <w:pPr>
        <w:pStyle w:val="SAABullets"/>
      </w:pPr>
      <w:r>
        <w:t>p</w:t>
      </w:r>
      <w:r w:rsidR="00E00CA9" w:rsidRPr="00E00CA9">
        <w:t>rovided a method that would provide data to test the effect of the independent variable on the dependent variable</w:t>
      </w:r>
    </w:p>
    <w:p w14:paraId="2C901D1A" w14:textId="11CBE371" w:rsidR="00E00CA9" w:rsidRPr="00E00CA9" w:rsidRDefault="00BB78F1" w:rsidP="00BB78F1">
      <w:pPr>
        <w:pStyle w:val="SAABullets"/>
      </w:pPr>
      <w:r>
        <w:t>e</w:t>
      </w:r>
      <w:r w:rsidR="00E00CA9" w:rsidRPr="00E00CA9">
        <w:t xml:space="preserve">xplained which variables would need to </w:t>
      </w:r>
      <w:r w:rsidR="00D70524">
        <w:t xml:space="preserve">be </w:t>
      </w:r>
      <w:r w:rsidR="00E00CA9" w:rsidRPr="00E00CA9">
        <w:t>held constant, and how they would be held constant</w:t>
      </w:r>
    </w:p>
    <w:p w14:paraId="2FB93853" w14:textId="7D34C737" w:rsidR="00E00CA9" w:rsidRPr="00E00CA9" w:rsidRDefault="00BB78F1" w:rsidP="00BB78F1">
      <w:pPr>
        <w:pStyle w:val="SAABullets"/>
      </w:pPr>
      <w:r>
        <w:t>s</w:t>
      </w:r>
      <w:r w:rsidR="00E00CA9" w:rsidRPr="00E00CA9">
        <w:t>tated a minimum of five data points was needed in the method</w:t>
      </w:r>
    </w:p>
    <w:p w14:paraId="6FB2A5BC" w14:textId="0D1E329A" w:rsidR="00E330D8" w:rsidRDefault="00BB78F1" w:rsidP="00BB78F1">
      <w:pPr>
        <w:pStyle w:val="SAABullets"/>
      </w:pPr>
      <w:r>
        <w:t>e</w:t>
      </w:r>
      <w:r w:rsidR="00E00CA9" w:rsidRPr="00E00CA9">
        <w:t xml:space="preserve">xplained that each data point required three measurements to provide an average. </w:t>
      </w:r>
    </w:p>
    <w:p w14:paraId="5A87F52B" w14:textId="77777777" w:rsidR="00E330D8" w:rsidRDefault="00E330D8">
      <w:pPr>
        <w:numPr>
          <w:ilvl w:val="0"/>
          <w:numId w:val="0"/>
        </w:numPr>
        <w:rPr>
          <w:color w:val="auto"/>
        </w:rPr>
      </w:pPr>
      <w:r>
        <w:br w:type="page"/>
      </w:r>
    </w:p>
    <w:p w14:paraId="46F0F1D6" w14:textId="77777777" w:rsidR="00E00CA9" w:rsidRPr="00E00CA9" w:rsidRDefault="00E00CA9" w:rsidP="00E00CA9">
      <w:pPr>
        <w:numPr>
          <w:ilvl w:val="0"/>
          <w:numId w:val="0"/>
        </w:numPr>
        <w:rPr>
          <w:rFonts w:eastAsia="Aptos" w:cs="Times New Roman"/>
          <w:i/>
          <w:color w:val="auto"/>
          <w14:ligatures w14:val="standardContextual"/>
        </w:rPr>
      </w:pPr>
      <w:r w:rsidRPr="00E00CA9">
        <w:rPr>
          <w:rFonts w:eastAsia="Aptos" w:cs="Times New Roman"/>
          <w:i/>
          <w:color w:val="auto"/>
          <w14:ligatures w14:val="standardContextual"/>
        </w:rPr>
        <w:lastRenderedPageBreak/>
        <w:t>The less successful responses commonly:</w:t>
      </w:r>
    </w:p>
    <w:p w14:paraId="247A7FB4" w14:textId="19543A56" w:rsidR="00E00CA9" w:rsidRPr="00E00CA9" w:rsidRDefault="00BB78F1" w:rsidP="00BB78F1">
      <w:pPr>
        <w:pStyle w:val="SAABullets"/>
      </w:pPr>
      <w:r>
        <w:t>d</w:t>
      </w:r>
      <w:r w:rsidR="00E00CA9" w:rsidRPr="00E00CA9">
        <w:t>id not explicitly state the variables in the experiment</w:t>
      </w:r>
    </w:p>
    <w:p w14:paraId="0A81D185" w14:textId="1A93EB06" w:rsidR="00E00CA9" w:rsidRPr="00E00CA9" w:rsidRDefault="00BB78F1" w:rsidP="00BB78F1">
      <w:pPr>
        <w:pStyle w:val="SAABullets"/>
      </w:pPr>
      <w:r>
        <w:t>c</w:t>
      </w:r>
      <w:r w:rsidR="00E00CA9" w:rsidRPr="00E00CA9">
        <w:t>onstructed a method that was not able to be followed</w:t>
      </w:r>
    </w:p>
    <w:p w14:paraId="314F867A" w14:textId="5C636BB5" w:rsidR="00E00CA9" w:rsidRPr="00E00CA9" w:rsidRDefault="00BB78F1" w:rsidP="00BB78F1">
      <w:pPr>
        <w:pStyle w:val="SAABullets"/>
      </w:pPr>
      <w:r>
        <w:t>p</w:t>
      </w:r>
      <w:r w:rsidR="00E00CA9" w:rsidRPr="00E00CA9">
        <w:t>rovided methods that were impractical or unrealistic</w:t>
      </w:r>
    </w:p>
    <w:p w14:paraId="52E6C1C6" w14:textId="1D219D83" w:rsidR="00E00CA9" w:rsidRPr="00E00CA9" w:rsidRDefault="00BB78F1" w:rsidP="00BB78F1">
      <w:pPr>
        <w:pStyle w:val="SAABullets"/>
      </w:pPr>
      <w:r>
        <w:t>d</w:t>
      </w:r>
      <w:r w:rsidR="00E00CA9" w:rsidRPr="00E00CA9">
        <w:t xml:space="preserve">id not state how data was to be collected. </w:t>
      </w:r>
    </w:p>
    <w:p w14:paraId="4BDE2D8B" w14:textId="77777777" w:rsidR="00E00CA9" w:rsidRPr="00E00CA9" w:rsidRDefault="00E00CA9" w:rsidP="00BB78F1">
      <w:pPr>
        <w:pStyle w:val="SAAQuestion"/>
      </w:pPr>
      <w:r w:rsidRPr="00E00CA9">
        <w:t>Question 12</w:t>
      </w:r>
    </w:p>
    <w:p w14:paraId="25861832" w14:textId="24146C5B" w:rsidR="00E00CA9" w:rsidRPr="00E00CA9" w:rsidRDefault="00E00CA9" w:rsidP="00BB78F1">
      <w:pPr>
        <w:pStyle w:val="SAABody"/>
      </w:pPr>
      <w:r w:rsidRPr="00E00CA9">
        <w:t xml:space="preserve">Parts (a) and (b) of this question were </w:t>
      </w:r>
      <w:r w:rsidR="00D713B7">
        <w:t xml:space="preserve">fairly </w:t>
      </w:r>
      <w:r w:rsidRPr="00E00CA9">
        <w:t xml:space="preserve">routine and should have been very familiar to all students. However, part (c) was challenging and required students to have a good understanding of graphical analysis to obtain full marks. Students were required to equate the relationship from the data with the physical relationship to determine the mass of the Earth. Many students did not attempt part (c). </w:t>
      </w:r>
    </w:p>
    <w:p w14:paraId="5287DECC" w14:textId="77777777" w:rsidR="00E00CA9" w:rsidRPr="00E00CA9" w:rsidRDefault="00E00CA9" w:rsidP="00D713B7">
      <w:pPr>
        <w:pStyle w:val="SAAmoreless"/>
      </w:pPr>
      <w:r w:rsidRPr="00E00CA9">
        <w:t>The more successful responses commonly:</w:t>
      </w:r>
    </w:p>
    <w:p w14:paraId="28D12FEF" w14:textId="0E125F8C" w:rsidR="00E00CA9" w:rsidRPr="00E00CA9" w:rsidRDefault="00D713B7" w:rsidP="00D713B7">
      <w:pPr>
        <w:pStyle w:val="SAABullets"/>
      </w:pPr>
      <w:r>
        <w:t>c</w:t>
      </w:r>
      <w:r w:rsidR="00E00CA9" w:rsidRPr="00E00CA9">
        <w:t>learly showed the square root in (a)</w:t>
      </w:r>
    </w:p>
    <w:p w14:paraId="7C28B591" w14:textId="761246E2" w:rsidR="00E00CA9" w:rsidRPr="00E00CA9" w:rsidRDefault="00D713B7" w:rsidP="00D713B7">
      <w:pPr>
        <w:pStyle w:val="SAABullets"/>
      </w:pPr>
      <w:r>
        <w:t>e</w:t>
      </w:r>
      <w:r w:rsidR="00E00CA9" w:rsidRPr="00E00CA9">
        <w:t>xplicitly showed the substitution of all values in (a) and (b)</w:t>
      </w:r>
    </w:p>
    <w:p w14:paraId="40CA8266" w14:textId="13595AF2" w:rsidR="00E00CA9" w:rsidRPr="00E00CA9" w:rsidRDefault="00D713B7" w:rsidP="00D713B7">
      <w:pPr>
        <w:pStyle w:val="SAABullets"/>
      </w:pPr>
      <w:r>
        <w:t>e</w:t>
      </w:r>
      <w:r w:rsidR="00E00CA9" w:rsidRPr="00E00CA9">
        <w:t xml:space="preserve">xplained why the gradient was equal to GM. </w:t>
      </w:r>
    </w:p>
    <w:p w14:paraId="7E17A9C2" w14:textId="5973BC9A" w:rsidR="00E00CA9" w:rsidRPr="00E00CA9" w:rsidRDefault="00E00CA9" w:rsidP="00D713B7">
      <w:pPr>
        <w:pStyle w:val="SAAmoreless"/>
      </w:pPr>
      <w:r w:rsidRPr="00E00CA9">
        <w:t>The less successful responses commonly</w:t>
      </w:r>
      <w:r w:rsidR="00D713B7">
        <w:t>:</w:t>
      </w:r>
    </w:p>
    <w:p w14:paraId="6CD8846A" w14:textId="2AD01BC4" w:rsidR="00E00CA9" w:rsidRPr="00E00CA9" w:rsidRDefault="00D713B7" w:rsidP="00D713B7">
      <w:pPr>
        <w:pStyle w:val="SAABullets"/>
      </w:pPr>
      <w:r>
        <w:t>a</w:t>
      </w:r>
      <w:r w:rsidR="00E00CA9" w:rsidRPr="00E00CA9">
        <w:t>dded the radius of the Earth to the orbital radius in (a) and (b)</w:t>
      </w:r>
    </w:p>
    <w:p w14:paraId="495CC9F9" w14:textId="2188FE31" w:rsidR="00E00CA9" w:rsidRPr="00E00CA9" w:rsidRDefault="00D713B7" w:rsidP="00D713B7">
      <w:pPr>
        <w:pStyle w:val="SAABullets"/>
      </w:pPr>
      <w:r>
        <w:t>d</w:t>
      </w:r>
      <w:r w:rsidR="00E00CA9" w:rsidRPr="00E00CA9">
        <w:t>id not cube the orbital radius</w:t>
      </w:r>
    </w:p>
    <w:p w14:paraId="07BD2BDA" w14:textId="670B0BF6" w:rsidR="00E00CA9" w:rsidRPr="00E00CA9" w:rsidRDefault="00D713B7" w:rsidP="00D713B7">
      <w:pPr>
        <w:pStyle w:val="SAABullets"/>
      </w:pPr>
      <w:r>
        <w:t>c</w:t>
      </w:r>
      <w:r w:rsidR="00E00CA9" w:rsidRPr="00E00CA9">
        <w:t>onfused the gradient with acceleration due to gravity</w:t>
      </w:r>
    </w:p>
    <w:p w14:paraId="7F480E3A" w14:textId="387797E3" w:rsidR="00E00CA9" w:rsidRPr="00E00CA9" w:rsidRDefault="00D713B7" w:rsidP="00D713B7">
      <w:pPr>
        <w:pStyle w:val="SAABullets"/>
      </w:pPr>
      <w:r>
        <w:t>a</w:t>
      </w:r>
      <w:r w:rsidR="00E00CA9" w:rsidRPr="00E00CA9">
        <w:t xml:space="preserve">ttempted to select </w:t>
      </w:r>
      <w:r w:rsidR="00D70524">
        <w:t xml:space="preserve">a </w:t>
      </w:r>
      <w:r w:rsidR="00E00CA9" w:rsidRPr="00E00CA9">
        <w:t xml:space="preserve">point from the graph to calculate M. </w:t>
      </w:r>
    </w:p>
    <w:p w14:paraId="0E6BACA5" w14:textId="77777777" w:rsidR="00E00CA9" w:rsidRPr="00E00CA9" w:rsidRDefault="00E00CA9" w:rsidP="00D713B7">
      <w:pPr>
        <w:pStyle w:val="SAAQuestion"/>
      </w:pPr>
      <w:r w:rsidRPr="00E00CA9">
        <w:t>Question 13</w:t>
      </w:r>
    </w:p>
    <w:p w14:paraId="53CAF28F" w14:textId="7FA68C59" w:rsidR="00E00CA9" w:rsidRPr="00E00CA9" w:rsidRDefault="00E00CA9" w:rsidP="00D713B7">
      <w:pPr>
        <w:pStyle w:val="SAABody"/>
      </w:pPr>
      <w:r w:rsidRPr="00E00CA9">
        <w:t>Variations of this type of question have been asked many times in examinations, and this question was generally answered well. Most students were able to explain the production of bright fringes using path difference or phase arguments, and the numerical calculations were quite straightforward.</w:t>
      </w:r>
    </w:p>
    <w:p w14:paraId="39DD478C" w14:textId="77777777" w:rsidR="00E00CA9" w:rsidRPr="00E00CA9" w:rsidRDefault="00E00CA9" w:rsidP="00DD10F7">
      <w:pPr>
        <w:pStyle w:val="SAAmoreless"/>
      </w:pPr>
      <w:r w:rsidRPr="00E00CA9">
        <w:t>The more successful responses commonly:</w:t>
      </w:r>
    </w:p>
    <w:p w14:paraId="406D8F12" w14:textId="27E6EF59" w:rsidR="00E00CA9" w:rsidRPr="00E00CA9" w:rsidRDefault="00DD10F7" w:rsidP="00DD10F7">
      <w:pPr>
        <w:pStyle w:val="SAABullets"/>
      </w:pPr>
      <w:r>
        <w:t>s</w:t>
      </w:r>
      <w:r w:rsidR="00E00CA9" w:rsidRPr="00E00CA9">
        <w:t>tated that bright fringes occurred when the path difference between the rays of light from each slit was an integer multiple of the wavelength of light, or if the light from each slit arrived at the screen in phase</w:t>
      </w:r>
    </w:p>
    <w:p w14:paraId="461683B9" w14:textId="79702CAE" w:rsidR="00E00CA9" w:rsidRPr="00E00CA9" w:rsidRDefault="00DD10F7" w:rsidP="00DD10F7">
      <w:pPr>
        <w:pStyle w:val="SAABullets"/>
      </w:pPr>
      <w:r>
        <w:t>e</w:t>
      </w:r>
      <w:r w:rsidR="00E00CA9" w:rsidRPr="00E00CA9">
        <w:t>xplicitly referred to constructive interference</w:t>
      </w:r>
    </w:p>
    <w:p w14:paraId="68C83668" w14:textId="028A492F" w:rsidR="00E00CA9" w:rsidRPr="00E00CA9" w:rsidRDefault="00DD10F7" w:rsidP="00DD10F7">
      <w:pPr>
        <w:pStyle w:val="SAABullets"/>
      </w:pPr>
      <w:r>
        <w:t>s</w:t>
      </w:r>
      <w:r w:rsidR="00E00CA9" w:rsidRPr="00E00CA9">
        <w:t>howed the correct calculations in (b) and (c)</w:t>
      </w:r>
    </w:p>
    <w:p w14:paraId="63DC2AB1" w14:textId="6A5F67E6" w:rsidR="00E00CA9" w:rsidRPr="00E00CA9" w:rsidRDefault="00DD10F7" w:rsidP="00DD10F7">
      <w:pPr>
        <w:pStyle w:val="SAABullets"/>
      </w:pPr>
      <w:r>
        <w:t>s</w:t>
      </w:r>
      <w:r w:rsidR="00E00CA9" w:rsidRPr="00E00CA9">
        <w:t>tated that the separation of the fringes would increase with wavelength in (d)</w:t>
      </w:r>
    </w:p>
    <w:p w14:paraId="105EAC42" w14:textId="34DE59D4" w:rsidR="00E00CA9" w:rsidRPr="00E00CA9" w:rsidRDefault="00DD10F7" w:rsidP="00DD10F7">
      <w:pPr>
        <w:pStyle w:val="SAABullets"/>
      </w:pPr>
      <w:r>
        <w:t>u</w:t>
      </w:r>
      <w:r w:rsidR="00E00CA9" w:rsidRPr="00E00CA9">
        <w:t>sed a formula or proportionality relationship to justify the increased separation in (d).</w:t>
      </w:r>
    </w:p>
    <w:p w14:paraId="61D44661" w14:textId="77777777" w:rsidR="00E00CA9" w:rsidRPr="00E00CA9" w:rsidRDefault="00E00CA9" w:rsidP="00DD10F7">
      <w:pPr>
        <w:pStyle w:val="SAAmoreless"/>
      </w:pPr>
      <w:r w:rsidRPr="00E00CA9">
        <w:t>The less successful responses commonly:</w:t>
      </w:r>
    </w:p>
    <w:p w14:paraId="279CD1AE" w14:textId="62852AE1" w:rsidR="00E00CA9" w:rsidRPr="00E00CA9" w:rsidRDefault="00DD10F7" w:rsidP="00DD10F7">
      <w:pPr>
        <w:pStyle w:val="SAABullets"/>
      </w:pPr>
      <w:r>
        <w:t>d</w:t>
      </w:r>
      <w:r w:rsidR="00E00CA9" w:rsidRPr="00E00CA9">
        <w:t xml:space="preserve">id not explicitly state that the path difference between the rays was an integer multiple of the </w:t>
      </w:r>
      <w:r w:rsidR="00E00CA9" w:rsidRPr="00E00CA9">
        <w:rPr>
          <w:i/>
          <w:iCs/>
        </w:rPr>
        <w:t>wavelength</w:t>
      </w:r>
    </w:p>
    <w:p w14:paraId="4624BCE7" w14:textId="6600FC7A" w:rsidR="00E00CA9" w:rsidRPr="00E00CA9" w:rsidRDefault="00DD10F7" w:rsidP="00DD10F7">
      <w:pPr>
        <w:pStyle w:val="SAABullets"/>
      </w:pPr>
      <w:r>
        <w:t>s</w:t>
      </w:r>
      <w:r w:rsidR="00E00CA9" w:rsidRPr="00E00CA9">
        <w:t>howed an incorrect expression of the separation of the fringes in (b) with the correct numerical value from the question</w:t>
      </w:r>
    </w:p>
    <w:p w14:paraId="0A6FC8B5" w14:textId="4EE2C9A8" w:rsidR="00E00CA9" w:rsidRPr="00E00CA9" w:rsidRDefault="00DD10F7" w:rsidP="00DD10F7">
      <w:pPr>
        <w:pStyle w:val="SAABullets"/>
      </w:pPr>
      <w:r>
        <w:t>d</w:t>
      </w:r>
      <w:r w:rsidR="00E00CA9" w:rsidRPr="00E00CA9">
        <w:t>id not convert the fringe separation from cm to m in (c)</w:t>
      </w:r>
    </w:p>
    <w:p w14:paraId="7D73729C" w14:textId="485E3E34" w:rsidR="00E00CA9" w:rsidRPr="00E00CA9" w:rsidRDefault="00DD10F7" w:rsidP="00DD10F7">
      <w:pPr>
        <w:pStyle w:val="SAABullets"/>
      </w:pPr>
      <w:r>
        <w:t>r</w:t>
      </w:r>
      <w:r w:rsidR="00E00CA9" w:rsidRPr="00E00CA9">
        <w:t xml:space="preserve">eferred to the separation of the slits increasing instead of the wavelength in (d). </w:t>
      </w:r>
    </w:p>
    <w:p w14:paraId="5C10944E" w14:textId="77777777" w:rsidR="00E00CA9" w:rsidRPr="00E00CA9" w:rsidRDefault="00E00CA9" w:rsidP="00DD10F7">
      <w:pPr>
        <w:pStyle w:val="SAAQuestion"/>
      </w:pPr>
      <w:r w:rsidRPr="00E00CA9">
        <w:t>Question 14</w:t>
      </w:r>
    </w:p>
    <w:p w14:paraId="03165153" w14:textId="47DC1E78" w:rsidR="00E00CA9" w:rsidRPr="00E00CA9" w:rsidRDefault="00E00CA9" w:rsidP="00DD10F7">
      <w:pPr>
        <w:pStyle w:val="SAABody"/>
      </w:pPr>
      <w:r w:rsidRPr="00E00CA9">
        <w:t xml:space="preserve">This question proved to be challenging for students. Most student who attempted this question were able to earn marks for each part, but few were able to answer both parts of the question fully. Many of the responses lacked the detail required to sufficiently answer the question, or incorrectly alluded to concepts such as constructive or deconstructive interference. </w:t>
      </w:r>
    </w:p>
    <w:p w14:paraId="062F869F" w14:textId="77777777" w:rsidR="00E00CA9" w:rsidRPr="00E00CA9" w:rsidRDefault="00E00CA9" w:rsidP="00DD10F7">
      <w:pPr>
        <w:pStyle w:val="SAAmoreless"/>
      </w:pPr>
      <w:r w:rsidRPr="00E00CA9">
        <w:lastRenderedPageBreak/>
        <w:t>The more successful responses commonly:</w:t>
      </w:r>
    </w:p>
    <w:p w14:paraId="4CF3AE3F" w14:textId="75F878C2" w:rsidR="00E00CA9" w:rsidRPr="00E00CA9" w:rsidRDefault="00DD10F7" w:rsidP="00DD10F7">
      <w:pPr>
        <w:pStyle w:val="SAABullets"/>
      </w:pPr>
      <w:r>
        <w:t>e</w:t>
      </w:r>
      <w:r w:rsidR="00E00CA9" w:rsidRPr="00E00CA9">
        <w:t>xplained that photons are emitted from an atom as electrons transitions downwards between electron energy-levels in (a)</w:t>
      </w:r>
    </w:p>
    <w:p w14:paraId="3B7089F1" w14:textId="583DA6EE" w:rsidR="00E00CA9" w:rsidRPr="00E00CA9" w:rsidRDefault="00DD10F7" w:rsidP="00DD10F7">
      <w:pPr>
        <w:pStyle w:val="SAABullets"/>
      </w:pPr>
      <w:r>
        <w:t>c</w:t>
      </w:r>
      <w:r w:rsidR="00E00CA9" w:rsidRPr="00E00CA9">
        <w:t>learly explained the connection between the frequency and energy of the photons emitted to produce a line emission spectrum in (a)</w:t>
      </w:r>
    </w:p>
    <w:p w14:paraId="6768C155" w14:textId="595636D4" w:rsidR="00E00CA9" w:rsidRPr="00E00CA9" w:rsidRDefault="00DD10F7" w:rsidP="00DD10F7">
      <w:pPr>
        <w:pStyle w:val="SAABullets"/>
      </w:pPr>
      <w:r>
        <w:t>c</w:t>
      </w:r>
      <w:r w:rsidR="00E00CA9" w:rsidRPr="00E00CA9">
        <w:t>learly linked the energy of the photons in the line emission spectra to the difference between electron energy-levels in (a)</w:t>
      </w:r>
    </w:p>
    <w:p w14:paraId="38CDD177" w14:textId="5B8240C0" w:rsidR="00E00CA9" w:rsidRPr="00E00CA9" w:rsidRDefault="00DD10F7" w:rsidP="00DD10F7">
      <w:pPr>
        <w:pStyle w:val="SAABullets"/>
      </w:pPr>
      <w:r>
        <w:t>e</w:t>
      </w:r>
      <w:r w:rsidR="00E00CA9" w:rsidRPr="00E00CA9">
        <w:t>xplained that a line absorption spectrum is produced when white light is incident on a gas sample in (b)</w:t>
      </w:r>
    </w:p>
    <w:p w14:paraId="4AE9982C" w14:textId="2EFAE882" w:rsidR="00E00CA9" w:rsidRPr="00E00CA9" w:rsidRDefault="00DD10F7" w:rsidP="00DD10F7">
      <w:pPr>
        <w:pStyle w:val="SAABullets"/>
      </w:pPr>
      <w:r>
        <w:t>e</w:t>
      </w:r>
      <w:r w:rsidR="00E00CA9" w:rsidRPr="00E00CA9">
        <w:t>xplained how photons are absorbed if the energy of the photons is equal to the energy difference between electron energy-levels in (b)</w:t>
      </w:r>
    </w:p>
    <w:p w14:paraId="7E7FB6EF" w14:textId="6AB68623" w:rsidR="00E00CA9" w:rsidRPr="00E00CA9" w:rsidRDefault="00DD10F7" w:rsidP="00DD10F7">
      <w:pPr>
        <w:pStyle w:val="SAABullets"/>
      </w:pPr>
      <w:r>
        <w:t>e</w:t>
      </w:r>
      <w:r w:rsidR="00E00CA9" w:rsidRPr="00E00CA9">
        <w:t>xplained that if a photon is absorbed then an electron transitions upwards between electron energy-levels in (b)</w:t>
      </w:r>
    </w:p>
    <w:p w14:paraId="0499DEB2" w14:textId="37C75AF0" w:rsidR="00E00CA9" w:rsidRPr="00E00CA9" w:rsidRDefault="00DD10F7" w:rsidP="00DD10F7">
      <w:pPr>
        <w:pStyle w:val="SAABullets"/>
      </w:pPr>
      <w:r>
        <w:t>s</w:t>
      </w:r>
      <w:r w:rsidR="00E00CA9" w:rsidRPr="00E00CA9">
        <w:t>tated that when the electron transitions downwards, a photon is emitted in a random direction in (b).</w:t>
      </w:r>
    </w:p>
    <w:p w14:paraId="296F1814" w14:textId="77777777" w:rsidR="00E00CA9" w:rsidRPr="00E00CA9" w:rsidRDefault="00E00CA9" w:rsidP="00DD10F7">
      <w:pPr>
        <w:pStyle w:val="SAAmoreless"/>
      </w:pPr>
      <w:r w:rsidRPr="00E00CA9">
        <w:t>The less successful responses commonly:</w:t>
      </w:r>
    </w:p>
    <w:p w14:paraId="25FB7C6D" w14:textId="0C215E11" w:rsidR="00E00CA9" w:rsidRPr="00E00CA9" w:rsidRDefault="00DD10F7" w:rsidP="00DD10F7">
      <w:pPr>
        <w:pStyle w:val="SAABullets"/>
      </w:pPr>
      <w:r>
        <w:t>c</w:t>
      </w:r>
      <w:r w:rsidR="00E00CA9" w:rsidRPr="00E00CA9">
        <w:t>onfused the line emission and absorption spectra with constructive and destructive interference</w:t>
      </w:r>
    </w:p>
    <w:p w14:paraId="3BE12E2D" w14:textId="7F8293BD" w:rsidR="00E00CA9" w:rsidRPr="00E00CA9" w:rsidRDefault="00DD10F7" w:rsidP="00DD10F7">
      <w:pPr>
        <w:pStyle w:val="SAABullets"/>
      </w:pPr>
      <w:r>
        <w:t>d</w:t>
      </w:r>
      <w:r w:rsidR="00E00CA9" w:rsidRPr="00E00CA9">
        <w:t>id not provide sufficient depth in the explanations</w:t>
      </w:r>
    </w:p>
    <w:p w14:paraId="48B54040" w14:textId="373F0E68" w:rsidR="00E00CA9" w:rsidRPr="00E00CA9" w:rsidRDefault="00DD10F7" w:rsidP="00DD10F7">
      <w:pPr>
        <w:pStyle w:val="SAABullets"/>
      </w:pPr>
      <w:r>
        <w:t>p</w:t>
      </w:r>
      <w:r w:rsidR="00E00CA9" w:rsidRPr="00E00CA9">
        <w:t xml:space="preserve">rovided information about light and photons but did not answer the questions. </w:t>
      </w:r>
    </w:p>
    <w:p w14:paraId="7BF4D932" w14:textId="77777777" w:rsidR="00E00CA9" w:rsidRPr="00E00CA9" w:rsidRDefault="00E00CA9" w:rsidP="00DD10F7">
      <w:pPr>
        <w:pStyle w:val="SAAQuestion"/>
      </w:pPr>
      <w:r w:rsidRPr="00E00CA9">
        <w:t>Question 15</w:t>
      </w:r>
    </w:p>
    <w:p w14:paraId="7B3D449A" w14:textId="3E124961" w:rsidR="00E00CA9" w:rsidRPr="00E00CA9" w:rsidRDefault="00E00CA9" w:rsidP="00DD10F7">
      <w:pPr>
        <w:pStyle w:val="SAABody"/>
      </w:pPr>
      <w:r w:rsidRPr="00E00CA9">
        <w:t xml:space="preserve">Part (a) of this question was generally answered quite well. Most students were able to convert the work function to </w:t>
      </w:r>
      <w:r w:rsidR="00DD10F7" w:rsidRPr="00E00CA9">
        <w:t>joules and</w:t>
      </w:r>
      <w:r w:rsidRPr="00E00CA9">
        <w:t xml:space="preserve"> substitute numerical values easily enough. However, part (b) proved to be challenging. Many students tended to re-state the question as their response, and most of those that did not re-state the question only earned one mark for this question. Most students were not able to explain their responses very </w:t>
      </w:r>
      <w:r w:rsidR="00DD10F7" w:rsidRPr="00E00CA9">
        <w:t>well and</w:t>
      </w:r>
      <w:r w:rsidRPr="00E00CA9">
        <w:t xml:space="preserve"> tended to provide a reason or simple justification instead.  </w:t>
      </w:r>
    </w:p>
    <w:p w14:paraId="0C7FAB0A" w14:textId="77777777" w:rsidR="00E00CA9" w:rsidRPr="00E00CA9" w:rsidRDefault="00E00CA9" w:rsidP="00DD10F7">
      <w:pPr>
        <w:pStyle w:val="SAAmoreless"/>
      </w:pPr>
      <w:r w:rsidRPr="00E00CA9">
        <w:t>The more successful responses commonly:</w:t>
      </w:r>
    </w:p>
    <w:p w14:paraId="2FCC5EEB" w14:textId="5FEBC453" w:rsidR="00E00CA9" w:rsidRPr="00E00CA9" w:rsidRDefault="00DD10F7" w:rsidP="00DD10F7">
      <w:pPr>
        <w:pStyle w:val="SAABullets"/>
      </w:pPr>
      <w:r>
        <w:t>c</w:t>
      </w:r>
      <w:r w:rsidR="00E00CA9" w:rsidRPr="00E00CA9">
        <w:t>learly showed the conversion of the work function from eV to joules (a)</w:t>
      </w:r>
    </w:p>
    <w:p w14:paraId="4E62174A" w14:textId="503FE87D" w:rsidR="00E00CA9" w:rsidRPr="00E00CA9" w:rsidRDefault="00DD10F7" w:rsidP="00DD10F7">
      <w:pPr>
        <w:pStyle w:val="SAABullets"/>
      </w:pPr>
      <w:r>
        <w:t>s</w:t>
      </w:r>
      <w:r w:rsidR="00E00CA9" w:rsidRPr="00E00CA9">
        <w:t>howed substitution of all values in (a)</w:t>
      </w:r>
    </w:p>
    <w:p w14:paraId="24245B62" w14:textId="6DD7F548" w:rsidR="00E00CA9" w:rsidRPr="00E00CA9" w:rsidRDefault="00DD10F7" w:rsidP="00DD10F7">
      <w:pPr>
        <w:pStyle w:val="SAABullets"/>
      </w:pPr>
      <w:r>
        <w:t>u</w:t>
      </w:r>
      <w:r w:rsidR="00E00CA9" w:rsidRPr="00E00CA9">
        <w:t>sed the correct units and number of significant figures in (a)</w:t>
      </w:r>
    </w:p>
    <w:p w14:paraId="21D28EDA" w14:textId="72E968A6" w:rsidR="00E00CA9" w:rsidRPr="00E00CA9" w:rsidRDefault="00DD10F7" w:rsidP="00DD10F7">
      <w:pPr>
        <w:pStyle w:val="SAABullets"/>
      </w:pPr>
      <w:r>
        <w:t>e</w:t>
      </w:r>
      <w:r w:rsidR="00E00CA9" w:rsidRPr="00E00CA9">
        <w:t>xplained that the kinetic energy of the electrons emitted from the surface was dependent on the frequency of the photons incident on the surface in (b)</w:t>
      </w:r>
    </w:p>
    <w:p w14:paraId="25BF0947" w14:textId="7F60B039" w:rsidR="00E00CA9" w:rsidRPr="00E00CA9" w:rsidRDefault="00DD10F7" w:rsidP="00DD10F7">
      <w:pPr>
        <w:pStyle w:val="SAABullets"/>
      </w:pPr>
      <w:r>
        <w:t>e</w:t>
      </w:r>
      <w:r w:rsidR="00E00CA9" w:rsidRPr="00E00CA9">
        <w:t>xplained that the frequency and energy of individual photons did not change with intensity in (b)</w:t>
      </w:r>
    </w:p>
    <w:p w14:paraId="2CD3B898" w14:textId="3B5567BA" w:rsidR="00E00CA9" w:rsidRPr="00E00CA9" w:rsidRDefault="00DD10F7" w:rsidP="00DD10F7">
      <w:pPr>
        <w:pStyle w:val="SAABullets"/>
      </w:pPr>
      <w:r>
        <w:t>c</w:t>
      </w:r>
      <w:r w:rsidR="00E00CA9" w:rsidRPr="00E00CA9">
        <w:t>learly linked the energy and frequency of photons in (b)</w:t>
      </w:r>
    </w:p>
    <w:p w14:paraId="515D63DA" w14:textId="39B7EC29" w:rsidR="00E00CA9" w:rsidRPr="00E00CA9" w:rsidRDefault="00DD10F7" w:rsidP="00DD10F7">
      <w:pPr>
        <w:pStyle w:val="SAABullets"/>
      </w:pPr>
      <w:r>
        <w:t>c</w:t>
      </w:r>
      <w:r w:rsidR="00E00CA9" w:rsidRPr="00E00CA9">
        <w:t xml:space="preserve">learly stated that one electron absorbs only one photon. </w:t>
      </w:r>
    </w:p>
    <w:p w14:paraId="6FF29D97" w14:textId="77777777" w:rsidR="00E00CA9" w:rsidRPr="00E00CA9" w:rsidRDefault="00E00CA9" w:rsidP="00DD10F7">
      <w:pPr>
        <w:pStyle w:val="SAAmoreless"/>
      </w:pPr>
      <w:r w:rsidRPr="00E00CA9">
        <w:t>The less successful responses commonly:</w:t>
      </w:r>
    </w:p>
    <w:p w14:paraId="4994A783" w14:textId="7D89EF7B" w:rsidR="00E00CA9" w:rsidRPr="00E00CA9" w:rsidRDefault="00DD10F7" w:rsidP="00DD10F7">
      <w:pPr>
        <w:pStyle w:val="SAABullets"/>
      </w:pPr>
      <w:r>
        <w:t>d</w:t>
      </w:r>
      <w:r w:rsidR="00E00CA9" w:rsidRPr="00E00CA9">
        <w:t>id not convert the work function from eV to J in (a)</w:t>
      </w:r>
    </w:p>
    <w:p w14:paraId="66EB1797" w14:textId="586B2AAD" w:rsidR="00E00CA9" w:rsidRPr="00E00CA9" w:rsidRDefault="00DD10F7" w:rsidP="00DD10F7">
      <w:pPr>
        <w:pStyle w:val="SAABullets"/>
      </w:pPr>
      <w:r>
        <w:t>j</w:t>
      </w:r>
      <w:r w:rsidR="00E00CA9" w:rsidRPr="00E00CA9">
        <w:t>ustified (b) by using the formula for the kinetic energy of the electrons emitted from the surface</w:t>
      </w:r>
    </w:p>
    <w:p w14:paraId="63F4F53D" w14:textId="4C15DB46" w:rsidR="00E00CA9" w:rsidRPr="00E00CA9" w:rsidRDefault="00DD10F7" w:rsidP="00DD10F7">
      <w:pPr>
        <w:pStyle w:val="SAABullets"/>
      </w:pPr>
      <w:r>
        <w:t>d</w:t>
      </w:r>
      <w:r w:rsidR="00E00CA9" w:rsidRPr="00E00CA9">
        <w:t>id not clearly discuss the transfer of energy from the photon to the electron.</w:t>
      </w:r>
    </w:p>
    <w:p w14:paraId="771E5D70" w14:textId="77777777" w:rsidR="00E00CA9" w:rsidRPr="00E00CA9" w:rsidRDefault="00E00CA9" w:rsidP="00DD10F7">
      <w:pPr>
        <w:pStyle w:val="SAAQuestion"/>
      </w:pPr>
      <w:r w:rsidRPr="00E00CA9">
        <w:t>Question 16</w:t>
      </w:r>
    </w:p>
    <w:p w14:paraId="62F3915D" w14:textId="39429376" w:rsidR="00E00CA9" w:rsidRPr="00E00CA9" w:rsidRDefault="00E00CA9" w:rsidP="00DD10F7">
      <w:pPr>
        <w:pStyle w:val="SAABody"/>
      </w:pPr>
      <w:r w:rsidRPr="00E00CA9">
        <w:t xml:space="preserve">This question was generally answered well. Students have been exposed to variations of this question in examinations and should be fairly routine. Most of the errors in this question were in part (c) and involved either incorrectly rearranging the de Broglie wavelength or attempting to use the wave equation. </w:t>
      </w:r>
    </w:p>
    <w:p w14:paraId="22F687A8" w14:textId="77777777" w:rsidR="00E00CA9" w:rsidRPr="00E00CA9" w:rsidRDefault="00E00CA9" w:rsidP="00DD10F7">
      <w:pPr>
        <w:pStyle w:val="SAAmoreless"/>
      </w:pPr>
      <w:r w:rsidRPr="00E00CA9">
        <w:t>The more successful responses commonly:</w:t>
      </w:r>
    </w:p>
    <w:p w14:paraId="48FB4241" w14:textId="3E8F9D84" w:rsidR="00E00CA9" w:rsidRPr="00E00CA9" w:rsidRDefault="00DD10F7" w:rsidP="00DD10F7">
      <w:pPr>
        <w:pStyle w:val="SAABullets"/>
      </w:pPr>
      <w:r>
        <w:t>r</w:t>
      </w:r>
      <w:r w:rsidR="00E00CA9" w:rsidRPr="00E00CA9">
        <w:t>earranged correctly in (a)</w:t>
      </w:r>
    </w:p>
    <w:p w14:paraId="6A29A0BC" w14:textId="616FD0ED" w:rsidR="00E00CA9" w:rsidRPr="00E00CA9" w:rsidRDefault="00DD10F7" w:rsidP="00DD10F7">
      <w:pPr>
        <w:pStyle w:val="SAABullets"/>
      </w:pPr>
      <w:r>
        <w:t>s</w:t>
      </w:r>
      <w:r w:rsidR="00E00CA9" w:rsidRPr="00E00CA9">
        <w:t>ubstituted numerical values correctly in (a</w:t>
      </w:r>
      <w:r>
        <w:t>)</w:t>
      </w:r>
    </w:p>
    <w:p w14:paraId="5A08466E" w14:textId="69A8424D" w:rsidR="00E00CA9" w:rsidRPr="00E00CA9" w:rsidRDefault="00DD10F7" w:rsidP="00DD10F7">
      <w:pPr>
        <w:pStyle w:val="SAABullets"/>
      </w:pPr>
      <w:r>
        <w:lastRenderedPageBreak/>
        <w:t>r</w:t>
      </w:r>
      <w:r w:rsidR="00E00CA9" w:rsidRPr="00E00CA9">
        <w:t>ounded the final answer for the voltage to the correct number of significant figures in (a)</w:t>
      </w:r>
    </w:p>
    <w:p w14:paraId="0A82C6A7" w14:textId="0207D2C4" w:rsidR="00E00CA9" w:rsidRPr="00E00CA9" w:rsidRDefault="00DD10F7" w:rsidP="00DD10F7">
      <w:pPr>
        <w:pStyle w:val="SAABullets"/>
      </w:pPr>
      <w:r>
        <w:t>u</w:t>
      </w:r>
      <w:r w:rsidR="00E00CA9" w:rsidRPr="00E00CA9">
        <w:t>sed correct units throughout the question</w:t>
      </w:r>
    </w:p>
    <w:p w14:paraId="560B9C3B" w14:textId="012D65AD" w:rsidR="00E00CA9" w:rsidRPr="00E00CA9" w:rsidRDefault="00DD10F7" w:rsidP="00DD10F7">
      <w:pPr>
        <w:pStyle w:val="SAABullets"/>
      </w:pPr>
      <w:r>
        <w:t>c</w:t>
      </w:r>
      <w:r w:rsidR="00E00CA9" w:rsidRPr="00E00CA9">
        <w:t>learly linked the momentum of the electrons with the de Broglie wavelength in (c)</w:t>
      </w:r>
    </w:p>
    <w:p w14:paraId="167559AE" w14:textId="296ACAEE" w:rsidR="00DD10F7" w:rsidRDefault="00DD10F7" w:rsidP="00DD10F7">
      <w:pPr>
        <w:pStyle w:val="SAABullets"/>
      </w:pPr>
      <w:r>
        <w:t>c</w:t>
      </w:r>
      <w:r w:rsidR="00E00CA9" w:rsidRPr="00E00CA9">
        <w:t xml:space="preserve">orrectly rearranged for v in (c). </w:t>
      </w:r>
    </w:p>
    <w:p w14:paraId="65DD9C15" w14:textId="77777777" w:rsidR="00E00CA9" w:rsidRPr="00DD10F7" w:rsidRDefault="00E00CA9" w:rsidP="00DD10F7">
      <w:pPr>
        <w:pStyle w:val="SAAmoreless"/>
      </w:pPr>
      <w:r w:rsidRPr="00DD10F7">
        <w:t>The less successful responses commonly:</w:t>
      </w:r>
    </w:p>
    <w:p w14:paraId="01B9B43D" w14:textId="5FA20088" w:rsidR="00E00CA9" w:rsidRPr="00E00CA9" w:rsidRDefault="00DD10F7" w:rsidP="00DD10F7">
      <w:pPr>
        <w:pStyle w:val="SAABullets"/>
      </w:pPr>
      <w:r>
        <w:t>d</w:t>
      </w:r>
      <w:r w:rsidR="00E00CA9" w:rsidRPr="00E00CA9">
        <w:t>id not rearrange the formula for the potential difference correctly in (a)</w:t>
      </w:r>
    </w:p>
    <w:p w14:paraId="4C443D22" w14:textId="18C2E788" w:rsidR="00E00CA9" w:rsidRPr="00E00CA9" w:rsidRDefault="00DD10F7" w:rsidP="00DD10F7">
      <w:pPr>
        <w:pStyle w:val="SAABullets"/>
      </w:pPr>
      <w:r>
        <w:t>d</w:t>
      </w:r>
      <w:r w:rsidR="00E00CA9" w:rsidRPr="00E00CA9">
        <w:t>id not state their final numerical values to the appropriate number of significant figures through the question</w:t>
      </w:r>
    </w:p>
    <w:p w14:paraId="70EA2B4D" w14:textId="083902CF" w:rsidR="00E00CA9" w:rsidRPr="00E00CA9" w:rsidRDefault="00DD10F7" w:rsidP="00DD10F7">
      <w:pPr>
        <w:pStyle w:val="SAABullets"/>
      </w:pPr>
      <w:r>
        <w:t>h</w:t>
      </w:r>
      <w:r w:rsidR="00E00CA9" w:rsidRPr="00E00CA9">
        <w:t>ad their calculator set to radians instead of degrees in (b)</w:t>
      </w:r>
    </w:p>
    <w:p w14:paraId="628C13AB" w14:textId="1A73C81A" w:rsidR="00E00CA9" w:rsidRPr="00E00CA9" w:rsidRDefault="00DD10F7" w:rsidP="00DD10F7">
      <w:pPr>
        <w:pStyle w:val="SAABullets"/>
      </w:pPr>
      <w:r>
        <w:t>a</w:t>
      </w:r>
      <w:r w:rsidR="00E00CA9" w:rsidRPr="00E00CA9">
        <w:t>ttempted to use the wave equation to determine the speed of the electrons in (c).</w:t>
      </w:r>
    </w:p>
    <w:p w14:paraId="1C9E474A" w14:textId="77777777" w:rsidR="00E00CA9" w:rsidRPr="00E00CA9" w:rsidRDefault="00E00CA9" w:rsidP="00DD10F7">
      <w:pPr>
        <w:pStyle w:val="SAAQuestion"/>
      </w:pPr>
      <w:r w:rsidRPr="00E00CA9">
        <w:t>Question 17</w:t>
      </w:r>
    </w:p>
    <w:p w14:paraId="7F219488" w14:textId="3C5C84D2" w:rsidR="00E00CA9" w:rsidRPr="00E00CA9" w:rsidRDefault="00E00CA9" w:rsidP="00DD10F7">
      <w:pPr>
        <w:pStyle w:val="SAABody"/>
      </w:pPr>
      <w:r w:rsidRPr="00E00CA9">
        <w:t xml:space="preserve">Vector diagrams and the law of conservation of momentum continues to be challenging for students. Most students were able to achieve marks in this question, but most students were not able to achieve full marks. The students who showed some kind of ‘planning’ in their responses tended to earn more marks that those that did not. </w:t>
      </w:r>
    </w:p>
    <w:p w14:paraId="71153162" w14:textId="77777777" w:rsidR="00E00CA9" w:rsidRPr="00E00CA9" w:rsidRDefault="00E00CA9" w:rsidP="00DD10F7">
      <w:pPr>
        <w:pStyle w:val="SAAmoreless"/>
      </w:pPr>
      <w:r w:rsidRPr="00E00CA9">
        <w:t>The more successful responses commonly:</w:t>
      </w:r>
    </w:p>
    <w:p w14:paraId="0CB46BCB" w14:textId="6BD43B46" w:rsidR="00E00CA9" w:rsidRPr="00E00CA9" w:rsidRDefault="00DD10F7" w:rsidP="00DD10F7">
      <w:pPr>
        <w:pStyle w:val="SAABullets"/>
      </w:pPr>
      <w:r>
        <w:t>e</w:t>
      </w:r>
      <w:r w:rsidR="00E00CA9" w:rsidRPr="00E00CA9">
        <w:t>xplicitly stated the law of conservation of momentum</w:t>
      </w:r>
    </w:p>
    <w:p w14:paraId="0097FB27" w14:textId="4B3C4DBE" w:rsidR="00E00CA9" w:rsidRPr="00E00CA9" w:rsidRDefault="00DD10F7" w:rsidP="00DD10F7">
      <w:pPr>
        <w:pStyle w:val="SAABullets"/>
      </w:pPr>
      <w:r>
        <w:t>p</w:t>
      </w:r>
      <w:r w:rsidR="00E00CA9" w:rsidRPr="00E00CA9">
        <w:t>rovided an algebraic expression for the vector subtraction or addition that was performed</w:t>
      </w:r>
    </w:p>
    <w:p w14:paraId="618AC7AE" w14:textId="252F533A" w:rsidR="00E00CA9" w:rsidRPr="00E00CA9" w:rsidRDefault="00DD10F7" w:rsidP="00DD10F7">
      <w:pPr>
        <w:pStyle w:val="SAABullets"/>
      </w:pPr>
      <w:r>
        <w:t>u</w:t>
      </w:r>
      <w:r w:rsidR="00E00CA9" w:rsidRPr="00E00CA9">
        <w:t>sed the scale on the diagram appropriately</w:t>
      </w:r>
    </w:p>
    <w:p w14:paraId="241B471D" w14:textId="313F083A" w:rsidR="00E00CA9" w:rsidRPr="00E00CA9" w:rsidRDefault="00DD10F7" w:rsidP="00DD10F7">
      <w:pPr>
        <w:pStyle w:val="SAABullets"/>
      </w:pPr>
      <w:r>
        <w:t>d</w:t>
      </w:r>
      <w:r w:rsidR="00E00CA9" w:rsidRPr="00E00CA9">
        <w:t>rew vectors clearly with a ruler or straight edge</w:t>
      </w:r>
    </w:p>
    <w:p w14:paraId="4583EDDD" w14:textId="12884836" w:rsidR="00E00CA9" w:rsidRPr="00E00CA9" w:rsidRDefault="00DD10F7" w:rsidP="00DD10F7">
      <w:pPr>
        <w:pStyle w:val="SAABullets"/>
      </w:pPr>
      <w:r>
        <w:t>i</w:t>
      </w:r>
      <w:r w:rsidR="00E00CA9" w:rsidRPr="00E00CA9">
        <w:t xml:space="preserve">ndicated the direction of the vectors using arrow heads. </w:t>
      </w:r>
    </w:p>
    <w:p w14:paraId="1C36BDE2" w14:textId="77777777" w:rsidR="00E00CA9" w:rsidRPr="00E00CA9" w:rsidRDefault="00E00CA9" w:rsidP="00DD10F7">
      <w:pPr>
        <w:pStyle w:val="SAAmoreless"/>
      </w:pPr>
      <w:r w:rsidRPr="00E00CA9">
        <w:t>The less successful responses commonly:</w:t>
      </w:r>
    </w:p>
    <w:p w14:paraId="7B1F54A6" w14:textId="39F03F5D" w:rsidR="00E00CA9" w:rsidRPr="00E00CA9" w:rsidRDefault="00DD10F7" w:rsidP="00DD10F7">
      <w:pPr>
        <w:pStyle w:val="SAABullets"/>
      </w:pPr>
      <w:r>
        <w:t>d</w:t>
      </w:r>
      <w:r w:rsidR="00E00CA9" w:rsidRPr="00E00CA9">
        <w:t>id not explicitly state the law of conservation of momentum</w:t>
      </w:r>
    </w:p>
    <w:p w14:paraId="7BFF646E" w14:textId="50BB9AB7" w:rsidR="00E00CA9" w:rsidRPr="00E00CA9" w:rsidRDefault="00DD10F7" w:rsidP="00DD10F7">
      <w:pPr>
        <w:pStyle w:val="SAABullets"/>
      </w:pPr>
      <w:r>
        <w:t>a</w:t>
      </w:r>
      <w:r w:rsidR="00E00CA9" w:rsidRPr="00E00CA9">
        <w:t>ttempted to draw the vectors ‘free hand’</w:t>
      </w:r>
    </w:p>
    <w:p w14:paraId="0FBCC12E" w14:textId="24AA2E49" w:rsidR="00E00CA9" w:rsidRPr="00E00CA9" w:rsidRDefault="00DD10F7" w:rsidP="00DD10F7">
      <w:pPr>
        <w:pStyle w:val="SAABullets"/>
      </w:pPr>
      <w:r>
        <w:t>s</w:t>
      </w:r>
      <w:r w:rsidR="00E00CA9" w:rsidRPr="00E00CA9">
        <w:t>topped after finding the sum of the momentum vectors of pieces A and B.</w:t>
      </w:r>
    </w:p>
    <w:p w14:paraId="0CC3DDC3" w14:textId="77777777" w:rsidR="00E00CA9" w:rsidRPr="00E00CA9" w:rsidRDefault="00E00CA9" w:rsidP="00DD10F7">
      <w:pPr>
        <w:pStyle w:val="SAAQuestion"/>
      </w:pPr>
      <w:r w:rsidRPr="00E00CA9">
        <w:t>Question 18</w:t>
      </w:r>
    </w:p>
    <w:p w14:paraId="511F3564" w14:textId="665EEE72" w:rsidR="00E00CA9" w:rsidRPr="00E00CA9" w:rsidRDefault="00E00CA9" w:rsidP="00DD10F7">
      <w:pPr>
        <w:pStyle w:val="SAABody"/>
      </w:pPr>
      <w:r w:rsidRPr="00E00CA9">
        <w:t xml:space="preserve">This question was generally answered quite well. Students able to correctly determine the Lorentz factor easily despite having multiple steps of working involved. There still appears to be some misunderstandings about frames of reference, as part (b) was not answered consistently by students. </w:t>
      </w:r>
    </w:p>
    <w:p w14:paraId="5C67A05C" w14:textId="77777777" w:rsidR="00E00CA9" w:rsidRPr="00E00CA9" w:rsidRDefault="00E00CA9" w:rsidP="00DD10F7">
      <w:pPr>
        <w:pStyle w:val="SAAmoreless"/>
      </w:pPr>
      <w:r w:rsidRPr="00E00CA9">
        <w:t>The more successful responses commonly:</w:t>
      </w:r>
    </w:p>
    <w:p w14:paraId="5A834432" w14:textId="6ABAED4E" w:rsidR="00E00CA9" w:rsidRPr="00E00CA9" w:rsidRDefault="00DD10F7" w:rsidP="00DD10F7">
      <w:pPr>
        <w:pStyle w:val="SAABullets"/>
      </w:pPr>
      <w:r>
        <w:t>e</w:t>
      </w:r>
      <w:r w:rsidR="00E00CA9" w:rsidRPr="00E00CA9">
        <w:t>xplicitly calculated the speed of the hydrogen ions in (a)</w:t>
      </w:r>
    </w:p>
    <w:p w14:paraId="78DC0FE5" w14:textId="3D35ED78" w:rsidR="00E00CA9" w:rsidRPr="00E00CA9" w:rsidRDefault="00DD10F7" w:rsidP="00DD10F7">
      <w:pPr>
        <w:pStyle w:val="SAABullets"/>
      </w:pPr>
      <w:r>
        <w:t>c</w:t>
      </w:r>
      <w:r w:rsidR="00E00CA9" w:rsidRPr="00E00CA9">
        <w:t>learly showed the substitution of the speed of the hydrogen ion into the formula for the Lorentz factor in (a)</w:t>
      </w:r>
    </w:p>
    <w:p w14:paraId="2D5ACD50" w14:textId="3848891C" w:rsidR="00E00CA9" w:rsidRPr="00E00CA9" w:rsidRDefault="00DD10F7" w:rsidP="00DD10F7">
      <w:pPr>
        <w:pStyle w:val="SAABullets"/>
      </w:pPr>
      <w:r>
        <w:t>c</w:t>
      </w:r>
      <w:r w:rsidR="00E00CA9" w:rsidRPr="00E00CA9">
        <w:t>orrectly calculated t</w:t>
      </w:r>
      <w:r w:rsidR="00E00CA9" w:rsidRPr="00E00CA9">
        <w:rPr>
          <w:vertAlign w:val="subscript"/>
        </w:rPr>
        <w:t>o</w:t>
      </w:r>
      <w:r w:rsidR="00E00CA9" w:rsidRPr="00E00CA9">
        <w:t xml:space="preserve"> in (b).</w:t>
      </w:r>
    </w:p>
    <w:p w14:paraId="383349E8" w14:textId="77777777" w:rsidR="00E00CA9" w:rsidRPr="00E00CA9" w:rsidRDefault="00E00CA9" w:rsidP="00DD10F7">
      <w:pPr>
        <w:pStyle w:val="SAAmoreless"/>
      </w:pPr>
      <w:r w:rsidRPr="00E00CA9">
        <w:t>The less successful responses commonly:</w:t>
      </w:r>
    </w:p>
    <w:p w14:paraId="22A7157C" w14:textId="38978018" w:rsidR="00E00CA9" w:rsidRPr="00E00CA9" w:rsidRDefault="00DD10F7" w:rsidP="00DD10F7">
      <w:pPr>
        <w:pStyle w:val="SAABullets"/>
      </w:pPr>
      <w:r>
        <w:t>d</w:t>
      </w:r>
      <w:r w:rsidR="00E00CA9" w:rsidRPr="00E00CA9">
        <w:t>id not clearly show the calculation of the speed of the hydrogen ion</w:t>
      </w:r>
    </w:p>
    <w:p w14:paraId="7EF00578" w14:textId="2719DAE2" w:rsidR="00E00CA9" w:rsidRPr="00E00CA9" w:rsidRDefault="00DD10F7" w:rsidP="00DD10F7">
      <w:pPr>
        <w:pStyle w:val="SAABullets"/>
      </w:pPr>
      <w:r>
        <w:t>c</w:t>
      </w:r>
      <w:r w:rsidR="00E00CA9" w:rsidRPr="00E00CA9">
        <w:t>alculated an incorrect speed of the hydrogen ion but tried to use the value to determine a Lorentz factor of 1.23</w:t>
      </w:r>
    </w:p>
    <w:p w14:paraId="590EBB1D" w14:textId="0A5CEC53" w:rsidR="00E330D8" w:rsidRDefault="00DD10F7" w:rsidP="00DD10F7">
      <w:pPr>
        <w:pStyle w:val="SAABullets"/>
      </w:pPr>
      <w:r>
        <w:t>c</w:t>
      </w:r>
      <w:r w:rsidR="00E00CA9" w:rsidRPr="00E00CA9">
        <w:t>alculated an incorrect value of t in (b).</w:t>
      </w:r>
    </w:p>
    <w:p w14:paraId="29E2D750" w14:textId="77777777" w:rsidR="00E330D8" w:rsidRDefault="00E330D8">
      <w:pPr>
        <w:numPr>
          <w:ilvl w:val="0"/>
          <w:numId w:val="0"/>
        </w:numPr>
        <w:rPr>
          <w:color w:val="auto"/>
        </w:rPr>
      </w:pPr>
      <w:r>
        <w:br w:type="page"/>
      </w:r>
    </w:p>
    <w:p w14:paraId="4EF336B8" w14:textId="77777777" w:rsidR="00E00CA9" w:rsidRPr="00E00CA9" w:rsidRDefault="00E00CA9" w:rsidP="00DD10F7">
      <w:pPr>
        <w:pStyle w:val="SAAQuestion"/>
      </w:pPr>
      <w:r w:rsidRPr="00E00CA9">
        <w:lastRenderedPageBreak/>
        <w:t>Question 19</w:t>
      </w:r>
    </w:p>
    <w:p w14:paraId="6387159F" w14:textId="20E88CC4" w:rsidR="00DD10F7" w:rsidRDefault="00E00CA9" w:rsidP="00DD10F7">
      <w:pPr>
        <w:pStyle w:val="SAABody"/>
      </w:pPr>
      <w:r w:rsidRPr="00E00CA9">
        <w:t xml:space="preserve">This question was generally answered well, but there were many of the familiar errors for these types of questions. Many students did not square the </w:t>
      </w:r>
      <w:r w:rsidR="00DD10F7" w:rsidRPr="00E00CA9">
        <w:t>separation or</w:t>
      </w:r>
      <w:r w:rsidRPr="00E00CA9">
        <w:t xml:space="preserve"> calculated an electric field value instead of the magnitude of the forces. Question (b)(ii) saw a range of responses, with many students not using Pythagoras’ theorem to determine the magnitude of the </w:t>
      </w:r>
      <w:r w:rsidR="00DD10F7" w:rsidRPr="00E00CA9">
        <w:t>force or</w:t>
      </w:r>
      <w:r w:rsidRPr="00E00CA9">
        <w:t xml:space="preserve"> using incorrect force values to calculate the magnitude. </w:t>
      </w:r>
    </w:p>
    <w:p w14:paraId="7578874F" w14:textId="77777777" w:rsidR="00E00CA9" w:rsidRPr="00DD10F7" w:rsidRDefault="00E00CA9" w:rsidP="00DD10F7">
      <w:pPr>
        <w:pStyle w:val="SAAmoreless"/>
      </w:pPr>
      <w:r w:rsidRPr="00DD10F7">
        <w:t>The more successful responses commonly:</w:t>
      </w:r>
    </w:p>
    <w:p w14:paraId="13FB4498" w14:textId="78E57AC2" w:rsidR="00E00CA9" w:rsidRPr="00E00CA9" w:rsidRDefault="00DD10F7" w:rsidP="00DD10F7">
      <w:pPr>
        <w:pStyle w:val="SAABullets"/>
      </w:pPr>
      <w:r>
        <w:t>s</w:t>
      </w:r>
      <w:r w:rsidR="00E00CA9" w:rsidRPr="00E00CA9">
        <w:t>quared the separation of the electron and the nucleus in (a)</w:t>
      </w:r>
    </w:p>
    <w:p w14:paraId="2983451A" w14:textId="16A3698C" w:rsidR="00E00CA9" w:rsidRPr="00E00CA9" w:rsidRDefault="00DD10F7" w:rsidP="00DD10F7">
      <w:pPr>
        <w:pStyle w:val="SAABullets"/>
      </w:pPr>
      <w:r>
        <w:t>c</w:t>
      </w:r>
      <w:r w:rsidR="00E00CA9" w:rsidRPr="00E00CA9">
        <w:t>orrectly showed the direction of the net force in (b)(i)</w:t>
      </w:r>
    </w:p>
    <w:p w14:paraId="2BFEADAB" w14:textId="01DF91B5" w:rsidR="00E00CA9" w:rsidRPr="00E00CA9" w:rsidRDefault="00DD10F7" w:rsidP="00DD10F7">
      <w:pPr>
        <w:pStyle w:val="SAABullets"/>
      </w:pPr>
      <w:r>
        <w:t>u</w:t>
      </w:r>
      <w:r w:rsidR="00E00CA9" w:rsidRPr="00E00CA9">
        <w:t>sed Pythagoras’ theorem in (b)(ii).</w:t>
      </w:r>
    </w:p>
    <w:p w14:paraId="510FE1B4" w14:textId="77777777" w:rsidR="00E00CA9" w:rsidRPr="00E00CA9" w:rsidRDefault="00E00CA9" w:rsidP="00DD10F7">
      <w:pPr>
        <w:pStyle w:val="SAAmoreless"/>
      </w:pPr>
      <w:r w:rsidRPr="00E00CA9">
        <w:t>The less successful responses commonly:</w:t>
      </w:r>
    </w:p>
    <w:p w14:paraId="69529758" w14:textId="3F9B8675" w:rsidR="00E00CA9" w:rsidRPr="00E00CA9" w:rsidRDefault="00DD10F7" w:rsidP="00DD10F7">
      <w:pPr>
        <w:pStyle w:val="SAABullets"/>
      </w:pPr>
      <w:r>
        <w:t>c</w:t>
      </w:r>
      <w:r w:rsidR="00E00CA9" w:rsidRPr="00E00CA9">
        <w:t>alculated an electric field value in (a)</w:t>
      </w:r>
    </w:p>
    <w:p w14:paraId="20850CD2" w14:textId="351E6D1D" w:rsidR="00E00CA9" w:rsidRPr="00E00CA9" w:rsidRDefault="00DD10F7" w:rsidP="00DD10F7">
      <w:pPr>
        <w:pStyle w:val="SAABullets"/>
      </w:pPr>
      <w:r>
        <w:t>d</w:t>
      </w:r>
      <w:r w:rsidR="00E00CA9" w:rsidRPr="00E00CA9">
        <w:t>id not square the separation of the electron and nucleus in (a)</w:t>
      </w:r>
    </w:p>
    <w:p w14:paraId="2B49A5D0" w14:textId="6B4CD423" w:rsidR="00E00CA9" w:rsidRPr="00E00CA9" w:rsidRDefault="00DD10F7" w:rsidP="00DD10F7">
      <w:pPr>
        <w:pStyle w:val="SAABullets"/>
      </w:pPr>
      <w:r>
        <w:t>s</w:t>
      </w:r>
      <w:r w:rsidR="00E00CA9" w:rsidRPr="00E00CA9">
        <w:t xml:space="preserve">ubstituted incorrectly but still ‘showed’ the correct value in (a) </w:t>
      </w:r>
    </w:p>
    <w:p w14:paraId="436AE804" w14:textId="3326512E" w:rsidR="00E00CA9" w:rsidRPr="00E00CA9" w:rsidRDefault="00DD10F7" w:rsidP="00DD10F7">
      <w:pPr>
        <w:pStyle w:val="SAABullets"/>
      </w:pPr>
      <w:r>
        <w:t>a</w:t>
      </w:r>
      <w:r w:rsidR="00E00CA9" w:rsidRPr="00E00CA9">
        <w:t>ttempted to calculate the net force by simple addition in (b)(ii).</w:t>
      </w:r>
    </w:p>
    <w:p w14:paraId="296D5CC2" w14:textId="77777777" w:rsidR="00E00CA9" w:rsidRPr="00E00CA9" w:rsidRDefault="00E00CA9" w:rsidP="00DD10F7">
      <w:pPr>
        <w:pStyle w:val="SAAQuestion"/>
      </w:pPr>
      <w:r w:rsidRPr="00E00CA9">
        <w:t>Question 20</w:t>
      </w:r>
    </w:p>
    <w:p w14:paraId="638C42CF" w14:textId="244DD534" w:rsidR="00E00CA9" w:rsidRPr="00E00CA9" w:rsidRDefault="00E00CA9" w:rsidP="00E00CA9">
      <w:pPr>
        <w:numPr>
          <w:ilvl w:val="0"/>
          <w:numId w:val="0"/>
        </w:numPr>
        <w:rPr>
          <w:rFonts w:eastAsia="Aptos" w:cs="Times New Roman"/>
          <w:color w:val="auto"/>
          <w14:ligatures w14:val="standardContextual"/>
        </w:rPr>
      </w:pPr>
      <w:r w:rsidRPr="00E00CA9">
        <w:rPr>
          <w:rFonts w:eastAsia="Aptos" w:cs="Times New Roman"/>
          <w:color w:val="auto"/>
          <w14:ligatures w14:val="standardContextual"/>
        </w:rPr>
        <w:t xml:space="preserve">This question brought together a range of physics concepts across the </w:t>
      </w:r>
      <w:r w:rsidR="006D3759">
        <w:rPr>
          <w:rFonts w:eastAsia="Aptos" w:cs="Times New Roman"/>
          <w:color w:val="auto"/>
          <w14:ligatures w14:val="standardContextual"/>
        </w:rPr>
        <w:t>subject outline</w:t>
      </w:r>
      <w:r w:rsidRPr="00E00CA9">
        <w:rPr>
          <w:rFonts w:eastAsia="Aptos" w:cs="Times New Roman"/>
          <w:color w:val="auto"/>
          <w14:ligatures w14:val="standardContextual"/>
        </w:rPr>
        <w:t xml:space="preserve">. Most students achieved at least half of the total marks for this question. The most challenging parts of the question was the </w:t>
      </w:r>
      <w:r w:rsidR="00DD10F7" w:rsidRPr="00E00CA9">
        <w:rPr>
          <w:rFonts w:eastAsia="Aptos" w:cs="Times New Roman"/>
          <w:color w:val="auto"/>
          <w14:ligatures w14:val="standardContextual"/>
        </w:rPr>
        <w:t>derivation and</w:t>
      </w:r>
      <w:r w:rsidRPr="00E00CA9">
        <w:rPr>
          <w:rFonts w:eastAsia="Aptos" w:cs="Times New Roman"/>
          <w:color w:val="auto"/>
          <w14:ligatures w14:val="standardContextual"/>
        </w:rPr>
        <w:t xml:space="preserve"> determining the correct path in (d). Many students lost marks in the derivation by starting the derivation with the expression for the final kinetic energy of ions in a cyclotron. Students need to recognise that derivations must always start with the most basic physics principles and always include explanations of why different formulas or concepts are introduced. </w:t>
      </w:r>
    </w:p>
    <w:p w14:paraId="74B7FAD9" w14:textId="77777777" w:rsidR="00E00CA9" w:rsidRPr="00E00CA9" w:rsidRDefault="00E00CA9" w:rsidP="00E00CA9">
      <w:pPr>
        <w:rPr>
          <w:rFonts w:eastAsia="Aptos" w:cs="Times New Roman"/>
          <w:i/>
          <w:color w:val="auto"/>
          <w14:ligatures w14:val="standardContextual"/>
        </w:rPr>
      </w:pPr>
      <w:r w:rsidRPr="00E00CA9">
        <w:rPr>
          <w:rFonts w:eastAsia="Aptos" w:cs="Times New Roman"/>
          <w:i/>
          <w:color w:val="auto"/>
          <w14:ligatures w14:val="standardContextual"/>
        </w:rPr>
        <w:t>The more successful responses commonly:</w:t>
      </w:r>
    </w:p>
    <w:p w14:paraId="39BF8D00" w14:textId="1BFC0D46" w:rsidR="00E00CA9" w:rsidRPr="00E00CA9" w:rsidRDefault="00DD10F7" w:rsidP="00DD10F7">
      <w:pPr>
        <w:pStyle w:val="SAABullets"/>
      </w:pPr>
      <w:r>
        <w:t>e</w:t>
      </w:r>
      <w:r w:rsidR="00E00CA9" w:rsidRPr="00E00CA9">
        <w:t>xplained that a moving charged particle in a magnetic field experiences a force in (a)</w:t>
      </w:r>
    </w:p>
    <w:p w14:paraId="049111B8" w14:textId="787AFCEE" w:rsidR="00E00CA9" w:rsidRPr="00E00CA9" w:rsidRDefault="00DD10F7" w:rsidP="00DD10F7">
      <w:pPr>
        <w:pStyle w:val="SAABullets"/>
      </w:pPr>
      <w:r>
        <w:t>e</w:t>
      </w:r>
      <w:r w:rsidR="00E00CA9" w:rsidRPr="00E00CA9">
        <w:t>xplained that if the velocity and magnetic field are perpendicular to each other</w:t>
      </w:r>
      <w:r w:rsidR="007D0DCC">
        <w:t>,</w:t>
      </w:r>
      <w:r w:rsidR="00E00CA9" w:rsidRPr="00E00CA9">
        <w:t xml:space="preserve"> then the particle will undergo centripetal acceleration in (a)</w:t>
      </w:r>
    </w:p>
    <w:p w14:paraId="4C6175B7" w14:textId="634531A5" w:rsidR="00E00CA9" w:rsidRPr="00E00CA9" w:rsidRDefault="00DD10F7" w:rsidP="00DD10F7">
      <w:pPr>
        <w:pStyle w:val="SAABullets"/>
      </w:pPr>
      <w:r>
        <w:t>s</w:t>
      </w:r>
      <w:r w:rsidR="00E00CA9" w:rsidRPr="00E00CA9">
        <w:t>ubstituted correctly in (b)</w:t>
      </w:r>
    </w:p>
    <w:p w14:paraId="51EDDE52" w14:textId="2614716D" w:rsidR="00E00CA9" w:rsidRPr="00E00CA9" w:rsidRDefault="00DD10F7" w:rsidP="00DD10F7">
      <w:pPr>
        <w:pStyle w:val="SAABullets"/>
      </w:pPr>
      <w:r>
        <w:t>r</w:t>
      </w:r>
      <w:r w:rsidR="00E00CA9" w:rsidRPr="00E00CA9">
        <w:t>earranged for mass correctly in (c)</w:t>
      </w:r>
    </w:p>
    <w:p w14:paraId="2D76DEC2" w14:textId="1498F878" w:rsidR="00E00CA9" w:rsidRPr="00E00CA9" w:rsidRDefault="00DD10F7" w:rsidP="00DD10F7">
      <w:pPr>
        <w:pStyle w:val="SAABullets"/>
      </w:pPr>
      <w:r>
        <w:t>s</w:t>
      </w:r>
      <w:r w:rsidR="00E00CA9" w:rsidRPr="00E00CA9">
        <w:t>ubstituted numerical values correctly in (c)</w:t>
      </w:r>
    </w:p>
    <w:p w14:paraId="444C92B1" w14:textId="4B80C845" w:rsidR="00E00CA9" w:rsidRPr="00E00CA9" w:rsidRDefault="00DD10F7" w:rsidP="00DD10F7">
      <w:pPr>
        <w:pStyle w:val="SAABullets"/>
      </w:pPr>
      <w:r>
        <w:t>u</w:t>
      </w:r>
      <w:r w:rsidR="00E00CA9" w:rsidRPr="00E00CA9">
        <w:t>sed the quark composition of the sigma to determine the quark composition of an anti-sigma in (d)</w:t>
      </w:r>
    </w:p>
    <w:p w14:paraId="48A45E73" w14:textId="75BDC241" w:rsidR="00E00CA9" w:rsidRPr="00E00CA9" w:rsidRDefault="00DD10F7" w:rsidP="00DD10F7">
      <w:pPr>
        <w:pStyle w:val="SAABullets"/>
      </w:pPr>
      <w:r>
        <w:t>d</w:t>
      </w:r>
      <w:r w:rsidR="00E00CA9" w:rsidRPr="00E00CA9">
        <w:t>etermined the charge of the anti-sigma in (d)</w:t>
      </w:r>
    </w:p>
    <w:p w14:paraId="64C84CEC" w14:textId="19DC884D" w:rsidR="00E00CA9" w:rsidRPr="00E00CA9" w:rsidRDefault="00DD10F7" w:rsidP="00DD10F7">
      <w:pPr>
        <w:pStyle w:val="SAABullets"/>
      </w:pPr>
      <w:r>
        <w:t>l</w:t>
      </w:r>
      <w:r w:rsidR="00E00CA9" w:rsidRPr="00E00CA9">
        <w:t>inked properties of the sigma and anti-sigma in (d)</w:t>
      </w:r>
    </w:p>
    <w:p w14:paraId="733BF031" w14:textId="4E4A85CE" w:rsidR="00E00CA9" w:rsidRPr="00E00CA9" w:rsidRDefault="00DD10F7" w:rsidP="00DD10F7">
      <w:pPr>
        <w:pStyle w:val="SAABullets"/>
      </w:pPr>
      <w:r>
        <w:t>c</w:t>
      </w:r>
      <w:r w:rsidR="00E00CA9" w:rsidRPr="00E00CA9">
        <w:t>orrectly stated path A.</w:t>
      </w:r>
    </w:p>
    <w:p w14:paraId="41C03486" w14:textId="77777777" w:rsidR="00E00CA9" w:rsidRPr="00E00CA9" w:rsidRDefault="00E00CA9" w:rsidP="007D0DCC">
      <w:pPr>
        <w:pStyle w:val="SAAmoreless"/>
      </w:pPr>
      <w:r w:rsidRPr="00E00CA9">
        <w:t>The less successful responses commonly:</w:t>
      </w:r>
    </w:p>
    <w:p w14:paraId="05ABE2EF" w14:textId="1CB0186C" w:rsidR="00E00CA9" w:rsidRPr="00E00CA9" w:rsidRDefault="00373367" w:rsidP="007D0DCC">
      <w:pPr>
        <w:pStyle w:val="SAABullets"/>
      </w:pPr>
      <w:r>
        <w:t>d</w:t>
      </w:r>
      <w:r w:rsidR="00E00CA9" w:rsidRPr="00E00CA9">
        <w:t>id not start the derivation using the most basic physics principles in (a)</w:t>
      </w:r>
    </w:p>
    <w:p w14:paraId="2E2D8DAB" w14:textId="2F04A017" w:rsidR="00E00CA9" w:rsidRPr="00E00CA9" w:rsidRDefault="00373367" w:rsidP="007D0DCC">
      <w:pPr>
        <w:pStyle w:val="SAABullets"/>
      </w:pPr>
      <w:r>
        <w:t>d</w:t>
      </w:r>
      <w:r w:rsidR="00E00CA9" w:rsidRPr="00E00CA9">
        <w:t>id not explain or justify the use of physics formulas in (a)</w:t>
      </w:r>
    </w:p>
    <w:p w14:paraId="24A09E5B" w14:textId="5F7E6992" w:rsidR="00E00CA9" w:rsidRPr="00E00CA9" w:rsidRDefault="00373367" w:rsidP="007D0DCC">
      <w:pPr>
        <w:pStyle w:val="SAABullets"/>
      </w:pPr>
      <w:r>
        <w:t>r</w:t>
      </w:r>
      <w:r w:rsidR="00E00CA9" w:rsidRPr="00E00CA9">
        <w:t>earranged incorrectly in (c)</w:t>
      </w:r>
    </w:p>
    <w:p w14:paraId="40E7DC9B" w14:textId="45A5EFF5" w:rsidR="00E00CA9" w:rsidRPr="00E00CA9" w:rsidRDefault="00373367" w:rsidP="007D0DCC">
      <w:pPr>
        <w:pStyle w:val="SAABullets"/>
      </w:pPr>
      <w:r>
        <w:t>d</w:t>
      </w:r>
      <w:r w:rsidR="00E00CA9" w:rsidRPr="00E00CA9">
        <w:t>etermined the path of the sigma particle in (d)</w:t>
      </w:r>
    </w:p>
    <w:p w14:paraId="1A06EE18" w14:textId="04F830EE" w:rsidR="00E00CA9" w:rsidRPr="00E00CA9" w:rsidRDefault="00373367" w:rsidP="007D0DCC">
      <w:pPr>
        <w:pStyle w:val="SAABullets"/>
      </w:pPr>
      <w:r>
        <w:t>s</w:t>
      </w:r>
      <w:r w:rsidR="00E00CA9" w:rsidRPr="00E00CA9">
        <w:t xml:space="preserve">tated a path in (d) without providing any justification. </w:t>
      </w:r>
    </w:p>
    <w:p w14:paraId="5EFFA66C" w14:textId="77777777" w:rsidR="006D3759" w:rsidRDefault="006D3759">
      <w:pPr>
        <w:numPr>
          <w:ilvl w:val="0"/>
          <w:numId w:val="0"/>
        </w:numPr>
        <w:rPr>
          <w:rFonts w:ascii="Roboto Medium" w:eastAsia="Aptos" w:hAnsi="Roboto Medium" w:cs="Times New Roman"/>
          <w:color w:val="auto"/>
          <w14:ligatures w14:val="standardContextual"/>
        </w:rPr>
      </w:pPr>
      <w:r>
        <w:br w:type="page"/>
      </w:r>
    </w:p>
    <w:p w14:paraId="1CE86B7A" w14:textId="58F8E1EA" w:rsidR="00E00CA9" w:rsidRPr="00E00CA9" w:rsidRDefault="00E00CA9" w:rsidP="00373367">
      <w:pPr>
        <w:pStyle w:val="SAAQuestion"/>
      </w:pPr>
      <w:r w:rsidRPr="00E00CA9">
        <w:lastRenderedPageBreak/>
        <w:t>Question 21</w:t>
      </w:r>
    </w:p>
    <w:p w14:paraId="1B6FF7DF" w14:textId="45371A3A" w:rsidR="00E00CA9" w:rsidRPr="00E00CA9" w:rsidRDefault="00E00CA9" w:rsidP="00373367">
      <w:pPr>
        <w:pStyle w:val="SAABody"/>
      </w:pPr>
      <w:r w:rsidRPr="00E00CA9">
        <w:t xml:space="preserve">This question was answered generally well by students, but many responses lacked the detail needed in (b). Students needed to explicitly state Lenz’s law or use it correctly in context. Many students correctly stated that the magnetic field was decreasing (as it was given in the question) but did not link the decreasing magnetic field to decreasing magnetic flux. </w:t>
      </w:r>
    </w:p>
    <w:p w14:paraId="521C709F" w14:textId="77777777" w:rsidR="00E00CA9" w:rsidRPr="00E00CA9" w:rsidRDefault="00E00CA9" w:rsidP="00373367">
      <w:pPr>
        <w:pStyle w:val="SAAmoreless"/>
      </w:pPr>
      <w:r w:rsidRPr="00E00CA9">
        <w:t>The more successful responses commonly:</w:t>
      </w:r>
    </w:p>
    <w:p w14:paraId="72F46E6A" w14:textId="4551C397" w:rsidR="00E00CA9" w:rsidRPr="00E00CA9" w:rsidRDefault="00373367" w:rsidP="00373367">
      <w:pPr>
        <w:pStyle w:val="SAABullets"/>
      </w:pPr>
      <w:r>
        <w:t>c</w:t>
      </w:r>
      <w:r w:rsidR="00E00CA9" w:rsidRPr="00E00CA9">
        <w:t xml:space="preserve">orrectly drew eddy currents in an </w:t>
      </w:r>
      <w:r w:rsidR="0048450B" w:rsidRPr="00E00CA9">
        <w:t>anti</w:t>
      </w:r>
      <w:r w:rsidR="0048450B">
        <w:t>-clockwise</w:t>
      </w:r>
      <w:r w:rsidR="00E00CA9" w:rsidRPr="00E00CA9">
        <w:t xml:space="preserve"> direction</w:t>
      </w:r>
    </w:p>
    <w:p w14:paraId="263CBB91" w14:textId="689F71E4" w:rsidR="00E00CA9" w:rsidRPr="00E00CA9" w:rsidRDefault="00373367" w:rsidP="00373367">
      <w:pPr>
        <w:pStyle w:val="SAABullets"/>
      </w:pPr>
      <w:r>
        <w:t>s</w:t>
      </w:r>
      <w:r w:rsidR="00E00CA9" w:rsidRPr="00E00CA9">
        <w:t>tated Lenz’ law explicitly</w:t>
      </w:r>
    </w:p>
    <w:p w14:paraId="02F46240" w14:textId="23861B3B" w:rsidR="00E00CA9" w:rsidRPr="00E00CA9" w:rsidRDefault="00373367" w:rsidP="00373367">
      <w:pPr>
        <w:pStyle w:val="SAABullets"/>
      </w:pPr>
      <w:r>
        <w:t>e</w:t>
      </w:r>
      <w:r w:rsidR="00E00CA9" w:rsidRPr="00E00CA9">
        <w:t>xplicitly stated that the magnetic flux through the frying pan was decreasing</w:t>
      </w:r>
    </w:p>
    <w:p w14:paraId="7469EA0B" w14:textId="0FE4BB25" w:rsidR="00E00CA9" w:rsidRPr="00E00CA9" w:rsidRDefault="00373367" w:rsidP="00373367">
      <w:pPr>
        <w:pStyle w:val="SAABullets"/>
      </w:pPr>
      <w:r>
        <w:t>u</w:t>
      </w:r>
      <w:r w:rsidR="00E00CA9" w:rsidRPr="00E00CA9">
        <w:t xml:space="preserve">sed Lenz’s law to explain the direction of the magnetic field of the eddy currents. </w:t>
      </w:r>
    </w:p>
    <w:p w14:paraId="4923EA27" w14:textId="77777777" w:rsidR="00E00CA9" w:rsidRPr="00E00CA9" w:rsidRDefault="00E00CA9" w:rsidP="00373367">
      <w:pPr>
        <w:pStyle w:val="SAAmoreless"/>
      </w:pPr>
      <w:r w:rsidRPr="00E00CA9">
        <w:t>The less successful responses commonly:</w:t>
      </w:r>
    </w:p>
    <w:p w14:paraId="01DAB9EE" w14:textId="0D050F04" w:rsidR="00E00CA9" w:rsidRPr="00E00CA9" w:rsidRDefault="00373367" w:rsidP="00373367">
      <w:pPr>
        <w:pStyle w:val="SAABullets"/>
      </w:pPr>
      <w:r>
        <w:t>o</w:t>
      </w:r>
      <w:r w:rsidR="00E00CA9" w:rsidRPr="00E00CA9">
        <w:t>nly stated Lenz’s law</w:t>
      </w:r>
    </w:p>
    <w:p w14:paraId="3F1B982F" w14:textId="0CB811E3" w:rsidR="00E00CA9" w:rsidRPr="00E00CA9" w:rsidRDefault="00373367" w:rsidP="00373367">
      <w:pPr>
        <w:pStyle w:val="SAABullets"/>
      </w:pPr>
      <w:r>
        <w:t>d</w:t>
      </w:r>
      <w:r w:rsidR="00E00CA9" w:rsidRPr="00E00CA9">
        <w:t>id not link the decreasing magnetic field to magnetic flux.</w:t>
      </w:r>
    </w:p>
    <w:sectPr w:rsidR="00E00CA9" w:rsidRPr="00E00CA9"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62F3E" w14:textId="77777777" w:rsidR="00120C0C" w:rsidRPr="000D4EDE" w:rsidRDefault="00120C0C" w:rsidP="000D4EDE">
      <w:r>
        <w:separator/>
      </w:r>
    </w:p>
  </w:endnote>
  <w:endnote w:type="continuationSeparator" w:id="0">
    <w:p w14:paraId="3EA674D8" w14:textId="77777777" w:rsidR="00120C0C" w:rsidRPr="000D4EDE" w:rsidRDefault="00120C0C"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0B77F74D" w:rsidR="005A77A8" w:rsidRPr="005A77A8" w:rsidRDefault="005A77A8" w:rsidP="005A77A8">
    <w:pPr>
      <w:pStyle w:val="FootnoteText"/>
      <w:tabs>
        <w:tab w:val="right" w:pos="9070"/>
      </w:tabs>
    </w:pPr>
    <w:r w:rsidRPr="005A77A8">
      <w:t xml:space="preserve">Stage 2 </w:t>
    </w:r>
    <w:r w:rsidR="00373367">
      <w:t>Physics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7B4C8EC2" w:rsidR="005A77A8" w:rsidRPr="005A77A8" w:rsidRDefault="005A77A8" w:rsidP="005A77A8">
    <w:pPr>
      <w:pStyle w:val="FootnoteText"/>
    </w:pPr>
    <w:r w:rsidRPr="00373367">
      <w:t>Ref</w:t>
    </w:r>
    <w:r w:rsidR="00CC0708" w:rsidRPr="00373367">
      <w:t>: A</w:t>
    </w:r>
    <w:r w:rsidR="00373367">
      <w:t>1669182</w:t>
    </w:r>
    <w:r w:rsidRPr="00373367">
      <w:t xml:space="preserve"> © SACE</w:t>
    </w:r>
    <w:r w:rsidRPr="005A77A8">
      <w:t xml:space="preserv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647D6" w14:textId="77777777" w:rsidR="00120C0C" w:rsidRPr="000D4EDE" w:rsidRDefault="00120C0C" w:rsidP="000D4EDE">
      <w:r>
        <w:separator/>
      </w:r>
    </w:p>
  </w:footnote>
  <w:footnote w:type="continuationSeparator" w:id="0">
    <w:p w14:paraId="26EA1FA6" w14:textId="77777777" w:rsidR="00120C0C" w:rsidRPr="000D4EDE" w:rsidRDefault="00120C0C"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2F8B1836"/>
    <w:multiLevelType w:val="multilevel"/>
    <w:tmpl w:val="191A413E"/>
    <w:lvl w:ilvl="0">
      <w:start w:val="1"/>
      <w:numFmt w:val="bullet"/>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03F4EBEC"/>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68E5896"/>
    <w:multiLevelType w:val="hybridMultilevel"/>
    <w:tmpl w:val="26E4752E"/>
    <w:lvl w:ilvl="0" w:tplc="EB1A04F6">
      <w:start w:val="1"/>
      <w:numFmt w:val="bullet"/>
      <w:pStyle w:val="SAABullets"/>
      <w:lvlText w:val=""/>
      <w:lvlJc w:val="left"/>
      <w:pPr>
        <w:ind w:left="360" w:hanging="360"/>
      </w:pPr>
      <w:rPr>
        <w:rFonts w:ascii="Symbol" w:hAnsi="Symbol" w:hint="default"/>
        <w:color w:val="000000" w:themeColor="text1"/>
        <w:position w:val="3"/>
        <w:sz w:val="12"/>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E4EE4"/>
    <w:multiLevelType w:val="multilevel"/>
    <w:tmpl w:val="03F4EBEC"/>
    <w:numStyleLink w:val="Lists"/>
  </w:abstractNum>
  <w:abstractNum w:abstractNumId="3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7"/>
  </w:num>
  <w:num w:numId="15" w16cid:durableId="1603565247">
    <w:abstractNumId w:val="38"/>
  </w:num>
  <w:num w:numId="16" w16cid:durableId="1617251401">
    <w:abstractNumId w:val="39"/>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5"/>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6"/>
  </w:num>
  <w:num w:numId="34" w16cid:durableId="1707675797">
    <w:abstractNumId w:val="22"/>
  </w:num>
  <w:num w:numId="35" w16cid:durableId="255796473">
    <w:abstractNumId w:val="25"/>
  </w:num>
  <w:num w:numId="36" w16cid:durableId="1464887363">
    <w:abstractNumId w:val="31"/>
  </w:num>
  <w:num w:numId="37" w16cid:durableId="53359496">
    <w:abstractNumId w:val="20"/>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9"/>
  </w:num>
  <w:num w:numId="42" w16cid:durableId="1178693016">
    <w:abstractNumId w:val="10"/>
  </w:num>
  <w:num w:numId="43" w16cid:durableId="1884713255">
    <w:abstractNumId w:val="32"/>
  </w:num>
  <w:num w:numId="44" w16cid:durableId="1413509865">
    <w:abstractNumId w:val="15"/>
  </w:num>
  <w:num w:numId="45" w16cid:durableId="1248728684">
    <w:abstractNumId w:val="34"/>
  </w:num>
  <w:num w:numId="46" w16cid:durableId="1021054170">
    <w:abstractNumId w:val="23"/>
  </w:num>
  <w:num w:numId="47" w16cid:durableId="1514681533">
    <w:abstractNumId w:val="17"/>
  </w:num>
  <w:num w:numId="48" w16cid:durableId="970597122">
    <w:abstractNumId w:val="24"/>
    <w:lvlOverride w:ilvl="0">
      <w:lvl w:ilvl="0">
        <w:start w:val="1"/>
        <w:numFmt w:val="decimal"/>
        <w:pStyle w:val="ListBullet"/>
        <w:lvlText w:val=""/>
        <w:lvlJc w:val="left"/>
        <w:pPr>
          <w:ind w:left="357" w:hanging="357"/>
        </w:pPr>
        <w:rPr>
          <w:rFonts w:ascii="Symbol" w:hAnsi="Symbol" w:hint="default"/>
          <w:strike w:val="0"/>
          <w:dstrike w:val="0"/>
          <w:color w:val="000000" w:themeColor="text1"/>
          <w:u w:val="none"/>
          <w:effect w:val="none"/>
        </w:rPr>
      </w:lvl>
    </w:lvlOverride>
    <w:lvlOverride w:ilvl="1">
      <w:lvl w:ilvl="1">
        <w:start w:val="1"/>
        <w:numFmt w:val="decimal"/>
        <w:pStyle w:val="ListBullet2"/>
        <w:lvlText w:val=""/>
        <w:lvlJc w:val="left"/>
        <w:pPr>
          <w:ind w:left="720" w:hanging="363"/>
        </w:pPr>
        <w:rPr>
          <w:rFonts w:ascii="Symbol" w:hAnsi="Symbol" w:hint="default"/>
          <w:color w:val="000000" w:themeColor="text1"/>
        </w:rPr>
      </w:lvl>
    </w:lvlOverride>
    <w:lvlOverride w:ilvl="2">
      <w:lvl w:ilvl="2">
        <w:start w:val="1"/>
        <w:numFmt w:val="decimal"/>
        <w:pStyle w:val="ListBullet3"/>
        <w:lvlText w:val=""/>
        <w:lvlJc w:val="left"/>
        <w:pPr>
          <w:ind w:left="1077" w:hanging="357"/>
        </w:pPr>
        <w:rPr>
          <w:rFonts w:ascii="Symbol" w:hAnsi="Symbol" w:hint="default"/>
          <w:color w:val="000000" w:themeColor="text1"/>
        </w:rPr>
      </w:lvl>
    </w:lvlOverride>
    <w:lvlOverride w:ilvl="3">
      <w:lvl w:ilvl="3">
        <w:start w:val="1"/>
        <w:numFmt w:val="decimal"/>
        <w:suff w:val="nothing"/>
        <w:lvlText w:val=""/>
        <w:lvlJc w:val="left"/>
        <w:pPr>
          <w:ind w:left="714" w:firstLine="0"/>
        </w:pPr>
        <w:rPr>
          <w:color w:val="FF0000"/>
        </w:rPr>
      </w:lvl>
    </w:lvlOverride>
    <w:lvlOverride w:ilvl="4">
      <w:lvl w:ilvl="4">
        <w:start w:val="1"/>
        <w:numFmt w:val="decimal"/>
        <w:suff w:val="nothing"/>
        <w:lvlText w:val=""/>
        <w:lvlJc w:val="left"/>
        <w:pPr>
          <w:ind w:left="714" w:firstLine="0"/>
        </w:pPr>
        <w:rPr>
          <w:b/>
          <w:i w:val="0"/>
        </w:rPr>
      </w:lvl>
    </w:lvlOverride>
    <w:lvlOverride w:ilvl="5">
      <w:lvl w:ilvl="5">
        <w:start w:val="1"/>
        <w:numFmt w:val="decimal"/>
        <w:lvlText w:val=""/>
        <w:lvlJc w:val="left"/>
        <w:pPr>
          <w:ind w:left="714" w:firstLine="0"/>
        </w:pPr>
      </w:lvl>
    </w:lvlOverride>
    <w:lvlOverride w:ilvl="6">
      <w:lvl w:ilvl="6">
        <w:start w:val="1"/>
        <w:numFmt w:val="decimal"/>
        <w:lvlText w:val=""/>
        <w:lvlJc w:val="left"/>
        <w:pPr>
          <w:ind w:left="714" w:firstLine="0"/>
        </w:pPr>
      </w:lvl>
    </w:lvlOverride>
    <w:lvlOverride w:ilvl="7">
      <w:lvl w:ilvl="7">
        <w:start w:val="1"/>
        <w:numFmt w:val="decimal"/>
        <w:lvlText w:val=""/>
        <w:lvlJc w:val="left"/>
        <w:pPr>
          <w:ind w:left="714" w:firstLine="0"/>
        </w:pPr>
      </w:lvl>
    </w:lvlOverride>
    <w:lvlOverride w:ilvl="8">
      <w:lvl w:ilvl="8">
        <w:start w:val="1"/>
        <w:numFmt w:val="decimal"/>
        <w:lvlText w:val=""/>
        <w:lvlJc w:val="left"/>
        <w:pPr>
          <w:ind w:left="714" w:firstLine="0"/>
        </w:pPr>
      </w:lvl>
    </w:lvlOverride>
  </w:num>
  <w:num w:numId="49" w16cid:durableId="1948539756">
    <w:abstractNumId w:val="21"/>
  </w:num>
  <w:num w:numId="50" w16cid:durableId="119684885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7C84"/>
    <w:rsid w:val="00034A19"/>
    <w:rsid w:val="0003669F"/>
    <w:rsid w:val="00036F9E"/>
    <w:rsid w:val="000413B3"/>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44F9"/>
    <w:rsid w:val="001066AD"/>
    <w:rsid w:val="00120C0C"/>
    <w:rsid w:val="00123576"/>
    <w:rsid w:val="00124B21"/>
    <w:rsid w:val="00126951"/>
    <w:rsid w:val="001327B8"/>
    <w:rsid w:val="0013471B"/>
    <w:rsid w:val="001352D4"/>
    <w:rsid w:val="00157C98"/>
    <w:rsid w:val="001653B6"/>
    <w:rsid w:val="00174B0F"/>
    <w:rsid w:val="0018235E"/>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20550"/>
    <w:rsid w:val="00222D9D"/>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31113"/>
    <w:rsid w:val="003506BD"/>
    <w:rsid w:val="003517AE"/>
    <w:rsid w:val="003633D1"/>
    <w:rsid w:val="00371F54"/>
    <w:rsid w:val="00373367"/>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34FB7"/>
    <w:rsid w:val="00435339"/>
    <w:rsid w:val="0044447D"/>
    <w:rsid w:val="00461869"/>
    <w:rsid w:val="00463FA8"/>
    <w:rsid w:val="00467BFA"/>
    <w:rsid w:val="00472CBC"/>
    <w:rsid w:val="004754C6"/>
    <w:rsid w:val="0048450B"/>
    <w:rsid w:val="00493DAA"/>
    <w:rsid w:val="0049428C"/>
    <w:rsid w:val="00494335"/>
    <w:rsid w:val="00495A4C"/>
    <w:rsid w:val="004967A1"/>
    <w:rsid w:val="004A2CFC"/>
    <w:rsid w:val="004B28CE"/>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541D2"/>
    <w:rsid w:val="005602DA"/>
    <w:rsid w:val="00573327"/>
    <w:rsid w:val="00593D9F"/>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81892"/>
    <w:rsid w:val="0069375D"/>
    <w:rsid w:val="0069407C"/>
    <w:rsid w:val="0069574E"/>
    <w:rsid w:val="006A17C7"/>
    <w:rsid w:val="006A1921"/>
    <w:rsid w:val="006A2303"/>
    <w:rsid w:val="006A74F2"/>
    <w:rsid w:val="006B04C8"/>
    <w:rsid w:val="006D3759"/>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0DC0"/>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0A73"/>
    <w:rsid w:val="007D0DCC"/>
    <w:rsid w:val="007D2E34"/>
    <w:rsid w:val="007D31DA"/>
    <w:rsid w:val="007D72C5"/>
    <w:rsid w:val="007E525D"/>
    <w:rsid w:val="007E688F"/>
    <w:rsid w:val="007E7AA0"/>
    <w:rsid w:val="007F0323"/>
    <w:rsid w:val="007F379E"/>
    <w:rsid w:val="007F471C"/>
    <w:rsid w:val="007F5E4B"/>
    <w:rsid w:val="00800C90"/>
    <w:rsid w:val="008125F8"/>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4E1B"/>
    <w:rsid w:val="00985E70"/>
    <w:rsid w:val="009979F4"/>
    <w:rsid w:val="009A45B2"/>
    <w:rsid w:val="009A5585"/>
    <w:rsid w:val="009A59D5"/>
    <w:rsid w:val="009C2705"/>
    <w:rsid w:val="009C4ABD"/>
    <w:rsid w:val="009C5FDF"/>
    <w:rsid w:val="009D2DDD"/>
    <w:rsid w:val="009F22A4"/>
    <w:rsid w:val="00A06894"/>
    <w:rsid w:val="00A10DA6"/>
    <w:rsid w:val="00A151E9"/>
    <w:rsid w:val="00A15DBB"/>
    <w:rsid w:val="00A259F2"/>
    <w:rsid w:val="00A33802"/>
    <w:rsid w:val="00A37162"/>
    <w:rsid w:val="00A37E51"/>
    <w:rsid w:val="00A40ADA"/>
    <w:rsid w:val="00A42462"/>
    <w:rsid w:val="00A53690"/>
    <w:rsid w:val="00A62D31"/>
    <w:rsid w:val="00A63380"/>
    <w:rsid w:val="00A865C7"/>
    <w:rsid w:val="00A97E3B"/>
    <w:rsid w:val="00AA20A1"/>
    <w:rsid w:val="00AA41F2"/>
    <w:rsid w:val="00AB039E"/>
    <w:rsid w:val="00AB4206"/>
    <w:rsid w:val="00AC6C84"/>
    <w:rsid w:val="00AC7E54"/>
    <w:rsid w:val="00AD7847"/>
    <w:rsid w:val="00AE6A4E"/>
    <w:rsid w:val="00AE7B98"/>
    <w:rsid w:val="00AF129F"/>
    <w:rsid w:val="00AF343C"/>
    <w:rsid w:val="00B055D9"/>
    <w:rsid w:val="00B12DC9"/>
    <w:rsid w:val="00B13F84"/>
    <w:rsid w:val="00B14604"/>
    <w:rsid w:val="00B15ABA"/>
    <w:rsid w:val="00B21076"/>
    <w:rsid w:val="00B212BE"/>
    <w:rsid w:val="00B22ABA"/>
    <w:rsid w:val="00B30663"/>
    <w:rsid w:val="00B34339"/>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B78F1"/>
    <w:rsid w:val="00BD12A1"/>
    <w:rsid w:val="00BD7B83"/>
    <w:rsid w:val="00BE6165"/>
    <w:rsid w:val="00BF17C6"/>
    <w:rsid w:val="00BF4E46"/>
    <w:rsid w:val="00C00FDA"/>
    <w:rsid w:val="00C02EB9"/>
    <w:rsid w:val="00C04E4B"/>
    <w:rsid w:val="00C05687"/>
    <w:rsid w:val="00C11B56"/>
    <w:rsid w:val="00C16045"/>
    <w:rsid w:val="00C21E27"/>
    <w:rsid w:val="00C25E54"/>
    <w:rsid w:val="00C34A13"/>
    <w:rsid w:val="00C34DD3"/>
    <w:rsid w:val="00C3521C"/>
    <w:rsid w:val="00C371C4"/>
    <w:rsid w:val="00C56426"/>
    <w:rsid w:val="00C62BF5"/>
    <w:rsid w:val="00C636DA"/>
    <w:rsid w:val="00C658A2"/>
    <w:rsid w:val="00C66ED9"/>
    <w:rsid w:val="00C67E22"/>
    <w:rsid w:val="00C72271"/>
    <w:rsid w:val="00C770AD"/>
    <w:rsid w:val="00C81356"/>
    <w:rsid w:val="00C8269C"/>
    <w:rsid w:val="00C87DA0"/>
    <w:rsid w:val="00CA6EB8"/>
    <w:rsid w:val="00CA6FF9"/>
    <w:rsid w:val="00CB4238"/>
    <w:rsid w:val="00CB5938"/>
    <w:rsid w:val="00CC0708"/>
    <w:rsid w:val="00CC1A64"/>
    <w:rsid w:val="00CC333D"/>
    <w:rsid w:val="00CC34EB"/>
    <w:rsid w:val="00CC66EA"/>
    <w:rsid w:val="00CD3C17"/>
    <w:rsid w:val="00CE1F9C"/>
    <w:rsid w:val="00CE2E48"/>
    <w:rsid w:val="00CF6672"/>
    <w:rsid w:val="00D021F7"/>
    <w:rsid w:val="00D069C7"/>
    <w:rsid w:val="00D078A2"/>
    <w:rsid w:val="00D21123"/>
    <w:rsid w:val="00D253CE"/>
    <w:rsid w:val="00D26BB7"/>
    <w:rsid w:val="00D367EB"/>
    <w:rsid w:val="00D45731"/>
    <w:rsid w:val="00D45954"/>
    <w:rsid w:val="00D461C2"/>
    <w:rsid w:val="00D61AAE"/>
    <w:rsid w:val="00D64CB8"/>
    <w:rsid w:val="00D70524"/>
    <w:rsid w:val="00D713B7"/>
    <w:rsid w:val="00D71B9E"/>
    <w:rsid w:val="00D72FD8"/>
    <w:rsid w:val="00D741AA"/>
    <w:rsid w:val="00D872B0"/>
    <w:rsid w:val="00D948F2"/>
    <w:rsid w:val="00D9697A"/>
    <w:rsid w:val="00DA4868"/>
    <w:rsid w:val="00DA4C48"/>
    <w:rsid w:val="00DA727D"/>
    <w:rsid w:val="00DB53A7"/>
    <w:rsid w:val="00DC344D"/>
    <w:rsid w:val="00DC7738"/>
    <w:rsid w:val="00DD10F7"/>
    <w:rsid w:val="00DD170F"/>
    <w:rsid w:val="00DD53AB"/>
    <w:rsid w:val="00DE0A8A"/>
    <w:rsid w:val="00DE338A"/>
    <w:rsid w:val="00DF4DC1"/>
    <w:rsid w:val="00DF6E54"/>
    <w:rsid w:val="00E00CA9"/>
    <w:rsid w:val="00E04228"/>
    <w:rsid w:val="00E0439D"/>
    <w:rsid w:val="00E04457"/>
    <w:rsid w:val="00E04BBC"/>
    <w:rsid w:val="00E066C8"/>
    <w:rsid w:val="00E10450"/>
    <w:rsid w:val="00E132FD"/>
    <w:rsid w:val="00E1478E"/>
    <w:rsid w:val="00E159D7"/>
    <w:rsid w:val="00E21653"/>
    <w:rsid w:val="00E2414E"/>
    <w:rsid w:val="00E26830"/>
    <w:rsid w:val="00E31A22"/>
    <w:rsid w:val="00E330D8"/>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D620B"/>
    <w:rsid w:val="00EE0126"/>
    <w:rsid w:val="00EF2A15"/>
    <w:rsid w:val="00EF5BFD"/>
    <w:rsid w:val="00F01C6F"/>
    <w:rsid w:val="00F06EE2"/>
    <w:rsid w:val="00F074DC"/>
    <w:rsid w:val="00F24F8F"/>
    <w:rsid w:val="00F307E0"/>
    <w:rsid w:val="00F31D9D"/>
    <w:rsid w:val="00F34D63"/>
    <w:rsid w:val="00F41A6D"/>
    <w:rsid w:val="00F4238D"/>
    <w:rsid w:val="00F54CBE"/>
    <w:rsid w:val="00F57F7A"/>
    <w:rsid w:val="00F62D33"/>
    <w:rsid w:val="00F6570B"/>
    <w:rsid w:val="00F65F6C"/>
    <w:rsid w:val="00F67615"/>
    <w:rsid w:val="00F67F68"/>
    <w:rsid w:val="00F76C98"/>
    <w:rsid w:val="00F804CD"/>
    <w:rsid w:val="00F80750"/>
    <w:rsid w:val="00F811CD"/>
    <w:rsid w:val="00F85F59"/>
    <w:rsid w:val="00F86717"/>
    <w:rsid w:val="00F86DD4"/>
    <w:rsid w:val="00F86F25"/>
    <w:rsid w:val="00F96804"/>
    <w:rsid w:val="00FA3CEC"/>
    <w:rsid w:val="00FA61AA"/>
    <w:rsid w:val="00FB4CF2"/>
    <w:rsid w:val="00FB59EE"/>
    <w:rsid w:val="00FC4845"/>
    <w:rsid w:val="00FC6B03"/>
    <w:rsid w:val="00FD06D5"/>
    <w:rsid w:val="00FD34E9"/>
    <w:rsid w:val="00FE419E"/>
    <w:rsid w:val="00FE4727"/>
    <w:rsid w:val="00FF2484"/>
    <w:rsid w:val="00FF681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numbering" w:customStyle="1" w:styleId="BulletList1">
    <w:name w:val="Bullet List1"/>
    <w:uiPriority w:val="99"/>
    <w:rsid w:val="00E00CA9"/>
  </w:style>
  <w:style w:type="numbering" w:customStyle="1" w:styleId="Lists1">
    <w:name w:val="Lists1"/>
    <w:uiPriority w:val="99"/>
    <w:rsid w:val="00E00CA9"/>
  </w:style>
  <w:style w:type="paragraph" w:customStyle="1" w:styleId="SAABullets">
    <w:name w:val="SAA Bullets"/>
    <w:basedOn w:val="ListBullet"/>
    <w:link w:val="SAABulletsChar"/>
    <w:qFormat/>
    <w:rsid w:val="00E00CA9"/>
    <w:pPr>
      <w:numPr>
        <w:numId w:val="50"/>
      </w:numPr>
    </w:pPr>
    <w:rPr>
      <w:color w:val="auto"/>
    </w:rPr>
  </w:style>
  <w:style w:type="character" w:customStyle="1" w:styleId="ListBulletChar">
    <w:name w:val="List Bullet Char"/>
    <w:basedOn w:val="DefaultParagraphFont"/>
    <w:link w:val="ListBullet"/>
    <w:uiPriority w:val="16"/>
    <w:rsid w:val="00E00CA9"/>
    <w:rPr>
      <w:color w:val="000000" w:themeColor="text1"/>
    </w:rPr>
  </w:style>
  <w:style w:type="character" w:customStyle="1" w:styleId="SAABulletsChar">
    <w:name w:val="SAA Bullets Char"/>
    <w:basedOn w:val="ListBulletChar"/>
    <w:link w:val="SAABullets"/>
    <w:rsid w:val="00E00CA9"/>
    <w:rPr>
      <w:color w:val="auto"/>
    </w:rPr>
  </w:style>
  <w:style w:type="paragraph" w:customStyle="1" w:styleId="SAABody">
    <w:name w:val="SAA Body"/>
    <w:basedOn w:val="Normal"/>
    <w:link w:val="SAABodyChar"/>
    <w:qFormat/>
    <w:rsid w:val="00E00CA9"/>
  </w:style>
  <w:style w:type="character" w:customStyle="1" w:styleId="SAABodyChar">
    <w:name w:val="SAA Body Char"/>
    <w:basedOn w:val="DefaultParagraphFont"/>
    <w:link w:val="SAABody"/>
    <w:rsid w:val="00E00CA9"/>
  </w:style>
  <w:style w:type="paragraph" w:customStyle="1" w:styleId="SAAmoreless">
    <w:name w:val="SAA more less"/>
    <w:basedOn w:val="Normal"/>
    <w:link w:val="SAAmorelessChar"/>
    <w:qFormat/>
    <w:rsid w:val="00750DC0"/>
    <w:pPr>
      <w:spacing w:before="240"/>
    </w:pPr>
    <w:rPr>
      <w:i/>
    </w:rPr>
  </w:style>
  <w:style w:type="character" w:customStyle="1" w:styleId="SAAmorelessChar">
    <w:name w:val="SAA more less Char"/>
    <w:basedOn w:val="DefaultParagraphFont"/>
    <w:link w:val="SAAmoreless"/>
    <w:rsid w:val="00750DC0"/>
    <w:rPr>
      <w:i/>
    </w:rPr>
  </w:style>
  <w:style w:type="paragraph" w:customStyle="1" w:styleId="SAAQuestion">
    <w:name w:val="SAA Question"/>
    <w:basedOn w:val="Normal"/>
    <w:link w:val="SAAQuestionChar"/>
    <w:qFormat/>
    <w:rsid w:val="00750DC0"/>
    <w:pPr>
      <w:numPr>
        <w:numId w:val="0"/>
      </w:numPr>
      <w:spacing w:before="240"/>
    </w:pPr>
    <w:rPr>
      <w:rFonts w:ascii="Roboto Medium" w:eastAsia="Aptos" w:hAnsi="Roboto Medium" w:cs="Times New Roman"/>
      <w:color w:val="auto"/>
      <w14:ligatures w14:val="standardContextual"/>
    </w:rPr>
  </w:style>
  <w:style w:type="character" w:customStyle="1" w:styleId="SAAQuestionChar">
    <w:name w:val="SAA Question Char"/>
    <w:basedOn w:val="DefaultParagraphFont"/>
    <w:link w:val="SAAQuestion"/>
    <w:rsid w:val="00750DC0"/>
    <w:rPr>
      <w:rFonts w:ascii="Roboto Medium" w:eastAsia="Aptos" w:hAnsi="Roboto Medium" w:cs="Times New Roman"/>
      <w:color w:val="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97112975">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69680319">
      <w:bodyDiv w:val="1"/>
      <w:marLeft w:val="0"/>
      <w:marRight w:val="0"/>
      <w:marTop w:val="0"/>
      <w:marBottom w:val="0"/>
      <w:divBdr>
        <w:top w:val="none" w:sz="0" w:space="0" w:color="auto"/>
        <w:left w:val="none" w:sz="0" w:space="0" w:color="auto"/>
        <w:bottom w:val="none" w:sz="0" w:space="0" w:color="auto"/>
        <w:right w:val="none" w:sz="0" w:space="0" w:color="auto"/>
      </w:divBdr>
    </w:div>
    <w:div w:id="1044254953">
      <w:bodyDiv w:val="1"/>
      <w:marLeft w:val="0"/>
      <w:marRight w:val="0"/>
      <w:marTop w:val="0"/>
      <w:marBottom w:val="0"/>
      <w:divBdr>
        <w:top w:val="none" w:sz="0" w:space="0" w:color="auto"/>
        <w:left w:val="none" w:sz="0" w:space="0" w:color="auto"/>
        <w:bottom w:val="none" w:sz="0" w:space="0" w:color="auto"/>
        <w:right w:val="none" w:sz="0" w:space="0" w:color="auto"/>
      </w:divBdr>
    </w:div>
    <w:div w:id="1196383345">
      <w:bodyDiv w:val="1"/>
      <w:marLeft w:val="0"/>
      <w:marRight w:val="0"/>
      <w:marTop w:val="0"/>
      <w:marBottom w:val="0"/>
      <w:divBdr>
        <w:top w:val="none" w:sz="0" w:space="0" w:color="auto"/>
        <w:left w:val="none" w:sz="0" w:space="0" w:color="auto"/>
        <w:bottom w:val="none" w:sz="0" w:space="0" w:color="auto"/>
        <w:right w:val="none" w:sz="0" w:space="0" w:color="auto"/>
      </w:divBdr>
    </w:div>
    <w:div w:id="1247378289">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702198760">
      <w:bodyDiv w:val="1"/>
      <w:marLeft w:val="0"/>
      <w:marRight w:val="0"/>
      <w:marTop w:val="0"/>
      <w:marBottom w:val="0"/>
      <w:divBdr>
        <w:top w:val="none" w:sz="0" w:space="0" w:color="auto"/>
        <w:left w:val="none" w:sz="0" w:space="0" w:color="auto"/>
        <w:bottom w:val="none" w:sz="0" w:space="0" w:color="auto"/>
        <w:right w:val="none" w:sz="0" w:space="0" w:color="auto"/>
      </w:divBdr>
    </w:div>
    <w:div w:id="1784111739">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19398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A1669182</value>
    </field>
    <field name="Objective-Title">
      <value order="0">2025 Subject Assessment Advice - Physics</value>
    </field>
    <field name="Objective-Description">
      <value order="0"/>
    </field>
    <field name="Objective-CreationStamp">
      <value order="0">2025-12-18T21:51:14Z</value>
    </field>
    <field name="Objective-IsApproved">
      <value order="0">false</value>
    </field>
    <field name="Objective-IsPublished">
      <value order="0">true</value>
    </field>
    <field name="Objective-DatePublished">
      <value order="0">2026-01-02T00:24:28Z</value>
    </field>
    <field name="Objective-ModificationStamp">
      <value order="0">2026-01-02T00:24:28Z</value>
    </field>
    <field name="Objective-Owner">
      <value order="0">Haylie Carr</value>
    </field>
    <field name="Objective-Path">
      <value order="0">Objective Global Folder:Quality Assurance Cycle:Stage 2 - 4. Improving:Subject Assessment Advice:2025 Subject Assessment Advice:Step 3: Sent to the Faculty for final approval (then to the Editor if Exam subject)</value>
    </field>
    <field name="Objective-Parent">
      <value order="0">Step 3: Sent to the Faculty for final approval (then to the Editor if Exam subject)</value>
    </field>
    <field name="Objective-State">
      <value order="0">Published</value>
    </field>
    <field name="Objective-VersionId">
      <value order="0">vA2441800</value>
    </field>
    <field name="Objective-Version">
      <value order="0">5.0</value>
    </field>
    <field name="Objective-VersionNumber">
      <value order="0">5</value>
    </field>
    <field name="Objective-VersionComment">
      <value order="0">Final edit. Ready for uploading to website.</value>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13</Pages>
  <Words>5302</Words>
  <Characters>30222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2026-01-04T23:15:00Z</dcterms:created>
  <dcterms:modified xsi:type="dcterms:W3CDTF">2026-01-04T23:15:00Z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A1669182</vt:lpwstr>
  </property>
  <property fmtid="{D5CDD505-2E9C-101B-9397-08002B2CF9AE}" pid="14" name="Objective-Title">
    <vt:lpwstr>2025 Subject Assessment Advice - Physics</vt:lpwstr>
  </property>
  <property fmtid="{D5CDD505-2E9C-101B-9397-08002B2CF9AE}" pid="15" name="Objective-Description">
    <vt:lpwstr/>
  </property>
  <property fmtid="{D5CDD505-2E9C-101B-9397-08002B2CF9AE}" pid="16" name="Objective-CreationStamp">
    <vt:filetime>2025-12-18T21:51:14Z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2026-01-02T00:24:28Z</vt:filetime>
  </property>
  <property fmtid="{D5CDD505-2E9C-101B-9397-08002B2CF9AE}" pid="20" name="Objective-ModificationStamp">
    <vt:filetime>2026-01-02T00:24:28Z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3: Sent to the Faculty for final approval (then to the Editor if Exam subject)</vt:lpwstr>
  </property>
  <property fmtid="{D5CDD505-2E9C-101B-9397-08002B2CF9AE}" pid="23" name="Objective-Parent">
    <vt:lpwstr>Step 3: Sent to the Faculty for final approval (then to the Editor if Exam subject)</vt:lpwstr>
  </property>
  <property fmtid="{D5CDD505-2E9C-101B-9397-08002B2CF9AE}" pid="24" name="Objective-State">
    <vt:lpwstr>Published</vt:lpwstr>
  </property>
  <property fmtid="{D5CDD505-2E9C-101B-9397-08002B2CF9AE}" pid="25" name="Objective-VersionId">
    <vt:lpwstr>vA2441800</vt:lpwstr>
  </property>
  <property fmtid="{D5CDD505-2E9C-101B-9397-08002B2CF9AE}" pid="26" name="Objective-Version">
    <vt:lpwstr>5.0</vt:lpwstr>
  </property>
  <property fmtid="{D5CDD505-2E9C-101B-9397-08002B2CF9AE}" pid="27" name="Objective-VersionNumber">
    <vt:r8>5</vt:r8>
  </property>
  <property fmtid="{D5CDD505-2E9C-101B-9397-08002B2CF9AE}" pid="28" name="Objective-VersionComment">
    <vt:lpwstr>Final edit. Ready for uploading to website.</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