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2036A684"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BC2705">
        <w:t>Media Studies</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B30663">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CC0708">
      <w:pPr>
        <w:numPr>
          <w:ilvl w:val="0"/>
          <w:numId w:val="11"/>
        </w:numPr>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27FFAD27" w14:textId="1664FCD2" w:rsidR="00BC2705" w:rsidRPr="005161B8" w:rsidRDefault="00BC2705" w:rsidP="005161B8">
      <w:pPr>
        <w:pStyle w:val="SAABullets"/>
      </w:pPr>
      <w:r w:rsidRPr="005161B8">
        <w:t xml:space="preserve">adhering to the </w:t>
      </w:r>
      <w:r w:rsidR="00A349F6">
        <w:t>S</w:t>
      </w:r>
      <w:r w:rsidRPr="005161B8">
        <w:t xml:space="preserve">ubject </w:t>
      </w:r>
      <w:r w:rsidR="00A349F6">
        <w:t>O</w:t>
      </w:r>
      <w:r w:rsidRPr="005161B8">
        <w:t>utline. It was noted that teachers utilised varied word counts outside of the subject scope (in LAPS), along with inconsistency in task design</w:t>
      </w:r>
    </w:p>
    <w:p w14:paraId="16A2858A" w14:textId="77777777" w:rsidR="00BC2705" w:rsidRPr="005161B8" w:rsidRDefault="00BC2705" w:rsidP="005161B8">
      <w:pPr>
        <w:pStyle w:val="SAABullets"/>
      </w:pPr>
      <w:r w:rsidRPr="005161B8">
        <w:t>thoroughly checking that all grades entered in Schools Online are correct</w:t>
      </w:r>
    </w:p>
    <w:p w14:paraId="73E9C6D6" w14:textId="77777777" w:rsidR="00BC2705" w:rsidRPr="005161B8" w:rsidRDefault="00BC2705" w:rsidP="005161B8">
      <w:pPr>
        <w:pStyle w:val="SAABullets"/>
      </w:pPr>
      <w:r w:rsidRPr="005161B8">
        <w:t>ensuring the uploaded tasks are in correct file formats and are able to be opened.</w:t>
      </w:r>
    </w:p>
    <w:p w14:paraId="5A086148" w14:textId="3CB72650" w:rsidR="00B30663" w:rsidRPr="00B30663" w:rsidRDefault="00B30663" w:rsidP="00B30663">
      <w:pPr>
        <w:pStyle w:val="Heading2NoNumber"/>
      </w:pPr>
      <w:r w:rsidRPr="00B30663">
        <w:t xml:space="preserve">Assessment Type 1: </w:t>
      </w:r>
      <w:r w:rsidR="00BC2705">
        <w:t>Folio</w:t>
      </w:r>
    </w:p>
    <w:p w14:paraId="503ACFC5" w14:textId="77777777" w:rsidR="00BC2705" w:rsidRPr="005161B8" w:rsidRDefault="00BC2705" w:rsidP="00BC2705">
      <w:pPr>
        <w:pStyle w:val="SAABodyText"/>
        <w:numPr>
          <w:ilvl w:val="0"/>
          <w:numId w:val="11"/>
        </w:numPr>
        <w:tabs>
          <w:tab w:val="left" w:pos="720"/>
        </w:tabs>
        <w:rPr>
          <w:color w:val="auto"/>
        </w:rPr>
      </w:pPr>
      <w:r w:rsidRPr="005161B8">
        <w:rPr>
          <w:color w:val="auto"/>
        </w:rPr>
        <w:t>Many folios consisted of two media explorations (maximum of 1500 words combined, if written), but an increasing amount of teachers are now doing only one media exploration of between 1000 and 1500 words and one media interaction study (800 words maximum, if written or 5 minutes maximum if multi-modal). Generally, students explored three topics, allowing them to fully explore the four key media concepts through knowledge and understanding, research and analysis, and communication, as specified in the subject outline.</w:t>
      </w:r>
    </w:p>
    <w:p w14:paraId="4D6EF802" w14:textId="77777777" w:rsidR="00B30663" w:rsidRPr="00B30663" w:rsidRDefault="00B30663" w:rsidP="005161B8">
      <w:pPr>
        <w:pStyle w:val="SAABodyText"/>
        <w:rPr>
          <w:i/>
        </w:rPr>
      </w:pPr>
      <w:r w:rsidRPr="00B30663">
        <w:t>Teachers can elicit more successful responses by:</w:t>
      </w:r>
    </w:p>
    <w:p w14:paraId="3519798C" w14:textId="77777777" w:rsidR="00BC2705" w:rsidRPr="005161B8" w:rsidRDefault="00BC2705" w:rsidP="005161B8">
      <w:pPr>
        <w:pStyle w:val="SAABullets"/>
      </w:pPr>
      <w:r w:rsidRPr="005161B8">
        <w:t>ensuring that they allow enough scope in the word/time limit and question/topic for students to thoroughly research and analyse the required media topic</w:t>
      </w:r>
    </w:p>
    <w:p w14:paraId="2D58CE6C" w14:textId="77777777" w:rsidR="00BC2705" w:rsidRPr="005161B8" w:rsidRDefault="00BC2705" w:rsidP="005161B8">
      <w:pPr>
        <w:pStyle w:val="SAABullets"/>
      </w:pPr>
      <w:r w:rsidRPr="005161B8">
        <w:t>creating tasks that allow students to address bias in a meaningful manner</w:t>
      </w:r>
    </w:p>
    <w:p w14:paraId="42F3CD0E" w14:textId="77777777" w:rsidR="00BC2705" w:rsidRPr="005161B8" w:rsidRDefault="00BC2705" w:rsidP="005161B8">
      <w:pPr>
        <w:pStyle w:val="SAABullets"/>
      </w:pPr>
      <w:r w:rsidRPr="005161B8">
        <w:t>allowing students to respond in more than one mode for each assessment task</w:t>
      </w:r>
    </w:p>
    <w:p w14:paraId="1E0E5CAE" w14:textId="77777777" w:rsidR="00BC2705" w:rsidRPr="005161B8" w:rsidRDefault="00BC2705" w:rsidP="005161B8">
      <w:pPr>
        <w:pStyle w:val="SAABullets"/>
      </w:pPr>
      <w:r w:rsidRPr="005161B8">
        <w:t>ensuring that all task sheets clearly state the requirements of the task, with assessment criteria and word/time limits clearly visible</w:t>
      </w:r>
    </w:p>
    <w:p w14:paraId="28063F0D" w14:textId="77777777" w:rsidR="00BC2705" w:rsidRPr="005161B8" w:rsidRDefault="00BC2705" w:rsidP="005161B8">
      <w:pPr>
        <w:pStyle w:val="SAABullets"/>
      </w:pPr>
      <w:r w:rsidRPr="005161B8">
        <w:t>ensuring that all relevant Performance Standards are addressed, in particular the understanding of facts, opinions and bias in media products (KU3) and the analysis of the ways in which groups and individuals are represented in the media (RA2)</w:t>
      </w:r>
    </w:p>
    <w:p w14:paraId="6E17093B" w14:textId="77777777" w:rsidR="00BC2705" w:rsidRPr="005161B8" w:rsidRDefault="00BC2705" w:rsidP="005161B8">
      <w:pPr>
        <w:pStyle w:val="SAABullets"/>
      </w:pPr>
      <w:r w:rsidRPr="005161B8">
        <w:t>encouraging individual and personal responses to the Media Interaction task that have been selected by the student</w:t>
      </w:r>
    </w:p>
    <w:p w14:paraId="04CA161F" w14:textId="77777777" w:rsidR="00BC2705" w:rsidRPr="005161B8" w:rsidRDefault="00BC2705" w:rsidP="005161B8">
      <w:pPr>
        <w:pStyle w:val="SAABullets"/>
      </w:pPr>
      <w:r w:rsidRPr="005161B8">
        <w:t>supporting students to be more self-directed in their learning.</w:t>
      </w:r>
    </w:p>
    <w:p w14:paraId="57BF5623" w14:textId="77777777" w:rsidR="00BC2705" w:rsidRDefault="00BC2705" w:rsidP="00BC2705">
      <w:pPr>
        <w:numPr>
          <w:ilvl w:val="0"/>
          <w:numId w:val="0"/>
        </w:numPr>
        <w:spacing w:after="0"/>
        <w:rPr>
          <w:color w:val="auto"/>
        </w:rPr>
        <w:sectPr w:rsidR="00BC2705" w:rsidSect="00BC2705">
          <w:footerReference w:type="default" r:id="rId11"/>
          <w:pgSz w:w="11906" w:h="16838"/>
          <w:pgMar w:top="2126" w:right="1418" w:bottom="1440" w:left="1418" w:header="851" w:footer="539" w:gutter="0"/>
          <w:pgNumType w:start="1"/>
          <w:cols w:space="720"/>
        </w:sectPr>
      </w:pPr>
    </w:p>
    <w:p w14:paraId="77162E12" w14:textId="77777777" w:rsidR="00B30663" w:rsidRPr="003F4094" w:rsidRDefault="00B30663" w:rsidP="003F4094">
      <w:pPr>
        <w:pStyle w:val="SAAmoreless"/>
      </w:pPr>
      <w:r w:rsidRPr="003F4094">
        <w:lastRenderedPageBreak/>
        <w:t>The more successful responses commonly:</w:t>
      </w:r>
    </w:p>
    <w:p w14:paraId="58C0ABD7" w14:textId="77777777" w:rsidR="00BC2705" w:rsidRPr="00AB0151" w:rsidRDefault="00BC2705" w:rsidP="00AB0151">
      <w:pPr>
        <w:pStyle w:val="SAABullets"/>
      </w:pPr>
      <w:r w:rsidRPr="00AB0151">
        <w:t>(in RA1 and RA 2 responses) were characterised by the inclusion of multiple media sources, which were meticulously selected to support their arguments. This multiplicity of sources not only strengthened the credibility of their work but also provided a well-rounded perspective on the subject matter</w:t>
      </w:r>
    </w:p>
    <w:p w14:paraId="728D3B82" w14:textId="77777777" w:rsidR="00BC2705" w:rsidRPr="00AB0151" w:rsidRDefault="00BC2705" w:rsidP="00AB0151">
      <w:pPr>
        <w:pStyle w:val="SAABullets"/>
      </w:pPr>
      <w:r w:rsidRPr="00AB0151">
        <w:t>drew on credible research and referenced legitimate sources to cite supporting evidence and articulated the effect on the audience with sophisticated language</w:t>
      </w:r>
    </w:p>
    <w:p w14:paraId="2F30D35A" w14:textId="216EE7C2" w:rsidR="00BC2705" w:rsidRPr="00AB0151" w:rsidRDefault="00BC2705" w:rsidP="00AB0151">
      <w:pPr>
        <w:pStyle w:val="SAABullets"/>
      </w:pPr>
      <w:r w:rsidRPr="00AB0151">
        <w:t xml:space="preserve">identified bias, or representation of </w:t>
      </w:r>
      <w:r w:rsidR="005C6871">
        <w:t>different groups</w:t>
      </w:r>
      <w:r w:rsidRPr="00AB0151">
        <w:t xml:space="preserve"> within the media text and highlighted the issues with these representations</w:t>
      </w:r>
    </w:p>
    <w:p w14:paraId="7F28F789" w14:textId="77777777" w:rsidR="00BC2705" w:rsidRPr="00AB0151" w:rsidRDefault="00BC2705" w:rsidP="00AB0151">
      <w:pPr>
        <w:pStyle w:val="SAABullets"/>
      </w:pPr>
      <w:r w:rsidRPr="00AB0151">
        <w:t>addressed the element of bias clearly in response to the requirements of KU3 and RA1and gave specific examples of how it was present</w:t>
      </w:r>
    </w:p>
    <w:p w14:paraId="61AD4CC9" w14:textId="77777777" w:rsidR="00BC2705" w:rsidRPr="00AB0151" w:rsidRDefault="00BC2705" w:rsidP="00AB0151">
      <w:pPr>
        <w:pStyle w:val="SAABullets"/>
      </w:pPr>
      <w:r w:rsidRPr="00AB0151">
        <w:t>(in regard to KU3 RA1 RA2 and RA3) focussed on analysis rather than mere description. This analytical approach involved a deep dive into the underlying principles and concepts of the media being studied, demonstrating a higher level of critical thinking and engagement with the material</w:t>
      </w:r>
    </w:p>
    <w:p w14:paraId="5067AB56" w14:textId="77777777" w:rsidR="00BC2705" w:rsidRPr="00AB0151" w:rsidRDefault="00BC2705" w:rsidP="00AB0151">
      <w:pPr>
        <w:pStyle w:val="SAABullets"/>
      </w:pPr>
      <w:r w:rsidRPr="00AB0151">
        <w:t>had interactions that included a reflective component where students analysed their own interactions with the media. This self-reflection was not just an add-on but was integrated into the overall analysis, providing insights into how their personal engagement with the media influenced their understanding and interpretation of the concepts at play. This reflective practice highlighted the dynamic interplay between the individual and the media, enriching the overall analysis</w:t>
      </w:r>
    </w:p>
    <w:p w14:paraId="3424E6CC" w14:textId="77777777" w:rsidR="00BC2705" w:rsidRPr="00AB0151" w:rsidRDefault="00BC2705" w:rsidP="00AB0151">
      <w:pPr>
        <w:pStyle w:val="SAABullets"/>
      </w:pPr>
      <w:r w:rsidRPr="00AB0151">
        <w:t>did not limit their scope of research to a single media type, such as film, but rather engaged with a diverse array of media forms. This breadth of engagement allowed for a richer and more comprehensive analysis</w:t>
      </w:r>
    </w:p>
    <w:p w14:paraId="06B6F0D0" w14:textId="77777777" w:rsidR="00BC2705" w:rsidRPr="00AB0151" w:rsidRDefault="00BC2705" w:rsidP="00AB0151">
      <w:pPr>
        <w:pStyle w:val="SAABullets"/>
      </w:pPr>
      <w:r w:rsidRPr="00AB0151">
        <w:t>discussed not just how they were influenced by media, but also how they could influence media and gave specific examples of how this occurred</w:t>
      </w:r>
    </w:p>
    <w:p w14:paraId="334100BA" w14:textId="77777777" w:rsidR="00BC2705" w:rsidRPr="00AB0151" w:rsidRDefault="00BC2705" w:rsidP="00AB0151">
      <w:pPr>
        <w:pStyle w:val="SAABullets"/>
      </w:pPr>
      <w:r w:rsidRPr="00AB0151">
        <w:t>provided evidence of understanding in a considered and analytical manner, frequently citing specific current examples from their own research (both primary and secondary) to illustrate key media concepts</w:t>
      </w:r>
    </w:p>
    <w:p w14:paraId="5FC5BD01" w14:textId="77777777" w:rsidR="00BC2705" w:rsidRPr="00AB0151" w:rsidRDefault="00BC2705" w:rsidP="00AB0151">
      <w:pPr>
        <w:pStyle w:val="SAABullets"/>
      </w:pPr>
      <w:r w:rsidRPr="00AB0151">
        <w:t>explicitly addressed the required features with evidence of detailed understandings relating to key media concepts and specific codes and conventions</w:t>
      </w:r>
    </w:p>
    <w:p w14:paraId="3FF0BC9C" w14:textId="77777777" w:rsidR="00BC2705" w:rsidRPr="00AB0151" w:rsidRDefault="00BC2705" w:rsidP="00AB0151">
      <w:pPr>
        <w:pStyle w:val="SAABullets"/>
      </w:pPr>
      <w:r w:rsidRPr="00AB0151">
        <w:t>produced a media interaction task that was an immersive, personal interaction with a media product, form, or concept, which was very different from the media exploration. It clearly consisted of first-person language and a sense of exploring a personal relationship within the wide range of interactions of the media</w:t>
      </w:r>
    </w:p>
    <w:p w14:paraId="11808012" w14:textId="77777777" w:rsidR="00BC2705" w:rsidRPr="00AB0151" w:rsidRDefault="00BC2705" w:rsidP="00AB0151">
      <w:pPr>
        <w:pStyle w:val="SAABullets"/>
      </w:pPr>
      <w:r w:rsidRPr="00AB0151">
        <w:t>employed terminology confidently to show understanding of all four key media concepts, including close analysis of media conventions.</w:t>
      </w:r>
    </w:p>
    <w:p w14:paraId="69036CC7" w14:textId="77777777" w:rsidR="00B30663" w:rsidRPr="003F4094" w:rsidRDefault="00B30663" w:rsidP="003F4094">
      <w:pPr>
        <w:pStyle w:val="SAAmoreless"/>
      </w:pPr>
      <w:r w:rsidRPr="003F4094">
        <w:t>The less successful responses commonly:</w:t>
      </w:r>
    </w:p>
    <w:p w14:paraId="5A1373B7" w14:textId="77777777" w:rsidR="00BC2705" w:rsidRDefault="00BC2705" w:rsidP="00BC2705">
      <w:pPr>
        <w:pStyle w:val="SAABullets"/>
      </w:pPr>
      <w:r>
        <w:t>had a lack of variety and depth in sources. The limited number of sources used weakened the credibility and richness of their arguments. Additionally, these responses tended to be more descriptive rather than analytical, which diminished the critical engagement with the material</w:t>
      </w:r>
    </w:p>
    <w:p w14:paraId="374B23F3" w14:textId="77777777" w:rsidR="00BC2705" w:rsidRDefault="00BC2705" w:rsidP="00BC2705">
      <w:pPr>
        <w:pStyle w:val="SAABullets"/>
      </w:pPr>
      <w:r>
        <w:t>did not address all performance standards. Bias and how audience could influence media were areas that were commonly lacking</w:t>
      </w:r>
    </w:p>
    <w:p w14:paraId="58AEED67" w14:textId="77777777" w:rsidR="00BC2705" w:rsidRDefault="00BC2705" w:rsidP="00BC2705">
      <w:pPr>
        <w:pStyle w:val="SAABullets"/>
      </w:pPr>
      <w:r>
        <w:t>did not strongly indicate how they had authentically interacted with a media area and how it influenced them</w:t>
      </w:r>
    </w:p>
    <w:p w14:paraId="49D6773D" w14:textId="77777777" w:rsidR="00BC2705" w:rsidRDefault="00BC2705" w:rsidP="00BC2705">
      <w:pPr>
        <w:pStyle w:val="SAABullets"/>
        <w:rPr>
          <w:color w:val="auto"/>
        </w:rPr>
      </w:pPr>
      <w:r>
        <w:rPr>
          <w:color w:val="auto"/>
        </w:rPr>
        <w:t>did not address representation of groups and individuals by the media (RA2)</w:t>
      </w:r>
    </w:p>
    <w:p w14:paraId="43A92B70" w14:textId="77777777" w:rsidR="00BC2705" w:rsidRDefault="00BC2705" w:rsidP="00BC2705">
      <w:pPr>
        <w:pStyle w:val="SAABullets"/>
        <w:rPr>
          <w:color w:val="auto"/>
        </w:rPr>
      </w:pPr>
      <w:r>
        <w:rPr>
          <w:color w:val="auto"/>
        </w:rPr>
        <w:t>provided a recount with little analysis</w:t>
      </w:r>
    </w:p>
    <w:p w14:paraId="4BF43E14" w14:textId="77777777" w:rsidR="00BC2705" w:rsidRDefault="00BC2705" w:rsidP="00BC2705">
      <w:pPr>
        <w:pStyle w:val="SAABullets"/>
        <w:rPr>
          <w:color w:val="auto"/>
        </w:rPr>
      </w:pPr>
      <w:r>
        <w:rPr>
          <w:color w:val="auto"/>
        </w:rPr>
        <w:t>were focussed too much on process, describing the media in the interaction study, rather than analysing specific aspects of their own interaction.</w:t>
      </w:r>
    </w:p>
    <w:p w14:paraId="2615BF4C" w14:textId="77777777" w:rsidR="00062CA6" w:rsidRDefault="00062CA6">
      <w:pPr>
        <w:numPr>
          <w:ilvl w:val="0"/>
          <w:numId w:val="0"/>
        </w:numPr>
        <w:rPr>
          <w:rFonts w:ascii="Roboto Medium" w:eastAsiaTheme="majorEastAsia" w:hAnsi="Roboto Medium" w:cstheme="majorBidi"/>
          <w:bCs/>
          <w:color w:val="000000" w:themeColor="text1"/>
          <w:sz w:val="24"/>
          <w:szCs w:val="26"/>
        </w:rPr>
      </w:pPr>
      <w:r>
        <w:br w:type="page"/>
      </w:r>
    </w:p>
    <w:p w14:paraId="6162BC14" w14:textId="738DE84D" w:rsidR="00B30663" w:rsidRPr="00B30663" w:rsidRDefault="00B30663" w:rsidP="00B30663">
      <w:pPr>
        <w:pStyle w:val="Heading2NoNumber"/>
      </w:pPr>
      <w:r w:rsidRPr="00B30663">
        <w:lastRenderedPageBreak/>
        <w:t xml:space="preserve">Assessment Type 2: </w:t>
      </w:r>
      <w:r w:rsidR="00BC2705">
        <w:t>Product</w:t>
      </w:r>
    </w:p>
    <w:p w14:paraId="628FEA07" w14:textId="77777777" w:rsidR="00BC2705" w:rsidRPr="004C21C9" w:rsidRDefault="00BC2705" w:rsidP="00BC2705">
      <w:pPr>
        <w:pStyle w:val="SAABodyText"/>
        <w:numPr>
          <w:ilvl w:val="0"/>
          <w:numId w:val="11"/>
        </w:numPr>
        <w:tabs>
          <w:tab w:val="left" w:pos="720"/>
        </w:tabs>
        <w:rPr>
          <w:color w:val="auto"/>
        </w:rPr>
      </w:pPr>
      <w:r w:rsidRPr="004C21C9">
        <w:rPr>
          <w:color w:val="auto"/>
        </w:rPr>
        <w:t>Some productions focussed on the creation of individual works; however, there were also many good examples of collaborative productions. Generally, this task was addressed in the form of two productions accompanied by two explicit producer’s statements.</w:t>
      </w:r>
    </w:p>
    <w:p w14:paraId="6CFDA494" w14:textId="77777777" w:rsidR="00B30663" w:rsidRPr="00B30663" w:rsidRDefault="00B30663" w:rsidP="00062CA6">
      <w:pPr>
        <w:pStyle w:val="SAABodyText"/>
        <w:rPr>
          <w:i/>
        </w:rPr>
      </w:pPr>
      <w:r w:rsidRPr="00B30663">
        <w:t>Teachers can elicit more successful responses by:</w:t>
      </w:r>
    </w:p>
    <w:p w14:paraId="6D9A936A" w14:textId="77777777" w:rsidR="00BC2705" w:rsidRDefault="00BC2705" w:rsidP="00BC2705">
      <w:pPr>
        <w:pStyle w:val="SAABullets"/>
      </w:pPr>
      <w:r>
        <w:t>ensuring that students have been sufficiently informed of the media conventions within the designated task and given opportunities to build skills within the area</w:t>
      </w:r>
    </w:p>
    <w:p w14:paraId="5E163CBF" w14:textId="77777777" w:rsidR="00BC2705" w:rsidRDefault="00BC2705" w:rsidP="00BC2705">
      <w:pPr>
        <w:pStyle w:val="SAABullets"/>
      </w:pPr>
      <w:r>
        <w:t>giving students clear time limits on their task sheets</w:t>
      </w:r>
    </w:p>
    <w:p w14:paraId="16255351" w14:textId="77777777" w:rsidR="00BC2705" w:rsidRDefault="00BC2705" w:rsidP="00BC2705">
      <w:pPr>
        <w:pStyle w:val="SAABullets"/>
      </w:pPr>
      <w:r>
        <w:t>choosing production tasks that allow enough variation in responses to cater for the skills present in the whole class</w:t>
      </w:r>
    </w:p>
    <w:p w14:paraId="30F9FB6E" w14:textId="77777777" w:rsidR="00BC2705" w:rsidRDefault="00BC2705" w:rsidP="00BC2705">
      <w:pPr>
        <w:pStyle w:val="SAABullets"/>
        <w:rPr>
          <w:color w:val="auto"/>
        </w:rPr>
      </w:pPr>
      <w:r>
        <w:rPr>
          <w:color w:val="auto"/>
        </w:rPr>
        <w:t>ensuring that all productions are carefully designed and planned for a selected audience.</w:t>
      </w:r>
    </w:p>
    <w:p w14:paraId="2789EA2B" w14:textId="77777777" w:rsidR="00B30663" w:rsidRPr="00B30663" w:rsidRDefault="00B30663" w:rsidP="003F4094">
      <w:pPr>
        <w:pStyle w:val="SAAmoreless"/>
      </w:pPr>
      <w:r w:rsidRPr="00B30663">
        <w:t>The more successful responses commonly:</w:t>
      </w:r>
    </w:p>
    <w:p w14:paraId="7EFB598A" w14:textId="77777777" w:rsidR="00BC2705" w:rsidRDefault="00BC2705" w:rsidP="00BC2705">
      <w:pPr>
        <w:pStyle w:val="SAABullets"/>
      </w:pPr>
      <w:r>
        <w:t>had producer’s statements that supported the production tasks by clearly stating how they used or challenged conventions and included specific evidence relating to their production task, including using photographic evidence when applicable</w:t>
      </w:r>
    </w:p>
    <w:p w14:paraId="0BA70669" w14:textId="77777777" w:rsidR="00BC2705" w:rsidRDefault="00BC2705" w:rsidP="00BC2705">
      <w:pPr>
        <w:pStyle w:val="SAABullets"/>
      </w:pPr>
      <w:r>
        <w:t>took into account multiple aspects in response to how they used technologies and made sure that they were aware of how their decisions would influence the audience</w:t>
      </w:r>
    </w:p>
    <w:p w14:paraId="21ADA69D" w14:textId="77777777" w:rsidR="00BC2705" w:rsidRDefault="00BC2705" w:rsidP="00BC2705">
      <w:pPr>
        <w:pStyle w:val="SAABullets"/>
      </w:pPr>
      <w:r>
        <w:t>took great care to ensure that their final productions did not have noticeable issues with obvious aspects that caused their audiences to question what was trying to be conveyed</w:t>
      </w:r>
    </w:p>
    <w:p w14:paraId="1DDD9EEB" w14:textId="77777777" w:rsidR="00BC2705" w:rsidRDefault="00BC2705" w:rsidP="00BC2705">
      <w:pPr>
        <w:pStyle w:val="SAABullets"/>
      </w:pPr>
      <w:r>
        <w:t>designed productions that made sense to the audience or were at least clearly explained in their producer’s statements</w:t>
      </w:r>
    </w:p>
    <w:p w14:paraId="5A265498" w14:textId="77777777" w:rsidR="00BC2705" w:rsidRDefault="00BC2705" w:rsidP="00BC2705">
      <w:pPr>
        <w:pStyle w:val="SAABullets"/>
      </w:pPr>
      <w:r>
        <w:t>adhered to time limits and had strong structural elements that either adhered to or challenged conventions with a clear design present, that was referred to in their producer’s statement</w:t>
      </w:r>
    </w:p>
    <w:p w14:paraId="0B88200B" w14:textId="77777777" w:rsidR="00BC2705" w:rsidRDefault="00BC2705" w:rsidP="00BC2705">
      <w:pPr>
        <w:pStyle w:val="SAABullets"/>
      </w:pPr>
      <w:r>
        <w:t>used strong media terminology in their producer’s statements that directly related to their productions</w:t>
      </w:r>
    </w:p>
    <w:p w14:paraId="0041EACA" w14:textId="77777777" w:rsidR="00BC2705" w:rsidRDefault="00BC2705" w:rsidP="00BC2705">
      <w:pPr>
        <w:pStyle w:val="SAABullets"/>
        <w:rPr>
          <w:color w:val="auto"/>
        </w:rPr>
      </w:pPr>
      <w:r>
        <w:rPr>
          <w:color w:val="auto"/>
        </w:rPr>
        <w:t>in the producer’s statement addressed the importance of failure, and trial and error, rather than just the successes</w:t>
      </w:r>
    </w:p>
    <w:p w14:paraId="7BD901F9" w14:textId="77777777" w:rsidR="00BC2705" w:rsidRDefault="00BC2705" w:rsidP="00BC2705">
      <w:pPr>
        <w:pStyle w:val="SAABullets"/>
        <w:rPr>
          <w:color w:val="auto"/>
        </w:rPr>
      </w:pPr>
      <w:r>
        <w:rPr>
          <w:color w:val="auto"/>
        </w:rPr>
        <w:t>included explicit reference to their intended audience in the producer’s statement and used audience feedback to support the intention and success of the product</w:t>
      </w:r>
    </w:p>
    <w:p w14:paraId="4F2DAF4F" w14:textId="77777777" w:rsidR="00BC2705" w:rsidRDefault="00BC2705" w:rsidP="00BC2705">
      <w:pPr>
        <w:pStyle w:val="SAABullets"/>
        <w:rPr>
          <w:color w:val="auto"/>
        </w:rPr>
      </w:pPr>
      <w:r>
        <w:rPr>
          <w:color w:val="auto"/>
        </w:rPr>
        <w:t>created products that clearly displayed understandings against the performance standards, which was particularly evident where students used, or challenged, the codes and conventions</w:t>
      </w:r>
    </w:p>
    <w:p w14:paraId="26AB49AF" w14:textId="77777777" w:rsidR="00BC2705" w:rsidRDefault="00BC2705" w:rsidP="00BC2705">
      <w:pPr>
        <w:pStyle w:val="SAABullets"/>
        <w:rPr>
          <w:color w:val="auto"/>
        </w:rPr>
      </w:pPr>
      <w:r>
        <w:rPr>
          <w:color w:val="auto"/>
        </w:rPr>
        <w:t>demonstrated a clear understanding of the conventions of the product and developed a clear sense of narrative</w:t>
      </w:r>
    </w:p>
    <w:p w14:paraId="14368C34" w14:textId="77777777" w:rsidR="00BC2705" w:rsidRDefault="00BC2705" w:rsidP="00BC2705">
      <w:pPr>
        <w:pStyle w:val="SAABullets"/>
        <w:rPr>
          <w:color w:val="auto"/>
        </w:rPr>
      </w:pPr>
      <w:r>
        <w:rPr>
          <w:color w:val="auto"/>
        </w:rPr>
        <w:t>displayed expertly executed and sophisticated production techniques appropriate to the genre being used or challenged.</w:t>
      </w:r>
    </w:p>
    <w:p w14:paraId="6CB0E087" w14:textId="3B126AB2" w:rsidR="00B30663" w:rsidRPr="00B30663" w:rsidRDefault="00B30663" w:rsidP="003F4094">
      <w:pPr>
        <w:pStyle w:val="SAAmoreless"/>
      </w:pPr>
      <w:r w:rsidRPr="00B30663">
        <w:t>The less successful responses commonly:</w:t>
      </w:r>
    </w:p>
    <w:p w14:paraId="7BC99833" w14:textId="77777777" w:rsidR="00BC2705" w:rsidRPr="00062CA6" w:rsidRDefault="00BC2705" w:rsidP="00062CA6">
      <w:pPr>
        <w:pStyle w:val="SAABullets"/>
      </w:pPr>
      <w:r w:rsidRPr="00062CA6">
        <w:t>merely described what they had done in their productions when reflecting in their producer’s statements and did not discuss how their production influenced the audience</w:t>
      </w:r>
    </w:p>
    <w:p w14:paraId="7FE0D90E" w14:textId="77777777" w:rsidR="00BC2705" w:rsidRPr="00062CA6" w:rsidRDefault="00BC2705" w:rsidP="00062CA6">
      <w:pPr>
        <w:pStyle w:val="SAABullets"/>
      </w:pPr>
      <w:r w:rsidRPr="00062CA6">
        <w:t>neglected to give enough attention to certain production techniques such as sound or lighting</w:t>
      </w:r>
    </w:p>
    <w:p w14:paraId="6FF3EA17" w14:textId="77777777" w:rsidR="00BC2705" w:rsidRPr="00062CA6" w:rsidRDefault="00BC2705" w:rsidP="00062CA6">
      <w:pPr>
        <w:pStyle w:val="SAABullets"/>
      </w:pPr>
      <w:r w:rsidRPr="00062CA6">
        <w:t>needed to do more research on how to adhere to the conventions of their chosen production type or challenge the conventions with knowledge. As too many students had issues with avoidable aspects such as framing or overly wordy scripts</w:t>
      </w:r>
    </w:p>
    <w:p w14:paraId="7B6865DE" w14:textId="77777777" w:rsidR="00BC2705" w:rsidRPr="00062CA6" w:rsidRDefault="00BC2705" w:rsidP="00062CA6">
      <w:pPr>
        <w:pStyle w:val="SAABullets"/>
      </w:pPr>
      <w:r w:rsidRPr="00062CA6">
        <w:t>did not use appropriate media terminology in their producer’s statements</w:t>
      </w:r>
    </w:p>
    <w:p w14:paraId="6F18FD0B" w14:textId="77777777" w:rsidR="00BC2705" w:rsidRPr="00062CA6" w:rsidRDefault="00BC2705" w:rsidP="00062CA6">
      <w:pPr>
        <w:pStyle w:val="SAABullets"/>
      </w:pPr>
      <w:r w:rsidRPr="00062CA6">
        <w:t>neglected fine editing skills when producing video content, such as sound levelling or using appropriate sound recording equipment, this showed a lack of comprehensive planning and a lack of highly proficient technology use</w:t>
      </w:r>
    </w:p>
    <w:p w14:paraId="2CB07187" w14:textId="77777777" w:rsidR="00BC2705" w:rsidRPr="00062CA6" w:rsidRDefault="00BC2705" w:rsidP="00062CA6">
      <w:pPr>
        <w:pStyle w:val="SAABullets"/>
      </w:pPr>
      <w:r w:rsidRPr="00062CA6">
        <w:t>did not submit a separate, individual producer’s statement for each production</w:t>
      </w:r>
    </w:p>
    <w:p w14:paraId="08001C7E" w14:textId="77777777" w:rsidR="00BC2705" w:rsidRPr="00062CA6" w:rsidRDefault="00BC2705" w:rsidP="00062CA6">
      <w:pPr>
        <w:pStyle w:val="SAABullets"/>
      </w:pPr>
      <w:r w:rsidRPr="00062CA6">
        <w:lastRenderedPageBreak/>
        <w:t>used the producer’s statement to explain production challenges rather than referencing the intended audience and their response</w:t>
      </w:r>
    </w:p>
    <w:p w14:paraId="0751B617" w14:textId="77777777" w:rsidR="00BC2705" w:rsidRPr="00062CA6" w:rsidRDefault="00BC2705" w:rsidP="00062CA6">
      <w:pPr>
        <w:pStyle w:val="SAABullets"/>
      </w:pPr>
      <w:r w:rsidRPr="00062CA6">
        <w:t xml:space="preserve">did not clearly discuss their specific role in a group production within the producer’s statement </w:t>
      </w:r>
    </w:p>
    <w:p w14:paraId="64C33931" w14:textId="77777777" w:rsidR="00BC2705" w:rsidRPr="00062CA6" w:rsidRDefault="00BC2705" w:rsidP="00062CA6">
      <w:pPr>
        <w:pStyle w:val="SAABullets"/>
      </w:pPr>
      <w:r w:rsidRPr="00062CA6">
        <w:t>lacked a consideration of planning and production techniques</w:t>
      </w:r>
    </w:p>
    <w:p w14:paraId="3075E66B" w14:textId="77777777" w:rsidR="00BC2705" w:rsidRPr="00062CA6" w:rsidRDefault="00BC2705" w:rsidP="00062CA6">
      <w:pPr>
        <w:pStyle w:val="SAABullets"/>
      </w:pPr>
      <w:r w:rsidRPr="00062CA6">
        <w:t>did not fully address, use, or challenge the codes and conventions of the media form employed</w:t>
      </w:r>
    </w:p>
    <w:p w14:paraId="361553A4" w14:textId="77777777" w:rsidR="00BC2705" w:rsidRPr="00062CA6" w:rsidRDefault="00BC2705" w:rsidP="00062CA6">
      <w:pPr>
        <w:pStyle w:val="SAABullets"/>
      </w:pPr>
      <w:r w:rsidRPr="00062CA6">
        <w:t>did not include conventional features such as credits or titles in films</w:t>
      </w:r>
    </w:p>
    <w:p w14:paraId="6B3679F7" w14:textId="6DA8D6A7" w:rsidR="00BC2705" w:rsidRPr="00062CA6" w:rsidRDefault="00BC2705" w:rsidP="00062CA6">
      <w:pPr>
        <w:pStyle w:val="SAABullets"/>
      </w:pPr>
      <w:r w:rsidRPr="00062CA6">
        <w:t>incorporated a significant amount of material that was not the student’s own work</w:t>
      </w:r>
      <w:r w:rsidR="00994E2B">
        <w:t>.</w:t>
      </w:r>
    </w:p>
    <w:p w14:paraId="5C4870E8" w14:textId="5AFCCB73" w:rsidR="00B30663" w:rsidRPr="00B30663" w:rsidRDefault="00CC0708" w:rsidP="00B30663">
      <w:pPr>
        <w:pStyle w:val="Heading1"/>
      </w:pPr>
      <w:r>
        <w:t>E</w:t>
      </w:r>
      <w:r w:rsidR="00B30663" w:rsidRPr="00B30663">
        <w:t>xternal Assessment</w:t>
      </w:r>
    </w:p>
    <w:p w14:paraId="62205AB5" w14:textId="77777777" w:rsidR="00B30663" w:rsidRPr="00B30663" w:rsidRDefault="00B30663" w:rsidP="00062CA6">
      <w:pPr>
        <w:pStyle w:val="SAABodyText"/>
        <w:rPr>
          <w:i/>
        </w:rPr>
      </w:pPr>
      <w:r w:rsidRPr="00B30663">
        <w:t>Teachers can elicit more successful responses by:</w:t>
      </w:r>
    </w:p>
    <w:p w14:paraId="3D9FD218" w14:textId="77777777" w:rsidR="006533D5" w:rsidRPr="00062CA6" w:rsidRDefault="006533D5" w:rsidP="00062CA6">
      <w:pPr>
        <w:pStyle w:val="SAABullets"/>
      </w:pPr>
      <w:r w:rsidRPr="00062CA6">
        <w:t>checking that the topic and issue for the Investigation is both current and directly related to the media</w:t>
      </w:r>
    </w:p>
    <w:p w14:paraId="374BA961" w14:textId="77777777" w:rsidR="006533D5" w:rsidRPr="00062CA6" w:rsidRDefault="006533D5" w:rsidP="00062CA6">
      <w:pPr>
        <w:pStyle w:val="SAABullets"/>
      </w:pPr>
      <w:r w:rsidRPr="00062CA6">
        <w:t>supporting students to develop one major guiding question rather than several minor questions</w:t>
      </w:r>
    </w:p>
    <w:p w14:paraId="6CADACBA" w14:textId="77777777" w:rsidR="006533D5" w:rsidRPr="00062CA6" w:rsidRDefault="006533D5" w:rsidP="00062CA6">
      <w:pPr>
        <w:pStyle w:val="SAABullets"/>
      </w:pPr>
      <w:r w:rsidRPr="00062CA6">
        <w:t>ensuring that the key media concepts and other media theories are fully understood</w:t>
      </w:r>
    </w:p>
    <w:p w14:paraId="5DC84824" w14:textId="77777777" w:rsidR="006533D5" w:rsidRPr="00062CA6" w:rsidRDefault="006533D5" w:rsidP="00062CA6">
      <w:pPr>
        <w:pStyle w:val="SAABullets"/>
      </w:pPr>
      <w:r w:rsidRPr="00062CA6">
        <w:t xml:space="preserve">confirming that a range of media texts are being focussed on, that both secondary &amp; primary sources are used and these are correctly cited </w:t>
      </w:r>
    </w:p>
    <w:p w14:paraId="67846E8F" w14:textId="77777777" w:rsidR="006533D5" w:rsidRPr="00062CA6" w:rsidRDefault="006533D5" w:rsidP="00062CA6">
      <w:pPr>
        <w:pStyle w:val="SAABullets"/>
      </w:pPr>
      <w:r w:rsidRPr="00062CA6">
        <w:t xml:space="preserve">verifying that any surveys undertaken have a reasonable sample size with an appropriate cross section of respondents and that the surveys will actually generate useful information </w:t>
      </w:r>
    </w:p>
    <w:p w14:paraId="5E9249DA" w14:textId="45F90A13" w:rsidR="006533D5" w:rsidRPr="00062CA6" w:rsidRDefault="006533D5" w:rsidP="00062CA6">
      <w:pPr>
        <w:pStyle w:val="SAABullets"/>
      </w:pPr>
      <w:r w:rsidRPr="00062CA6">
        <w:t>encouraging high-level use of media terminology connected to the key media concepts and is also specific to the media form being investigated</w:t>
      </w:r>
      <w:r w:rsidR="00062CA6">
        <w:t>.</w:t>
      </w:r>
    </w:p>
    <w:p w14:paraId="7D3543D7" w14:textId="77777777" w:rsidR="00B30663" w:rsidRPr="00B30663" w:rsidRDefault="00B30663" w:rsidP="00B30663">
      <w:pPr>
        <w:pStyle w:val="Heading2NoNumber"/>
      </w:pPr>
      <w:r w:rsidRPr="00B30663">
        <w:t>Assessment Type 3: Investigation</w:t>
      </w:r>
    </w:p>
    <w:p w14:paraId="21629B22" w14:textId="77777777" w:rsidR="006533D5" w:rsidRPr="006533D5" w:rsidRDefault="006533D5" w:rsidP="00062CA6">
      <w:pPr>
        <w:pStyle w:val="SAABodyText"/>
      </w:pPr>
      <w:r w:rsidRPr="006533D5">
        <w:t xml:space="preserve">In 2025 the predominant current media issues investigated again included the uses of social media, and in particular the federal government’s impending ban on under-sixteen year olds having social media accounts.  President Trump and media coverage of the Federal election were also explored along with the reporting of global conflicts such as Ukraine and Cambodia and online microtransactions. For the first time some students used AI to generate hypothetical responses based on the bias of media organisations. While this can be useful, it is important that the student conducts their own analysis. In any case the AI tool that is used should be cited and its </w:t>
      </w:r>
      <w:r w:rsidRPr="006533D5">
        <w:rPr>
          <w:bCs/>
        </w:rPr>
        <w:t xml:space="preserve">Machine Learning Algorithm and hence </w:t>
      </w:r>
      <w:r w:rsidRPr="006533D5">
        <w:t xml:space="preserve">bias, clearly noted. </w:t>
      </w:r>
    </w:p>
    <w:p w14:paraId="510FE4FF" w14:textId="77777777" w:rsidR="00B30663" w:rsidRPr="00B30663" w:rsidRDefault="00B30663" w:rsidP="003F4094">
      <w:pPr>
        <w:pStyle w:val="SAAmoreless"/>
      </w:pPr>
      <w:r w:rsidRPr="00B30663">
        <w:t>The more successful responses commonly:</w:t>
      </w:r>
    </w:p>
    <w:p w14:paraId="10849F92" w14:textId="77777777" w:rsidR="006533D5" w:rsidRPr="00062CA6" w:rsidRDefault="006533D5" w:rsidP="00062CA6">
      <w:pPr>
        <w:pStyle w:val="SAABullets"/>
      </w:pPr>
      <w:r w:rsidRPr="00062CA6">
        <w:t>adhered to the design of the media investigation i.e. chose an issue to investigate that had been subject to public debate within the media in the last twelve months and was stated in the introductory paragraphs</w:t>
      </w:r>
    </w:p>
    <w:p w14:paraId="4AEA665A" w14:textId="77777777" w:rsidR="006533D5" w:rsidRPr="00062CA6" w:rsidRDefault="006533D5" w:rsidP="00062CA6">
      <w:pPr>
        <w:pStyle w:val="SAABullets"/>
      </w:pPr>
      <w:r w:rsidRPr="00062CA6">
        <w:t>produced distinctly structured reports that enabled the reader to follow their research, analysis, and conclusion</w:t>
      </w:r>
    </w:p>
    <w:p w14:paraId="1D655B05" w14:textId="36BDBB71" w:rsidR="006533D5" w:rsidRPr="00062CA6" w:rsidRDefault="006533D5" w:rsidP="00062CA6">
      <w:pPr>
        <w:pStyle w:val="SAABullets"/>
      </w:pPr>
      <w:r w:rsidRPr="00062CA6">
        <w:t>underpinned their research and analysis with the key media concepts and referencing the corresponding media theories</w:t>
      </w:r>
    </w:p>
    <w:p w14:paraId="54619DDD" w14:textId="77777777" w:rsidR="006533D5" w:rsidRPr="00062CA6" w:rsidRDefault="006533D5" w:rsidP="00062CA6">
      <w:pPr>
        <w:pStyle w:val="SAABullets"/>
      </w:pPr>
      <w:r w:rsidRPr="00062CA6">
        <w:t>considered representation, intent and audience within the context of media organisations and media platforms</w:t>
      </w:r>
    </w:p>
    <w:p w14:paraId="3FF21954" w14:textId="77777777" w:rsidR="006533D5" w:rsidRPr="00062CA6" w:rsidRDefault="006533D5" w:rsidP="00062CA6">
      <w:pPr>
        <w:pStyle w:val="SAABullets"/>
      </w:pPr>
      <w:r w:rsidRPr="00062CA6">
        <w:t>made reference to a range of media sources</w:t>
      </w:r>
    </w:p>
    <w:p w14:paraId="45C27086" w14:textId="77777777" w:rsidR="006533D5" w:rsidRPr="00062CA6" w:rsidRDefault="006533D5" w:rsidP="00062CA6">
      <w:pPr>
        <w:pStyle w:val="SAABullets"/>
      </w:pPr>
      <w:r w:rsidRPr="00062CA6">
        <w:t>presented qualitative and quantitative evidence that was both relevant and current</w:t>
      </w:r>
    </w:p>
    <w:p w14:paraId="4F63A9AF" w14:textId="7DD51B86" w:rsidR="006533D5" w:rsidRPr="00062CA6" w:rsidRDefault="006533D5" w:rsidP="00062CA6">
      <w:pPr>
        <w:pStyle w:val="SAABullets"/>
      </w:pPr>
      <w:r w:rsidRPr="00062CA6">
        <w:t>used primary sources recognising that primary sources are not only surveys but can also include interviews as well as statistical and survey data</w:t>
      </w:r>
    </w:p>
    <w:p w14:paraId="3D7172B8" w14:textId="6A4187FB" w:rsidR="006533D5" w:rsidRDefault="006533D5" w:rsidP="00062CA6">
      <w:pPr>
        <w:pStyle w:val="SAABullets"/>
      </w:pPr>
      <w:r w:rsidRPr="00062CA6">
        <w:t>used graphs, tables, and charts that supported their research</w:t>
      </w:r>
      <w:r w:rsidR="00062CA6">
        <w:t>.</w:t>
      </w:r>
      <w:r w:rsidR="005A6525">
        <w:br/>
      </w:r>
      <w:r w:rsidR="005A6525">
        <w:br/>
      </w:r>
    </w:p>
    <w:p w14:paraId="056980F8" w14:textId="77777777" w:rsidR="005A6525" w:rsidRDefault="005A6525" w:rsidP="005A6525">
      <w:pPr>
        <w:pStyle w:val="SAABullets"/>
        <w:numPr>
          <w:ilvl w:val="0"/>
          <w:numId w:val="0"/>
        </w:numPr>
        <w:ind w:left="357" w:hanging="357"/>
      </w:pPr>
    </w:p>
    <w:p w14:paraId="0896E25E" w14:textId="77777777" w:rsidR="005A6525" w:rsidRPr="00062CA6" w:rsidRDefault="005A6525" w:rsidP="005A6525">
      <w:pPr>
        <w:pStyle w:val="SAABullets"/>
        <w:numPr>
          <w:ilvl w:val="0"/>
          <w:numId w:val="0"/>
        </w:numPr>
        <w:ind w:left="357" w:hanging="357"/>
      </w:pPr>
    </w:p>
    <w:p w14:paraId="538B6E7D" w14:textId="77777777" w:rsidR="00B30663" w:rsidRPr="00B30663" w:rsidRDefault="00B30663" w:rsidP="003F4094">
      <w:pPr>
        <w:pStyle w:val="SAAmoreless"/>
      </w:pPr>
      <w:r w:rsidRPr="00B30663">
        <w:lastRenderedPageBreak/>
        <w:t>The less successful responses commonly:</w:t>
      </w:r>
    </w:p>
    <w:p w14:paraId="74A64AE6" w14:textId="77777777" w:rsidR="006533D5" w:rsidRDefault="006533D5" w:rsidP="00062CA6">
      <w:pPr>
        <w:pStyle w:val="SAABullets"/>
      </w:pPr>
      <w:r>
        <w:t xml:space="preserve">chose topics that were not current or outside the defined scope of the investigation task </w:t>
      </w:r>
    </w:p>
    <w:p w14:paraId="2A945EA1" w14:textId="77777777" w:rsidR="006533D5" w:rsidRDefault="006533D5" w:rsidP="00062CA6">
      <w:pPr>
        <w:pStyle w:val="SAABullets"/>
      </w:pPr>
      <w:r>
        <w:t>investigated one media text (for example, a movie or style of movie) and did not include other media sources or types</w:t>
      </w:r>
    </w:p>
    <w:p w14:paraId="0C322317" w14:textId="4991EA44" w:rsidR="006533D5" w:rsidRDefault="006533D5" w:rsidP="00062CA6">
      <w:pPr>
        <w:pStyle w:val="SAABullets"/>
      </w:pPr>
      <w:r>
        <w:t>relied too much on scaffolding which limited the opportunity for more individualised research</w:t>
      </w:r>
    </w:p>
    <w:p w14:paraId="7A78E991" w14:textId="77777777" w:rsidR="006533D5" w:rsidRDefault="006533D5" w:rsidP="00062CA6">
      <w:pPr>
        <w:pStyle w:val="SAABullets"/>
      </w:pPr>
      <w:r>
        <w:t>produced scant evidence to demonstrate the student’s understanding of the key media concepts</w:t>
      </w:r>
    </w:p>
    <w:p w14:paraId="0BA55312" w14:textId="77777777" w:rsidR="006533D5" w:rsidRDefault="006533D5" w:rsidP="00062CA6">
      <w:pPr>
        <w:pStyle w:val="SAABullets"/>
      </w:pPr>
      <w:r>
        <w:t>tended to summarise the content of their research without any analysis</w:t>
      </w:r>
    </w:p>
    <w:p w14:paraId="60708286" w14:textId="77777777" w:rsidR="006533D5" w:rsidRDefault="006533D5" w:rsidP="00062CA6">
      <w:pPr>
        <w:pStyle w:val="SAABullets"/>
      </w:pPr>
      <w:r>
        <w:t>did not address all performance standards, most notably, those relating to bias and representations as well as the organisational structure of the media</w:t>
      </w:r>
    </w:p>
    <w:p w14:paraId="574C363B" w14:textId="77777777" w:rsidR="006533D5" w:rsidRDefault="006533D5" w:rsidP="00062CA6">
      <w:pPr>
        <w:pStyle w:val="SAABullets"/>
      </w:pPr>
      <w:r>
        <w:t xml:space="preserve">allowed their own personal opinion and bias to influence their investigation </w:t>
      </w:r>
    </w:p>
    <w:p w14:paraId="21C95053" w14:textId="77777777" w:rsidR="006533D5" w:rsidRDefault="006533D5" w:rsidP="00062CA6">
      <w:pPr>
        <w:pStyle w:val="SAABullets"/>
      </w:pPr>
      <w:r>
        <w:t>presented a content analysis of media texts rather than using the texts to focus on an issue</w:t>
      </w:r>
    </w:p>
    <w:p w14:paraId="3ED8D3DD" w14:textId="79C9B0D6" w:rsidR="00640314" w:rsidRPr="00DC7738" w:rsidRDefault="006533D5" w:rsidP="00062CA6">
      <w:pPr>
        <w:pStyle w:val="SAABullets"/>
      </w:pPr>
      <w:r>
        <w:t>used small, scaled surveys lacking insightful questions</w:t>
      </w:r>
      <w:r w:rsidR="00062CA6">
        <w:t>.</w:t>
      </w:r>
    </w:p>
    <w:sectPr w:rsidR="00640314" w:rsidRPr="00DC7738" w:rsidSect="004C21C9">
      <w:headerReference w:type="default" r:id="rId12"/>
      <w:footerReference w:type="default" r:id="rId13"/>
      <w:pgSz w:w="11906" w:h="16838" w:code="9"/>
      <w:pgMar w:top="992" w:right="1134" w:bottom="1134"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CE136" w14:textId="77777777" w:rsidR="0040678C" w:rsidRPr="000D4EDE" w:rsidRDefault="0040678C" w:rsidP="000D4EDE">
      <w:r>
        <w:separator/>
      </w:r>
    </w:p>
  </w:endnote>
  <w:endnote w:type="continuationSeparator" w:id="0">
    <w:p w14:paraId="539618F8" w14:textId="77777777" w:rsidR="0040678C" w:rsidRPr="000D4EDE" w:rsidRDefault="0040678C"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89EBE" w14:textId="77777777" w:rsidR="005161B8" w:rsidRDefault="005161B8" w:rsidP="005161B8">
    <w:pPr>
      <w:numPr>
        <w:ilvl w:val="0"/>
        <w:numId w:val="0"/>
      </w:numPr>
    </w:pPr>
  </w:p>
  <w:p w14:paraId="1F3F5CAF" w14:textId="45F13784" w:rsidR="005161B8" w:rsidRDefault="005161B8" w:rsidP="005161B8">
    <w:pPr>
      <w:pStyle w:val="Footer"/>
    </w:pPr>
    <w:r w:rsidRPr="005161B8">
      <w:t>Stage 2 Media Studies – 2025 Subject Assessment Advice</w:t>
    </w:r>
  </w:p>
  <w:p w14:paraId="604460A6" w14:textId="52FBC19C" w:rsidR="005161B8" w:rsidRDefault="005161B8" w:rsidP="00607F16">
    <w:pPr>
      <w:pStyle w:val="Footer"/>
    </w:pPr>
    <w:r w:rsidRPr="005161B8">
      <w:t>Ref: A1708571 © SACE Board of South Australia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2F3293E8" w:rsidR="005A77A8" w:rsidRPr="005A77A8" w:rsidRDefault="005A77A8" w:rsidP="005A77A8">
    <w:pPr>
      <w:pStyle w:val="FootnoteText"/>
      <w:tabs>
        <w:tab w:val="right" w:pos="9070"/>
      </w:tabs>
    </w:pPr>
    <w:bookmarkStart w:id="1" w:name="_Hlk218860067"/>
    <w:r w:rsidRPr="005A77A8">
      <w:t xml:space="preserve">Stage 2 </w:t>
    </w:r>
    <w:r w:rsidR="005146F6">
      <w:t>Media Studies</w:t>
    </w:r>
    <w:r w:rsidRPr="005A77A8">
      <w:t xml:space="preserve"> – 202</w:t>
    </w:r>
    <w:r w:rsidR="00CC0708">
      <w:t>5</w:t>
    </w:r>
    <w:r w:rsidRPr="005A77A8">
      <w:t xml:space="preserve"> Subject Assessment Advice</w:t>
    </w:r>
    <w:bookmarkEnd w:id="1"/>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3434AC68" w:rsidR="005A77A8" w:rsidRPr="005A77A8" w:rsidRDefault="005A77A8" w:rsidP="005A77A8">
    <w:pPr>
      <w:pStyle w:val="FootnoteText"/>
    </w:pPr>
    <w:bookmarkStart w:id="2" w:name="_Hlk218860038"/>
    <w:bookmarkStart w:id="3" w:name="_Hlk218860039"/>
    <w:bookmarkStart w:id="4" w:name="_Hlk218860040"/>
    <w:bookmarkStart w:id="5" w:name="_Hlk218860041"/>
    <w:r w:rsidRPr="005A77A8">
      <w:t>Ref</w:t>
    </w:r>
    <w:r w:rsidR="00CC0708">
      <w:t xml:space="preserve">: </w:t>
    </w:r>
    <w:r w:rsidR="005146F6">
      <w:t>A1708571</w:t>
    </w:r>
    <w:r w:rsidRPr="005A77A8">
      <w:t xml:space="preserve"> © SACE Board of South Australia 202</w:t>
    </w:r>
    <w:r w:rsidR="00CC0708">
      <w:t>5</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3C021" w14:textId="77777777" w:rsidR="0040678C" w:rsidRPr="000D4EDE" w:rsidRDefault="0040678C" w:rsidP="000D4EDE">
      <w:r>
        <w:separator/>
      </w:r>
    </w:p>
  </w:footnote>
  <w:footnote w:type="continuationSeparator" w:id="0">
    <w:p w14:paraId="409037D4" w14:textId="77777777" w:rsidR="0040678C" w:rsidRPr="000D4EDE" w:rsidRDefault="0040678C"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5F105E"/>
    <w:multiLevelType w:val="hybridMultilevel"/>
    <w:tmpl w:val="5142C97E"/>
    <w:lvl w:ilvl="0" w:tplc="3CF85818">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176302F"/>
    <w:multiLevelType w:val="hybridMultilevel"/>
    <w:tmpl w:val="79262B2C"/>
    <w:lvl w:ilvl="0" w:tplc="3CF85818">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6"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0445F4"/>
    <w:multiLevelType w:val="multilevel"/>
    <w:tmpl w:val="5CA47CA2"/>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DE4EE4"/>
    <w:multiLevelType w:val="multilevel"/>
    <w:tmpl w:val="5CA47CA2"/>
    <w:numStyleLink w:val="Lists"/>
  </w:abstractNum>
  <w:abstractNum w:abstractNumId="36"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96B0E68"/>
    <w:multiLevelType w:val="multilevel"/>
    <w:tmpl w:val="32483C58"/>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color w:val="FF0000"/>
      </w:rPr>
    </w:lvl>
    <w:lvl w:ilvl="4">
      <w:start w:val="1"/>
      <w:numFmt w:val="none"/>
      <w:suff w:val="nothing"/>
      <w:lvlText w:val=""/>
      <w:lvlJc w:val="left"/>
      <w:pPr>
        <w:ind w:left="714" w:firstLine="0"/>
      </w:pPr>
      <w:rPr>
        <w:b/>
        <w:i w:val="0"/>
      </w:rPr>
    </w:lvl>
    <w:lvl w:ilvl="5">
      <w:start w:val="1"/>
      <w:numFmt w:val="none"/>
      <w:lvlText w:val=""/>
      <w:lvlJc w:val="left"/>
      <w:pPr>
        <w:ind w:left="714" w:firstLine="0"/>
      </w:pPr>
    </w:lvl>
    <w:lvl w:ilvl="6">
      <w:start w:val="1"/>
      <w:numFmt w:val="none"/>
      <w:lvlText w:val=""/>
      <w:lvlJc w:val="left"/>
      <w:pPr>
        <w:ind w:left="714" w:firstLine="0"/>
      </w:pPr>
    </w:lvl>
    <w:lvl w:ilvl="7">
      <w:start w:val="1"/>
      <w:numFmt w:val="none"/>
      <w:lvlText w:val=""/>
      <w:lvlJc w:val="left"/>
      <w:pPr>
        <w:ind w:left="714" w:firstLine="0"/>
      </w:pPr>
    </w:lvl>
    <w:lvl w:ilvl="8">
      <w:start w:val="1"/>
      <w:numFmt w:val="none"/>
      <w:lvlText w:val=""/>
      <w:lvlJc w:val="left"/>
      <w:pPr>
        <w:ind w:left="714" w:firstLine="0"/>
      </w:pPr>
    </w:lvl>
  </w:abstractNum>
  <w:abstractNum w:abstractNumId="40"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9"/>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1"/>
  </w:num>
  <w:num w:numId="11" w16cid:durableId="1877965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7"/>
  </w:num>
  <w:num w:numId="15" w16cid:durableId="1603565247">
    <w:abstractNumId w:val="38"/>
  </w:num>
  <w:num w:numId="16" w16cid:durableId="1617251401">
    <w:abstractNumId w:val="40"/>
  </w:num>
  <w:num w:numId="17" w16cid:durableId="1574656666">
    <w:abstractNumId w:val="6"/>
  </w:num>
  <w:num w:numId="18" w16cid:durableId="1760366838">
    <w:abstractNumId w:val="5"/>
  </w:num>
  <w:num w:numId="19" w16cid:durableId="1211501206">
    <w:abstractNumId w:val="1"/>
  </w:num>
  <w:num w:numId="20" w16cid:durableId="2119443736">
    <w:abstractNumId w:val="29"/>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8"/>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7"/>
  </w:num>
  <w:num w:numId="29" w16cid:durableId="21318518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5"/>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6"/>
  </w:num>
  <w:num w:numId="34" w16cid:durableId="1707675797">
    <w:abstractNumId w:val="23"/>
  </w:num>
  <w:num w:numId="35" w16cid:durableId="255796473">
    <w:abstractNumId w:val="26"/>
  </w:num>
  <w:num w:numId="36" w16cid:durableId="1464887363">
    <w:abstractNumId w:val="32"/>
  </w:num>
  <w:num w:numId="37" w16cid:durableId="53359496">
    <w:abstractNumId w:val="21"/>
  </w:num>
  <w:num w:numId="38" w16cid:durableId="989676128">
    <w:abstractNumId w:val="25"/>
  </w:num>
  <w:num w:numId="39" w16cid:durableId="17012724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30"/>
  </w:num>
  <w:num w:numId="42" w16cid:durableId="1178693016">
    <w:abstractNumId w:val="10"/>
  </w:num>
  <w:num w:numId="43" w16cid:durableId="1884713255">
    <w:abstractNumId w:val="33"/>
  </w:num>
  <w:num w:numId="44" w16cid:durableId="1413509865">
    <w:abstractNumId w:val="15"/>
  </w:num>
  <w:num w:numId="45" w16cid:durableId="1248728684">
    <w:abstractNumId w:val="34"/>
  </w:num>
  <w:num w:numId="46" w16cid:durableId="1021054170">
    <w:abstractNumId w:val="24"/>
  </w:num>
  <w:num w:numId="47" w16cid:durableId="1514681533">
    <w:abstractNumId w:val="18"/>
  </w:num>
  <w:num w:numId="48" w16cid:durableId="429929488">
    <w:abstractNumId w:val="3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46311493">
    <w:abstractNumId w:val="22"/>
  </w:num>
  <w:num w:numId="50" w16cid:durableId="1604651780">
    <w:abstractNumId w:val="16"/>
  </w:num>
  <w:num w:numId="51" w16cid:durableId="244193035">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55935"/>
    <w:rsid w:val="00057B71"/>
    <w:rsid w:val="00062CA6"/>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66AD"/>
    <w:rsid w:val="00123576"/>
    <w:rsid w:val="0012446A"/>
    <w:rsid w:val="00124B21"/>
    <w:rsid w:val="001327B8"/>
    <w:rsid w:val="0013471B"/>
    <w:rsid w:val="001352D4"/>
    <w:rsid w:val="00157C98"/>
    <w:rsid w:val="001653B6"/>
    <w:rsid w:val="00174B0F"/>
    <w:rsid w:val="0018235E"/>
    <w:rsid w:val="001A664F"/>
    <w:rsid w:val="001B2DB7"/>
    <w:rsid w:val="001B3FFD"/>
    <w:rsid w:val="001C1E92"/>
    <w:rsid w:val="001C7CBD"/>
    <w:rsid w:val="001D0C02"/>
    <w:rsid w:val="001D121E"/>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16DD"/>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506BD"/>
    <w:rsid w:val="003517AE"/>
    <w:rsid w:val="00354D16"/>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6BF6"/>
    <w:rsid w:val="003F0F0D"/>
    <w:rsid w:val="003F14FD"/>
    <w:rsid w:val="003F4094"/>
    <w:rsid w:val="003F4B55"/>
    <w:rsid w:val="0040173E"/>
    <w:rsid w:val="00403F1A"/>
    <w:rsid w:val="0040678C"/>
    <w:rsid w:val="00411E5A"/>
    <w:rsid w:val="00435339"/>
    <w:rsid w:val="00443763"/>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21C9"/>
    <w:rsid w:val="004C6D4B"/>
    <w:rsid w:val="004E2269"/>
    <w:rsid w:val="004F3339"/>
    <w:rsid w:val="004F72A2"/>
    <w:rsid w:val="00500FC7"/>
    <w:rsid w:val="005026D4"/>
    <w:rsid w:val="00503A51"/>
    <w:rsid w:val="0051007F"/>
    <w:rsid w:val="00512309"/>
    <w:rsid w:val="005146F6"/>
    <w:rsid w:val="005161B8"/>
    <w:rsid w:val="00521D3D"/>
    <w:rsid w:val="00542522"/>
    <w:rsid w:val="0054526E"/>
    <w:rsid w:val="005476B5"/>
    <w:rsid w:val="005541D2"/>
    <w:rsid w:val="005602DA"/>
    <w:rsid w:val="00573327"/>
    <w:rsid w:val="00593D9F"/>
    <w:rsid w:val="005A3F63"/>
    <w:rsid w:val="005A59D0"/>
    <w:rsid w:val="005A6525"/>
    <w:rsid w:val="005A77A8"/>
    <w:rsid w:val="005A7D28"/>
    <w:rsid w:val="005B073E"/>
    <w:rsid w:val="005B227F"/>
    <w:rsid w:val="005B31F4"/>
    <w:rsid w:val="005B7801"/>
    <w:rsid w:val="005C38C6"/>
    <w:rsid w:val="005C5891"/>
    <w:rsid w:val="005C687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433A5"/>
    <w:rsid w:val="006506C1"/>
    <w:rsid w:val="006533D5"/>
    <w:rsid w:val="0065747A"/>
    <w:rsid w:val="0066674D"/>
    <w:rsid w:val="00666A78"/>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072D7"/>
    <w:rsid w:val="00807626"/>
    <w:rsid w:val="008125F8"/>
    <w:rsid w:val="00823002"/>
    <w:rsid w:val="00840764"/>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127E"/>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4E1B"/>
    <w:rsid w:val="00985E70"/>
    <w:rsid w:val="00994E2B"/>
    <w:rsid w:val="009979F4"/>
    <w:rsid w:val="009A45B2"/>
    <w:rsid w:val="009A5585"/>
    <w:rsid w:val="009A59D5"/>
    <w:rsid w:val="009C2705"/>
    <w:rsid w:val="009C4ABD"/>
    <w:rsid w:val="009C5FDF"/>
    <w:rsid w:val="009D2DDD"/>
    <w:rsid w:val="009F22A4"/>
    <w:rsid w:val="00A10DA6"/>
    <w:rsid w:val="00A151E9"/>
    <w:rsid w:val="00A15DBB"/>
    <w:rsid w:val="00A259F2"/>
    <w:rsid w:val="00A33802"/>
    <w:rsid w:val="00A349F6"/>
    <w:rsid w:val="00A37162"/>
    <w:rsid w:val="00A37362"/>
    <w:rsid w:val="00A37E51"/>
    <w:rsid w:val="00A42462"/>
    <w:rsid w:val="00A53690"/>
    <w:rsid w:val="00A62D31"/>
    <w:rsid w:val="00A63380"/>
    <w:rsid w:val="00A865C7"/>
    <w:rsid w:val="00A97E3B"/>
    <w:rsid w:val="00AA20A1"/>
    <w:rsid w:val="00AA41F2"/>
    <w:rsid w:val="00AB0151"/>
    <w:rsid w:val="00AB039E"/>
    <w:rsid w:val="00AB0FED"/>
    <w:rsid w:val="00AB4206"/>
    <w:rsid w:val="00AC6C84"/>
    <w:rsid w:val="00AC7E54"/>
    <w:rsid w:val="00AD6A79"/>
    <w:rsid w:val="00AD7847"/>
    <w:rsid w:val="00AE6A4E"/>
    <w:rsid w:val="00AE7B98"/>
    <w:rsid w:val="00AF129F"/>
    <w:rsid w:val="00AF343C"/>
    <w:rsid w:val="00B055D9"/>
    <w:rsid w:val="00B05BEC"/>
    <w:rsid w:val="00B12DC9"/>
    <w:rsid w:val="00B13F84"/>
    <w:rsid w:val="00B14604"/>
    <w:rsid w:val="00B15ABA"/>
    <w:rsid w:val="00B21076"/>
    <w:rsid w:val="00B212BE"/>
    <w:rsid w:val="00B22ABA"/>
    <w:rsid w:val="00B30663"/>
    <w:rsid w:val="00B34339"/>
    <w:rsid w:val="00B42B2F"/>
    <w:rsid w:val="00B44900"/>
    <w:rsid w:val="00B472E1"/>
    <w:rsid w:val="00B52821"/>
    <w:rsid w:val="00B562CF"/>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C2705"/>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97956"/>
    <w:rsid w:val="00CA6EB8"/>
    <w:rsid w:val="00CA6FF9"/>
    <w:rsid w:val="00CB4238"/>
    <w:rsid w:val="00CB5938"/>
    <w:rsid w:val="00CC070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45731"/>
    <w:rsid w:val="00D45954"/>
    <w:rsid w:val="00D461C2"/>
    <w:rsid w:val="00D61AAE"/>
    <w:rsid w:val="00D64CB8"/>
    <w:rsid w:val="00D71B9E"/>
    <w:rsid w:val="00D72FD8"/>
    <w:rsid w:val="00D741AA"/>
    <w:rsid w:val="00D872B0"/>
    <w:rsid w:val="00D948F2"/>
    <w:rsid w:val="00D9697A"/>
    <w:rsid w:val="00DA4C48"/>
    <w:rsid w:val="00DA727D"/>
    <w:rsid w:val="00DB53A7"/>
    <w:rsid w:val="00DC344D"/>
    <w:rsid w:val="00DC7738"/>
    <w:rsid w:val="00DC7B91"/>
    <w:rsid w:val="00DD170F"/>
    <w:rsid w:val="00DD53AB"/>
    <w:rsid w:val="00DE0A8A"/>
    <w:rsid w:val="00DE338A"/>
    <w:rsid w:val="00DF6E54"/>
    <w:rsid w:val="00E02132"/>
    <w:rsid w:val="00E04228"/>
    <w:rsid w:val="00E0439D"/>
    <w:rsid w:val="00E04457"/>
    <w:rsid w:val="00E04BBC"/>
    <w:rsid w:val="00E10450"/>
    <w:rsid w:val="00E132FD"/>
    <w:rsid w:val="00E13D0A"/>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24F8F"/>
    <w:rsid w:val="00F307E0"/>
    <w:rsid w:val="00F31D9D"/>
    <w:rsid w:val="00F34D63"/>
    <w:rsid w:val="00F4238D"/>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character" w:customStyle="1" w:styleId="SAABulletsChar">
    <w:name w:val="SAA Bullets Char"/>
    <w:basedOn w:val="DefaultParagraphFont"/>
    <w:link w:val="SAABullets"/>
    <w:locked/>
    <w:rsid w:val="00BC2705"/>
    <w:rPr>
      <w:color w:val="000000" w:themeColor="text1"/>
    </w:rPr>
  </w:style>
  <w:style w:type="paragraph" w:customStyle="1" w:styleId="SAABullets">
    <w:name w:val="SAA Bullets"/>
    <w:basedOn w:val="ListBullet"/>
    <w:link w:val="SAABulletsChar"/>
    <w:qFormat/>
    <w:rsid w:val="00BC2705"/>
    <w:pPr>
      <w:numPr>
        <w:numId w:val="48"/>
      </w:numPr>
    </w:pPr>
  </w:style>
  <w:style w:type="character" w:customStyle="1" w:styleId="SAABodyTextChar">
    <w:name w:val="SAA Body Text Char"/>
    <w:basedOn w:val="DefaultParagraphFont"/>
    <w:link w:val="SAABodyText"/>
    <w:locked/>
    <w:rsid w:val="00BC2705"/>
  </w:style>
  <w:style w:type="paragraph" w:customStyle="1" w:styleId="SAABodyText">
    <w:name w:val="SAA Body Text"/>
    <w:basedOn w:val="Normal"/>
    <w:link w:val="SAABodyTextChar"/>
    <w:qFormat/>
    <w:rsid w:val="00BC2705"/>
    <w:pPr>
      <w:numPr>
        <w:numId w:val="0"/>
      </w:numPr>
      <w:tabs>
        <w:tab w:val="num" w:pos="360"/>
      </w:tabs>
    </w:pPr>
  </w:style>
  <w:style w:type="paragraph" w:customStyle="1" w:styleId="SAAmoreless">
    <w:name w:val="SAA more less"/>
    <w:basedOn w:val="Normal"/>
    <w:link w:val="SAAmorelessChar"/>
    <w:qFormat/>
    <w:rsid w:val="003F4094"/>
    <w:pPr>
      <w:spacing w:before="160"/>
    </w:pPr>
    <w:rPr>
      <w:i/>
    </w:rPr>
  </w:style>
  <w:style w:type="character" w:customStyle="1" w:styleId="SAAmorelessChar">
    <w:name w:val="SAA more less Char"/>
    <w:basedOn w:val="DefaultParagraphFont"/>
    <w:link w:val="SAAmoreless"/>
    <w:rsid w:val="003F4094"/>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01356">
      <w:bodyDiv w:val="1"/>
      <w:marLeft w:val="0"/>
      <w:marRight w:val="0"/>
      <w:marTop w:val="0"/>
      <w:marBottom w:val="0"/>
      <w:divBdr>
        <w:top w:val="none" w:sz="0" w:space="0" w:color="auto"/>
        <w:left w:val="none" w:sz="0" w:space="0" w:color="auto"/>
        <w:bottom w:val="none" w:sz="0" w:space="0" w:color="auto"/>
        <w:right w:val="none" w:sz="0" w:space="0" w:color="auto"/>
      </w:divBdr>
    </w:div>
    <w:div w:id="60301081">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445933195">
      <w:bodyDiv w:val="1"/>
      <w:marLeft w:val="0"/>
      <w:marRight w:val="0"/>
      <w:marTop w:val="0"/>
      <w:marBottom w:val="0"/>
      <w:divBdr>
        <w:top w:val="none" w:sz="0" w:space="0" w:color="auto"/>
        <w:left w:val="none" w:sz="0" w:space="0" w:color="auto"/>
        <w:bottom w:val="none" w:sz="0" w:space="0" w:color="auto"/>
        <w:right w:val="none" w:sz="0" w:space="0" w:color="auto"/>
      </w:divBdr>
    </w:div>
    <w:div w:id="607466143">
      <w:bodyDiv w:val="1"/>
      <w:marLeft w:val="0"/>
      <w:marRight w:val="0"/>
      <w:marTop w:val="0"/>
      <w:marBottom w:val="0"/>
      <w:divBdr>
        <w:top w:val="none" w:sz="0" w:space="0" w:color="auto"/>
        <w:left w:val="none" w:sz="0" w:space="0" w:color="auto"/>
        <w:bottom w:val="none" w:sz="0" w:space="0" w:color="auto"/>
        <w:right w:val="none" w:sz="0" w:space="0" w:color="auto"/>
      </w:divBdr>
    </w:div>
    <w:div w:id="793867538">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12621352">
      <w:bodyDiv w:val="1"/>
      <w:marLeft w:val="0"/>
      <w:marRight w:val="0"/>
      <w:marTop w:val="0"/>
      <w:marBottom w:val="0"/>
      <w:divBdr>
        <w:top w:val="none" w:sz="0" w:space="0" w:color="auto"/>
        <w:left w:val="none" w:sz="0" w:space="0" w:color="auto"/>
        <w:bottom w:val="none" w:sz="0" w:space="0" w:color="auto"/>
        <w:right w:val="none" w:sz="0" w:space="0" w:color="auto"/>
      </w:divBdr>
    </w:div>
    <w:div w:id="981467531">
      <w:bodyDiv w:val="1"/>
      <w:marLeft w:val="0"/>
      <w:marRight w:val="0"/>
      <w:marTop w:val="0"/>
      <w:marBottom w:val="0"/>
      <w:divBdr>
        <w:top w:val="none" w:sz="0" w:space="0" w:color="auto"/>
        <w:left w:val="none" w:sz="0" w:space="0" w:color="auto"/>
        <w:bottom w:val="none" w:sz="0" w:space="0" w:color="auto"/>
        <w:right w:val="none" w:sz="0" w:space="0" w:color="auto"/>
      </w:divBdr>
    </w:div>
    <w:div w:id="1055349301">
      <w:bodyDiv w:val="1"/>
      <w:marLeft w:val="0"/>
      <w:marRight w:val="0"/>
      <w:marTop w:val="0"/>
      <w:marBottom w:val="0"/>
      <w:divBdr>
        <w:top w:val="none" w:sz="0" w:space="0" w:color="auto"/>
        <w:left w:val="none" w:sz="0" w:space="0" w:color="auto"/>
        <w:bottom w:val="none" w:sz="0" w:space="0" w:color="auto"/>
        <w:right w:val="none" w:sz="0" w:space="0" w:color="auto"/>
      </w:divBdr>
    </w:div>
    <w:div w:id="1059211429">
      <w:bodyDiv w:val="1"/>
      <w:marLeft w:val="0"/>
      <w:marRight w:val="0"/>
      <w:marTop w:val="0"/>
      <w:marBottom w:val="0"/>
      <w:divBdr>
        <w:top w:val="none" w:sz="0" w:space="0" w:color="auto"/>
        <w:left w:val="none" w:sz="0" w:space="0" w:color="auto"/>
        <w:bottom w:val="none" w:sz="0" w:space="0" w:color="auto"/>
        <w:right w:val="none" w:sz="0" w:space="0" w:color="auto"/>
      </w:divBdr>
    </w:div>
    <w:div w:id="1312514159">
      <w:bodyDiv w:val="1"/>
      <w:marLeft w:val="0"/>
      <w:marRight w:val="0"/>
      <w:marTop w:val="0"/>
      <w:marBottom w:val="0"/>
      <w:divBdr>
        <w:top w:val="none" w:sz="0" w:space="0" w:color="auto"/>
        <w:left w:val="none" w:sz="0" w:space="0" w:color="auto"/>
        <w:bottom w:val="none" w:sz="0" w:space="0" w:color="auto"/>
        <w:right w:val="none" w:sz="0" w:space="0" w:color="auto"/>
      </w:divBdr>
    </w:div>
    <w:div w:id="1436901679">
      <w:bodyDiv w:val="1"/>
      <w:marLeft w:val="0"/>
      <w:marRight w:val="0"/>
      <w:marTop w:val="0"/>
      <w:marBottom w:val="0"/>
      <w:divBdr>
        <w:top w:val="none" w:sz="0" w:space="0" w:color="auto"/>
        <w:left w:val="none" w:sz="0" w:space="0" w:color="auto"/>
        <w:bottom w:val="none" w:sz="0" w:space="0" w:color="auto"/>
        <w:right w:val="none" w:sz="0" w:space="0" w:color="auto"/>
      </w:divBdr>
    </w:div>
    <w:div w:id="1515342959">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22376205">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188398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A1708571</value>
    </field>
    <field name="Objective-Title">
      <value order="0">2025 Media Studies Subject Assessment Advice</value>
    </field>
    <field name="Objective-Description">
      <value order="0"/>
    </field>
    <field name="Objective-CreationStamp">
      <value order="0">2026-01-09T03:28:56Z</value>
    </field>
    <field name="Objective-IsApproved">
      <value order="0">false</value>
    </field>
    <field name="Objective-IsPublished">
      <value order="0">true</value>
    </field>
    <field name="Objective-DatePublished">
      <value order="0">2026-01-09T05:30:16Z</value>
    </field>
    <field name="Objective-ModificationStamp">
      <value order="0">2026-01-09T05:30:24Z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vA2464060</value>
    </field>
    <field name="Objective-Version">
      <value order="0">5.0</value>
    </field>
    <field name="Objective-VersionNumber">
      <value order="0">5</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5</Pages>
  <Words>2000</Words>
  <Characters>11401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2026-01-11T21:41:00Z</dcterms:created>
  <dcterms:modified xsi:type="dcterms:W3CDTF">2026-01-11T21:41:00Z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A1708571</vt:lpwstr>
  </property>
  <property fmtid="{D5CDD505-2E9C-101B-9397-08002B2CF9AE}" pid="14" name="Objective-Title">
    <vt:lpwstr>2025 Media Studies Subject Assessment Advice</vt:lpwstr>
  </property>
  <property fmtid="{D5CDD505-2E9C-101B-9397-08002B2CF9AE}" pid="15" name="Objective-Description">
    <vt:lpwstr/>
  </property>
  <property fmtid="{D5CDD505-2E9C-101B-9397-08002B2CF9AE}" pid="16" name="Objective-CreationStamp">
    <vt:filetime>2026-01-09T03:28:56Z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2026-01-09T05:30:16Z</vt:filetime>
  </property>
  <property fmtid="{D5CDD505-2E9C-101B-9397-08002B2CF9AE}" pid="20" name="Objective-ModificationStamp">
    <vt:filetime>2026-01-09T05:30:24Z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vA2464060</vt:lpwstr>
  </property>
  <property fmtid="{D5CDD505-2E9C-101B-9397-08002B2CF9AE}" pid="26" name="Objective-Version">
    <vt:lpwstr>5.0</vt:lpwstr>
  </property>
  <property fmtid="{D5CDD505-2E9C-101B-9397-08002B2CF9AE}" pid="27" name="Objective-VersionNumber">
    <vt:r8>5</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