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3B29FD34"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630708">
        <w:t xml:space="preserve">Essential English </w:t>
      </w:r>
      <w:r w:rsidR="00B30663">
        <w:t>Subject Assessment Advice</w:t>
      </w:r>
    </w:p>
    <w:p w14:paraId="07A6D812" w14:textId="77777777" w:rsidR="00722A73" w:rsidRPr="00B30663" w:rsidRDefault="00722A73" w:rsidP="00722A73">
      <w:pPr>
        <w:pStyle w:val="Heading2NoNumber"/>
      </w:pPr>
      <w:r w:rsidRPr="00B30663">
        <w:t>Overview</w:t>
      </w:r>
    </w:p>
    <w:p w14:paraId="26BBD327" w14:textId="77777777" w:rsidR="00722A73" w:rsidRPr="00B30663" w:rsidRDefault="00722A73" w:rsidP="00722A73">
      <w:r>
        <w:t>This subject assessment advice, based on the 2025 assessment cycle, gives an overview of how students performed in their school and external assessments in relation to the learning requirements, assessment design criteria, and performance standards set out in the relevant subject outline. It provides information and advice regarding the assessment types, the application of the performance standards in school and external assessments, and the quality of student performance.</w:t>
      </w:r>
    </w:p>
    <w:p w14:paraId="0EA043E1" w14:textId="77777777" w:rsidR="00722A73" w:rsidRPr="001E76D8" w:rsidRDefault="00722A73" w:rsidP="00722A73">
      <w:pPr>
        <w:rPr>
          <w:rFonts w:eastAsia="Roboto Light" w:cs="Angsana New"/>
        </w:rPr>
      </w:pPr>
      <w:r w:rsidRPr="6085EE55">
        <w:rPr>
          <w:rFonts w:eastAsia="Roboto Light" w:cs="Angsana New"/>
        </w:rPr>
        <w:t xml:space="preserve">The Subject Renewal program has introduced changes for many subjects in 2025; these changes are detailed in the change log at the front of each subject outline. </w:t>
      </w:r>
    </w:p>
    <w:p w14:paraId="3558D7DF" w14:textId="77777777" w:rsidR="00722A73" w:rsidRPr="007B4C25" w:rsidRDefault="00722A73" w:rsidP="00722A73">
      <w:pPr>
        <w:rPr>
          <w:color w:val="auto"/>
        </w:rPr>
      </w:pPr>
      <w:r w:rsidRPr="6085EE55">
        <w:rPr>
          <w:color w:val="auto"/>
        </w:rPr>
        <w:t>Teachers should refer to the Subject Outline for specifications on content and learning requirements, and to the subject operational information for operational matters and key dates.</w:t>
      </w:r>
    </w:p>
    <w:p w14:paraId="2C5E4447" w14:textId="77777777" w:rsidR="00722A73" w:rsidRPr="00B30663" w:rsidRDefault="00722A73" w:rsidP="00722A73">
      <w:pPr>
        <w:pStyle w:val="Heading1"/>
      </w:pPr>
      <w:r w:rsidRPr="00B30663">
        <w:t>School Assessment</w:t>
      </w:r>
    </w:p>
    <w:p w14:paraId="376E2F76" w14:textId="77777777" w:rsidR="00722A73" w:rsidRPr="00B30663" w:rsidRDefault="00722A73" w:rsidP="00722A73">
      <w:pPr>
        <w:pStyle w:val="ContentBold"/>
      </w:pPr>
      <w:r w:rsidRPr="00B30663">
        <w:t>Teachers can improve the moderation process and the online process by:</w:t>
      </w:r>
    </w:p>
    <w:p w14:paraId="191F8947" w14:textId="77777777" w:rsidR="00722A73" w:rsidRPr="0076225D" w:rsidRDefault="00722A73" w:rsidP="00722A73">
      <w:pPr>
        <w:pStyle w:val="SAAbullets"/>
      </w:pPr>
      <w:r w:rsidRPr="0076225D">
        <w:t xml:space="preserve">thoroughly checking that all grades entered in </w:t>
      </w:r>
      <w:r>
        <w:t>s</w:t>
      </w:r>
      <w:r w:rsidRPr="0076225D">
        <w:t xml:space="preserve">chools </w:t>
      </w:r>
      <w:r>
        <w:t>o</w:t>
      </w:r>
      <w:r w:rsidRPr="0076225D">
        <w:t>nline are correct</w:t>
      </w:r>
    </w:p>
    <w:p w14:paraId="69E2203D" w14:textId="77777777" w:rsidR="00722A73" w:rsidRPr="0076225D" w:rsidRDefault="00722A73" w:rsidP="00722A73">
      <w:pPr>
        <w:pStyle w:val="SAAbullets"/>
      </w:pPr>
      <w:r w:rsidRPr="0076225D">
        <w:t>ensuring the uploaded tasks are legible, all facing up (and all the same way), and blank pages and notes</w:t>
      </w:r>
      <w:r>
        <w:t xml:space="preserve"> are removed</w:t>
      </w:r>
    </w:p>
    <w:p w14:paraId="22FBADE3" w14:textId="77777777" w:rsidR="00722A73" w:rsidRPr="0076225D" w:rsidRDefault="00722A73" w:rsidP="00722A73">
      <w:pPr>
        <w:pStyle w:val="SAAbullets"/>
      </w:pPr>
      <w:r w:rsidRPr="0076225D">
        <w:t>ensuring accurate LAP, tasks</w:t>
      </w:r>
      <w:r>
        <w:t>,</w:t>
      </w:r>
      <w:r w:rsidRPr="0076225D">
        <w:t xml:space="preserve"> and variations to moderation materials are uploaded and completed</w:t>
      </w:r>
    </w:p>
    <w:p w14:paraId="2C4A9C42" w14:textId="77777777" w:rsidR="00722A73" w:rsidRPr="0076225D" w:rsidRDefault="00722A73" w:rsidP="00722A73">
      <w:pPr>
        <w:pStyle w:val="SAAbullets"/>
      </w:pPr>
      <w:r w:rsidRPr="0076225D">
        <w:t>ensuring the LAP meets the subject outline requirements</w:t>
      </w:r>
    </w:p>
    <w:p w14:paraId="45594BB2" w14:textId="77777777" w:rsidR="00722A73" w:rsidRPr="0076225D" w:rsidRDefault="00722A73" w:rsidP="00722A73">
      <w:pPr>
        <w:pStyle w:val="SAAbullets"/>
      </w:pPr>
      <w:r w:rsidRPr="0076225D">
        <w:t>ensure the Performance Standards for each Assessment Type match the grade</w:t>
      </w:r>
    </w:p>
    <w:p w14:paraId="0DB9BC97" w14:textId="77777777" w:rsidR="00722A73" w:rsidRPr="0076225D" w:rsidRDefault="00722A73" w:rsidP="00722A73">
      <w:pPr>
        <w:pStyle w:val="SAAbullets"/>
      </w:pPr>
      <w:r w:rsidRPr="0076225D">
        <w:t>ensuring multimodal/PowerPoint presentations are uploaded with sound and not as pdf packages or hyperlinks outside of Schools Online (i.e. Prezzi)</w:t>
      </w:r>
      <w:r>
        <w:t>.</w:t>
      </w:r>
    </w:p>
    <w:p w14:paraId="2984A6ED" w14:textId="77777777" w:rsidR="00722A73" w:rsidRPr="00B30663" w:rsidRDefault="00722A73" w:rsidP="00722A73">
      <w:pPr>
        <w:pStyle w:val="Heading2NoNumber"/>
      </w:pPr>
      <w:r w:rsidRPr="00B30663">
        <w:t xml:space="preserve">Assessment Type 1: </w:t>
      </w:r>
      <w:r>
        <w:t>Responding to Texts</w:t>
      </w:r>
    </w:p>
    <w:p w14:paraId="6104A32B" w14:textId="77777777" w:rsidR="00722A73" w:rsidRPr="00134CAC" w:rsidRDefault="00722A73" w:rsidP="00722A73">
      <w:r>
        <w:t>Students produce up to three responses to texts. At least one of the responses must be in written form, and at least one response in oral or multimodal form. For this assessment type, students provide evidence of their learning primarily in relation to the following assessment design criteria:</w:t>
      </w:r>
    </w:p>
    <w:p w14:paraId="09F496FE" w14:textId="77777777" w:rsidR="00722A73" w:rsidRPr="007B4C25" w:rsidRDefault="00722A73" w:rsidP="00722A73">
      <w:pPr>
        <w:pStyle w:val="SAAbullets"/>
      </w:pPr>
      <w:r w:rsidRPr="007B4C25">
        <w:t>Communication</w:t>
      </w:r>
    </w:p>
    <w:p w14:paraId="0751571C" w14:textId="77777777" w:rsidR="00722A73" w:rsidRPr="007B4C25" w:rsidRDefault="00722A73" w:rsidP="00722A73">
      <w:pPr>
        <w:pStyle w:val="SAAbullets"/>
      </w:pPr>
      <w:r w:rsidRPr="007B4C25">
        <w:t>Comprehension</w:t>
      </w:r>
    </w:p>
    <w:p w14:paraId="56876F90" w14:textId="77777777" w:rsidR="00722A73" w:rsidRPr="006351CB" w:rsidRDefault="00722A73" w:rsidP="00722A73">
      <w:pPr>
        <w:pStyle w:val="SAAbullets"/>
      </w:pPr>
      <w:r w:rsidRPr="007B4C25">
        <w:t>Analysis.</w:t>
      </w:r>
    </w:p>
    <w:p w14:paraId="24CFCF77" w14:textId="77777777" w:rsidR="00722A73" w:rsidRPr="006351CB" w:rsidRDefault="00722A73" w:rsidP="00722A73">
      <w:pPr>
        <w:pStyle w:val="SAAbodytext8mmabove"/>
        <w:rPr>
          <w:color w:val="000000" w:themeColor="text1"/>
        </w:rPr>
      </w:pPr>
      <w:r w:rsidRPr="006351CB">
        <w:rPr>
          <w:color w:val="000000" w:themeColor="text1"/>
        </w:rPr>
        <w:t>Teachers can elicit more successful responses by:</w:t>
      </w:r>
    </w:p>
    <w:p w14:paraId="5356CE23" w14:textId="77777777" w:rsidR="00722A73" w:rsidRPr="0076225D" w:rsidRDefault="00722A73" w:rsidP="00722A73">
      <w:pPr>
        <w:pStyle w:val="SAAbullets"/>
      </w:pPr>
      <w:r w:rsidRPr="0076225D">
        <w:t>explicitly teaching how social, cultural, and/or technical language is used to support effective communication within the texts analysed</w:t>
      </w:r>
    </w:p>
    <w:p w14:paraId="442F009D" w14:textId="77777777" w:rsidR="00722A73" w:rsidRPr="0076225D" w:rsidRDefault="00722A73" w:rsidP="00722A73">
      <w:pPr>
        <w:pStyle w:val="SAAbullets"/>
      </w:pPr>
      <w:r w:rsidRPr="0076225D">
        <w:t>structuring Responding to Text tasks that allow students to analyse the text studied rather than describe or retell elements of the text; this could include guiding questions that allow students to achieve at a high level</w:t>
      </w:r>
    </w:p>
    <w:p w14:paraId="5A375017" w14:textId="77777777" w:rsidR="00722A73" w:rsidRPr="0076225D" w:rsidRDefault="00722A73" w:rsidP="00722A73">
      <w:pPr>
        <w:pStyle w:val="SAAbullets"/>
      </w:pPr>
      <w:r w:rsidRPr="0076225D">
        <w:t>selecting texts that provide opportunities for rich analysis of the ways in which creators conveyed information, ideas, and perspectives (An1)</w:t>
      </w:r>
    </w:p>
    <w:p w14:paraId="4AF24727" w14:textId="640B8FB3" w:rsidR="00722A73" w:rsidRPr="0076225D" w:rsidRDefault="00722A73" w:rsidP="00722A73">
      <w:pPr>
        <w:pStyle w:val="SAAbullets"/>
      </w:pPr>
      <w:r w:rsidRPr="0076225D">
        <w:lastRenderedPageBreak/>
        <w:t>considering the most appropriate performance standards to assess against within each task and providing opportunities for each performance standard to be met at least once</w:t>
      </w:r>
      <w:r w:rsidR="00850773">
        <w:t>.</w:t>
      </w:r>
    </w:p>
    <w:p w14:paraId="696F4A4C" w14:textId="77777777" w:rsidR="00722A73" w:rsidRPr="001B2DD7" w:rsidRDefault="00722A73" w:rsidP="00722A73">
      <w:pPr>
        <w:spacing w:before="160" w:after="0"/>
        <w:rPr>
          <w:i/>
          <w:iCs/>
          <w:color w:val="FF6319" w:themeColor="accent1"/>
        </w:rPr>
      </w:pPr>
      <w:r w:rsidRPr="6085EE55">
        <w:rPr>
          <w:i/>
          <w:iCs/>
          <w:color w:val="000000" w:themeColor="text2"/>
        </w:rPr>
        <w:t>The more successful responses commonly:</w:t>
      </w:r>
    </w:p>
    <w:p w14:paraId="6D823ED7" w14:textId="77777777" w:rsidR="00722A73" w:rsidRPr="00E65699" w:rsidRDefault="00722A73" w:rsidP="00722A73">
      <w:pPr>
        <w:pStyle w:val="SAAbullets"/>
      </w:pPr>
      <w:r w:rsidRPr="00E65699">
        <w:t>were in response to a range of texts that were appropriate for the student’s level of ability and interest</w:t>
      </w:r>
    </w:p>
    <w:p w14:paraId="38B1BA43" w14:textId="77777777" w:rsidR="00722A73" w:rsidRPr="006351CB" w:rsidRDefault="00722A73" w:rsidP="00722A73">
      <w:pPr>
        <w:pStyle w:val="SAAbullets"/>
        <w:rPr>
          <w:color w:val="000000" w:themeColor="text1"/>
        </w:rPr>
      </w:pPr>
      <w:r w:rsidRPr="608D4AC7">
        <w:rPr>
          <w:color w:val="000000" w:themeColor="text2"/>
        </w:rPr>
        <w:t>included some student agency, such as providing multiple options or routes to complete the assessment, with opportunities to respond in multimodal/oral formats</w:t>
      </w:r>
    </w:p>
    <w:p w14:paraId="1543756F" w14:textId="77777777" w:rsidR="00722A73" w:rsidRPr="006351CB" w:rsidRDefault="00722A73" w:rsidP="00722A73">
      <w:pPr>
        <w:pStyle w:val="SAAbullets"/>
        <w:rPr>
          <w:color w:val="000000" w:themeColor="text1"/>
        </w:rPr>
      </w:pPr>
      <w:r w:rsidRPr="608D4AC7">
        <w:t>included a strong discussion of specific techniques and conventions, supported by appropriate examples</w:t>
      </w:r>
    </w:p>
    <w:p w14:paraId="57FCD5AD" w14:textId="77777777" w:rsidR="00722A73" w:rsidRPr="006351CB" w:rsidRDefault="00722A73" w:rsidP="00722A73">
      <w:pPr>
        <w:pStyle w:val="SAAbullets"/>
      </w:pPr>
      <w:r w:rsidRPr="006351CB">
        <w:t>exhibited control over grammar, spelling, and punctuation conventions</w:t>
      </w:r>
    </w:p>
    <w:p w14:paraId="199E2A16" w14:textId="77777777" w:rsidR="00722A73" w:rsidRPr="00E65699" w:rsidRDefault="00722A73" w:rsidP="00722A73">
      <w:pPr>
        <w:pStyle w:val="SAAbullets"/>
      </w:pPr>
      <w:r w:rsidRPr="006351CB">
        <w:t xml:space="preserve">specifically </w:t>
      </w:r>
      <w:r w:rsidRPr="00E65699">
        <w:t>explored the elements of cultural, social, and/or technical language (An2)</w:t>
      </w:r>
    </w:p>
    <w:p w14:paraId="63C15878" w14:textId="77777777" w:rsidR="00722A73" w:rsidRPr="006351CB" w:rsidRDefault="00722A73" w:rsidP="00722A73">
      <w:pPr>
        <w:pStyle w:val="SAAbullets"/>
      </w:pPr>
      <w:r w:rsidRPr="006351CB">
        <w:t>allowed students to demonstrate achievement against a targeted number of selected performance standards</w:t>
      </w:r>
    </w:p>
    <w:p w14:paraId="0B6BE291" w14:textId="77777777" w:rsidR="00722A73" w:rsidRDefault="00722A73" w:rsidP="00722A73">
      <w:pPr>
        <w:pStyle w:val="SAAbullets"/>
      </w:pPr>
      <w:r w:rsidRPr="00CF20C6">
        <w:t>identified and analysed techniques in the context of specific examples from the text, using appropriate metalanguage and with a clear understanding of</w:t>
      </w:r>
      <w:r>
        <w:t xml:space="preserve"> impact on the</w:t>
      </w:r>
      <w:r w:rsidRPr="00CF20C6">
        <w:t xml:space="preserve"> audience</w:t>
      </w:r>
    </w:p>
    <w:p w14:paraId="44DF8887" w14:textId="77777777" w:rsidR="00722A73" w:rsidRPr="004305C4" w:rsidRDefault="00722A73" w:rsidP="00722A73">
      <w:pPr>
        <w:pStyle w:val="SAAbullets"/>
      </w:pPr>
      <w:r>
        <w:t>utilised guiding questions/prompts that supported students while also allowing them to go into more detail and achieve at higher levels</w:t>
      </w:r>
    </w:p>
    <w:p w14:paraId="4E857131" w14:textId="77777777" w:rsidR="00722A73" w:rsidRPr="00E65699" w:rsidRDefault="00722A73" w:rsidP="00722A73">
      <w:pPr>
        <w:pStyle w:val="SAAbullets"/>
        <w:rPr>
          <w:color w:val="000000" w:themeColor="text1"/>
        </w:rPr>
      </w:pPr>
      <w:r w:rsidRPr="608D4AC7">
        <w:t>focused on shorter texts, including videos, songs, or articles</w:t>
      </w:r>
      <w:r>
        <w:t>.</w:t>
      </w:r>
    </w:p>
    <w:p w14:paraId="70544FF2" w14:textId="77777777" w:rsidR="00722A73" w:rsidRPr="004305C4" w:rsidRDefault="00722A73" w:rsidP="00722A73">
      <w:pPr>
        <w:spacing w:before="160" w:after="0"/>
        <w:rPr>
          <w:i/>
          <w:iCs/>
          <w:color w:val="000000" w:themeColor="text1"/>
        </w:rPr>
      </w:pPr>
      <w:r w:rsidRPr="6085EE55">
        <w:rPr>
          <w:i/>
          <w:iCs/>
          <w:color w:val="000000" w:themeColor="text2"/>
        </w:rPr>
        <w:t>The less successful responses commonly:</w:t>
      </w:r>
    </w:p>
    <w:p w14:paraId="6D8BED60" w14:textId="77777777" w:rsidR="00722A73" w:rsidRDefault="00722A73" w:rsidP="00722A73">
      <w:pPr>
        <w:pStyle w:val="SAAbullets"/>
        <w:rPr>
          <w:color w:val="000000" w:themeColor="text1"/>
        </w:rPr>
      </w:pPr>
      <w:r w:rsidRPr="608D4AC7">
        <w:t>were in response to guiding questions that elicited a recount, description, or summary of the text, rather than analysis or thorough comprehension</w:t>
      </w:r>
    </w:p>
    <w:p w14:paraId="2C1E5C76" w14:textId="77777777" w:rsidR="00722A73" w:rsidRPr="004305C4" w:rsidRDefault="00722A73" w:rsidP="00722A73">
      <w:pPr>
        <w:pStyle w:val="SAAbullets"/>
      </w:pPr>
      <w:r>
        <w:t>were heavily scaffolded without providing the opportunity for students to go into depth with answers</w:t>
      </w:r>
    </w:p>
    <w:p w14:paraId="23CDD397" w14:textId="77777777" w:rsidR="00722A73" w:rsidRPr="004305C4" w:rsidRDefault="00722A73" w:rsidP="00722A73">
      <w:pPr>
        <w:pStyle w:val="SAAbullets"/>
      </w:pPr>
      <w:r w:rsidRPr="004305C4">
        <w:t>lacked structure and cohesion in the development of their ideas</w:t>
      </w:r>
    </w:p>
    <w:p w14:paraId="2A3B0E97" w14:textId="77777777" w:rsidR="00722A73" w:rsidRPr="004305C4" w:rsidRDefault="00722A73" w:rsidP="00722A73">
      <w:pPr>
        <w:pStyle w:val="SAAbullets"/>
        <w:rPr>
          <w:color w:val="000000" w:themeColor="text1"/>
        </w:rPr>
      </w:pPr>
      <w:r w:rsidRPr="608D4AC7">
        <w:t>did not include supporting evidence from the texts being analysed to demonstrate student comprehension of features</w:t>
      </w:r>
    </w:p>
    <w:p w14:paraId="36AB7C51" w14:textId="77777777" w:rsidR="00722A73" w:rsidRPr="004305C4" w:rsidRDefault="00722A73" w:rsidP="00722A73">
      <w:pPr>
        <w:pStyle w:val="SAAbullets"/>
      </w:pPr>
      <w:r w:rsidRPr="004305C4">
        <w:t>examined ideas or techniques without making connections between these elements</w:t>
      </w:r>
    </w:p>
    <w:p w14:paraId="6BCCF183" w14:textId="77777777" w:rsidR="00722A73" w:rsidRPr="004305C4" w:rsidRDefault="00722A73" w:rsidP="00722A73">
      <w:pPr>
        <w:pStyle w:val="SAAbullets"/>
        <w:rPr>
          <w:color w:val="000000" w:themeColor="text1"/>
        </w:rPr>
      </w:pPr>
      <w:r w:rsidRPr="608D4AC7">
        <w:t>were assessed against too many performance standards, which limited depth</w:t>
      </w:r>
    </w:p>
    <w:p w14:paraId="305A105F" w14:textId="77777777" w:rsidR="00722A73" w:rsidRPr="004305C4" w:rsidRDefault="00722A73" w:rsidP="00722A73">
      <w:pPr>
        <w:pStyle w:val="SAAbullets"/>
        <w:rPr>
          <w:color w:val="000000" w:themeColor="text1"/>
        </w:rPr>
      </w:pPr>
      <w:r>
        <w:t>w</w:t>
      </w:r>
      <w:r w:rsidRPr="608D4AC7">
        <w:t>ere, in some circumstances, assessed against the Application standards, which are more appropriately assessed in Creating Texts than Responding to Texts</w:t>
      </w:r>
    </w:p>
    <w:p w14:paraId="0A32E801" w14:textId="77777777" w:rsidR="00722A73" w:rsidRPr="004305C4" w:rsidRDefault="00722A73" w:rsidP="00722A73">
      <w:pPr>
        <w:pStyle w:val="SAAbullets"/>
      </w:pPr>
      <w:r w:rsidRPr="004305C4">
        <w:t>did not provide sufficient evidence of An2 within the assessment type</w:t>
      </w:r>
    </w:p>
    <w:p w14:paraId="5DFB1985" w14:textId="77777777" w:rsidR="00722A73" w:rsidRPr="004305C4" w:rsidRDefault="00722A73" w:rsidP="00722A73">
      <w:pPr>
        <w:pStyle w:val="SAAbullets"/>
      </w:pPr>
      <w:r w:rsidRPr="004305C4">
        <w:t xml:space="preserve">included </w:t>
      </w:r>
      <w:r>
        <w:t xml:space="preserve">very general </w:t>
      </w:r>
      <w:r w:rsidRPr="004305C4">
        <w:t>responses where students struggled to identify and understand language and stylistic features</w:t>
      </w:r>
      <w:r>
        <w:t xml:space="preserve"> or discuss their impact</w:t>
      </w:r>
    </w:p>
    <w:p w14:paraId="050EF523" w14:textId="77777777" w:rsidR="00722A73" w:rsidRPr="004305C4" w:rsidRDefault="00722A73" w:rsidP="00722A73">
      <w:pPr>
        <w:pStyle w:val="SAAbullets"/>
      </w:pPr>
      <w:r w:rsidRPr="004305C4">
        <w:t>were a research task, not a text analysis</w:t>
      </w:r>
      <w:r>
        <w:t>.</w:t>
      </w:r>
    </w:p>
    <w:p w14:paraId="29DEEFD2" w14:textId="77777777" w:rsidR="00722A73" w:rsidRPr="00B30663" w:rsidRDefault="00722A73" w:rsidP="00722A73">
      <w:pPr>
        <w:pStyle w:val="Heading2NoNumber"/>
      </w:pPr>
      <w:r w:rsidRPr="00B30663">
        <w:t xml:space="preserve">Assessment Type 2: </w:t>
      </w:r>
      <w:r>
        <w:t>Creating Texts</w:t>
      </w:r>
    </w:p>
    <w:p w14:paraId="68A3164A" w14:textId="77777777" w:rsidR="00722A73" w:rsidRPr="006351CB" w:rsidRDefault="00722A73" w:rsidP="00722A73">
      <w:pPr>
        <w:pStyle w:val="SAAbodytext"/>
        <w:rPr>
          <w:color w:val="000000" w:themeColor="text1"/>
        </w:rPr>
      </w:pPr>
      <w:r w:rsidRPr="608D4AC7">
        <w:rPr>
          <w:color w:val="000000" w:themeColor="text2"/>
        </w:rPr>
        <w:t xml:space="preserve">Students create up to three texts for procedural, imaginative, analytical, persuasive, and/or interpretive purposes. At least one of the responses must be produced in written form, and at least one in oral or multimodal form. </w:t>
      </w:r>
    </w:p>
    <w:p w14:paraId="539B0E44" w14:textId="77777777" w:rsidR="00722A73" w:rsidRPr="006351CB" w:rsidRDefault="00722A73" w:rsidP="00722A73">
      <w:pPr>
        <w:pStyle w:val="SAAbodytext"/>
        <w:rPr>
          <w:color w:val="000000" w:themeColor="text1"/>
        </w:rPr>
      </w:pPr>
      <w:r w:rsidRPr="006351CB">
        <w:rPr>
          <w:color w:val="000000" w:themeColor="text1"/>
        </w:rPr>
        <w:t>For this assessment type, students provide evidence of their learning primarily in relation to the following assessment design criteria:</w:t>
      </w:r>
    </w:p>
    <w:p w14:paraId="7E7F2A6E" w14:textId="77777777" w:rsidR="00722A73" w:rsidRPr="00264A08" w:rsidRDefault="00722A73" w:rsidP="00722A73">
      <w:pPr>
        <w:pStyle w:val="SAAbullets"/>
      </w:pPr>
      <w:r w:rsidRPr="00264A08">
        <w:t>Communication</w:t>
      </w:r>
    </w:p>
    <w:p w14:paraId="6F8BB518" w14:textId="77777777" w:rsidR="00722A73" w:rsidRDefault="00722A73" w:rsidP="00722A73">
      <w:pPr>
        <w:pStyle w:val="SAAbullets"/>
      </w:pPr>
      <w:r w:rsidRPr="00264A08">
        <w:t>Application.</w:t>
      </w:r>
    </w:p>
    <w:p w14:paraId="12FE4FA7" w14:textId="77777777" w:rsidR="00722A73" w:rsidRPr="001B2DD7" w:rsidRDefault="00722A73" w:rsidP="00722A73">
      <w:pPr>
        <w:pStyle w:val="SAAbodytext8mmabove"/>
        <w:rPr>
          <w:color w:val="FF6319" w:themeColor="accent1"/>
        </w:rPr>
      </w:pPr>
      <w:r w:rsidRPr="00C31CAC">
        <w:rPr>
          <w:color w:val="000000" w:themeColor="text1"/>
        </w:rPr>
        <w:t>Teachers can elicit more successful responses by:</w:t>
      </w:r>
    </w:p>
    <w:p w14:paraId="41426401" w14:textId="77777777" w:rsidR="00722A73" w:rsidRPr="00264A08" w:rsidRDefault="00722A73" w:rsidP="00722A73">
      <w:pPr>
        <w:pStyle w:val="SAAbullets"/>
      </w:pPr>
      <w:r w:rsidRPr="00264A08">
        <w:t>explicit</w:t>
      </w:r>
      <w:r>
        <w:t>ly</w:t>
      </w:r>
      <w:r w:rsidRPr="00264A08">
        <w:t xml:space="preserve"> teaching of genre and language features for created texts</w:t>
      </w:r>
    </w:p>
    <w:p w14:paraId="379D1944" w14:textId="77777777" w:rsidR="00722A73" w:rsidRPr="00264A08" w:rsidRDefault="00722A73" w:rsidP="00722A73">
      <w:pPr>
        <w:pStyle w:val="SAAbullets"/>
      </w:pPr>
      <w:r w:rsidRPr="00264A08">
        <w:t>connecting student texts to a real or imagined audience</w:t>
      </w:r>
    </w:p>
    <w:p w14:paraId="20DF0C96" w14:textId="77777777" w:rsidR="00722A73" w:rsidRPr="00264A08" w:rsidRDefault="00722A73" w:rsidP="00722A73">
      <w:pPr>
        <w:pStyle w:val="SAAbullets"/>
      </w:pPr>
      <w:r w:rsidRPr="00264A08">
        <w:t>enabling students to produce their own spoken/multimodal texts outside of the classroom</w:t>
      </w:r>
    </w:p>
    <w:p w14:paraId="27F2A9E4" w14:textId="77777777" w:rsidR="00722A73" w:rsidRPr="00264A08" w:rsidRDefault="00722A73" w:rsidP="00722A73">
      <w:pPr>
        <w:pStyle w:val="SAAbullets"/>
      </w:pPr>
      <w:r w:rsidRPr="00264A08">
        <w:lastRenderedPageBreak/>
        <w:t>ensuring genre diversity within the LAP, allowing students to show a range of different text types</w:t>
      </w:r>
    </w:p>
    <w:p w14:paraId="236C49AD" w14:textId="77777777" w:rsidR="00722A73" w:rsidRPr="00264A08" w:rsidRDefault="00722A73" w:rsidP="00722A73">
      <w:pPr>
        <w:pStyle w:val="SAAbullets"/>
      </w:pPr>
      <w:r w:rsidRPr="00264A08">
        <w:t>setting tasks that allow student choice</w:t>
      </w:r>
      <w:r>
        <w:t>.</w:t>
      </w:r>
    </w:p>
    <w:p w14:paraId="0C532E05" w14:textId="77777777" w:rsidR="00722A73" w:rsidRPr="00C31CAC" w:rsidRDefault="00722A73" w:rsidP="00722A73">
      <w:pPr>
        <w:pStyle w:val="SAAbodytextThemorelesssuccessful"/>
        <w:rPr>
          <w:color w:val="000000" w:themeColor="text1"/>
        </w:rPr>
      </w:pPr>
      <w:r w:rsidRPr="00C31CAC">
        <w:rPr>
          <w:color w:val="000000" w:themeColor="text1"/>
        </w:rPr>
        <w:t>The more successful responses commonly:</w:t>
      </w:r>
    </w:p>
    <w:p w14:paraId="6E1923D2" w14:textId="77777777" w:rsidR="00722A73" w:rsidRPr="00264A08" w:rsidRDefault="00722A73" w:rsidP="00722A73">
      <w:pPr>
        <w:pStyle w:val="SAAbullets"/>
      </w:pPr>
      <w:r w:rsidRPr="00264A08">
        <w:t xml:space="preserve">allowed students a degree of choice in creating a variety of distinct text types with clear purposes, audiences and conventions </w:t>
      </w:r>
    </w:p>
    <w:p w14:paraId="55801D5C" w14:textId="77777777" w:rsidR="00722A73" w:rsidRPr="00264A08" w:rsidRDefault="00722A73" w:rsidP="00722A73">
      <w:pPr>
        <w:pStyle w:val="SAAbullets"/>
      </w:pPr>
      <w:r w:rsidRPr="00264A08">
        <w:t>demonstrated understanding of a wide range of language and stylistic features appropriate to the genre</w:t>
      </w:r>
    </w:p>
    <w:p w14:paraId="2EF325D2" w14:textId="77777777" w:rsidR="00722A73" w:rsidRPr="00264A08" w:rsidRDefault="00722A73" w:rsidP="00722A73">
      <w:pPr>
        <w:pStyle w:val="SAAbullets"/>
      </w:pPr>
      <w:r w:rsidRPr="00264A08">
        <w:t>included oral and multimodal presentations that played to student strengths, including using modern short text types, like videos of “a day in the life of…” or “get ready with me…”; or reviews and blogs</w:t>
      </w:r>
    </w:p>
    <w:p w14:paraId="40FEA322" w14:textId="77777777" w:rsidR="00722A73" w:rsidRPr="00264A08" w:rsidRDefault="00722A73" w:rsidP="00722A73">
      <w:pPr>
        <w:pStyle w:val="SAAbullets"/>
      </w:pPr>
      <w:r w:rsidRPr="00264A08">
        <w:t>exhibited control over grammar, spelling, and punctuation conventions</w:t>
      </w:r>
    </w:p>
    <w:p w14:paraId="03C531E3" w14:textId="77777777" w:rsidR="00722A73" w:rsidRPr="00264A08" w:rsidRDefault="00722A73" w:rsidP="00722A73">
      <w:pPr>
        <w:pStyle w:val="SAAbullets"/>
      </w:pPr>
      <w:r w:rsidRPr="00264A08">
        <w:t>encouraged skills or areas that were of personal interest to the student</w:t>
      </w:r>
      <w:r>
        <w:t>.</w:t>
      </w:r>
    </w:p>
    <w:p w14:paraId="3F177F79" w14:textId="77777777" w:rsidR="00722A73" w:rsidRPr="00C31CAC" w:rsidRDefault="00722A73" w:rsidP="00722A73">
      <w:pPr>
        <w:pStyle w:val="SAAbodytextThemorelesssuccessful"/>
        <w:rPr>
          <w:szCs w:val="22"/>
        </w:rPr>
      </w:pPr>
      <w:r w:rsidRPr="00C31CAC">
        <w:t>The less successful responses commonly:</w:t>
      </w:r>
    </w:p>
    <w:p w14:paraId="03820CAB" w14:textId="77777777" w:rsidR="00722A73" w:rsidRPr="00C31CAC" w:rsidRDefault="00722A73" w:rsidP="00722A73">
      <w:pPr>
        <w:pStyle w:val="SAAbullets"/>
      </w:pPr>
      <w:r w:rsidRPr="00C31CAC">
        <w:t>included a writer’s statement which did not allow students to demonstrate the creative components within the Application criteria. Students analysing their own work used up too much of the word count and generally did not meet the Application performance standards</w:t>
      </w:r>
    </w:p>
    <w:p w14:paraId="2F2CA914" w14:textId="77777777" w:rsidR="00722A73" w:rsidRPr="00C31CAC" w:rsidRDefault="00722A73" w:rsidP="00722A73">
      <w:pPr>
        <w:pStyle w:val="SAAbullets"/>
        <w:rPr>
          <w:color w:val="000000" w:themeColor="text1"/>
        </w:rPr>
      </w:pPr>
      <w:r w:rsidRPr="608D4AC7">
        <w:t>presented as a group of responses that were all similar in their approach (e.g. all informal or all with a similar/same audience) thus only demonstrating application of a narrow range of conventions</w:t>
      </w:r>
    </w:p>
    <w:p w14:paraId="5F5F3D81" w14:textId="77777777" w:rsidR="00722A73" w:rsidRDefault="00722A73" w:rsidP="00722A73">
      <w:pPr>
        <w:pStyle w:val="SAAbullets"/>
      </w:pPr>
      <w:r w:rsidRPr="006351CB">
        <w:t>included a lack of precision and poor word choice which may have been used to reach the maximum word count</w:t>
      </w:r>
    </w:p>
    <w:p w14:paraId="63C76483" w14:textId="77777777" w:rsidR="00722A73" w:rsidRPr="00C31CAC" w:rsidRDefault="00722A73" w:rsidP="00722A73">
      <w:pPr>
        <w:pStyle w:val="SAAbullets"/>
        <w:rPr>
          <w:color w:val="000000" w:themeColor="text1"/>
        </w:rPr>
      </w:pPr>
      <w:r>
        <w:t xml:space="preserve">were prescriptive and did not </w:t>
      </w:r>
      <w:r w:rsidRPr="00C31CAC">
        <w:rPr>
          <w:color w:val="000000" w:themeColor="text1"/>
        </w:rPr>
        <w:t>allow for creativity</w:t>
      </w:r>
    </w:p>
    <w:p w14:paraId="7367EFF2" w14:textId="02FC4BED" w:rsidR="00722A73" w:rsidRPr="00C31CAC" w:rsidRDefault="00722A73" w:rsidP="00722A73">
      <w:pPr>
        <w:pStyle w:val="SAAbullets"/>
      </w:pPr>
      <w:r w:rsidRPr="00C31CAC">
        <w:t>were multimodal or oral presentations that did not provide sufficient evidence of the student’s communicative ability</w:t>
      </w:r>
      <w:r w:rsidR="007D7B77">
        <w:t xml:space="preserve"> such as </w:t>
      </w:r>
      <w:r w:rsidRPr="00C31CAC">
        <w:t>procedures that were reliant on photos with little context</w:t>
      </w:r>
    </w:p>
    <w:p w14:paraId="756D0881" w14:textId="77777777" w:rsidR="00722A73" w:rsidRPr="00C31CAC" w:rsidRDefault="00722A73" w:rsidP="00722A73">
      <w:pPr>
        <w:pStyle w:val="SAAbullets"/>
      </w:pPr>
      <w:r w:rsidRPr="00C31CAC">
        <w:t>created tasks where students were interviewing or asking others very simple questions that did not provide evidence of the individual student’s communicative ability</w:t>
      </w:r>
    </w:p>
    <w:p w14:paraId="72EC24C9" w14:textId="77777777" w:rsidR="00722A73" w:rsidRPr="00C31CAC" w:rsidRDefault="00722A73" w:rsidP="00722A73">
      <w:pPr>
        <w:pStyle w:val="SAAbullets"/>
      </w:pPr>
      <w:r>
        <w:t>went excessively over the maximum word or time count.</w:t>
      </w:r>
    </w:p>
    <w:p w14:paraId="684C30D2" w14:textId="77777777" w:rsidR="00722A73" w:rsidRPr="00264A08" w:rsidRDefault="00722A73" w:rsidP="00722A73">
      <w:pPr>
        <w:pStyle w:val="SAAHeading4"/>
      </w:pPr>
      <w:r w:rsidRPr="00264A08">
        <w:t>General Comments</w:t>
      </w:r>
    </w:p>
    <w:p w14:paraId="4DF9E797" w14:textId="77777777" w:rsidR="00722A73" w:rsidRPr="00C31CAC" w:rsidRDefault="00722A73" w:rsidP="00722A73">
      <w:pPr>
        <w:pStyle w:val="SAAbodytext"/>
      </w:pPr>
      <w:r w:rsidRPr="00C31CAC">
        <w:t>Teachers are encouraged to provide students with ample opportunity to meet the Analysis and Comprehension criteria in Responding to Texts tasks. Designing creative tasks that assessed Analysis and/or Comprehension did not allow students to successfully demonstrate against either criteria.</w:t>
      </w:r>
    </w:p>
    <w:p w14:paraId="07367D00" w14:textId="77777777" w:rsidR="00722A73" w:rsidRPr="00B30663" w:rsidRDefault="00722A73" w:rsidP="00722A73">
      <w:pPr>
        <w:pStyle w:val="Heading1"/>
      </w:pPr>
      <w:r>
        <w:t>E</w:t>
      </w:r>
      <w:r w:rsidRPr="00B30663">
        <w:t>xternal Assessment</w:t>
      </w:r>
    </w:p>
    <w:p w14:paraId="5066271D" w14:textId="77777777" w:rsidR="00722A73" w:rsidRPr="00B30663" w:rsidRDefault="00722A73" w:rsidP="00722A73">
      <w:pPr>
        <w:pStyle w:val="Heading2NoNumber"/>
      </w:pPr>
      <w:r w:rsidRPr="00B30663">
        <w:t>Assessment Type 3: Investigation</w:t>
      </w:r>
    </w:p>
    <w:p w14:paraId="3ED8D3DD" w14:textId="79F773A0" w:rsidR="00640314" w:rsidRDefault="00722A73" w:rsidP="00D54D40">
      <w:pPr>
        <w:pStyle w:val="SAAbodytext"/>
      </w:pPr>
      <w:r w:rsidRPr="002053EE">
        <w:t>The Language Study requires students to select a context in which language is used for a purpose with a particular audience. Students focus the study with a question or hypothesis. Students use at least two different language resources as the focus of the study. Students are required to analyse how the language used in the resources can answer the question or prove or disprove the hypothesis</w:t>
      </w:r>
    </w:p>
    <w:p w14:paraId="74ADA742" w14:textId="77777777" w:rsidR="00722A73" w:rsidRPr="002053EE" w:rsidRDefault="00722A73" w:rsidP="00722A73">
      <w:pPr>
        <w:pStyle w:val="SAAbodytext"/>
        <w:rPr>
          <w:color w:val="000000" w:themeColor="text1"/>
        </w:rPr>
      </w:pPr>
      <w:r w:rsidRPr="002053EE">
        <w:rPr>
          <w:color w:val="000000" w:themeColor="text1"/>
        </w:rPr>
        <w:t>Students are required to communicate in clear and coherent writing or speaking. They should:</w:t>
      </w:r>
    </w:p>
    <w:p w14:paraId="44F687B0" w14:textId="77777777" w:rsidR="00722A73" w:rsidRPr="00264A08" w:rsidRDefault="00722A73" w:rsidP="00722A73">
      <w:pPr>
        <w:pStyle w:val="SAAbullets"/>
      </w:pPr>
      <w:r w:rsidRPr="00264A08">
        <w:t>choose a format, written, oral or multimodal, w</w:t>
      </w:r>
      <w:r>
        <w:t>ith</w:t>
      </w:r>
      <w:r w:rsidRPr="00264A08">
        <w:t xml:space="preserve"> appropriate </w:t>
      </w:r>
      <w:r>
        <w:t xml:space="preserve">textual conventions </w:t>
      </w:r>
      <w:r w:rsidRPr="00264A08">
        <w:t>for the context and purpose of their study</w:t>
      </w:r>
    </w:p>
    <w:p w14:paraId="40C03664" w14:textId="6F01A151" w:rsidR="00722A73" w:rsidRPr="00264A08" w:rsidRDefault="00722A73" w:rsidP="00722A73">
      <w:pPr>
        <w:pStyle w:val="SAAbullets"/>
      </w:pPr>
      <w:r w:rsidRPr="00264A08">
        <w:t xml:space="preserve">demonstrate an understanding of the ways in which language features are used in </w:t>
      </w:r>
      <w:r w:rsidR="007D7B77">
        <w:t xml:space="preserve">at least two </w:t>
      </w:r>
      <w:r w:rsidRPr="00264A08">
        <w:t>texts for a specific purpose</w:t>
      </w:r>
    </w:p>
    <w:p w14:paraId="28F370CC" w14:textId="77777777" w:rsidR="00722A73" w:rsidRPr="00264A08" w:rsidRDefault="00722A73" w:rsidP="00722A73">
      <w:pPr>
        <w:pStyle w:val="SAAbullets"/>
      </w:pPr>
      <w:r w:rsidRPr="00264A08">
        <w:t>analyse ways in which the creators of texts convey information, ideas and perspectives</w:t>
      </w:r>
    </w:p>
    <w:p w14:paraId="1E3B0D1D" w14:textId="77777777" w:rsidR="00722A73" w:rsidRPr="00264A08" w:rsidRDefault="00722A73" w:rsidP="00722A73">
      <w:pPr>
        <w:pStyle w:val="SAAbullets"/>
      </w:pPr>
      <w:r w:rsidRPr="00264A08">
        <w:t>analyse the use of cultural, social, or technical language in the given context</w:t>
      </w:r>
    </w:p>
    <w:p w14:paraId="5A72E48E" w14:textId="77777777" w:rsidR="00722A73" w:rsidRPr="00264A08" w:rsidRDefault="00722A73" w:rsidP="00722A73">
      <w:pPr>
        <w:pStyle w:val="SAAbullets"/>
      </w:pPr>
      <w:r w:rsidRPr="00264A08">
        <w:t>select a range of language and stylistic features in the study to convey the information that answers the question.</w:t>
      </w:r>
    </w:p>
    <w:p w14:paraId="04B6FF52" w14:textId="77777777" w:rsidR="00722A73" w:rsidRPr="0070026E" w:rsidRDefault="00722A73" w:rsidP="00722A73">
      <w:pPr>
        <w:pStyle w:val="SAAbodytext"/>
        <w:rPr>
          <w:color w:val="FF6319" w:themeColor="accent1"/>
        </w:rPr>
      </w:pPr>
      <w:r w:rsidRPr="00F67640">
        <w:lastRenderedPageBreak/>
        <w:t>Successful questions included (please also look at previous reports for a variety of question types):</w:t>
      </w:r>
    </w:p>
    <w:p w14:paraId="7B6D9732" w14:textId="77777777" w:rsidR="00722A73" w:rsidRPr="00264A08" w:rsidRDefault="00722A73" w:rsidP="00722A73">
      <w:pPr>
        <w:pStyle w:val="SAAbullets"/>
      </w:pPr>
      <w:r w:rsidRPr="00264A08">
        <w:t>how do different television shows develop a specific theme for the audience?</w:t>
      </w:r>
    </w:p>
    <w:p w14:paraId="364E5206" w14:textId="77777777" w:rsidR="00722A73" w:rsidRPr="00264A08" w:rsidRDefault="00722A73" w:rsidP="00722A73">
      <w:pPr>
        <w:pStyle w:val="SAAbullets"/>
      </w:pPr>
      <w:r w:rsidRPr="00264A08">
        <w:t>how is language used to create atmosphere at sporting events?</w:t>
      </w:r>
    </w:p>
    <w:p w14:paraId="75AD8991" w14:textId="77777777" w:rsidR="00722A73" w:rsidRPr="00264A08" w:rsidRDefault="00722A73" w:rsidP="00722A73">
      <w:pPr>
        <w:pStyle w:val="SAAbullets"/>
      </w:pPr>
      <w:r w:rsidRPr="00264A08">
        <w:t>how is language used in advertising to sell cars to different audiences?</w:t>
      </w:r>
    </w:p>
    <w:p w14:paraId="1D837444" w14:textId="77777777" w:rsidR="00722A73" w:rsidRPr="00264A08" w:rsidRDefault="00722A73" w:rsidP="00722A73">
      <w:pPr>
        <w:pStyle w:val="SAAbullets"/>
      </w:pPr>
      <w:r w:rsidRPr="00264A08">
        <w:t>how is language used in a workplace to develop a constructive culture?</w:t>
      </w:r>
    </w:p>
    <w:p w14:paraId="57102074" w14:textId="77777777" w:rsidR="00722A73" w:rsidRPr="0070026E" w:rsidRDefault="00722A73" w:rsidP="00722A73">
      <w:pPr>
        <w:pStyle w:val="SAAbodytextThemorelesssuccessful"/>
        <w:rPr>
          <w:color w:val="FF6319" w:themeColor="accent1"/>
        </w:rPr>
      </w:pPr>
      <w:r w:rsidRPr="00F67640">
        <w:t>The more successful responses commonly:</w:t>
      </w:r>
    </w:p>
    <w:p w14:paraId="20B9F47C" w14:textId="77777777" w:rsidR="00722A73" w:rsidRPr="00264A08" w:rsidRDefault="00722A73" w:rsidP="00722A73">
      <w:pPr>
        <w:pStyle w:val="SAAbullets"/>
      </w:pPr>
      <w:r w:rsidRPr="00264A08">
        <w:t>used a specific, detailed, and explicit focus question with a clear reference to language</w:t>
      </w:r>
    </w:p>
    <w:p w14:paraId="18E4F392" w14:textId="77777777" w:rsidR="00722A73" w:rsidRPr="00264A08" w:rsidRDefault="00722A73" w:rsidP="00722A73">
      <w:pPr>
        <w:pStyle w:val="SAAbullets"/>
      </w:pPr>
      <w:r w:rsidRPr="00264A08">
        <w:t xml:space="preserve">demonstrated a clear understanding of how language developed a specific theme, tone or idea and clearly linked it to the purpose and audience for the chosen context </w:t>
      </w:r>
    </w:p>
    <w:p w14:paraId="2260D632" w14:textId="77777777" w:rsidR="00722A73" w:rsidRPr="00264A08" w:rsidRDefault="00722A73" w:rsidP="00722A73">
      <w:pPr>
        <w:pStyle w:val="SAAbullets"/>
      </w:pPr>
      <w:r w:rsidRPr="00264A08">
        <w:t>were able to clearly identify a wide range of language features, provide concise examples, and explain the intended impact on the audience</w:t>
      </w:r>
    </w:p>
    <w:p w14:paraId="780611CE" w14:textId="77777777" w:rsidR="00722A73" w:rsidRPr="00264A08" w:rsidRDefault="00722A73" w:rsidP="00722A73">
      <w:pPr>
        <w:pStyle w:val="SAAbullets"/>
      </w:pPr>
      <w:r w:rsidRPr="00264A08">
        <w:t xml:space="preserve">used relevant metalanguage to inform their analysis, for example: </w:t>
      </w:r>
      <w:r w:rsidRPr="00CE3FA2">
        <w:t>colloquial, metaphor, jargon</w:t>
      </w:r>
    </w:p>
    <w:p w14:paraId="1BE5FD48" w14:textId="77777777" w:rsidR="00722A73" w:rsidRPr="00264A08" w:rsidRDefault="00722A73" w:rsidP="00722A73">
      <w:pPr>
        <w:pStyle w:val="SAAbullets"/>
      </w:pPr>
      <w:r w:rsidRPr="00264A08">
        <w:t>used two meaningful language resources which enabled them to analyse at the highest level; and identified them in the question and/or in the introduction</w:t>
      </w:r>
    </w:p>
    <w:p w14:paraId="613266EE" w14:textId="77777777" w:rsidR="00722A73" w:rsidRPr="00264A08" w:rsidRDefault="00722A73" w:rsidP="00722A73">
      <w:pPr>
        <w:pStyle w:val="SAAbullets"/>
      </w:pPr>
      <w:r w:rsidRPr="00264A08">
        <w:t>provided relevant textual evidence in the form of quotations, visual image</w:t>
      </w:r>
      <w:r>
        <w:t>s</w:t>
      </w:r>
      <w:r w:rsidRPr="00264A08">
        <w:t xml:space="preserve">, </w:t>
      </w:r>
      <w:r>
        <w:t>and/</w:t>
      </w:r>
      <w:r w:rsidRPr="00264A08">
        <w:t>or specific examples</w:t>
      </w:r>
    </w:p>
    <w:p w14:paraId="65A3A601" w14:textId="77777777" w:rsidR="00722A73" w:rsidRPr="00264A08" w:rsidRDefault="00722A73" w:rsidP="00722A73">
      <w:pPr>
        <w:pStyle w:val="SAAbullets"/>
      </w:pPr>
      <w:r w:rsidRPr="00264A08">
        <w:t xml:space="preserve">structured the study by adhering skilfully to the textual conventions of the study format chosen, whether report style, multimodal or oral response </w:t>
      </w:r>
    </w:p>
    <w:p w14:paraId="522463A2" w14:textId="77777777" w:rsidR="00722A73" w:rsidRPr="00264A08" w:rsidRDefault="00722A73" w:rsidP="00722A73">
      <w:pPr>
        <w:pStyle w:val="SAAbullets"/>
      </w:pPr>
      <w:r w:rsidRPr="00264A08">
        <w:t>exhibited control over grammar, spelling, and punctuation conventions</w:t>
      </w:r>
    </w:p>
    <w:p w14:paraId="590F0D93" w14:textId="4A36B7E2" w:rsidR="00722A73" w:rsidRPr="00264A08" w:rsidRDefault="00722A73" w:rsidP="00722A73">
      <w:pPr>
        <w:pStyle w:val="SAAbullets"/>
      </w:pPr>
      <w:r w:rsidRPr="00264A08">
        <w:t>had a clear structure; was planned, drafted, and edited; and adhered to word count or time restrictions</w:t>
      </w:r>
    </w:p>
    <w:p w14:paraId="3188A46F" w14:textId="77777777" w:rsidR="00722A73" w:rsidRPr="00264A08" w:rsidRDefault="00722A73" w:rsidP="00722A73">
      <w:pPr>
        <w:pStyle w:val="SAAbullets"/>
      </w:pPr>
      <w:r w:rsidRPr="00264A08">
        <w:t>explicitly analysed the use of social, cultural, or technical elements of language, often showing insight into the broader social or cultural implications of the language used</w:t>
      </w:r>
    </w:p>
    <w:p w14:paraId="6218FC9B" w14:textId="77777777" w:rsidR="00722A73" w:rsidRPr="00264A08" w:rsidRDefault="00722A73" w:rsidP="00722A73">
      <w:pPr>
        <w:pStyle w:val="SAAbullets"/>
      </w:pPr>
      <w:r w:rsidRPr="00264A08">
        <w:t>completed an oral response which communicated with the audience using clear and coherent speaking rather than just reading to them</w:t>
      </w:r>
      <w:r>
        <w:t>.</w:t>
      </w:r>
    </w:p>
    <w:p w14:paraId="739FAEAE" w14:textId="77777777" w:rsidR="00722A73" w:rsidRPr="00264A08" w:rsidRDefault="00722A73" w:rsidP="00722A73">
      <w:pPr>
        <w:pStyle w:val="SAAbodytextThemorelesssuccessful"/>
      </w:pPr>
      <w:r w:rsidRPr="00264A08">
        <w:t>The less successful responses commonly:</w:t>
      </w:r>
    </w:p>
    <w:p w14:paraId="4FFD4A63" w14:textId="77777777" w:rsidR="00722A73" w:rsidRPr="00264A08" w:rsidRDefault="00722A73" w:rsidP="00722A73">
      <w:pPr>
        <w:pStyle w:val="SAAbullets"/>
      </w:pPr>
      <w:r w:rsidRPr="00264A08">
        <w:t>researched a topic rather than analysing texts</w:t>
      </w:r>
    </w:p>
    <w:p w14:paraId="431B9780" w14:textId="77777777" w:rsidR="00722A73" w:rsidRPr="00264A08" w:rsidRDefault="00722A73" w:rsidP="00722A73">
      <w:pPr>
        <w:pStyle w:val="SAAbullets"/>
      </w:pPr>
      <w:r w:rsidRPr="00264A08">
        <w:t>provided a recount or summary of what the student did (often in a sporting or working context) without analysing language use</w:t>
      </w:r>
    </w:p>
    <w:p w14:paraId="148FD3AF" w14:textId="77777777" w:rsidR="00722A73" w:rsidRPr="00264A08" w:rsidRDefault="00722A73" w:rsidP="00722A73">
      <w:pPr>
        <w:pStyle w:val="SAAbullets"/>
      </w:pPr>
      <w:r w:rsidRPr="00264A08">
        <w:t>described or reviewed an event or place rather than analysing the language used at it</w:t>
      </w:r>
    </w:p>
    <w:p w14:paraId="6CB88D4E" w14:textId="77777777" w:rsidR="00722A73" w:rsidRPr="00264A08" w:rsidRDefault="00722A73" w:rsidP="00722A73">
      <w:pPr>
        <w:pStyle w:val="SAAbullets"/>
      </w:pPr>
      <w:r w:rsidRPr="00264A08">
        <w:t>discussed the language of animals and/or inanimate objects</w:t>
      </w:r>
    </w:p>
    <w:p w14:paraId="7F11D408" w14:textId="77777777" w:rsidR="00722A73" w:rsidRPr="00264A08" w:rsidRDefault="00722A73" w:rsidP="00722A73">
      <w:pPr>
        <w:pStyle w:val="SAAbullets"/>
      </w:pPr>
      <w:r w:rsidRPr="00264A08">
        <w:t xml:space="preserve">focused on themes, ideas, and plot, instead of analysing features </w:t>
      </w:r>
    </w:p>
    <w:p w14:paraId="6A0029EB" w14:textId="77777777" w:rsidR="00722A73" w:rsidRPr="00264A08" w:rsidRDefault="00722A73" w:rsidP="00722A73">
      <w:pPr>
        <w:pStyle w:val="SAAbullets"/>
      </w:pPr>
      <w:r w:rsidRPr="00264A08">
        <w:t>compared texts, which is not required in this subject</w:t>
      </w:r>
    </w:p>
    <w:p w14:paraId="235515AF" w14:textId="77777777" w:rsidR="00722A73" w:rsidRPr="00264A08" w:rsidRDefault="00722A73" w:rsidP="00722A73">
      <w:pPr>
        <w:pStyle w:val="SAAbullets"/>
      </w:pPr>
      <w:r w:rsidRPr="00264A08">
        <w:t>described the language use rather than analysed it</w:t>
      </w:r>
    </w:p>
    <w:p w14:paraId="122D90FA" w14:textId="77777777" w:rsidR="00722A73" w:rsidRPr="00264A08" w:rsidRDefault="00722A73" w:rsidP="00722A73">
      <w:pPr>
        <w:pStyle w:val="SAAbullets"/>
      </w:pPr>
      <w:r w:rsidRPr="00264A08">
        <w:t>provided lists or tables of terms without analysis of their use in context</w:t>
      </w:r>
    </w:p>
    <w:p w14:paraId="791F7559" w14:textId="77777777" w:rsidR="00722A73" w:rsidRPr="00264A08" w:rsidRDefault="00722A73" w:rsidP="00722A73">
      <w:pPr>
        <w:pStyle w:val="SAAbullets"/>
      </w:pPr>
      <w:r w:rsidRPr="00264A08">
        <w:t>posed a question which did not support language analysis</w:t>
      </w:r>
    </w:p>
    <w:p w14:paraId="46E5CFD1" w14:textId="77777777" w:rsidR="00722A73" w:rsidRPr="00264A08" w:rsidRDefault="00722A73" w:rsidP="00722A73">
      <w:pPr>
        <w:pStyle w:val="SAAbullets"/>
      </w:pPr>
      <w:r w:rsidRPr="00264A08">
        <w:t>did not specifically refer to the social, cultural, or technical uses of language (An2)</w:t>
      </w:r>
    </w:p>
    <w:p w14:paraId="70D85C52" w14:textId="77777777" w:rsidR="00722A73" w:rsidRPr="00264A08" w:rsidRDefault="00722A73" w:rsidP="00722A73">
      <w:pPr>
        <w:pStyle w:val="SAAbullets"/>
      </w:pPr>
      <w:r w:rsidRPr="00264A08">
        <w:t>used lengthy and/or irrelevant evidence or analysed the text as a whole without specific examples</w:t>
      </w:r>
    </w:p>
    <w:p w14:paraId="375AACB3" w14:textId="77777777" w:rsidR="00722A73" w:rsidRPr="00264A08" w:rsidRDefault="00722A73" w:rsidP="00722A73">
      <w:pPr>
        <w:pStyle w:val="SAAbullets"/>
      </w:pPr>
      <w:r w:rsidRPr="00264A08">
        <w:t>did not use the metalanguage of the text type or referred to only one or two features</w:t>
      </w:r>
    </w:p>
    <w:p w14:paraId="2CA0330F" w14:textId="77777777" w:rsidR="00722A73" w:rsidRPr="00264A08" w:rsidRDefault="00722A73" w:rsidP="00722A73">
      <w:pPr>
        <w:pStyle w:val="SAAbullets"/>
      </w:pPr>
      <w:r w:rsidRPr="00264A08">
        <w:t>reviewed the success or history of the text type rather than analyse the language used</w:t>
      </w:r>
    </w:p>
    <w:p w14:paraId="18D38CBC" w14:textId="77777777" w:rsidR="00722A73" w:rsidRPr="00264A08" w:rsidRDefault="00722A73" w:rsidP="00722A73">
      <w:pPr>
        <w:pStyle w:val="SAAbullets"/>
      </w:pPr>
      <w:r w:rsidRPr="00264A08">
        <w:t>conducted an unnecessary survey or interview</w:t>
      </w:r>
    </w:p>
    <w:p w14:paraId="06CACA50" w14:textId="77777777" w:rsidR="00722A73" w:rsidRPr="00264A08" w:rsidRDefault="00722A73" w:rsidP="00722A73">
      <w:pPr>
        <w:pStyle w:val="SAAbullets"/>
      </w:pPr>
      <w:r w:rsidRPr="00264A08">
        <w:t>focused on what was perceived as missing from texts, rather than what was included</w:t>
      </w:r>
    </w:p>
    <w:p w14:paraId="2CC01384" w14:textId="77777777" w:rsidR="00722A73" w:rsidRPr="00264A08" w:rsidRDefault="00722A73" w:rsidP="00722A73">
      <w:pPr>
        <w:pStyle w:val="SAAbullets"/>
      </w:pPr>
      <w:r w:rsidRPr="00264A08">
        <w:t>used scaffolds that included</w:t>
      </w:r>
      <w:r w:rsidRPr="006A5462">
        <w:rPr>
          <w:color w:val="000000"/>
          <w:szCs w:val="20"/>
        </w:rPr>
        <w:t xml:space="preserve"> </w:t>
      </w:r>
      <w:r w:rsidRPr="006A5462">
        <w:t>unnecessary</w:t>
      </w:r>
      <w:r w:rsidRPr="00264A08">
        <w:t xml:space="preserve"> repetition of ideas and examples</w:t>
      </w:r>
    </w:p>
    <w:p w14:paraId="5FB9681F" w14:textId="4E137606" w:rsidR="00722A73" w:rsidRPr="00264A08" w:rsidRDefault="00722A73" w:rsidP="00722A73">
      <w:pPr>
        <w:pStyle w:val="SAAbullets"/>
      </w:pPr>
      <w:r w:rsidRPr="00264A08">
        <w:lastRenderedPageBreak/>
        <w:t xml:space="preserve">analysed limited texts, like an Instagram post or billboard; or texts that were too </w:t>
      </w:r>
      <w:r w:rsidR="00F87F81" w:rsidRPr="00264A08">
        <w:t>similar,</w:t>
      </w:r>
      <w:r w:rsidRPr="00264A08">
        <w:t xml:space="preserve"> so the range of techniques discussed was reduced; or discussed more than two texts, limiting the space to show depth of comprehension</w:t>
      </w:r>
      <w:r>
        <w:t>.</w:t>
      </w:r>
    </w:p>
    <w:p w14:paraId="66DC5DCD" w14:textId="77777777" w:rsidR="00722A73" w:rsidRPr="00096DB1" w:rsidRDefault="00722A73" w:rsidP="00722A73">
      <w:pPr>
        <w:pStyle w:val="SAAHeading4"/>
        <w:rPr>
          <w:color w:val="000000" w:themeColor="text1"/>
        </w:rPr>
      </w:pPr>
      <w:r w:rsidRPr="6085EE55">
        <w:t>General Comments</w:t>
      </w:r>
    </w:p>
    <w:p w14:paraId="2F077AEF" w14:textId="77777777" w:rsidR="00722A73" w:rsidRPr="00096DB1" w:rsidRDefault="00722A73" w:rsidP="00722A73">
      <w:pPr>
        <w:rPr>
          <w:color w:val="000000" w:themeColor="text1"/>
        </w:rPr>
      </w:pPr>
      <w:r w:rsidRPr="6085EE55">
        <w:rPr>
          <w:color w:val="000000" w:themeColor="text2"/>
        </w:rPr>
        <w:t>Across the Assessment Types for this subject, students can present their responses in oral or multimodal form, where 5 minutes is the equivalent of 800 words. Students should not speed-up the recording of their videos excessively in an attempt to condense more content into the maximum time limit.</w:t>
      </w:r>
    </w:p>
    <w:p w14:paraId="4D03E729" w14:textId="77777777" w:rsidR="00722A73" w:rsidRPr="0070026E" w:rsidRDefault="00722A73" w:rsidP="00722A73">
      <w:pPr>
        <w:rPr>
          <w:color w:val="000000" w:themeColor="text2"/>
        </w:rPr>
      </w:pPr>
      <w:r w:rsidRPr="6085EE55">
        <w:rPr>
          <w:color w:val="000000" w:themeColor="text2"/>
        </w:rPr>
        <w:t>If the speed of the recording makes the speech incomprehensible, it affects the accuracy of transcriptions and it also impacts the ability of markers/moderators to find evidence of student achievement against the performance standards.</w:t>
      </w:r>
    </w:p>
    <w:p w14:paraId="64A04CC2" w14:textId="77777777" w:rsidR="00722A73" w:rsidRPr="00722A73" w:rsidRDefault="00722A73" w:rsidP="00722A73">
      <w:pPr>
        <w:numPr>
          <w:ilvl w:val="0"/>
          <w:numId w:val="0"/>
        </w:numPr>
      </w:pPr>
    </w:p>
    <w:sectPr w:rsidR="00722A73" w:rsidRPr="00722A73"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E0472" w14:textId="77777777" w:rsidR="000352C1" w:rsidRPr="000D4EDE" w:rsidRDefault="000352C1" w:rsidP="000D4EDE">
      <w:r>
        <w:separator/>
      </w:r>
    </w:p>
  </w:endnote>
  <w:endnote w:type="continuationSeparator" w:id="0">
    <w:p w14:paraId="415FAFD7" w14:textId="77777777" w:rsidR="000352C1" w:rsidRPr="000D4EDE" w:rsidRDefault="000352C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C8AA1E6" w:rsidR="005A77A8" w:rsidRPr="005A77A8" w:rsidRDefault="005A77A8" w:rsidP="005A77A8">
    <w:pPr>
      <w:pStyle w:val="FootnoteText"/>
      <w:tabs>
        <w:tab w:val="right" w:pos="9070"/>
      </w:tabs>
    </w:pPr>
    <w:r w:rsidRPr="005A77A8">
      <w:t xml:space="preserve">Stage 2 </w:t>
    </w:r>
    <w:r w:rsidR="001B2DD7">
      <w:t>Essential English</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21671A58" w:rsidR="005A77A8" w:rsidRPr="005A77A8" w:rsidRDefault="005A77A8" w:rsidP="005A77A8">
    <w:pPr>
      <w:pStyle w:val="FootnoteText"/>
    </w:pPr>
    <w:r w:rsidRPr="005A77A8">
      <w:t>Ref</w:t>
    </w:r>
    <w:r w:rsidR="00CC0708">
      <w:t xml:space="preserve">: </w:t>
    </w:r>
    <w:r w:rsidR="005541AA">
      <w:t>A1667241</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943C9" w14:textId="77777777" w:rsidR="000352C1" w:rsidRPr="000D4EDE" w:rsidRDefault="000352C1" w:rsidP="000D4EDE">
      <w:r>
        <w:separator/>
      </w:r>
    </w:p>
  </w:footnote>
  <w:footnote w:type="continuationSeparator" w:id="0">
    <w:p w14:paraId="5476660A" w14:textId="77777777" w:rsidR="000352C1" w:rsidRPr="000D4EDE" w:rsidRDefault="000352C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F723CAB"/>
    <w:multiLevelType w:val="multilevel"/>
    <w:tmpl w:val="19A6738E"/>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DE948804"/>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4B6D78"/>
    <w:multiLevelType w:val="hybridMultilevel"/>
    <w:tmpl w:val="7590BADE"/>
    <w:lvl w:ilvl="0" w:tplc="5FA82EE8">
      <w:start w:val="1"/>
      <w:numFmt w:val="bullet"/>
      <w:pStyle w:val="SAAbullets"/>
      <w:lvlText w:val=""/>
      <w:lvlJc w:val="left"/>
      <w:pPr>
        <w:ind w:left="360" w:hanging="360"/>
      </w:pPr>
      <w:rPr>
        <w:rFonts w:ascii="Symbol" w:hAnsi="Symbol" w:hint="default"/>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492794737">
    <w:abstractNumId w:val="14"/>
  </w:num>
  <w:num w:numId="49" w16cid:durableId="4643946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52C1"/>
    <w:rsid w:val="00036F9E"/>
    <w:rsid w:val="000413B3"/>
    <w:rsid w:val="00055935"/>
    <w:rsid w:val="00057B71"/>
    <w:rsid w:val="00062BE2"/>
    <w:rsid w:val="00067C37"/>
    <w:rsid w:val="0007202C"/>
    <w:rsid w:val="00072B30"/>
    <w:rsid w:val="0007319C"/>
    <w:rsid w:val="000732AA"/>
    <w:rsid w:val="000767DD"/>
    <w:rsid w:val="00084F8B"/>
    <w:rsid w:val="00086D07"/>
    <w:rsid w:val="00086F71"/>
    <w:rsid w:val="00091B8D"/>
    <w:rsid w:val="00093915"/>
    <w:rsid w:val="000949AD"/>
    <w:rsid w:val="00095109"/>
    <w:rsid w:val="00096B0F"/>
    <w:rsid w:val="00096DB1"/>
    <w:rsid w:val="000A490E"/>
    <w:rsid w:val="000A4BE4"/>
    <w:rsid w:val="000B04C5"/>
    <w:rsid w:val="000B63CA"/>
    <w:rsid w:val="000B752A"/>
    <w:rsid w:val="000C14D9"/>
    <w:rsid w:val="000C15C7"/>
    <w:rsid w:val="000C26A1"/>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1A99"/>
    <w:rsid w:val="001B2DB7"/>
    <w:rsid w:val="001B2DD7"/>
    <w:rsid w:val="001B3FFD"/>
    <w:rsid w:val="001C1E92"/>
    <w:rsid w:val="001C7CBD"/>
    <w:rsid w:val="001D0C02"/>
    <w:rsid w:val="001D121E"/>
    <w:rsid w:val="001E0F51"/>
    <w:rsid w:val="001E55BF"/>
    <w:rsid w:val="001E76D8"/>
    <w:rsid w:val="001F4BF9"/>
    <w:rsid w:val="001F6E1A"/>
    <w:rsid w:val="001F7277"/>
    <w:rsid w:val="001F780A"/>
    <w:rsid w:val="001F78C1"/>
    <w:rsid w:val="001F7917"/>
    <w:rsid w:val="00200613"/>
    <w:rsid w:val="002053EE"/>
    <w:rsid w:val="00220550"/>
    <w:rsid w:val="002301A2"/>
    <w:rsid w:val="00236C2D"/>
    <w:rsid w:val="002374B7"/>
    <w:rsid w:val="00240126"/>
    <w:rsid w:val="0024304D"/>
    <w:rsid w:val="0024336B"/>
    <w:rsid w:val="002439E1"/>
    <w:rsid w:val="00244826"/>
    <w:rsid w:val="00247ACA"/>
    <w:rsid w:val="00252E6A"/>
    <w:rsid w:val="0025782A"/>
    <w:rsid w:val="00264A08"/>
    <w:rsid w:val="002661A6"/>
    <w:rsid w:val="00266C23"/>
    <w:rsid w:val="00274F46"/>
    <w:rsid w:val="00285600"/>
    <w:rsid w:val="00286EAD"/>
    <w:rsid w:val="0029389B"/>
    <w:rsid w:val="00296F7F"/>
    <w:rsid w:val="002A1894"/>
    <w:rsid w:val="002A2188"/>
    <w:rsid w:val="002A36F2"/>
    <w:rsid w:val="002A6977"/>
    <w:rsid w:val="002A7D14"/>
    <w:rsid w:val="002B0913"/>
    <w:rsid w:val="002B28E4"/>
    <w:rsid w:val="002B7504"/>
    <w:rsid w:val="002C0D97"/>
    <w:rsid w:val="002C186C"/>
    <w:rsid w:val="002C66D1"/>
    <w:rsid w:val="002C7065"/>
    <w:rsid w:val="002C7F4A"/>
    <w:rsid w:val="002D2804"/>
    <w:rsid w:val="002D4B6C"/>
    <w:rsid w:val="002D5274"/>
    <w:rsid w:val="002F0C2C"/>
    <w:rsid w:val="00300360"/>
    <w:rsid w:val="00300655"/>
    <w:rsid w:val="00303D18"/>
    <w:rsid w:val="00307ADD"/>
    <w:rsid w:val="00312A66"/>
    <w:rsid w:val="003130CA"/>
    <w:rsid w:val="003175B0"/>
    <w:rsid w:val="00322B20"/>
    <w:rsid w:val="003506BD"/>
    <w:rsid w:val="003517AE"/>
    <w:rsid w:val="00357672"/>
    <w:rsid w:val="003633D1"/>
    <w:rsid w:val="00365653"/>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24BFD"/>
    <w:rsid w:val="004305C4"/>
    <w:rsid w:val="00435339"/>
    <w:rsid w:val="0044447D"/>
    <w:rsid w:val="00452A87"/>
    <w:rsid w:val="00461869"/>
    <w:rsid w:val="00463FA8"/>
    <w:rsid w:val="00467BFA"/>
    <w:rsid w:val="00472CBC"/>
    <w:rsid w:val="004754C6"/>
    <w:rsid w:val="00493DAA"/>
    <w:rsid w:val="0049428C"/>
    <w:rsid w:val="00494335"/>
    <w:rsid w:val="00495A4C"/>
    <w:rsid w:val="004967A1"/>
    <w:rsid w:val="004A119C"/>
    <w:rsid w:val="004A2CFC"/>
    <w:rsid w:val="004B584E"/>
    <w:rsid w:val="004C1106"/>
    <w:rsid w:val="004C1634"/>
    <w:rsid w:val="004C6D4B"/>
    <w:rsid w:val="004E01FB"/>
    <w:rsid w:val="004E2269"/>
    <w:rsid w:val="004F3339"/>
    <w:rsid w:val="004F72A2"/>
    <w:rsid w:val="00500FC7"/>
    <w:rsid w:val="005026D4"/>
    <w:rsid w:val="00503A51"/>
    <w:rsid w:val="0051007F"/>
    <w:rsid w:val="00512309"/>
    <w:rsid w:val="00521D3D"/>
    <w:rsid w:val="00540225"/>
    <w:rsid w:val="00542522"/>
    <w:rsid w:val="0054526E"/>
    <w:rsid w:val="005476B5"/>
    <w:rsid w:val="005541AA"/>
    <w:rsid w:val="005541D2"/>
    <w:rsid w:val="005602DA"/>
    <w:rsid w:val="00573327"/>
    <w:rsid w:val="00593D9F"/>
    <w:rsid w:val="005A3F63"/>
    <w:rsid w:val="005A59D0"/>
    <w:rsid w:val="005A77A8"/>
    <w:rsid w:val="005A7D28"/>
    <w:rsid w:val="005B073E"/>
    <w:rsid w:val="005B227F"/>
    <w:rsid w:val="005B31F4"/>
    <w:rsid w:val="005B7801"/>
    <w:rsid w:val="005C38C6"/>
    <w:rsid w:val="005C556D"/>
    <w:rsid w:val="005C5891"/>
    <w:rsid w:val="005D5FAE"/>
    <w:rsid w:val="005E07D0"/>
    <w:rsid w:val="005F29B7"/>
    <w:rsid w:val="0060225B"/>
    <w:rsid w:val="00606EB5"/>
    <w:rsid w:val="00617FDA"/>
    <w:rsid w:val="0062116F"/>
    <w:rsid w:val="00621260"/>
    <w:rsid w:val="00626087"/>
    <w:rsid w:val="00626616"/>
    <w:rsid w:val="00630708"/>
    <w:rsid w:val="006309FA"/>
    <w:rsid w:val="00634E4C"/>
    <w:rsid w:val="006351CB"/>
    <w:rsid w:val="00636B8B"/>
    <w:rsid w:val="00640314"/>
    <w:rsid w:val="006427FE"/>
    <w:rsid w:val="006433A5"/>
    <w:rsid w:val="006506C1"/>
    <w:rsid w:val="006523EC"/>
    <w:rsid w:val="0065747A"/>
    <w:rsid w:val="0066674D"/>
    <w:rsid w:val="00666A78"/>
    <w:rsid w:val="00676C12"/>
    <w:rsid w:val="00681892"/>
    <w:rsid w:val="0069375D"/>
    <w:rsid w:val="0069407C"/>
    <w:rsid w:val="0069574E"/>
    <w:rsid w:val="006A103B"/>
    <w:rsid w:val="006A17C7"/>
    <w:rsid w:val="006A1921"/>
    <w:rsid w:val="006A2303"/>
    <w:rsid w:val="006A74F2"/>
    <w:rsid w:val="006F145A"/>
    <w:rsid w:val="006F27CB"/>
    <w:rsid w:val="006F359B"/>
    <w:rsid w:val="006F5865"/>
    <w:rsid w:val="006F74B8"/>
    <w:rsid w:val="0070026E"/>
    <w:rsid w:val="00700805"/>
    <w:rsid w:val="00701EC6"/>
    <w:rsid w:val="00706179"/>
    <w:rsid w:val="00714F78"/>
    <w:rsid w:val="007170F7"/>
    <w:rsid w:val="00722A73"/>
    <w:rsid w:val="0072529A"/>
    <w:rsid w:val="007253B8"/>
    <w:rsid w:val="00725949"/>
    <w:rsid w:val="00734BC2"/>
    <w:rsid w:val="00734CE2"/>
    <w:rsid w:val="00736E7D"/>
    <w:rsid w:val="007509A6"/>
    <w:rsid w:val="00753F83"/>
    <w:rsid w:val="007541B0"/>
    <w:rsid w:val="0075469B"/>
    <w:rsid w:val="00755163"/>
    <w:rsid w:val="00756AAB"/>
    <w:rsid w:val="00757F63"/>
    <w:rsid w:val="0076225D"/>
    <w:rsid w:val="007645AE"/>
    <w:rsid w:val="00764992"/>
    <w:rsid w:val="00775AA0"/>
    <w:rsid w:val="007770FA"/>
    <w:rsid w:val="007859C4"/>
    <w:rsid w:val="007860F1"/>
    <w:rsid w:val="00791738"/>
    <w:rsid w:val="00791780"/>
    <w:rsid w:val="00792BFF"/>
    <w:rsid w:val="00794109"/>
    <w:rsid w:val="007A0EB7"/>
    <w:rsid w:val="007A136D"/>
    <w:rsid w:val="007A4A4A"/>
    <w:rsid w:val="007C08B1"/>
    <w:rsid w:val="007C2CC2"/>
    <w:rsid w:val="007C38BD"/>
    <w:rsid w:val="007C3DA5"/>
    <w:rsid w:val="007C79AA"/>
    <w:rsid w:val="007D2E34"/>
    <w:rsid w:val="007D31DA"/>
    <w:rsid w:val="007D72C5"/>
    <w:rsid w:val="007D7B77"/>
    <w:rsid w:val="007E525D"/>
    <w:rsid w:val="007E688F"/>
    <w:rsid w:val="007E7AA0"/>
    <w:rsid w:val="007F0323"/>
    <w:rsid w:val="007F379E"/>
    <w:rsid w:val="007F471C"/>
    <w:rsid w:val="007F55D8"/>
    <w:rsid w:val="007F5E4B"/>
    <w:rsid w:val="00800C90"/>
    <w:rsid w:val="008125F8"/>
    <w:rsid w:val="00823002"/>
    <w:rsid w:val="0082334F"/>
    <w:rsid w:val="00840764"/>
    <w:rsid w:val="00844B1D"/>
    <w:rsid w:val="00844F5C"/>
    <w:rsid w:val="00845259"/>
    <w:rsid w:val="00845843"/>
    <w:rsid w:val="00846D34"/>
    <w:rsid w:val="008504D7"/>
    <w:rsid w:val="00850773"/>
    <w:rsid w:val="00854447"/>
    <w:rsid w:val="008637EC"/>
    <w:rsid w:val="00870BC6"/>
    <w:rsid w:val="0088036D"/>
    <w:rsid w:val="00881155"/>
    <w:rsid w:val="00882892"/>
    <w:rsid w:val="00885A14"/>
    <w:rsid w:val="0088689B"/>
    <w:rsid w:val="00890FA0"/>
    <w:rsid w:val="008947BF"/>
    <w:rsid w:val="00895C87"/>
    <w:rsid w:val="0089799F"/>
    <w:rsid w:val="008A214D"/>
    <w:rsid w:val="008A5B5C"/>
    <w:rsid w:val="008A72D2"/>
    <w:rsid w:val="008A74A3"/>
    <w:rsid w:val="008B3990"/>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0DE"/>
    <w:rsid w:val="00952D4C"/>
    <w:rsid w:val="009558DF"/>
    <w:rsid w:val="00960246"/>
    <w:rsid w:val="00961F14"/>
    <w:rsid w:val="009720E1"/>
    <w:rsid w:val="00974F0E"/>
    <w:rsid w:val="00975CD7"/>
    <w:rsid w:val="00984E1B"/>
    <w:rsid w:val="00985E70"/>
    <w:rsid w:val="009979F4"/>
    <w:rsid w:val="009A45B2"/>
    <w:rsid w:val="009A5585"/>
    <w:rsid w:val="009A59D5"/>
    <w:rsid w:val="009C2705"/>
    <w:rsid w:val="009C4ABD"/>
    <w:rsid w:val="009C5FDF"/>
    <w:rsid w:val="009D2DDD"/>
    <w:rsid w:val="009E2A79"/>
    <w:rsid w:val="009F22A4"/>
    <w:rsid w:val="009F2EAA"/>
    <w:rsid w:val="00A10DA6"/>
    <w:rsid w:val="00A151E9"/>
    <w:rsid w:val="00A15DBB"/>
    <w:rsid w:val="00A259F2"/>
    <w:rsid w:val="00A33802"/>
    <w:rsid w:val="00A34D33"/>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252E6"/>
    <w:rsid w:val="00B30663"/>
    <w:rsid w:val="00B34339"/>
    <w:rsid w:val="00B42B2F"/>
    <w:rsid w:val="00B44900"/>
    <w:rsid w:val="00B472E1"/>
    <w:rsid w:val="00B507C9"/>
    <w:rsid w:val="00B52821"/>
    <w:rsid w:val="00B562CF"/>
    <w:rsid w:val="00B569A2"/>
    <w:rsid w:val="00B60E14"/>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1CAC"/>
    <w:rsid w:val="00C3521C"/>
    <w:rsid w:val="00C371C4"/>
    <w:rsid w:val="00C56426"/>
    <w:rsid w:val="00C62BF5"/>
    <w:rsid w:val="00C636DA"/>
    <w:rsid w:val="00C658A2"/>
    <w:rsid w:val="00C66ED9"/>
    <w:rsid w:val="00C67E22"/>
    <w:rsid w:val="00C70A9B"/>
    <w:rsid w:val="00C72271"/>
    <w:rsid w:val="00C72804"/>
    <w:rsid w:val="00C743B4"/>
    <w:rsid w:val="00C770AD"/>
    <w:rsid w:val="00C81356"/>
    <w:rsid w:val="00C87DA0"/>
    <w:rsid w:val="00CA28C3"/>
    <w:rsid w:val="00CA6EB8"/>
    <w:rsid w:val="00CA6FF9"/>
    <w:rsid w:val="00CA7082"/>
    <w:rsid w:val="00CB4238"/>
    <w:rsid w:val="00CB5938"/>
    <w:rsid w:val="00CC0708"/>
    <w:rsid w:val="00CC1A64"/>
    <w:rsid w:val="00CC333D"/>
    <w:rsid w:val="00CC34EB"/>
    <w:rsid w:val="00CC66EA"/>
    <w:rsid w:val="00CD3C17"/>
    <w:rsid w:val="00CD670E"/>
    <w:rsid w:val="00CE1F9C"/>
    <w:rsid w:val="00CE2E48"/>
    <w:rsid w:val="00CE3FA2"/>
    <w:rsid w:val="00CF20C6"/>
    <w:rsid w:val="00CF6672"/>
    <w:rsid w:val="00D021F7"/>
    <w:rsid w:val="00D069C7"/>
    <w:rsid w:val="00D06F46"/>
    <w:rsid w:val="00D078A2"/>
    <w:rsid w:val="00D21123"/>
    <w:rsid w:val="00D26BB7"/>
    <w:rsid w:val="00D367EB"/>
    <w:rsid w:val="00D45731"/>
    <w:rsid w:val="00D45954"/>
    <w:rsid w:val="00D461C2"/>
    <w:rsid w:val="00D54D40"/>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64C8E"/>
    <w:rsid w:val="00E65699"/>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640"/>
    <w:rsid w:val="00F67F68"/>
    <w:rsid w:val="00F76C98"/>
    <w:rsid w:val="00F804CD"/>
    <w:rsid w:val="00F80750"/>
    <w:rsid w:val="00F85F59"/>
    <w:rsid w:val="00F86717"/>
    <w:rsid w:val="00F86DD4"/>
    <w:rsid w:val="00F86F25"/>
    <w:rsid w:val="00F87F81"/>
    <w:rsid w:val="00F96804"/>
    <w:rsid w:val="00FA3CEC"/>
    <w:rsid w:val="00FB4CF2"/>
    <w:rsid w:val="00FC4845"/>
    <w:rsid w:val="00FC6B03"/>
    <w:rsid w:val="00FD06D5"/>
    <w:rsid w:val="00FD34E9"/>
    <w:rsid w:val="00FE419E"/>
    <w:rsid w:val="00FF2484"/>
    <w:rsid w:val="0138ED4C"/>
    <w:rsid w:val="076D5FFF"/>
    <w:rsid w:val="07B95FC8"/>
    <w:rsid w:val="08856A04"/>
    <w:rsid w:val="09D85330"/>
    <w:rsid w:val="11E5CD3F"/>
    <w:rsid w:val="141A84DC"/>
    <w:rsid w:val="17EB5B9B"/>
    <w:rsid w:val="212C720F"/>
    <w:rsid w:val="2316E63B"/>
    <w:rsid w:val="2B120AFD"/>
    <w:rsid w:val="2C6AC39C"/>
    <w:rsid w:val="30D9CCD9"/>
    <w:rsid w:val="335A6227"/>
    <w:rsid w:val="389A58F8"/>
    <w:rsid w:val="3A2BDDF5"/>
    <w:rsid w:val="3B10596E"/>
    <w:rsid w:val="40693B05"/>
    <w:rsid w:val="416AB599"/>
    <w:rsid w:val="42E2F0DF"/>
    <w:rsid w:val="434E63D2"/>
    <w:rsid w:val="43FC6BEA"/>
    <w:rsid w:val="445FC2C4"/>
    <w:rsid w:val="45C3C9A6"/>
    <w:rsid w:val="49B26031"/>
    <w:rsid w:val="4C111D75"/>
    <w:rsid w:val="52D13C38"/>
    <w:rsid w:val="55B8E68F"/>
    <w:rsid w:val="591DF2A2"/>
    <w:rsid w:val="5C75D792"/>
    <w:rsid w:val="5F021947"/>
    <w:rsid w:val="6085EE55"/>
    <w:rsid w:val="608D4AC7"/>
    <w:rsid w:val="62726FBA"/>
    <w:rsid w:val="638EAC95"/>
    <w:rsid w:val="687ACA79"/>
    <w:rsid w:val="689D4ED1"/>
    <w:rsid w:val="6981BFDF"/>
    <w:rsid w:val="6C418B82"/>
    <w:rsid w:val="6E8A8410"/>
    <w:rsid w:val="7023B8BC"/>
    <w:rsid w:val="7697373B"/>
    <w:rsid w:val="7AD095EC"/>
    <w:rsid w:val="7D745241"/>
    <w:rsid w:val="7EADA71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1B2DD7"/>
    <w:pPr>
      <w:spacing w:before="120" w:after="0"/>
    </w:pPr>
    <w:rPr>
      <w:color w:val="auto"/>
    </w:rPr>
  </w:style>
  <w:style w:type="paragraph" w:customStyle="1" w:styleId="SAAbullets">
    <w:name w:val="SAA bullets"/>
    <w:next w:val="Normal"/>
    <w:qFormat/>
    <w:rsid w:val="0076225D"/>
    <w:pPr>
      <w:numPr>
        <w:numId w:val="49"/>
      </w:numPr>
      <w:spacing w:before="120" w:after="0"/>
    </w:pPr>
    <w:rPr>
      <w:color w:val="auto"/>
      <w:szCs w:val="22"/>
    </w:rPr>
  </w:style>
  <w:style w:type="paragraph" w:customStyle="1" w:styleId="SAAbodytext8mmabove">
    <w:name w:val="SAA body text (8mm above)"/>
    <w:next w:val="Normal"/>
    <w:qFormat/>
    <w:rsid w:val="001B2DD7"/>
    <w:pPr>
      <w:spacing w:before="160" w:after="0"/>
    </w:pPr>
    <w:rPr>
      <w:color w:val="auto"/>
    </w:rPr>
  </w:style>
  <w:style w:type="paragraph" w:customStyle="1" w:styleId="SAAHeading4">
    <w:name w:val="SAA Heading 4"/>
    <w:next w:val="Normal"/>
    <w:qFormat/>
    <w:rsid w:val="001B2DD7"/>
    <w:pPr>
      <w:spacing w:before="240"/>
    </w:pPr>
    <w:rPr>
      <w:rFonts w:ascii="Roboto Medium" w:hAnsi="Roboto Medium"/>
      <w:color w:val="auto"/>
      <w:szCs w:val="22"/>
    </w:rPr>
  </w:style>
  <w:style w:type="paragraph" w:customStyle="1" w:styleId="SAAbodytextThemorelesssuccessful">
    <w:name w:val="SAA body text (The more/less successful...)"/>
    <w:next w:val="Normal"/>
    <w:qFormat/>
    <w:rsid w:val="001B2DD7"/>
    <w:pPr>
      <w:spacing w:before="160" w:after="0"/>
    </w:pPr>
    <w:rPr>
      <w: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A1667241</value>
    </field>
    <field name="Objective-Title">
      <value order="0">2025 Essential English Subject Assessment Advice</value>
    </field>
    <field name="Objective-Description">
      <value order="0"/>
    </field>
    <field name="Objective-CreationStamp">
      <value order="0">2025-12-15T04:03:30Z</value>
    </field>
    <field name="Objective-IsApproved">
      <value order="0">false</value>
    </field>
    <field name="Objective-IsPublished">
      <value order="0">true</value>
    </field>
    <field name="Objective-DatePublished">
      <value order="0">2026-01-21T04:47:16Z</value>
    </field>
    <field name="Objective-ModificationStamp">
      <value order="0">2026-01-21T04:47:30Z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vA2476982</value>
    </field>
    <field name="Objective-Version">
      <value order="0">6.0</value>
    </field>
    <field name="Objective-VersionNumber">
      <value order="0">7</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TotalTime>
  <Pages>5</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2026-01-21T04:59:00Z</dcterms:created>
  <dcterms:modified xsi:type="dcterms:W3CDTF">2026-01-21T04:59:00Z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A1667241</vt:lpwstr>
  </property>
  <property fmtid="{D5CDD505-2E9C-101B-9397-08002B2CF9AE}" pid="14" name="Objective-Title">
    <vt:lpwstr>2025 Essential English Subject Assessment Advice</vt:lpwstr>
  </property>
  <property fmtid="{D5CDD505-2E9C-101B-9397-08002B2CF9AE}" pid="15" name="Objective-Description">
    <vt:lpwstr/>
  </property>
  <property fmtid="{D5CDD505-2E9C-101B-9397-08002B2CF9AE}" pid="16" name="Objective-CreationStamp">
    <vt:filetime>2025-12-15T04:03:30Z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2026-01-21T04:47:16Z</vt:filetime>
  </property>
  <property fmtid="{D5CDD505-2E9C-101B-9397-08002B2CF9AE}" pid="20" name="Objective-ModificationStamp">
    <vt:filetime>2026-01-21T04:47:30Z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vA2476982</vt:lpwstr>
  </property>
  <property fmtid="{D5CDD505-2E9C-101B-9397-08002B2CF9AE}" pid="26" name="Objective-Version">
    <vt:lpwstr>6.0</vt:lpwstr>
  </property>
  <property fmtid="{D5CDD505-2E9C-101B-9397-08002B2CF9AE}" pid="27" name="Objective-VersionNumber">
    <vt:r8>7</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