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204C613"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69651C">
        <w:t xml:space="preserve"> English Literary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5D66D3">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5D66D3">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2E9A3045" w14:textId="77777777" w:rsidR="0069651C" w:rsidRPr="0069651C" w:rsidRDefault="0069651C" w:rsidP="005D66D3">
      <w:pPr>
        <w:pStyle w:val="SAAbody"/>
      </w:pPr>
      <w:r w:rsidRPr="0069651C">
        <w:t>For this assessment type, students produce up to five responses to their text studies; together, the response comprises a maximum of 5000 words. One of these responses can be oral or multimodal in form. Two of the shared studies texts must be from the text list. The poetry texts should include poems by at least three poets, with at least one of the poets selected from those on the text list. One text response must be a critical perspectives task in which students consider one or more texts (or a selection of texts in the case of poetry) from two critical perspectives.</w:t>
      </w:r>
    </w:p>
    <w:p w14:paraId="1116B671" w14:textId="5C2F80AC" w:rsidR="00B30663" w:rsidRPr="00B30663" w:rsidRDefault="00B30663" w:rsidP="00B30663">
      <w:pPr>
        <w:pStyle w:val="ContentBold"/>
      </w:pPr>
      <w:r w:rsidRPr="00B30663">
        <w:t>Teachers can improve the moderation process and the online process by:</w:t>
      </w:r>
    </w:p>
    <w:p w14:paraId="5AC4E74E" w14:textId="77777777" w:rsidR="0069651C" w:rsidRPr="005D66D3" w:rsidRDefault="0069651C" w:rsidP="005D66D3">
      <w:pPr>
        <w:pStyle w:val="SAABullets"/>
      </w:pPr>
      <w:r w:rsidRPr="005D66D3">
        <w:t>thoroughly checking that all grades entered in school online are correct</w:t>
      </w:r>
    </w:p>
    <w:p w14:paraId="4EEA81FD" w14:textId="67674C83" w:rsidR="0069651C" w:rsidRPr="005D66D3" w:rsidRDefault="0069651C" w:rsidP="005D66D3">
      <w:pPr>
        <w:pStyle w:val="SAABullets"/>
      </w:pPr>
      <w:r w:rsidRPr="005D66D3">
        <w:t xml:space="preserve">ensuring the highlighted performance standards on Schools Online match those on the </w:t>
      </w:r>
      <w:r w:rsidR="00C646FB">
        <w:t>learning and assessment plan</w:t>
      </w:r>
    </w:p>
    <w:p w14:paraId="15899AE8" w14:textId="77777777" w:rsidR="0069651C" w:rsidRPr="005D66D3" w:rsidRDefault="0069651C" w:rsidP="005D66D3">
      <w:pPr>
        <w:pStyle w:val="SAABullets"/>
      </w:pPr>
      <w:r w:rsidRPr="005D66D3">
        <w:t>ensuring student work consists of clean copies that are not annotated with teacher comments</w:t>
      </w:r>
    </w:p>
    <w:p w14:paraId="5B088182" w14:textId="77777777" w:rsidR="0069651C" w:rsidRPr="005D66D3" w:rsidRDefault="0069651C" w:rsidP="005D66D3">
      <w:pPr>
        <w:pStyle w:val="SAABullets"/>
      </w:pPr>
      <w:r w:rsidRPr="005D66D3">
        <w:t>ensuring all files, including audio and videos, are uploaded in the correct file format, with clear student identification number</w:t>
      </w:r>
    </w:p>
    <w:p w14:paraId="705D4026" w14:textId="77777777" w:rsidR="0069651C" w:rsidRPr="005D66D3" w:rsidRDefault="0069651C" w:rsidP="005D66D3">
      <w:pPr>
        <w:pStyle w:val="SAABullets"/>
      </w:pPr>
      <w:r w:rsidRPr="005D66D3">
        <w:t>ensuring the third text chosen for the shared study is of a comparable literary merit as the ones recommended on the suggested text list.</w:t>
      </w:r>
    </w:p>
    <w:p w14:paraId="5A086148" w14:textId="5B5C4C1B" w:rsidR="00B30663" w:rsidRPr="00B30663" w:rsidRDefault="00B30663" w:rsidP="00B30663">
      <w:pPr>
        <w:pStyle w:val="Heading2NoNumber"/>
      </w:pPr>
      <w:r w:rsidRPr="00B30663">
        <w:t xml:space="preserve">Assessment Type 1: </w:t>
      </w:r>
      <w:r w:rsidR="0069651C">
        <w:t>Responding to Texts</w:t>
      </w:r>
    </w:p>
    <w:p w14:paraId="4D6EF802" w14:textId="77777777" w:rsidR="00B30663" w:rsidRPr="00B30663" w:rsidRDefault="00B30663" w:rsidP="005D66D3">
      <w:pPr>
        <w:pStyle w:val="SAAbody"/>
        <w:rPr>
          <w:i/>
        </w:rPr>
      </w:pPr>
      <w:r w:rsidRPr="00B30663">
        <w:t>Teachers can elicit more successful responses by:</w:t>
      </w:r>
    </w:p>
    <w:p w14:paraId="32072EF9" w14:textId="77777777" w:rsidR="0069651C" w:rsidRPr="005D66D3" w:rsidRDefault="0069651C" w:rsidP="005D66D3">
      <w:pPr>
        <w:pStyle w:val="SAABullets"/>
      </w:pPr>
      <w:r w:rsidRPr="005D66D3">
        <w:rPr>
          <w:rStyle w:val="SAABulletsChar"/>
        </w:rPr>
        <w:t>requiring a range of text forms – including essays, considered paragraphs, multimodal pieces,</w:t>
      </w:r>
      <w:r w:rsidRPr="005D66D3">
        <w:t xml:space="preserve"> annotated scenes, and, if suitable, comparative writing</w:t>
      </w:r>
    </w:p>
    <w:p w14:paraId="58A1E3BE" w14:textId="77777777" w:rsidR="0069651C" w:rsidRPr="005D66D3" w:rsidRDefault="0069651C" w:rsidP="005D66D3">
      <w:pPr>
        <w:pStyle w:val="SAABullets"/>
      </w:pPr>
      <w:r w:rsidRPr="005D66D3">
        <w:t>constructing tasks that allow students to explore the interconnection between literary conventions and stylistic features and how ideas, perspectives, values, attitudes, and emotions are conveyed in literary texts.</w:t>
      </w:r>
    </w:p>
    <w:p w14:paraId="77162E12" w14:textId="77777777" w:rsidR="00B30663" w:rsidRPr="00B30663" w:rsidRDefault="00B30663" w:rsidP="005D66D3">
      <w:pPr>
        <w:pStyle w:val="SAAmoreless"/>
      </w:pPr>
      <w:r w:rsidRPr="00B30663">
        <w:t>The more successful responses commonly:</w:t>
      </w:r>
    </w:p>
    <w:p w14:paraId="6DB71960" w14:textId="77777777" w:rsidR="0069651C" w:rsidRDefault="0069651C" w:rsidP="005D66D3">
      <w:pPr>
        <w:pStyle w:val="SAABullets"/>
      </w:pPr>
      <w:r w:rsidRPr="005D66D3">
        <w:t>showed a strong analytical approach and established the development of an argument in terms of how authors position readers to develop ideas and viewpoints. Therefore, those students who could expand their analysis beyond how devices shape an understanding of theme and character to how ideas, values, and perspectives are developed achieved more highly against the performance standards</w:t>
      </w:r>
    </w:p>
    <w:p w14:paraId="0644437A" w14:textId="77777777" w:rsidR="005D66D3" w:rsidRPr="005D66D3" w:rsidRDefault="005D66D3" w:rsidP="005D66D3">
      <w:pPr>
        <w:pStyle w:val="SAABullets"/>
        <w:numPr>
          <w:ilvl w:val="0"/>
          <w:numId w:val="0"/>
        </w:numPr>
        <w:ind w:left="360" w:hanging="360"/>
      </w:pPr>
    </w:p>
    <w:p w14:paraId="2455608D" w14:textId="77777777" w:rsidR="0069651C" w:rsidRPr="005D66D3" w:rsidRDefault="0069651C" w:rsidP="005D66D3">
      <w:pPr>
        <w:pStyle w:val="SAABullets"/>
      </w:pPr>
      <w:r w:rsidRPr="005D66D3">
        <w:lastRenderedPageBreak/>
        <w:t>demonstrated clear evidence in terms of connections between texts in comparative writing tasks, rather than writing paragraphs with ‘blocked’ discussion of texts</w:t>
      </w:r>
    </w:p>
    <w:p w14:paraId="7A65D19E" w14:textId="77777777" w:rsidR="0069651C" w:rsidRPr="005D66D3" w:rsidRDefault="0069651C" w:rsidP="005D66D3">
      <w:pPr>
        <w:pStyle w:val="SAABullets"/>
      </w:pPr>
      <w:r w:rsidRPr="005D66D3">
        <w:t>showed a range of text forms — including essays, considered paragraphs, multimodal pieces, annotated scenes, and if suitable, comparative writing</w:t>
      </w:r>
    </w:p>
    <w:p w14:paraId="2F2796C8" w14:textId="77777777" w:rsidR="0069651C" w:rsidRPr="005D66D3" w:rsidRDefault="0069651C" w:rsidP="005D66D3">
      <w:pPr>
        <w:pStyle w:val="SAABullets"/>
      </w:pPr>
      <w:r w:rsidRPr="005D66D3">
        <w:t>conveyed insight into the range of ways in which authors of different text types use such conventions and stylistic features to influence readers</w:t>
      </w:r>
    </w:p>
    <w:p w14:paraId="1CD03E37" w14:textId="77777777" w:rsidR="0069651C" w:rsidRPr="005D66D3" w:rsidRDefault="0069651C" w:rsidP="005D66D3">
      <w:pPr>
        <w:pStyle w:val="SAABullets"/>
      </w:pPr>
      <w:r w:rsidRPr="005D66D3">
        <w:t xml:space="preserve">analysed the effect of language and stylistic features, unpacking how they convey meaning, character, tone, and so on </w:t>
      </w:r>
    </w:p>
    <w:p w14:paraId="7BEF895C" w14:textId="77777777" w:rsidR="0069651C" w:rsidRPr="005D66D3" w:rsidRDefault="0069651C" w:rsidP="005D66D3">
      <w:pPr>
        <w:pStyle w:val="SAABullets"/>
      </w:pPr>
      <w:r w:rsidRPr="005D66D3">
        <w:t>used evidence appropriately and fluently to support observations</w:t>
      </w:r>
    </w:p>
    <w:p w14:paraId="2F759645" w14:textId="77777777" w:rsidR="0069651C" w:rsidRPr="005D66D3" w:rsidRDefault="0069651C" w:rsidP="005D66D3">
      <w:pPr>
        <w:pStyle w:val="SAABullets"/>
      </w:pPr>
      <w:r w:rsidRPr="005D66D3">
        <w:t>communicated in a style and register that was clear, logical, and convincing</w:t>
      </w:r>
    </w:p>
    <w:p w14:paraId="4D1294AE" w14:textId="77777777" w:rsidR="0069651C" w:rsidRPr="005D66D3" w:rsidRDefault="0069651C" w:rsidP="005D66D3">
      <w:pPr>
        <w:pStyle w:val="SAABullets"/>
      </w:pPr>
      <w:r w:rsidRPr="005D66D3">
        <w:t>demonstrated an understanding of literary metalanguage and used it effectively to support their responses</w:t>
      </w:r>
    </w:p>
    <w:p w14:paraId="5CDEB937" w14:textId="77777777" w:rsidR="0069651C" w:rsidRPr="005D66D3" w:rsidRDefault="0069651C" w:rsidP="005D66D3">
      <w:pPr>
        <w:pStyle w:val="SAABullets"/>
      </w:pPr>
      <w:r w:rsidRPr="005D66D3">
        <w:t>often used a clear, individual voice, demonstrating a distinct and unique writing style and a lack of reliance on group scaffolding.</w:t>
      </w:r>
    </w:p>
    <w:p w14:paraId="69036CC7" w14:textId="1AD65211" w:rsidR="00B30663" w:rsidRPr="00B30663" w:rsidRDefault="00B30663" w:rsidP="005D66D3">
      <w:pPr>
        <w:pStyle w:val="SAAmoreless"/>
      </w:pPr>
      <w:r w:rsidRPr="00B30663">
        <w:t>The less successful responses commonly:</w:t>
      </w:r>
    </w:p>
    <w:p w14:paraId="2A1F4921" w14:textId="02E30CAD" w:rsidR="0069651C" w:rsidRPr="0069651C" w:rsidRDefault="005D66D3" w:rsidP="005D66D3">
      <w:pPr>
        <w:pStyle w:val="SAABullets"/>
      </w:pPr>
      <w:r>
        <w:t>c</w:t>
      </w:r>
      <w:r w:rsidR="0069651C" w:rsidRPr="0069651C">
        <w:t>reated their own critical perspective that did not stem from a school of literary theory</w:t>
      </w:r>
    </w:p>
    <w:p w14:paraId="18A165C9" w14:textId="0E9CA2D4" w:rsidR="0069651C" w:rsidRDefault="0069651C" w:rsidP="005D66D3">
      <w:pPr>
        <w:pStyle w:val="SAABullets"/>
      </w:pPr>
      <w:r>
        <w:t>created formulaic texts that only included character analyses or theme discussions, which limited students’ ability to discuss their knowledge and understanding of how authors employ stylistic features and position readers to contend with issues within texts</w:t>
      </w:r>
    </w:p>
    <w:p w14:paraId="02CA7EDB" w14:textId="77777777" w:rsidR="0069651C" w:rsidRDefault="0069651C" w:rsidP="005D66D3">
      <w:pPr>
        <w:pStyle w:val="SAABullets"/>
      </w:pPr>
      <w:r>
        <w:t>adopted a perceived academic style or ‘overwriting’ that served to make their work less precise and clear and often involved convoluted sentences or misused terms</w:t>
      </w:r>
    </w:p>
    <w:p w14:paraId="2D714FD5" w14:textId="77777777" w:rsidR="0069651C" w:rsidRDefault="0069651C" w:rsidP="005D66D3">
      <w:pPr>
        <w:pStyle w:val="SAABullets"/>
      </w:pPr>
      <w:r>
        <w:t>approached the critical perspective task as if the perspective in question was a device to only explore aspects of characterisation rather than a ‘lens’ through which to interrogate ideas, perspectives, and values</w:t>
      </w:r>
    </w:p>
    <w:p w14:paraId="6F1061AA" w14:textId="77777777" w:rsidR="0069651C" w:rsidRDefault="0069651C" w:rsidP="005D66D3">
      <w:pPr>
        <w:pStyle w:val="SAABullets"/>
      </w:pPr>
      <w:r>
        <w:t>attempted to answer questions that were limiting rather than challenging; for example, writing on a general theme without any requirement to analyse and develop a clear point of view</w:t>
      </w:r>
    </w:p>
    <w:p w14:paraId="627FABF2" w14:textId="77777777" w:rsidR="0069651C" w:rsidRDefault="0069651C" w:rsidP="005D66D3">
      <w:pPr>
        <w:pStyle w:val="SAABullets"/>
      </w:pPr>
      <w:r>
        <w:t>included ‘blocked’ quotations rather than embedding ‘pithy’ quotations or did not integrate quotes into their own sentences</w:t>
      </w:r>
    </w:p>
    <w:p w14:paraId="56F4400D" w14:textId="77777777" w:rsidR="0069651C" w:rsidRDefault="0069651C" w:rsidP="005D66D3">
      <w:pPr>
        <w:pStyle w:val="SAABullets"/>
      </w:pPr>
      <w:r>
        <w:t>examined only one perspective or two very similar ‘lenses’ in the critical perspectives task (e.g. moral and philosophical, or feminist and gender)</w:t>
      </w:r>
    </w:p>
    <w:p w14:paraId="734A0418" w14:textId="77777777" w:rsidR="0069651C" w:rsidRDefault="0069651C" w:rsidP="005D66D3">
      <w:pPr>
        <w:pStyle w:val="SAABullets"/>
      </w:pPr>
      <w:r>
        <w:t>examined more than two perspectives, which generally lead to less developed insights</w:t>
      </w:r>
    </w:p>
    <w:p w14:paraId="798BF098" w14:textId="77777777" w:rsidR="0069651C" w:rsidRDefault="0069651C" w:rsidP="005D66D3">
      <w:pPr>
        <w:pStyle w:val="SAABullets"/>
      </w:pPr>
      <w:r>
        <w:t>viewed a critical perspective through a narrow lens that became more a recount of character than an examination of how the position adopted in a critical perspective reflects a particular interpretation of a text, society, and culture</w:t>
      </w:r>
    </w:p>
    <w:p w14:paraId="0899FC5F" w14:textId="77777777" w:rsidR="0069651C" w:rsidRDefault="0069651C" w:rsidP="005D66D3">
      <w:pPr>
        <w:pStyle w:val="SAABullets"/>
      </w:pPr>
      <w:r>
        <w:t>created texts that often seemed ‘formulaic’ and were, in essence, only slight variations of the same response, with students following the same argument, discussion points, and conclusions</w:t>
      </w:r>
    </w:p>
    <w:p w14:paraId="16737373" w14:textId="77777777" w:rsidR="0069651C" w:rsidRDefault="0069651C" w:rsidP="005D66D3">
      <w:pPr>
        <w:pStyle w:val="SAABullets"/>
      </w:pPr>
      <w:r>
        <w:t>attempted comparison that was either arbitrary in nature or too ‘blocked’ and without appropriate analysis of similarities and differences</w:t>
      </w:r>
    </w:p>
    <w:p w14:paraId="6620B953" w14:textId="77777777" w:rsidR="0069651C" w:rsidRDefault="0069651C" w:rsidP="005D66D3">
      <w:pPr>
        <w:pStyle w:val="SAABullets"/>
      </w:pPr>
      <w:r>
        <w:t>produced texts that required additional basic editing and formatting</w:t>
      </w:r>
    </w:p>
    <w:p w14:paraId="107287FC" w14:textId="35CEBFE4" w:rsidR="00EF66A0" w:rsidRDefault="0069651C" w:rsidP="005D66D3">
      <w:pPr>
        <w:pStyle w:val="SAABullets"/>
      </w:pPr>
      <w:r>
        <w:t>created multimodal responses (e.g. a discussion of critical perspectives over a shared meal) that were poorly executed in terms of creating a persona for the audience to suit the form and/or did not allow for close analysis but provided only more superficial comments on readings of texts.</w:t>
      </w:r>
    </w:p>
    <w:p w14:paraId="6162BC14" w14:textId="00EF2C1D" w:rsidR="00B30663" w:rsidRPr="00B30663" w:rsidRDefault="00B30663" w:rsidP="00735DBB">
      <w:pPr>
        <w:pStyle w:val="SAAATHeading2"/>
      </w:pPr>
      <w:r w:rsidRPr="00B30663">
        <w:t xml:space="preserve">Assessment Type 2: </w:t>
      </w:r>
      <w:r w:rsidR="0069651C">
        <w:t>Creating Texts</w:t>
      </w:r>
    </w:p>
    <w:p w14:paraId="4CE4EEBE" w14:textId="5399BDC2" w:rsidR="000E447F" w:rsidRDefault="0069651C" w:rsidP="00735DBB">
      <w:pPr>
        <w:pStyle w:val="SAAbody"/>
      </w:pPr>
      <w:r w:rsidRPr="0069651C">
        <w:t>For this assessment type, students create one transformative text linked to another text with a writer’s statement (1500 words, or 9 minutes, or equivalent in multimodal form), and one written or multimodal text (1000 words, or 6 minutes, or equivalent in multimodal form).</w:t>
      </w:r>
    </w:p>
    <w:p w14:paraId="4C11A1E7" w14:textId="77777777" w:rsidR="000E447F" w:rsidRDefault="000E447F">
      <w:pPr>
        <w:numPr>
          <w:ilvl w:val="0"/>
          <w:numId w:val="0"/>
        </w:numPr>
      </w:pPr>
      <w:r>
        <w:br w:type="page"/>
      </w:r>
    </w:p>
    <w:p w14:paraId="6CFDA494" w14:textId="77777777" w:rsidR="00B30663" w:rsidRPr="00B30663" w:rsidRDefault="00B30663" w:rsidP="00735DBB">
      <w:pPr>
        <w:pStyle w:val="SAAbody"/>
        <w:rPr>
          <w:i/>
        </w:rPr>
      </w:pPr>
      <w:r w:rsidRPr="00B30663">
        <w:lastRenderedPageBreak/>
        <w:t>Teachers can elicit more successful responses by:</w:t>
      </w:r>
    </w:p>
    <w:p w14:paraId="29F6B82D" w14:textId="77777777" w:rsidR="0069651C" w:rsidRDefault="0069651C" w:rsidP="00735DBB">
      <w:pPr>
        <w:pStyle w:val="SAABullets"/>
      </w:pPr>
      <w:r>
        <w:t>requiring different text types for the two tasks to avoid repeated text types such as two persuasive texts. This can limit achievement in Ap1, KU2, and KU3</w:t>
      </w:r>
    </w:p>
    <w:p w14:paraId="7904550F" w14:textId="77777777" w:rsidR="0069651C" w:rsidRDefault="0069651C" w:rsidP="00735DBB">
      <w:pPr>
        <w:pStyle w:val="SAABullets"/>
      </w:pPr>
      <w:r>
        <w:t>dissuading students from choosing source texts in the transformational task that possess limited literary merit; for example, artwork such as paintings and photographs, or very popular songs, where the emphasis is more on musical effects and production values rather than lyrics with sophisticated and perceptive qualities.</w:t>
      </w:r>
    </w:p>
    <w:p w14:paraId="2789EA2B" w14:textId="77777777" w:rsidR="00B30663" w:rsidRPr="00B30663" w:rsidRDefault="00B30663" w:rsidP="00735DBB">
      <w:pPr>
        <w:pStyle w:val="SAAmoreless"/>
      </w:pPr>
      <w:r w:rsidRPr="00B30663">
        <w:t>The more successful responses commonly:</w:t>
      </w:r>
    </w:p>
    <w:p w14:paraId="5090EB44" w14:textId="77777777" w:rsidR="0069651C" w:rsidRPr="00735DBB" w:rsidRDefault="0069651C" w:rsidP="00735DBB">
      <w:pPr>
        <w:pStyle w:val="SAABullets"/>
      </w:pPr>
      <w:r w:rsidRPr="00735DBB">
        <w:t>demonstrated an in-depth awareness of the text type (its stylistic features and conventions), audience, and purpose</w:t>
      </w:r>
    </w:p>
    <w:p w14:paraId="629E74DB" w14:textId="77777777" w:rsidR="0069651C" w:rsidRPr="00735DBB" w:rsidRDefault="0069651C" w:rsidP="00735DBB">
      <w:pPr>
        <w:pStyle w:val="SAABullets"/>
      </w:pPr>
      <w:r w:rsidRPr="00735DBB">
        <w:t>demonstrated an understanding and analysis of devices in both texts within the transformation task</w:t>
      </w:r>
    </w:p>
    <w:p w14:paraId="73F5D7A3" w14:textId="77777777" w:rsidR="0069651C" w:rsidRPr="00735DBB" w:rsidRDefault="0069651C" w:rsidP="00735DBB">
      <w:pPr>
        <w:pStyle w:val="SAABullets"/>
      </w:pPr>
      <w:r w:rsidRPr="00735DBB">
        <w:t>showed breadth and creativity in the development of different text types across the assessment type</w:t>
      </w:r>
    </w:p>
    <w:p w14:paraId="395E7F80" w14:textId="77777777" w:rsidR="0069651C" w:rsidRPr="00735DBB" w:rsidRDefault="0069651C" w:rsidP="00735DBB">
      <w:pPr>
        <w:pStyle w:val="SAABullets"/>
      </w:pPr>
      <w:r w:rsidRPr="00735DBB">
        <w:t>conveyed skill in creating a persona and in identifying a target audience in oral text productions</w:t>
      </w:r>
    </w:p>
    <w:p w14:paraId="794E31EE" w14:textId="77777777" w:rsidR="0069651C" w:rsidRPr="00735DBB" w:rsidRDefault="0069651C" w:rsidP="00735DBB">
      <w:pPr>
        <w:pStyle w:val="SAABullets"/>
      </w:pPr>
      <w:r w:rsidRPr="00735DBB">
        <w:t>ensured there was the provision of evidence. Teacher grades and comments were supported, where possible, by videos, audio recordings, cue cards, transcripts, photographs, and other relevant artefacts</w:t>
      </w:r>
    </w:p>
    <w:p w14:paraId="47DE6EE6" w14:textId="77777777" w:rsidR="0069651C" w:rsidRPr="00735DBB" w:rsidRDefault="0069651C" w:rsidP="00735DBB">
      <w:pPr>
        <w:pStyle w:val="SAABullets"/>
      </w:pPr>
      <w:r w:rsidRPr="00735DBB">
        <w:t>conveyed an understanding of audience and purpose relevant to each text type</w:t>
      </w:r>
    </w:p>
    <w:p w14:paraId="3B5135B6" w14:textId="77777777" w:rsidR="0069651C" w:rsidRPr="00735DBB" w:rsidRDefault="0069651C" w:rsidP="00735DBB">
      <w:pPr>
        <w:pStyle w:val="SAABullets"/>
      </w:pPr>
      <w:r w:rsidRPr="00735DBB">
        <w:t>showed thought to the ‘weighting’ of each section of the transformation task to enable sophisticated insights into the similarities and differences between the source text and transformation</w:t>
      </w:r>
    </w:p>
    <w:p w14:paraId="35865DE3" w14:textId="5B196DB4" w:rsidR="0069651C" w:rsidRPr="00735DBB" w:rsidRDefault="0069651C" w:rsidP="00735DBB">
      <w:pPr>
        <w:pStyle w:val="SAABullets"/>
      </w:pPr>
      <w:r w:rsidRPr="00735DBB">
        <w:t>created transformation tasks where the text was clearly converted or reimagined from the source text but still explored a similar concept or idea</w:t>
      </w:r>
      <w:r w:rsidR="009E5A10">
        <w:t>.</w:t>
      </w:r>
    </w:p>
    <w:p w14:paraId="6CB0E087" w14:textId="3B126AB2" w:rsidR="00B30663" w:rsidRPr="00B30663" w:rsidRDefault="00B30663" w:rsidP="00735DBB">
      <w:pPr>
        <w:pStyle w:val="SAAmoreless"/>
      </w:pPr>
      <w:r w:rsidRPr="00B30663">
        <w:t>The less successful responses commonly:</w:t>
      </w:r>
    </w:p>
    <w:p w14:paraId="7A2308D8" w14:textId="77777777" w:rsidR="0069651C" w:rsidRPr="00735DBB" w:rsidRDefault="0069651C" w:rsidP="00735DBB">
      <w:pPr>
        <w:pStyle w:val="SAABullets"/>
      </w:pPr>
      <w:r w:rsidRPr="00735DBB">
        <w:t>read notes in oral presentations without due consideration of the performance, audience, and purpose elements of a speech or presentation, or the relevant text type</w:t>
      </w:r>
    </w:p>
    <w:p w14:paraId="2D173D02" w14:textId="77777777" w:rsidR="0069651C" w:rsidRPr="00735DBB" w:rsidRDefault="0069651C" w:rsidP="00735DBB">
      <w:pPr>
        <w:pStyle w:val="SAABullets"/>
      </w:pPr>
      <w:r w:rsidRPr="00735DBB">
        <w:t>repeated text types, for example, two persuasive texts. This can limit achievement in Ap1, KU2 and KU3</w:t>
      </w:r>
    </w:p>
    <w:p w14:paraId="6F8C36FD" w14:textId="77777777" w:rsidR="0069651C" w:rsidRPr="00735DBB" w:rsidRDefault="0069651C" w:rsidP="00735DBB">
      <w:pPr>
        <w:pStyle w:val="SAABullets"/>
      </w:pPr>
      <w:r w:rsidRPr="00735DBB">
        <w:t>adopted a monotonal voice in presentations without considering register and audience</w:t>
      </w:r>
    </w:p>
    <w:p w14:paraId="712669C4" w14:textId="77777777" w:rsidR="0069651C" w:rsidRPr="00735DBB" w:rsidRDefault="0069651C" w:rsidP="00735DBB">
      <w:pPr>
        <w:pStyle w:val="SAABullets"/>
      </w:pPr>
      <w:r w:rsidRPr="00735DBB">
        <w:t>created recounts where there was minimal evidence of thought given to the development of ‘voice’ or the skill of indirect observation</w:t>
      </w:r>
    </w:p>
    <w:p w14:paraId="69B466BB" w14:textId="77777777" w:rsidR="0069651C" w:rsidRPr="00735DBB" w:rsidRDefault="0069651C" w:rsidP="00735DBB">
      <w:pPr>
        <w:pStyle w:val="SAABullets"/>
      </w:pPr>
      <w:r w:rsidRPr="00735DBB">
        <w:t>were not clear in regard to the conventions of the text type they were creating</w:t>
      </w:r>
    </w:p>
    <w:p w14:paraId="48D60EBE" w14:textId="77777777" w:rsidR="0069651C" w:rsidRPr="00735DBB" w:rsidRDefault="0069651C" w:rsidP="00735DBB">
      <w:pPr>
        <w:pStyle w:val="SAABullets"/>
      </w:pPr>
      <w:r w:rsidRPr="00735DBB">
        <w:t>resorted to a ‘retelling’ of the text types rather than comparative analysis in the transformational task</w:t>
      </w:r>
    </w:p>
    <w:p w14:paraId="57005DB2" w14:textId="77777777" w:rsidR="0069651C" w:rsidRPr="00735DBB" w:rsidRDefault="0069651C" w:rsidP="00735DBB">
      <w:pPr>
        <w:pStyle w:val="SAABullets"/>
      </w:pPr>
      <w:r w:rsidRPr="00735DBB">
        <w:t>wrote step-by-step statements of how they wrote their transformations, rather than analysing connections and ideas between the texts</w:t>
      </w:r>
    </w:p>
    <w:p w14:paraId="44176B3A" w14:textId="77777777" w:rsidR="0069651C" w:rsidRPr="00735DBB" w:rsidRDefault="0069651C" w:rsidP="00735DBB">
      <w:pPr>
        <w:pStyle w:val="SAABullets"/>
      </w:pPr>
      <w:r w:rsidRPr="00735DBB">
        <w:t>used source texts in the transformational task that lacked literary merit or devices; for example, artwork such as paintings and photographs, or very popular songs, where the emphasis is more on musical effects and production values rather than lyrics with sophisticated and perceptive quality</w:t>
      </w:r>
    </w:p>
    <w:p w14:paraId="517969AF" w14:textId="77777777" w:rsidR="0069651C" w:rsidRPr="00735DBB" w:rsidRDefault="0069651C" w:rsidP="00735DBB">
      <w:pPr>
        <w:pStyle w:val="SAABullets"/>
      </w:pPr>
      <w:r w:rsidRPr="00735DBB">
        <w:t>created transformational tasks where the source text was too similar in text type and style to the transformed text</w:t>
      </w:r>
    </w:p>
    <w:p w14:paraId="39D841B4" w14:textId="77777777" w:rsidR="0069651C" w:rsidRPr="00735DBB" w:rsidRDefault="0069651C" w:rsidP="00735DBB">
      <w:pPr>
        <w:pStyle w:val="SAABullets"/>
      </w:pPr>
      <w:r w:rsidRPr="00735DBB">
        <w:t>created straightforward informational texts that contained minimal literary or aesthetic merit, thus limiting the opportunity to draw on their knowledge and experience of genre and literary devices</w:t>
      </w:r>
    </w:p>
    <w:p w14:paraId="385D7C25" w14:textId="77777777" w:rsidR="0069651C" w:rsidRPr="00735DBB" w:rsidRDefault="0069651C" w:rsidP="00735DBB">
      <w:pPr>
        <w:pStyle w:val="SAABullets"/>
      </w:pPr>
      <w:r w:rsidRPr="00735DBB">
        <w:t>wrote only brief or cursory comments in the writer’s statement.</w:t>
      </w:r>
    </w:p>
    <w:p w14:paraId="142D1681" w14:textId="77777777" w:rsidR="0069651C" w:rsidRDefault="0069651C" w:rsidP="0069651C">
      <w:pPr>
        <w:pStyle w:val="SAABullets"/>
        <w:numPr>
          <w:ilvl w:val="0"/>
          <w:numId w:val="0"/>
        </w:numPr>
      </w:pPr>
      <w:r>
        <w:t>The subject outline states that ‘students evaluate some of the literary conventions of the original and transformed text types’, but by employing photographs, artwork, or musical compositions, this reduces the students’ ability to achieve highly against KU2, KU3, An1, and An2. If students are passionate about these art forms, then these could be explored in the second AT2 task, for example, a short story in which a painter, musician, or photographer struggles to achieve their artistic vision.</w:t>
      </w:r>
    </w:p>
    <w:p w14:paraId="20C4FD80" w14:textId="4299EED5" w:rsidR="0069651C" w:rsidRDefault="0069651C" w:rsidP="0069651C">
      <w:pPr>
        <w:numPr>
          <w:ilvl w:val="0"/>
          <w:numId w:val="0"/>
        </w:numPr>
        <w:rPr>
          <w:color w:val="0070C0"/>
        </w:rPr>
      </w:pPr>
    </w:p>
    <w:p w14:paraId="5C4870E8" w14:textId="5AFCCB73" w:rsidR="00B30663" w:rsidRPr="00B30663" w:rsidRDefault="00CC0708" w:rsidP="00B30663">
      <w:pPr>
        <w:pStyle w:val="Heading1"/>
      </w:pPr>
      <w:r>
        <w:lastRenderedPageBreak/>
        <w:t>E</w:t>
      </w:r>
      <w:r w:rsidR="00B30663" w:rsidRPr="00B30663">
        <w:t>xternal Assessment</w:t>
      </w:r>
    </w:p>
    <w:p w14:paraId="7D3543D7" w14:textId="77777777" w:rsidR="00B30663" w:rsidRPr="00B30663" w:rsidRDefault="00B30663" w:rsidP="00735DBB">
      <w:pPr>
        <w:pStyle w:val="SAAATHeading2"/>
      </w:pPr>
      <w:r w:rsidRPr="00B30663">
        <w:t>Assessment Type 3: Investigation</w:t>
      </w:r>
    </w:p>
    <w:p w14:paraId="1B2B55D3" w14:textId="77777777" w:rsidR="00C80471" w:rsidRDefault="00C80471" w:rsidP="00735DBB">
      <w:pPr>
        <w:pStyle w:val="SAAHeading3-Part"/>
      </w:pPr>
      <w:r w:rsidRPr="00C80471">
        <w:t>Part A: Comparative Text Study</w:t>
      </w:r>
    </w:p>
    <w:p w14:paraId="1652430A" w14:textId="479AA28E" w:rsidR="00C80471" w:rsidRDefault="00C80471" w:rsidP="00735DBB">
      <w:pPr>
        <w:pStyle w:val="SAAbody"/>
        <w:rPr>
          <w:rStyle w:val="normaltextrun"/>
          <w:rFonts w:cs="Segoe UI"/>
        </w:rPr>
      </w:pPr>
      <w:r>
        <w:rPr>
          <w:rStyle w:val="normaltextrun"/>
          <w:rFonts w:cs="Segoe UI"/>
        </w:rPr>
        <w:t xml:space="preserve">This task involves choosing one text shared by the class, paired with an independently selected text or two independently chosen texts, and results in an essay comparing both texts, up to 1500 words. The teacher may specify which shared text is to be used or provide an opportunity for students to select from the range of text types studied: drama, prose, </w:t>
      </w:r>
      <w:r w:rsidR="009E5A10">
        <w:rPr>
          <w:rStyle w:val="normaltextrun"/>
          <w:rFonts w:cs="Segoe UI"/>
        </w:rPr>
        <w:t>poetry,</w:t>
      </w:r>
      <w:r>
        <w:rPr>
          <w:rStyle w:val="normaltextrun"/>
          <w:rFonts w:cs="Segoe UI"/>
        </w:rPr>
        <w:t xml:space="preserve"> or film. When students select poetry as a text for the essay, it is advisable to narrow the study to the work of one poet and multiple poems, and a range of stories by one author if they select short stories. </w:t>
      </w:r>
    </w:p>
    <w:p w14:paraId="510FE4FF" w14:textId="77777777" w:rsidR="00B30663" w:rsidRPr="00B30663" w:rsidRDefault="00B30663" w:rsidP="00735DBB">
      <w:pPr>
        <w:pStyle w:val="SAAmoreless"/>
      </w:pPr>
      <w:r w:rsidRPr="00B30663">
        <w:t>The more successful responses commonly:</w:t>
      </w:r>
    </w:p>
    <w:p w14:paraId="3F93189F" w14:textId="77777777" w:rsidR="00C80471" w:rsidRDefault="00C80471" w:rsidP="00735DBB">
      <w:pPr>
        <w:pStyle w:val="SAABullets"/>
        <w:rPr>
          <w:sz w:val="22"/>
        </w:rPr>
      </w:pPr>
      <w:r>
        <w:rPr>
          <w:rStyle w:val="normaltextrun"/>
          <w:rFonts w:asciiTheme="minorHAnsi" w:hAnsiTheme="minorHAnsi" w:cs="Segoe UI"/>
          <w:szCs w:val="20"/>
        </w:rPr>
        <w:t>involved the selection of an independent text with literary merit that provided ample scope for detailed analysis</w:t>
      </w:r>
      <w:r>
        <w:rPr>
          <w:rStyle w:val="eop"/>
          <w:rFonts w:asciiTheme="minorHAnsi" w:hAnsiTheme="minorHAnsi" w:cs="Segoe UI"/>
          <w:szCs w:val="20"/>
        </w:rPr>
        <w:t> </w:t>
      </w:r>
    </w:p>
    <w:p w14:paraId="09246036" w14:textId="77777777" w:rsidR="00C80471" w:rsidRDefault="00C80471" w:rsidP="00735DBB">
      <w:pPr>
        <w:pStyle w:val="SAABullets"/>
        <w:rPr>
          <w:sz w:val="22"/>
        </w:rPr>
      </w:pPr>
      <w:r>
        <w:rPr>
          <w:rStyle w:val="normaltextrun"/>
          <w:rFonts w:asciiTheme="minorHAnsi" w:hAnsiTheme="minorHAnsi" w:cs="Segoe UI"/>
          <w:szCs w:val="20"/>
        </w:rPr>
        <w:t>involved a focus on a manageable concept that was able to be explored within the limit of 1500</w:t>
      </w:r>
      <w:r>
        <w:rPr>
          <w:rStyle w:val="normaltextrun"/>
          <w:rFonts w:ascii="Times New Roman" w:hAnsi="Times New Roman" w:cs="Times New Roman"/>
          <w:szCs w:val="20"/>
        </w:rPr>
        <w:t> </w:t>
      </w:r>
      <w:r>
        <w:rPr>
          <w:rStyle w:val="normaltextrun"/>
          <w:rFonts w:asciiTheme="minorHAnsi" w:hAnsiTheme="minorHAnsi" w:cs="Segoe UI"/>
          <w:szCs w:val="20"/>
        </w:rPr>
        <w:t>words</w:t>
      </w:r>
      <w:r>
        <w:rPr>
          <w:rStyle w:val="eop"/>
          <w:rFonts w:asciiTheme="minorHAnsi" w:hAnsiTheme="minorHAnsi" w:cs="Segoe UI"/>
          <w:szCs w:val="20"/>
        </w:rPr>
        <w:t> </w:t>
      </w:r>
    </w:p>
    <w:p w14:paraId="538B9FEE" w14:textId="77777777" w:rsidR="00C80471" w:rsidRDefault="00C80471" w:rsidP="00735DBB">
      <w:pPr>
        <w:pStyle w:val="SAABullets"/>
        <w:rPr>
          <w:sz w:val="22"/>
        </w:rPr>
      </w:pPr>
      <w:r>
        <w:rPr>
          <w:rStyle w:val="normaltextrun"/>
          <w:rFonts w:asciiTheme="minorHAnsi" w:hAnsiTheme="minorHAnsi" w:cs="Segoe UI"/>
          <w:szCs w:val="20"/>
        </w:rPr>
        <w:t>were the result of well-developed questions that included a comparative element, a sense of the role of the author, and an element of tension that led to a well-considered answer</w:t>
      </w:r>
      <w:r>
        <w:rPr>
          <w:rStyle w:val="eop"/>
          <w:rFonts w:asciiTheme="minorHAnsi" w:hAnsiTheme="minorHAnsi" w:cs="Segoe UI"/>
          <w:szCs w:val="20"/>
        </w:rPr>
        <w:t> </w:t>
      </w:r>
    </w:p>
    <w:p w14:paraId="2E833CA9" w14:textId="77777777" w:rsidR="00C80471" w:rsidRDefault="00C80471" w:rsidP="00735DBB">
      <w:pPr>
        <w:pStyle w:val="SAABullets"/>
        <w:rPr>
          <w:sz w:val="22"/>
        </w:rPr>
      </w:pPr>
      <w:r>
        <w:rPr>
          <w:rStyle w:val="normaltextrun"/>
          <w:rFonts w:asciiTheme="minorHAnsi" w:hAnsiTheme="minorHAnsi" w:cs="Segoe UI"/>
          <w:szCs w:val="20"/>
        </w:rPr>
        <w:t>involved an argument that was clearly comparative and involved an exploration of the similarities and differences between texts</w:t>
      </w:r>
      <w:r>
        <w:rPr>
          <w:rStyle w:val="eop"/>
          <w:rFonts w:asciiTheme="minorHAnsi" w:hAnsiTheme="minorHAnsi" w:cs="Segoe UI"/>
          <w:szCs w:val="20"/>
        </w:rPr>
        <w:t> </w:t>
      </w:r>
    </w:p>
    <w:p w14:paraId="7BBAF901" w14:textId="77777777" w:rsidR="00C80471" w:rsidRDefault="00C80471" w:rsidP="00735DBB">
      <w:pPr>
        <w:pStyle w:val="SAABullets"/>
        <w:rPr>
          <w:sz w:val="22"/>
        </w:rPr>
      </w:pPr>
      <w:r>
        <w:rPr>
          <w:rStyle w:val="normaltextrun"/>
          <w:rFonts w:asciiTheme="minorHAnsi" w:hAnsiTheme="minorHAnsi" w:cs="Segoe UI"/>
          <w:szCs w:val="20"/>
        </w:rPr>
        <w:t>involved a line of reasoning within and between paragraphs so that each unit of thought was logically structured and the whole essay involved a carefully organised argument</w:t>
      </w:r>
      <w:r>
        <w:rPr>
          <w:rStyle w:val="eop"/>
          <w:rFonts w:asciiTheme="minorHAnsi" w:hAnsiTheme="minorHAnsi" w:cs="Segoe UI"/>
          <w:szCs w:val="20"/>
        </w:rPr>
        <w:t> </w:t>
      </w:r>
    </w:p>
    <w:p w14:paraId="4EEFA4DB" w14:textId="77777777" w:rsidR="00C80471" w:rsidRDefault="00C80471" w:rsidP="00735DBB">
      <w:pPr>
        <w:pStyle w:val="SAABullets"/>
        <w:rPr>
          <w:sz w:val="22"/>
        </w:rPr>
      </w:pPr>
      <w:r>
        <w:rPr>
          <w:rStyle w:val="normaltextrun"/>
          <w:rFonts w:asciiTheme="minorHAnsi" w:hAnsiTheme="minorHAnsi" w:cs="Segoe UI"/>
          <w:szCs w:val="20"/>
        </w:rPr>
        <w:t>involved an appropriate introduction that foregrounded the central thesis and argument of the essay</w:t>
      </w:r>
      <w:r>
        <w:rPr>
          <w:rStyle w:val="eop"/>
          <w:rFonts w:asciiTheme="minorHAnsi" w:hAnsiTheme="minorHAnsi" w:cs="Segoe UI"/>
          <w:szCs w:val="20"/>
        </w:rPr>
        <w:t> </w:t>
      </w:r>
    </w:p>
    <w:p w14:paraId="5A944B63" w14:textId="77777777" w:rsidR="00C80471" w:rsidRDefault="00C80471" w:rsidP="00735DBB">
      <w:pPr>
        <w:pStyle w:val="SAABullets"/>
        <w:rPr>
          <w:sz w:val="22"/>
        </w:rPr>
      </w:pPr>
      <w:r>
        <w:rPr>
          <w:rStyle w:val="normaltextrun"/>
          <w:rFonts w:asciiTheme="minorHAnsi" w:hAnsiTheme="minorHAnsi" w:cs="Segoe UI"/>
          <w:szCs w:val="20"/>
        </w:rPr>
        <w:t>involved well-considered paragraphs that started with clear topic sentences and were structured cohesively with logical transitions</w:t>
      </w:r>
      <w:r>
        <w:rPr>
          <w:rStyle w:val="eop"/>
          <w:rFonts w:asciiTheme="minorHAnsi" w:hAnsiTheme="minorHAnsi" w:cs="Segoe UI"/>
          <w:szCs w:val="20"/>
        </w:rPr>
        <w:t> </w:t>
      </w:r>
    </w:p>
    <w:p w14:paraId="061CE90A" w14:textId="77777777" w:rsidR="00C80471" w:rsidRDefault="00C80471" w:rsidP="00735DBB">
      <w:pPr>
        <w:pStyle w:val="SAABullets"/>
        <w:rPr>
          <w:sz w:val="22"/>
        </w:rPr>
      </w:pPr>
      <w:r>
        <w:rPr>
          <w:rStyle w:val="normaltextrun"/>
          <w:rFonts w:asciiTheme="minorHAnsi" w:hAnsiTheme="minorHAnsi" w:cs="Segoe UI"/>
          <w:szCs w:val="20"/>
        </w:rPr>
        <w:t>involved final paragraphs that avoided repetition and instead took a ‘big picture’ approach to the question, finalised the argument, and drew convincing conclusions that supported the overall thesis of the essay</w:t>
      </w:r>
      <w:r>
        <w:rPr>
          <w:rStyle w:val="eop"/>
          <w:rFonts w:asciiTheme="minorHAnsi" w:hAnsiTheme="minorHAnsi" w:cs="Segoe UI"/>
          <w:szCs w:val="20"/>
        </w:rPr>
        <w:t> </w:t>
      </w:r>
    </w:p>
    <w:p w14:paraId="1E24D078" w14:textId="77777777" w:rsidR="00C80471" w:rsidRDefault="00C80471" w:rsidP="00735DBB">
      <w:pPr>
        <w:pStyle w:val="SAABullets"/>
        <w:rPr>
          <w:sz w:val="22"/>
        </w:rPr>
      </w:pPr>
      <w:r>
        <w:rPr>
          <w:rStyle w:val="normaltextrun"/>
          <w:rFonts w:asciiTheme="minorHAnsi" w:hAnsiTheme="minorHAnsi" w:cs="Segoe UI"/>
          <w:szCs w:val="20"/>
        </w:rPr>
        <w:t>involved fluently incorporated references to a range of stylistic features and conventions</w:t>
      </w:r>
      <w:r>
        <w:rPr>
          <w:rStyle w:val="eop"/>
          <w:rFonts w:asciiTheme="minorHAnsi" w:hAnsiTheme="minorHAnsi" w:cs="Segoe UI"/>
          <w:szCs w:val="20"/>
        </w:rPr>
        <w:t> </w:t>
      </w:r>
    </w:p>
    <w:p w14:paraId="055E490A" w14:textId="77777777" w:rsidR="00C80471" w:rsidRDefault="00C80471" w:rsidP="00735DBB">
      <w:pPr>
        <w:pStyle w:val="SAABullets"/>
        <w:rPr>
          <w:sz w:val="22"/>
        </w:rPr>
      </w:pPr>
      <w:r>
        <w:rPr>
          <w:rStyle w:val="normaltextrun"/>
          <w:rFonts w:asciiTheme="minorHAnsi" w:hAnsiTheme="minorHAnsi" w:cs="Segoe UI"/>
          <w:szCs w:val="20"/>
        </w:rPr>
        <w:t>involved the exploration of the features of the text types being analysed and drew attention to the contrast between stylistic features when the text types differed</w:t>
      </w:r>
      <w:r>
        <w:rPr>
          <w:rStyle w:val="eop"/>
          <w:rFonts w:asciiTheme="minorHAnsi" w:hAnsiTheme="minorHAnsi" w:cs="Segoe UI"/>
          <w:szCs w:val="20"/>
        </w:rPr>
        <w:t> </w:t>
      </w:r>
    </w:p>
    <w:p w14:paraId="0D24B604" w14:textId="77777777" w:rsidR="00C80471" w:rsidRDefault="00C80471" w:rsidP="00735DBB">
      <w:pPr>
        <w:pStyle w:val="SAABullets"/>
        <w:rPr>
          <w:sz w:val="22"/>
        </w:rPr>
      </w:pPr>
      <w:r>
        <w:rPr>
          <w:rStyle w:val="normaltextrun"/>
          <w:rFonts w:asciiTheme="minorHAnsi" w:hAnsiTheme="minorHAnsi" w:cs="Segoe UI"/>
          <w:szCs w:val="20"/>
        </w:rPr>
        <w:t>congruently connected the stylistic features identified with appropriate evidence and a valid effect (e.g. positioning the reader/viewer or presenting an idea)</w:t>
      </w:r>
      <w:r>
        <w:rPr>
          <w:rStyle w:val="eop"/>
          <w:rFonts w:asciiTheme="minorHAnsi" w:hAnsiTheme="minorHAnsi" w:cs="Segoe UI"/>
          <w:szCs w:val="20"/>
        </w:rPr>
        <w:t> </w:t>
      </w:r>
    </w:p>
    <w:p w14:paraId="54675F77" w14:textId="47C1F874" w:rsidR="00C80471" w:rsidRDefault="00C80471" w:rsidP="00735DBB">
      <w:pPr>
        <w:pStyle w:val="SAABullets"/>
        <w:rPr>
          <w:sz w:val="22"/>
        </w:rPr>
      </w:pPr>
      <w:r>
        <w:rPr>
          <w:rStyle w:val="normaltextrun"/>
          <w:rFonts w:asciiTheme="minorHAnsi" w:hAnsiTheme="minorHAnsi" w:cs="Segoe UI"/>
          <w:szCs w:val="20"/>
        </w:rPr>
        <w:t>kept devices at the forefront of their analysis, supporting their overall argument or line of reasoning</w:t>
      </w:r>
    </w:p>
    <w:p w14:paraId="1CC631EC" w14:textId="77777777" w:rsidR="00C80471" w:rsidRDefault="00C80471" w:rsidP="00735DBB">
      <w:pPr>
        <w:pStyle w:val="SAABullets"/>
        <w:rPr>
          <w:sz w:val="22"/>
        </w:rPr>
      </w:pPr>
      <w:r>
        <w:rPr>
          <w:rStyle w:val="normaltextrun"/>
          <w:rFonts w:asciiTheme="minorHAnsi" w:hAnsiTheme="minorHAnsi" w:cs="Segoe UI"/>
          <w:szCs w:val="20"/>
        </w:rPr>
        <w:t>involved evidence that was fluently embedded into the line of reasoning so that quotations, for example, were naturally incorporated into sentences</w:t>
      </w:r>
      <w:r>
        <w:rPr>
          <w:rStyle w:val="eop"/>
          <w:rFonts w:asciiTheme="minorHAnsi" w:hAnsiTheme="minorHAnsi" w:cs="Segoe UI"/>
          <w:szCs w:val="20"/>
        </w:rPr>
        <w:t> </w:t>
      </w:r>
    </w:p>
    <w:p w14:paraId="7A75EE77" w14:textId="580852CB" w:rsidR="00C80471" w:rsidRDefault="009E5A10" w:rsidP="00735DBB">
      <w:pPr>
        <w:pStyle w:val="SAABullets"/>
        <w:rPr>
          <w:sz w:val="22"/>
        </w:rPr>
      </w:pPr>
      <w:r>
        <w:rPr>
          <w:rStyle w:val="normaltextrun"/>
          <w:rFonts w:asciiTheme="minorHAnsi" w:hAnsiTheme="minorHAnsi" w:cs="Segoe UI"/>
          <w:szCs w:val="20"/>
        </w:rPr>
        <w:t>(</w:t>
      </w:r>
      <w:r w:rsidR="00C80471">
        <w:rPr>
          <w:rStyle w:val="normaltextrun"/>
          <w:rFonts w:asciiTheme="minorHAnsi" w:hAnsiTheme="minorHAnsi" w:cs="Segoe UI"/>
          <w:szCs w:val="20"/>
        </w:rPr>
        <w:t>when selecting a television series</w:t>
      </w:r>
      <w:r>
        <w:rPr>
          <w:rStyle w:val="normaltextrun"/>
          <w:rFonts w:asciiTheme="minorHAnsi" w:hAnsiTheme="minorHAnsi" w:cs="Segoe UI"/>
          <w:szCs w:val="20"/>
        </w:rPr>
        <w:t>)</w:t>
      </w:r>
      <w:r w:rsidR="00C80471">
        <w:rPr>
          <w:rStyle w:val="normaltextrun"/>
          <w:rFonts w:asciiTheme="minorHAnsi" w:hAnsiTheme="minorHAnsi" w:cs="Segoe UI"/>
          <w:szCs w:val="20"/>
        </w:rPr>
        <w:t xml:space="preserve"> focused on an episode or a shorter arc than an entire series</w:t>
      </w:r>
      <w:r w:rsidR="00C80471">
        <w:rPr>
          <w:rStyle w:val="eop"/>
          <w:rFonts w:asciiTheme="minorHAnsi" w:hAnsiTheme="minorHAnsi" w:cs="Segoe UI"/>
          <w:szCs w:val="20"/>
        </w:rPr>
        <w:t> </w:t>
      </w:r>
    </w:p>
    <w:p w14:paraId="194A533A" w14:textId="77777777" w:rsidR="00C80471" w:rsidRDefault="00C80471" w:rsidP="00735DBB">
      <w:pPr>
        <w:pStyle w:val="SAABullets"/>
        <w:rPr>
          <w:sz w:val="22"/>
        </w:rPr>
      </w:pPr>
      <w:r>
        <w:rPr>
          <w:rStyle w:val="normaltextrun"/>
          <w:rFonts w:asciiTheme="minorHAnsi" w:hAnsiTheme="minorHAnsi" w:cs="Segoe UI"/>
          <w:szCs w:val="20"/>
        </w:rPr>
        <w:t>were polished responses in which students had: checked spelling, particularly of key words such as authors’ names and terms central to the metalanguage being used; appropriately used punctuation, particularly of problematic elements such as apostrophes, colons and semi-colons and the delineation of titles; applied the correct techniques of quoting from texts; had carefully checked the accuracy of word choices, particularly in ensuring the correct use of verbs; had been careful in the use of synonyms, realising that words have particular nuances and choosing an uncommon or unfamiliar word might inadvertently result in using it out of context.</w:t>
      </w:r>
      <w:r>
        <w:rPr>
          <w:rStyle w:val="eop"/>
          <w:rFonts w:asciiTheme="minorHAnsi" w:hAnsiTheme="minorHAnsi" w:cs="Segoe UI"/>
          <w:szCs w:val="20"/>
        </w:rPr>
        <w:t> </w:t>
      </w:r>
    </w:p>
    <w:p w14:paraId="538B6E7D" w14:textId="20C72CF3" w:rsidR="00B30663" w:rsidRPr="00B30663" w:rsidRDefault="00B30663" w:rsidP="00735DBB">
      <w:pPr>
        <w:pStyle w:val="SAAmoreless"/>
      </w:pPr>
      <w:r w:rsidRPr="00B30663">
        <w:t>The less successful responses commonly:</w:t>
      </w:r>
    </w:p>
    <w:p w14:paraId="005BFF2E" w14:textId="77777777" w:rsidR="00C80471" w:rsidRDefault="00C80471" w:rsidP="00735DBB">
      <w:pPr>
        <w:pStyle w:val="SAABullets"/>
        <w:rPr>
          <w:rFonts w:asciiTheme="minorHAnsi" w:hAnsiTheme="minorHAnsi" w:cs="Segoe UI"/>
          <w:sz w:val="22"/>
        </w:rPr>
      </w:pPr>
      <w:r>
        <w:t xml:space="preserve">responded to texts that were not of strong literary merit, such as popular texts, video games, some young adult fiction like </w:t>
      </w:r>
      <w:r>
        <w:rPr>
          <w:i/>
          <w:iCs/>
          <w:color w:val="0E101A"/>
        </w:rPr>
        <w:t>The Summer I Turned Pretty</w:t>
      </w:r>
      <w:r>
        <w:t xml:space="preserve">, or children's fiction like Roald Dahl's </w:t>
      </w:r>
      <w:r>
        <w:rPr>
          <w:i/>
          <w:iCs/>
          <w:color w:val="0E101A"/>
        </w:rPr>
        <w:t>Matilda</w:t>
      </w:r>
      <w:r>
        <w:t xml:space="preserve"> and as a result struggled to analyse a range of literary devices and language features  </w:t>
      </w:r>
    </w:p>
    <w:p w14:paraId="64593172" w14:textId="77777777" w:rsidR="00C80471" w:rsidRDefault="00C80471" w:rsidP="00735DBB">
      <w:pPr>
        <w:pStyle w:val="SAABullets"/>
        <w:rPr>
          <w:rFonts w:asciiTheme="minorHAnsi" w:hAnsiTheme="minorHAnsi" w:cs="Segoe UI"/>
        </w:rPr>
      </w:pPr>
      <w:r>
        <w:rPr>
          <w:rFonts w:asciiTheme="minorHAnsi" w:hAnsiTheme="minorHAnsi"/>
        </w:rPr>
        <w:t>had a question that was either too general, or which limited the scope of their response, or did not have a comparative stem, or had too many parts, which made it difficult to answer and adequately cover </w:t>
      </w:r>
    </w:p>
    <w:p w14:paraId="4CCAC2EC" w14:textId="4A47ECF6" w:rsidR="00C80471" w:rsidRDefault="00C80471" w:rsidP="00735DBB">
      <w:pPr>
        <w:pStyle w:val="SAABullets"/>
        <w:rPr>
          <w:rFonts w:asciiTheme="minorHAnsi" w:hAnsiTheme="minorHAnsi" w:cs="Segoe UI"/>
          <w:sz w:val="22"/>
        </w:rPr>
      </w:pPr>
      <w:r>
        <w:rPr>
          <w:rStyle w:val="normaltextrun"/>
          <w:rFonts w:asciiTheme="minorHAnsi" w:hAnsiTheme="minorHAnsi" w:cs="Segoe UI"/>
          <w:szCs w:val="20"/>
        </w:rPr>
        <w:lastRenderedPageBreak/>
        <w:t>did not have a structured argument and were, instead, a collection of observations about texts that lacked a holistic line of reasoning</w:t>
      </w:r>
    </w:p>
    <w:p w14:paraId="19A4BE2A" w14:textId="77777777" w:rsidR="00C80471" w:rsidRDefault="00C80471" w:rsidP="00735DBB">
      <w:pPr>
        <w:pStyle w:val="SAABullets"/>
        <w:rPr>
          <w:rFonts w:asciiTheme="minorHAnsi" w:hAnsiTheme="minorHAnsi" w:cs="Segoe UI"/>
          <w:sz w:val="22"/>
        </w:rPr>
      </w:pPr>
      <w:r>
        <w:rPr>
          <w:rStyle w:val="normaltextrun"/>
          <w:rFonts w:asciiTheme="minorHAnsi" w:hAnsiTheme="minorHAnsi" w:cs="Segoe UI"/>
          <w:szCs w:val="20"/>
        </w:rPr>
        <w:t>involved a sequential, non-comparative exploration of texts </w:t>
      </w:r>
      <w:r>
        <w:rPr>
          <w:rStyle w:val="eop"/>
          <w:rFonts w:asciiTheme="minorHAnsi" w:hAnsiTheme="minorHAnsi" w:cs="Segoe UI"/>
          <w:szCs w:val="20"/>
        </w:rPr>
        <w:t> </w:t>
      </w:r>
    </w:p>
    <w:p w14:paraId="60201059" w14:textId="77777777" w:rsidR="00C80471" w:rsidRDefault="00C80471" w:rsidP="00735DBB">
      <w:pPr>
        <w:pStyle w:val="SAABullets"/>
        <w:rPr>
          <w:rFonts w:asciiTheme="minorHAnsi" w:hAnsiTheme="minorHAnsi" w:cs="Segoe UI"/>
          <w:sz w:val="22"/>
        </w:rPr>
      </w:pPr>
      <w:r>
        <w:rPr>
          <w:rStyle w:val="normaltextrun"/>
          <w:rFonts w:asciiTheme="minorHAnsi" w:hAnsiTheme="minorHAnsi" w:cs="Segoe UI"/>
          <w:szCs w:val="20"/>
        </w:rPr>
        <w:t>involved only a few very lengthy paragraphs in which a logical structure was not sustained or many small paragraphs that skimmed over the texts</w:t>
      </w:r>
      <w:r>
        <w:rPr>
          <w:rStyle w:val="eop"/>
          <w:rFonts w:asciiTheme="minorHAnsi" w:hAnsiTheme="minorHAnsi" w:cs="Segoe UI"/>
          <w:szCs w:val="20"/>
        </w:rPr>
        <w:t> </w:t>
      </w:r>
    </w:p>
    <w:p w14:paraId="491FFDEC" w14:textId="77777777" w:rsidR="00C80471" w:rsidRDefault="00C80471" w:rsidP="00735DBB">
      <w:pPr>
        <w:pStyle w:val="SAABullets"/>
        <w:rPr>
          <w:rFonts w:asciiTheme="minorHAnsi" w:hAnsiTheme="minorHAnsi" w:cs="Segoe UI"/>
          <w:sz w:val="22"/>
        </w:rPr>
      </w:pPr>
      <w:r>
        <w:rPr>
          <w:rStyle w:val="normaltextrun"/>
          <w:rFonts w:asciiTheme="minorHAnsi" w:hAnsiTheme="minorHAnsi" w:cs="Segoe UI"/>
          <w:szCs w:val="20"/>
        </w:rPr>
        <w:t>sometimes wrote in a convoluted or overly wordy style that lost clarity</w:t>
      </w:r>
      <w:r>
        <w:rPr>
          <w:rStyle w:val="eop"/>
          <w:rFonts w:asciiTheme="minorHAnsi" w:hAnsiTheme="minorHAnsi" w:cs="Segoe UI"/>
          <w:szCs w:val="20"/>
        </w:rPr>
        <w:t> </w:t>
      </w:r>
    </w:p>
    <w:p w14:paraId="6B5D2D89" w14:textId="77777777" w:rsidR="00C80471" w:rsidRDefault="00C80471" w:rsidP="00735DBB">
      <w:pPr>
        <w:pStyle w:val="SAABullets"/>
        <w:rPr>
          <w:rFonts w:asciiTheme="minorHAnsi" w:hAnsiTheme="minorHAnsi" w:cs="Segoe UI"/>
          <w:sz w:val="22"/>
        </w:rPr>
      </w:pPr>
      <w:r>
        <w:rPr>
          <w:rStyle w:val="normaltextrun"/>
          <w:rFonts w:asciiTheme="minorHAnsi" w:hAnsiTheme="minorHAnsi" w:cs="Segoe UI"/>
          <w:szCs w:val="20"/>
        </w:rPr>
        <w:t>paraphrased or incorporated quotations without acknowledgement into their response</w:t>
      </w:r>
      <w:r>
        <w:rPr>
          <w:rStyle w:val="eop"/>
          <w:rFonts w:asciiTheme="minorHAnsi" w:hAnsiTheme="minorHAnsi" w:cs="Segoe UI"/>
          <w:szCs w:val="20"/>
        </w:rPr>
        <w:t> </w:t>
      </w:r>
    </w:p>
    <w:p w14:paraId="70A8C2B3" w14:textId="77777777" w:rsidR="00C80471" w:rsidRDefault="00C80471" w:rsidP="00735DBB">
      <w:pPr>
        <w:pStyle w:val="SAABullets"/>
        <w:rPr>
          <w:rStyle w:val="normaltextrun"/>
        </w:rPr>
      </w:pPr>
      <w:r>
        <w:rPr>
          <w:rStyle w:val="normaltextrun"/>
          <w:rFonts w:asciiTheme="minorHAnsi" w:hAnsiTheme="minorHAnsi" w:cs="Segoe UI"/>
          <w:szCs w:val="20"/>
        </w:rPr>
        <w:t>quotations involved large slabs of quotation that were not integrated into the line of reasoning</w:t>
      </w:r>
    </w:p>
    <w:p w14:paraId="15423674" w14:textId="77777777" w:rsidR="00C80471" w:rsidRDefault="00C80471" w:rsidP="00735DBB">
      <w:pPr>
        <w:pStyle w:val="SAABullets"/>
      </w:pPr>
      <w:r>
        <w:rPr>
          <w:rStyle w:val="normaltextrun"/>
          <w:rFonts w:asciiTheme="minorHAnsi" w:hAnsiTheme="minorHAnsi" w:cs="Segoe UI"/>
          <w:szCs w:val="20"/>
        </w:rPr>
        <w:t xml:space="preserve">provided little evidence from the texts to support their claims </w:t>
      </w:r>
      <w:r>
        <w:rPr>
          <w:rStyle w:val="eop"/>
          <w:rFonts w:asciiTheme="minorHAnsi" w:hAnsiTheme="minorHAnsi" w:cs="Segoe UI"/>
          <w:szCs w:val="20"/>
        </w:rPr>
        <w:t> </w:t>
      </w:r>
    </w:p>
    <w:p w14:paraId="282FC97F" w14:textId="77777777" w:rsidR="00C80471" w:rsidRDefault="00C80471" w:rsidP="00735DBB">
      <w:pPr>
        <w:pStyle w:val="SAABullets"/>
        <w:rPr>
          <w:rFonts w:asciiTheme="minorHAnsi" w:hAnsiTheme="minorHAnsi" w:cs="Segoe UI"/>
          <w:sz w:val="22"/>
        </w:rPr>
      </w:pPr>
      <w:r>
        <w:rPr>
          <w:rStyle w:val="normaltextrun"/>
          <w:rFonts w:asciiTheme="minorHAnsi" w:hAnsiTheme="minorHAnsi" w:cs="Segoe UI"/>
          <w:szCs w:val="20"/>
        </w:rPr>
        <w:t>were a recount of events, or descriptions of characters, rather than an analysis of thematic concerns and stylistic features</w:t>
      </w:r>
      <w:r>
        <w:rPr>
          <w:rStyle w:val="eop"/>
          <w:rFonts w:asciiTheme="minorHAnsi" w:hAnsiTheme="minorHAnsi" w:cs="Segoe UI"/>
          <w:szCs w:val="20"/>
        </w:rPr>
        <w:t> </w:t>
      </w:r>
    </w:p>
    <w:p w14:paraId="4C51E04F" w14:textId="77777777" w:rsidR="00C80471" w:rsidRDefault="00C80471" w:rsidP="00735DBB">
      <w:pPr>
        <w:pStyle w:val="SAABullets"/>
        <w:rPr>
          <w:rFonts w:asciiTheme="minorHAnsi" w:hAnsiTheme="minorHAnsi" w:cs="Segoe UI"/>
          <w:sz w:val="22"/>
        </w:rPr>
      </w:pPr>
      <w:r>
        <w:rPr>
          <w:rStyle w:val="normaltextrun"/>
          <w:rFonts w:asciiTheme="minorHAnsi" w:hAnsiTheme="minorHAnsi" w:cs="Segoe UI"/>
          <w:szCs w:val="20"/>
        </w:rPr>
        <w:t>focused on a descriptive discussion of author biography rather than textual analysis</w:t>
      </w:r>
      <w:r>
        <w:rPr>
          <w:rStyle w:val="eop"/>
          <w:rFonts w:asciiTheme="minorHAnsi" w:hAnsiTheme="minorHAnsi" w:cs="Segoe UI"/>
          <w:szCs w:val="20"/>
        </w:rPr>
        <w:t> </w:t>
      </w:r>
    </w:p>
    <w:p w14:paraId="7C170200" w14:textId="77777777" w:rsidR="00C80471" w:rsidRDefault="00C80471" w:rsidP="00735DBB">
      <w:pPr>
        <w:pStyle w:val="SAABullets"/>
        <w:rPr>
          <w:rStyle w:val="eop"/>
        </w:rPr>
      </w:pPr>
      <w:r>
        <w:rPr>
          <w:rStyle w:val="normaltextrun"/>
          <w:rFonts w:asciiTheme="minorHAnsi" w:hAnsiTheme="minorHAnsi" w:cs="Segoe UI"/>
          <w:szCs w:val="20"/>
        </w:rPr>
        <w:t>involved the labelling of stylistic features, either without analysis of the way in which these features were used to reinforce/present ideas or the provision of examples that were not clearly connected to that device or explanations about the effect of the feature that were illogical</w:t>
      </w:r>
      <w:r>
        <w:rPr>
          <w:rStyle w:val="eop"/>
          <w:rFonts w:asciiTheme="minorHAnsi" w:hAnsiTheme="minorHAnsi" w:cs="Segoe UI"/>
          <w:szCs w:val="20"/>
        </w:rPr>
        <w:t> </w:t>
      </w:r>
    </w:p>
    <w:p w14:paraId="19B4A8E6" w14:textId="77777777" w:rsidR="00C80471" w:rsidRDefault="00C80471" w:rsidP="00735DBB">
      <w:pPr>
        <w:pStyle w:val="SAABullets"/>
      </w:pPr>
      <w:r>
        <w:rPr>
          <w:rStyle w:val="eop"/>
          <w:rFonts w:asciiTheme="minorHAnsi" w:hAnsiTheme="minorHAnsi" w:cs="Segoe UI"/>
          <w:szCs w:val="20"/>
        </w:rPr>
        <w:t xml:space="preserve">used acronyms in the place of titles </w:t>
      </w:r>
    </w:p>
    <w:p w14:paraId="42C02C70" w14:textId="77777777" w:rsidR="00C80471" w:rsidRDefault="00C80471" w:rsidP="00735DBB">
      <w:pPr>
        <w:pStyle w:val="SAABullets"/>
        <w:rPr>
          <w:rFonts w:asciiTheme="minorHAnsi" w:hAnsiTheme="minorHAnsi" w:cs="Segoe UI"/>
          <w:sz w:val="22"/>
        </w:rPr>
      </w:pPr>
      <w:r>
        <w:rPr>
          <w:rStyle w:val="normaltextrun"/>
          <w:rFonts w:asciiTheme="minorHAnsi" w:hAnsiTheme="minorHAnsi" w:cs="Segoe UI"/>
          <w:szCs w:val="20"/>
        </w:rPr>
        <w:t>focused on an individual poem or short story as one of the texts that did not provide students with ample material to construct in-depth arguments</w:t>
      </w:r>
      <w:r>
        <w:rPr>
          <w:rStyle w:val="eop"/>
          <w:rFonts w:asciiTheme="minorHAnsi" w:hAnsiTheme="minorHAnsi" w:cs="Segoe UI"/>
          <w:szCs w:val="20"/>
        </w:rPr>
        <w:t> </w:t>
      </w:r>
    </w:p>
    <w:p w14:paraId="617596F5" w14:textId="77777777" w:rsidR="00C80471" w:rsidRDefault="00C80471" w:rsidP="00735DBB">
      <w:pPr>
        <w:pStyle w:val="SAABullets"/>
        <w:rPr>
          <w:rFonts w:asciiTheme="minorHAnsi" w:hAnsiTheme="minorHAnsi" w:cs="Segoe UI"/>
          <w:sz w:val="22"/>
        </w:rPr>
      </w:pPr>
      <w:r>
        <w:rPr>
          <w:rStyle w:val="normaltextrun"/>
          <w:rFonts w:asciiTheme="minorHAnsi" w:hAnsiTheme="minorHAnsi" w:cs="Segoe UI"/>
          <w:szCs w:val="20"/>
        </w:rPr>
        <w:t>were unbalanced, giving much more attention to one text than the other </w:t>
      </w:r>
      <w:r>
        <w:rPr>
          <w:rStyle w:val="eop"/>
          <w:rFonts w:asciiTheme="minorHAnsi" w:hAnsiTheme="minorHAnsi" w:cs="Segoe UI"/>
          <w:szCs w:val="20"/>
        </w:rPr>
        <w:t> </w:t>
      </w:r>
    </w:p>
    <w:p w14:paraId="772D1FC6" w14:textId="071401AF" w:rsidR="00C80471" w:rsidRDefault="009E5A10" w:rsidP="00735DBB">
      <w:pPr>
        <w:pStyle w:val="SAABullets"/>
        <w:rPr>
          <w:rFonts w:asciiTheme="minorHAnsi" w:hAnsiTheme="minorHAnsi" w:cs="Segoe UI"/>
          <w:sz w:val="22"/>
        </w:rPr>
      </w:pPr>
      <w:r>
        <w:rPr>
          <w:rStyle w:val="normaltextrun"/>
          <w:rFonts w:asciiTheme="minorHAnsi" w:hAnsiTheme="minorHAnsi" w:cs="Segoe UI"/>
          <w:szCs w:val="20"/>
        </w:rPr>
        <w:t>i</w:t>
      </w:r>
      <w:r w:rsidR="00C80471">
        <w:rPr>
          <w:rStyle w:val="normaltextrun"/>
          <w:rFonts w:asciiTheme="minorHAnsi" w:hAnsiTheme="minorHAnsi" w:cs="Segoe UI"/>
          <w:szCs w:val="20"/>
        </w:rPr>
        <w:t>ncluded images from films that did not add to their analysis, rather distracted from it, and often meant the reader was left to infer meaning.</w:t>
      </w:r>
      <w:r w:rsidR="00C80471">
        <w:rPr>
          <w:rStyle w:val="eop"/>
          <w:rFonts w:asciiTheme="minorHAnsi" w:hAnsiTheme="minorHAnsi" w:cs="Segoe UI"/>
          <w:szCs w:val="20"/>
        </w:rPr>
        <w:t> </w:t>
      </w:r>
    </w:p>
    <w:p w14:paraId="3B161B1A" w14:textId="77777777" w:rsidR="00B30663" w:rsidRPr="00B30663" w:rsidRDefault="00B30663" w:rsidP="00735DBB">
      <w:pPr>
        <w:pStyle w:val="SAAATHeading2"/>
      </w:pPr>
      <w:r w:rsidRPr="00B30663">
        <w:t>Assessment Type 4: Examination</w:t>
      </w:r>
    </w:p>
    <w:p w14:paraId="321EDCFD" w14:textId="76F0C0C6" w:rsidR="00C80471" w:rsidRDefault="00C80471" w:rsidP="00735DBB">
      <w:pPr>
        <w:pStyle w:val="SAAbody"/>
      </w:pPr>
      <w:r>
        <w:rPr>
          <w:rStyle w:val="normaltextrun"/>
          <w:rFonts w:asciiTheme="minorHAnsi" w:hAnsiTheme="minorHAnsi"/>
        </w:rPr>
        <w:t xml:space="preserve">There was no requirement this year for students to show comparison. The text, the narrative </w:t>
      </w:r>
      <w:r>
        <w:rPr>
          <w:rStyle w:val="normaltextrun"/>
          <w:rFonts w:asciiTheme="minorHAnsi" w:hAnsiTheme="minorHAnsi"/>
          <w:i/>
          <w:iCs/>
        </w:rPr>
        <w:t>Katakatesh</w:t>
      </w:r>
      <w:r>
        <w:rPr>
          <w:rStyle w:val="normaltextrun"/>
          <w:rFonts w:asciiTheme="minorHAnsi" w:hAnsiTheme="minorHAnsi"/>
        </w:rPr>
        <w:t>, displayed a range of language, stylistic features, and conventions, and both literal and figurative meanings. This allowed access for less able students to demonstrate their knowledge and understanding. However, the level of analysis possible also provided opportunities for more able students to demonstrate higher-order thinking and sophisticated performance, particularly in relation to the level of depth they provide in their analysis and the ways they structure their responses. A differentiator was how they explored the nuances of each question and how they analysed the ways devices were used to explore the idea of connection in question 4. More successful responses drew out different aspects of the text, while less successful responses tended to repeat material across responses</w:t>
      </w:r>
      <w:r w:rsidR="009E5A10">
        <w:rPr>
          <w:rStyle w:val="normaltextrun"/>
          <w:rFonts w:asciiTheme="minorHAnsi" w:hAnsiTheme="minorHAnsi"/>
        </w:rPr>
        <w:t>.</w:t>
      </w:r>
    </w:p>
    <w:p w14:paraId="6510A329" w14:textId="77777777" w:rsidR="00C80471" w:rsidRDefault="00C80471" w:rsidP="00735DBB">
      <w:pPr>
        <w:pStyle w:val="SAAbody"/>
      </w:pPr>
      <w:r>
        <w:rPr>
          <w:rStyle w:val="normaltextrun"/>
          <w:rFonts w:asciiTheme="minorHAnsi" w:hAnsiTheme="minorHAnsi"/>
        </w:rPr>
        <w:t>The quality of student responses showed understanding of the text, and there were few unfinished papers. Students seemed confident and comfortable working and communicating in this medium, and teachers had clearly prepared their classes for the task. In further developing responses to the examination, it is worth noting the following:</w:t>
      </w:r>
      <w:r>
        <w:rPr>
          <w:rStyle w:val="eop"/>
          <w:rFonts w:asciiTheme="minorHAnsi" w:hAnsiTheme="minorHAnsi"/>
        </w:rPr>
        <w:t> </w:t>
      </w:r>
    </w:p>
    <w:p w14:paraId="4A504026" w14:textId="77777777" w:rsidR="00C80471" w:rsidRDefault="00C80471" w:rsidP="00735DBB">
      <w:pPr>
        <w:pStyle w:val="SAABullets"/>
        <w:rPr>
          <w:sz w:val="22"/>
        </w:rPr>
      </w:pPr>
      <w:r>
        <w:rPr>
          <w:rStyle w:val="normaltextrun"/>
          <w:rFonts w:asciiTheme="minorHAnsi" w:hAnsiTheme="minorHAnsi"/>
          <w:szCs w:val="20"/>
        </w:rPr>
        <w:t>Students who planned and organised their responses developed more successful answers than those who may have written a lot of material but allowed responses to become unstructured and repetitive. Very long paragraphs became convoluted and lost focus. It is important that students understand that quality, not quantity, attracts better marks.</w:t>
      </w:r>
      <w:r>
        <w:rPr>
          <w:rStyle w:val="eop"/>
          <w:rFonts w:asciiTheme="minorHAnsi" w:hAnsiTheme="minorHAnsi"/>
          <w:szCs w:val="20"/>
        </w:rPr>
        <w:t> </w:t>
      </w:r>
    </w:p>
    <w:p w14:paraId="03B9CCFF" w14:textId="77777777" w:rsidR="00C80471" w:rsidRDefault="00C80471" w:rsidP="00735DBB">
      <w:pPr>
        <w:pStyle w:val="SAABullets"/>
        <w:rPr>
          <w:sz w:val="22"/>
        </w:rPr>
      </w:pPr>
      <w:r>
        <w:rPr>
          <w:rStyle w:val="normaltextrun"/>
          <w:rFonts w:asciiTheme="minorHAnsi" w:hAnsiTheme="minorHAnsi"/>
          <w:szCs w:val="20"/>
        </w:rPr>
        <w:t>While there is some facility to copy and paste sections of text within the electronic platform, students who integrated quotes and examples into the line of reasoning fared better than those who used the cut-and-paste function to insert material without wisely incorporating it.</w:t>
      </w:r>
      <w:r>
        <w:rPr>
          <w:rStyle w:val="eop"/>
          <w:rFonts w:asciiTheme="minorHAnsi" w:hAnsiTheme="minorHAnsi"/>
          <w:szCs w:val="20"/>
        </w:rPr>
        <w:t> </w:t>
      </w:r>
    </w:p>
    <w:p w14:paraId="09FA084A" w14:textId="681A375B" w:rsidR="006047B6" w:rsidRDefault="00C80471" w:rsidP="00735DBB">
      <w:pPr>
        <w:pStyle w:val="SAABullets"/>
      </w:pPr>
      <w:r>
        <w:t>Practi</w:t>
      </w:r>
      <w:r w:rsidR="00C646FB">
        <w:t>s</w:t>
      </w:r>
      <w:r>
        <w:t>ing editing electronic responses to tasks during the year is highly recommended. It would be good advice for students to ‘reflect before you write’ and/or to review and edit what has been written, even if the time spent on this means writing fewer words in each answer. </w:t>
      </w:r>
    </w:p>
    <w:p w14:paraId="50CA90FF" w14:textId="77777777" w:rsidR="006047B6" w:rsidRDefault="006047B6">
      <w:pPr>
        <w:numPr>
          <w:ilvl w:val="0"/>
          <w:numId w:val="0"/>
        </w:numPr>
        <w:rPr>
          <w:color w:val="auto"/>
          <w:szCs w:val="22"/>
        </w:rPr>
      </w:pPr>
      <w:r>
        <w:br w:type="page"/>
      </w:r>
    </w:p>
    <w:p w14:paraId="581CB475" w14:textId="77777777" w:rsidR="00C80471" w:rsidRPr="009E5A10" w:rsidRDefault="00C80471" w:rsidP="009E5A10">
      <w:pPr>
        <w:pStyle w:val="SAAmoreless"/>
      </w:pPr>
      <w:r w:rsidRPr="009E5A10">
        <w:rPr>
          <w:rStyle w:val="normaltextrun"/>
        </w:rPr>
        <w:lastRenderedPageBreak/>
        <w:t>The more successful responses commonly:</w:t>
      </w:r>
      <w:r w:rsidRPr="009E5A10">
        <w:rPr>
          <w:rStyle w:val="eop"/>
        </w:rPr>
        <w:t> </w:t>
      </w:r>
    </w:p>
    <w:p w14:paraId="6043C179" w14:textId="77777777" w:rsidR="00C80471" w:rsidRDefault="00C80471" w:rsidP="005D01C2">
      <w:pPr>
        <w:pStyle w:val="SAABullets"/>
        <w:rPr>
          <w:sz w:val="22"/>
        </w:rPr>
      </w:pPr>
      <w:r>
        <w:rPr>
          <w:rStyle w:val="normaltextrun"/>
          <w:rFonts w:asciiTheme="minorHAnsi" w:hAnsiTheme="minorHAnsi"/>
          <w:szCs w:val="20"/>
        </w:rPr>
        <w:t>addressed the question, ensuring that all material was relevant to the answer provided</w:t>
      </w:r>
      <w:r>
        <w:rPr>
          <w:rStyle w:val="eop"/>
          <w:rFonts w:asciiTheme="minorHAnsi" w:hAnsiTheme="minorHAnsi"/>
          <w:szCs w:val="20"/>
        </w:rPr>
        <w:t> </w:t>
      </w:r>
    </w:p>
    <w:p w14:paraId="2262180D" w14:textId="77777777" w:rsidR="00C80471" w:rsidRDefault="00C80471" w:rsidP="005D01C2">
      <w:pPr>
        <w:pStyle w:val="SAABullets"/>
        <w:rPr>
          <w:sz w:val="22"/>
        </w:rPr>
      </w:pPr>
      <w:r>
        <w:rPr>
          <w:rStyle w:val="normaltextrun"/>
          <w:rFonts w:asciiTheme="minorHAnsi" w:hAnsiTheme="minorHAnsi"/>
          <w:szCs w:val="20"/>
        </w:rPr>
        <w:t>answered the question immediately and took a stance rather than beginning with generic observations that were largely irrelevant</w:t>
      </w:r>
      <w:r>
        <w:rPr>
          <w:rStyle w:val="eop"/>
          <w:rFonts w:asciiTheme="minorHAnsi" w:hAnsiTheme="minorHAnsi"/>
          <w:szCs w:val="20"/>
        </w:rPr>
        <w:t> </w:t>
      </w:r>
    </w:p>
    <w:p w14:paraId="28415D14" w14:textId="77777777" w:rsidR="00C80471" w:rsidRDefault="00C80471" w:rsidP="005D01C2">
      <w:pPr>
        <w:pStyle w:val="SAABullets"/>
        <w:rPr>
          <w:sz w:val="22"/>
        </w:rPr>
      </w:pPr>
      <w:r>
        <w:rPr>
          <w:rStyle w:val="normaltextrun"/>
          <w:rFonts w:asciiTheme="minorHAnsi" w:hAnsiTheme="minorHAnsi"/>
          <w:szCs w:val="20"/>
        </w:rPr>
        <w:t>avoided the repetition of material and organised responses around clear ideas that were logical and accessible or around a concept, creating a more focused response and allowing them to develop a complex and thought-provoking stance</w:t>
      </w:r>
      <w:r>
        <w:rPr>
          <w:rStyle w:val="eop"/>
          <w:rFonts w:asciiTheme="minorHAnsi" w:hAnsiTheme="minorHAnsi"/>
          <w:szCs w:val="20"/>
        </w:rPr>
        <w:t> </w:t>
      </w:r>
    </w:p>
    <w:p w14:paraId="6E9C7E23" w14:textId="77777777" w:rsidR="00C80471" w:rsidRDefault="00C80471" w:rsidP="005D01C2">
      <w:pPr>
        <w:pStyle w:val="SAABullets"/>
        <w:rPr>
          <w:sz w:val="22"/>
        </w:rPr>
      </w:pPr>
      <w:r>
        <w:rPr>
          <w:rStyle w:val="normaltextrun"/>
          <w:rFonts w:asciiTheme="minorHAnsi" w:hAnsiTheme="minorHAnsi"/>
          <w:szCs w:val="20"/>
        </w:rPr>
        <w:t>ensured that the stylistic feature being explored clearly connected, in a logical and demonstrated way, to an idea or ideas</w:t>
      </w:r>
      <w:r>
        <w:rPr>
          <w:rStyle w:val="eop"/>
          <w:rFonts w:asciiTheme="minorHAnsi" w:hAnsiTheme="minorHAnsi"/>
          <w:szCs w:val="20"/>
        </w:rPr>
        <w:t> </w:t>
      </w:r>
    </w:p>
    <w:p w14:paraId="049FF590" w14:textId="77777777" w:rsidR="00C80471" w:rsidRDefault="00C80471" w:rsidP="005D01C2">
      <w:pPr>
        <w:pStyle w:val="SAABullets"/>
        <w:rPr>
          <w:sz w:val="22"/>
        </w:rPr>
      </w:pPr>
      <w:r>
        <w:rPr>
          <w:rStyle w:val="normaltextrun"/>
          <w:rFonts w:asciiTheme="minorHAnsi" w:hAnsiTheme="minorHAnsi"/>
          <w:szCs w:val="20"/>
        </w:rPr>
        <w:t>avoided didactic explanation of stylistic features that relied on discussion about an implied audience (e.g.</w:t>
      </w:r>
      <w:r>
        <w:rPr>
          <w:rStyle w:val="normaltextrun"/>
          <w:rFonts w:ascii="Times New Roman" w:hAnsi="Times New Roman" w:cs="Times New Roman"/>
          <w:szCs w:val="20"/>
        </w:rPr>
        <w:t> </w:t>
      </w:r>
      <w:r>
        <w:rPr>
          <w:rStyle w:val="normaltextrun"/>
          <w:rFonts w:cs="Roboto Light"/>
          <w:szCs w:val="20"/>
        </w:rPr>
        <w:t>‘</w:t>
      </w:r>
      <w:r>
        <w:rPr>
          <w:rStyle w:val="normaltextrun"/>
          <w:rFonts w:asciiTheme="minorHAnsi" w:hAnsiTheme="minorHAnsi"/>
          <w:szCs w:val="20"/>
        </w:rPr>
        <w:t>the symbol</w:t>
      </w:r>
      <w:r>
        <w:rPr>
          <w:rStyle w:val="normaltextrun"/>
          <w:rFonts w:cs="Roboto Light"/>
          <w:szCs w:val="20"/>
        </w:rPr>
        <w:t> </w:t>
      </w:r>
      <w:r>
        <w:rPr>
          <w:rStyle w:val="normaltextrun"/>
          <w:rFonts w:asciiTheme="minorHAnsi" w:hAnsiTheme="minorHAnsi"/>
          <w:szCs w:val="20"/>
        </w:rPr>
        <w:t>makes the reader think about</w:t>
      </w:r>
      <w:r>
        <w:rPr>
          <w:rStyle w:val="normaltextrun"/>
          <w:rFonts w:cs="Roboto Light"/>
          <w:szCs w:val="20"/>
        </w:rPr>
        <w:t>…’</w:t>
      </w:r>
      <w:r>
        <w:rPr>
          <w:rStyle w:val="normaltextrun"/>
          <w:rFonts w:asciiTheme="minorHAnsi" w:hAnsiTheme="minorHAnsi"/>
          <w:szCs w:val="20"/>
        </w:rPr>
        <w:t>)</w:t>
      </w:r>
      <w:r>
        <w:rPr>
          <w:rStyle w:val="eop"/>
          <w:rFonts w:asciiTheme="minorHAnsi" w:hAnsiTheme="minorHAnsi"/>
          <w:szCs w:val="20"/>
        </w:rPr>
        <w:t> </w:t>
      </w:r>
    </w:p>
    <w:p w14:paraId="079C37B5" w14:textId="77777777" w:rsidR="00C80471" w:rsidRDefault="00C80471" w:rsidP="005D01C2">
      <w:pPr>
        <w:pStyle w:val="SAABullets"/>
        <w:rPr>
          <w:sz w:val="22"/>
        </w:rPr>
      </w:pPr>
      <w:r>
        <w:rPr>
          <w:rStyle w:val="normaltextrun"/>
          <w:rFonts w:asciiTheme="minorHAnsi" w:hAnsiTheme="minorHAnsi"/>
          <w:szCs w:val="20"/>
        </w:rPr>
        <w:t>avoided exploring the effect of stylistic features as generalised emotional/cognitive outcomes (e.g. ‘helps the reader be more interested in the text’; ‘makes the text more enjoyable’ etc.)</w:t>
      </w:r>
      <w:r>
        <w:rPr>
          <w:rStyle w:val="eop"/>
          <w:rFonts w:asciiTheme="minorHAnsi" w:hAnsiTheme="minorHAnsi"/>
          <w:szCs w:val="20"/>
        </w:rPr>
        <w:t> </w:t>
      </w:r>
    </w:p>
    <w:p w14:paraId="0F11DC8B" w14:textId="77777777" w:rsidR="00C80471" w:rsidRDefault="00C80471" w:rsidP="005D01C2">
      <w:pPr>
        <w:pStyle w:val="SAABullets"/>
        <w:rPr>
          <w:sz w:val="22"/>
        </w:rPr>
      </w:pPr>
      <w:r>
        <w:rPr>
          <w:rStyle w:val="normaltextrun"/>
          <w:rFonts w:asciiTheme="minorHAnsi" w:hAnsiTheme="minorHAnsi"/>
          <w:szCs w:val="20"/>
        </w:rPr>
        <w:t>used specific labels of the stylistic features that revealed an appreciation of the metalanguage appropriate to the text type</w:t>
      </w:r>
      <w:r>
        <w:rPr>
          <w:rStyle w:val="eop"/>
          <w:rFonts w:asciiTheme="minorHAnsi" w:hAnsiTheme="minorHAnsi"/>
          <w:szCs w:val="20"/>
        </w:rPr>
        <w:t> </w:t>
      </w:r>
    </w:p>
    <w:p w14:paraId="3B468668" w14:textId="77777777" w:rsidR="00C80471" w:rsidRDefault="00C80471" w:rsidP="005D01C2">
      <w:pPr>
        <w:pStyle w:val="SAABullets"/>
        <w:rPr>
          <w:rStyle w:val="eop"/>
        </w:rPr>
      </w:pPr>
      <w:r>
        <w:rPr>
          <w:rStyle w:val="normaltextrun"/>
          <w:rFonts w:asciiTheme="minorHAnsi" w:hAnsiTheme="minorHAnsi"/>
          <w:szCs w:val="20"/>
        </w:rPr>
        <w:t>were aware that the author is in control of the text; the author uses/explores/constructs etc.</w:t>
      </w:r>
      <w:r>
        <w:rPr>
          <w:rStyle w:val="eop"/>
          <w:rFonts w:asciiTheme="minorHAnsi" w:hAnsiTheme="minorHAnsi"/>
          <w:szCs w:val="20"/>
        </w:rPr>
        <w:t> </w:t>
      </w:r>
    </w:p>
    <w:p w14:paraId="1B9F0951" w14:textId="77777777" w:rsidR="00C80471" w:rsidRDefault="00C80471" w:rsidP="005D01C2">
      <w:pPr>
        <w:pStyle w:val="SAABullets"/>
      </w:pPr>
      <w:r>
        <w:rPr>
          <w:rStyle w:val="eop"/>
          <w:rFonts w:asciiTheme="minorHAnsi" w:hAnsiTheme="minorHAnsi"/>
          <w:szCs w:val="20"/>
        </w:rPr>
        <w:t xml:space="preserve">spoke of the characters as constructs and not real people </w:t>
      </w:r>
    </w:p>
    <w:p w14:paraId="3F35317B" w14:textId="77777777" w:rsidR="00C80471" w:rsidRDefault="00C80471" w:rsidP="005D01C2">
      <w:pPr>
        <w:pStyle w:val="SAABullets"/>
        <w:rPr>
          <w:sz w:val="22"/>
        </w:rPr>
      </w:pPr>
      <w:r>
        <w:rPr>
          <w:rStyle w:val="normaltextrun"/>
          <w:rFonts w:asciiTheme="minorHAnsi" w:hAnsiTheme="minorHAnsi"/>
          <w:szCs w:val="20"/>
        </w:rPr>
        <w:t>used sophisticated metalanguage and appropriate examples when discussing conventions and stylistic features, and clearly connected these with an effect (in positioning the reader and emphasising ideas)</w:t>
      </w:r>
      <w:r>
        <w:rPr>
          <w:rStyle w:val="eop"/>
          <w:rFonts w:asciiTheme="minorHAnsi" w:hAnsiTheme="minorHAnsi"/>
          <w:szCs w:val="20"/>
        </w:rPr>
        <w:t> </w:t>
      </w:r>
    </w:p>
    <w:p w14:paraId="76B81957" w14:textId="77777777" w:rsidR="00C80471" w:rsidRDefault="00C80471" w:rsidP="005D01C2">
      <w:pPr>
        <w:pStyle w:val="SAABullets"/>
        <w:rPr>
          <w:sz w:val="22"/>
        </w:rPr>
      </w:pPr>
      <w:r>
        <w:rPr>
          <w:rStyle w:val="normaltextrun"/>
          <w:rFonts w:asciiTheme="minorHAnsi" w:hAnsiTheme="minorHAnsi"/>
          <w:szCs w:val="20"/>
        </w:rPr>
        <w:t>provided detailed evidence from the text to support points and ensured that these references supported the idea being explored</w:t>
      </w:r>
      <w:r>
        <w:rPr>
          <w:rStyle w:val="eop"/>
          <w:rFonts w:asciiTheme="minorHAnsi" w:hAnsiTheme="minorHAnsi"/>
          <w:szCs w:val="20"/>
        </w:rPr>
        <w:t> </w:t>
      </w:r>
    </w:p>
    <w:p w14:paraId="0FB120C2" w14:textId="77777777" w:rsidR="00C80471" w:rsidRDefault="00C80471" w:rsidP="005D01C2">
      <w:pPr>
        <w:pStyle w:val="SAABullets"/>
        <w:rPr>
          <w:sz w:val="22"/>
        </w:rPr>
      </w:pPr>
      <w:r>
        <w:rPr>
          <w:rStyle w:val="normaltextrun"/>
          <w:rFonts w:asciiTheme="minorHAnsi" w:hAnsiTheme="minorHAnsi"/>
          <w:szCs w:val="20"/>
        </w:rPr>
        <w:t>chose succinct quotations that were integrated into the line of reasoning and avoided copying large slabs of text</w:t>
      </w:r>
      <w:r>
        <w:rPr>
          <w:rStyle w:val="eop"/>
          <w:rFonts w:asciiTheme="minorHAnsi" w:hAnsiTheme="minorHAnsi"/>
          <w:szCs w:val="20"/>
        </w:rPr>
        <w:t> </w:t>
      </w:r>
    </w:p>
    <w:p w14:paraId="19427996" w14:textId="77777777" w:rsidR="00C80471" w:rsidRDefault="00C80471" w:rsidP="005D01C2">
      <w:pPr>
        <w:pStyle w:val="SAABullets"/>
        <w:rPr>
          <w:sz w:val="22"/>
        </w:rPr>
      </w:pPr>
      <w:r>
        <w:rPr>
          <w:rStyle w:val="normaltextrun"/>
          <w:rFonts w:asciiTheme="minorHAnsi" w:hAnsiTheme="minorHAnsi"/>
          <w:szCs w:val="20"/>
        </w:rPr>
        <w:t>understood the conventions of the text type (narrative) represented in the examination</w:t>
      </w:r>
      <w:r>
        <w:rPr>
          <w:rStyle w:val="eop"/>
          <w:rFonts w:asciiTheme="minorHAnsi" w:hAnsiTheme="minorHAnsi"/>
          <w:szCs w:val="20"/>
        </w:rPr>
        <w:t> </w:t>
      </w:r>
    </w:p>
    <w:p w14:paraId="263F316E" w14:textId="77777777" w:rsidR="00C80471" w:rsidRDefault="00C80471" w:rsidP="005D01C2">
      <w:pPr>
        <w:pStyle w:val="SAABullets"/>
        <w:rPr>
          <w:sz w:val="22"/>
        </w:rPr>
      </w:pPr>
      <w:r>
        <w:rPr>
          <w:rStyle w:val="normaltextrun"/>
          <w:rFonts w:asciiTheme="minorHAnsi" w:hAnsiTheme="minorHAnsi"/>
          <w:szCs w:val="20"/>
        </w:rPr>
        <w:t>understood that ‘How’ in a question implied what stylistic and language features have been used by the author</w:t>
      </w:r>
      <w:r>
        <w:rPr>
          <w:rStyle w:val="eop"/>
          <w:rFonts w:asciiTheme="minorHAnsi" w:hAnsiTheme="minorHAnsi"/>
          <w:szCs w:val="20"/>
        </w:rPr>
        <w:t> </w:t>
      </w:r>
    </w:p>
    <w:p w14:paraId="61581CCE" w14:textId="77777777" w:rsidR="00C80471" w:rsidRDefault="00C80471" w:rsidP="005D01C2">
      <w:pPr>
        <w:pStyle w:val="SAABullets"/>
        <w:rPr>
          <w:sz w:val="22"/>
        </w:rPr>
      </w:pPr>
      <w:r>
        <w:rPr>
          <w:rStyle w:val="normaltextrun"/>
          <w:rFonts w:asciiTheme="minorHAnsi" w:hAnsiTheme="minorHAnsi"/>
          <w:szCs w:val="20"/>
        </w:rPr>
        <w:t>appropriately divided their time, paying heed to the recommendations of length as an indication of the relative ‘weight’ of the question</w:t>
      </w:r>
      <w:r>
        <w:rPr>
          <w:rStyle w:val="eop"/>
          <w:rFonts w:asciiTheme="minorHAnsi" w:hAnsiTheme="minorHAnsi"/>
          <w:szCs w:val="20"/>
        </w:rPr>
        <w:t> </w:t>
      </w:r>
    </w:p>
    <w:p w14:paraId="0C55EE7E" w14:textId="77777777" w:rsidR="00C80471" w:rsidRDefault="00C80471" w:rsidP="005D01C2">
      <w:pPr>
        <w:pStyle w:val="SAABullets"/>
        <w:rPr>
          <w:sz w:val="22"/>
        </w:rPr>
      </w:pPr>
      <w:r>
        <w:rPr>
          <w:rStyle w:val="normaltextrun"/>
          <w:rFonts w:asciiTheme="minorHAnsi" w:hAnsiTheme="minorHAnsi"/>
          <w:szCs w:val="20"/>
        </w:rPr>
        <w:t>selected key stylistic features of the texts about which to write, rather than following a formula that led to the exploration of peripheral techniques</w:t>
      </w:r>
      <w:r>
        <w:rPr>
          <w:rStyle w:val="eop"/>
          <w:rFonts w:asciiTheme="minorHAnsi" w:hAnsiTheme="minorHAnsi"/>
          <w:szCs w:val="20"/>
        </w:rPr>
        <w:t> </w:t>
      </w:r>
    </w:p>
    <w:p w14:paraId="57AB2194" w14:textId="19C97C7E" w:rsidR="00C80471" w:rsidRDefault="00C80471" w:rsidP="005D01C2">
      <w:pPr>
        <w:pStyle w:val="SAABullets"/>
        <w:rPr>
          <w:sz w:val="22"/>
        </w:rPr>
      </w:pPr>
      <w:r>
        <w:rPr>
          <w:rStyle w:val="normaltextrun"/>
          <w:rFonts w:asciiTheme="minorHAnsi" w:hAnsiTheme="minorHAnsi"/>
          <w:szCs w:val="20"/>
        </w:rPr>
        <w:t>avoided slipping into recount by centring the answer on the question and ensuring – when appropriate – that a particular stylistic feature was at the forefront of the analysis</w:t>
      </w:r>
    </w:p>
    <w:p w14:paraId="5B340162" w14:textId="5AF2BEB2" w:rsidR="00C80471" w:rsidRDefault="00C80471" w:rsidP="005D01C2">
      <w:pPr>
        <w:pStyle w:val="SAABullets"/>
        <w:rPr>
          <w:sz w:val="22"/>
        </w:rPr>
      </w:pPr>
      <w:r>
        <w:rPr>
          <w:rStyle w:val="normaltextrun"/>
          <w:rFonts w:asciiTheme="minorHAnsi" w:hAnsiTheme="minorHAnsi"/>
          <w:szCs w:val="20"/>
        </w:rPr>
        <w:t xml:space="preserve">wrote with accuracy, </w:t>
      </w:r>
      <w:r w:rsidR="009E5A10">
        <w:rPr>
          <w:rStyle w:val="normaltextrun"/>
          <w:rFonts w:asciiTheme="minorHAnsi" w:hAnsiTheme="minorHAnsi"/>
          <w:szCs w:val="20"/>
        </w:rPr>
        <w:t>precision,</w:t>
      </w:r>
      <w:r>
        <w:rPr>
          <w:rStyle w:val="normaltextrun"/>
          <w:rFonts w:asciiTheme="minorHAnsi" w:hAnsiTheme="minorHAnsi"/>
          <w:szCs w:val="20"/>
        </w:rPr>
        <w:t xml:space="preserve"> and an appropriate application of terminology.</w:t>
      </w:r>
      <w:r>
        <w:rPr>
          <w:rStyle w:val="eop"/>
          <w:rFonts w:asciiTheme="minorHAnsi" w:hAnsiTheme="minorHAnsi"/>
          <w:szCs w:val="20"/>
        </w:rPr>
        <w:t> </w:t>
      </w:r>
    </w:p>
    <w:p w14:paraId="49E3D046" w14:textId="77777777" w:rsidR="00C80471" w:rsidRPr="005D01C2" w:rsidRDefault="00C80471" w:rsidP="005D01C2">
      <w:pPr>
        <w:pStyle w:val="SAAmoreless"/>
      </w:pPr>
      <w:r w:rsidRPr="005D01C2">
        <w:rPr>
          <w:rStyle w:val="normaltextrun"/>
        </w:rPr>
        <w:t>The less successful responses commonly:</w:t>
      </w:r>
      <w:r w:rsidRPr="005D01C2">
        <w:rPr>
          <w:rStyle w:val="eop"/>
        </w:rPr>
        <w:t> </w:t>
      </w:r>
    </w:p>
    <w:p w14:paraId="43B9F20F" w14:textId="77777777" w:rsidR="00C80471" w:rsidRDefault="00C80471" w:rsidP="005D01C2">
      <w:pPr>
        <w:pStyle w:val="SAABullets"/>
        <w:rPr>
          <w:sz w:val="22"/>
        </w:rPr>
      </w:pPr>
      <w:r>
        <w:rPr>
          <w:rStyle w:val="normaltextrun"/>
          <w:rFonts w:asciiTheme="minorHAnsi" w:hAnsiTheme="minorHAnsi"/>
          <w:szCs w:val="20"/>
        </w:rPr>
        <w:t>struggled with structuring their answers; they wrote topic sentences that simply repeated the question and did not provide a thesis statement in answer to the prompt</w:t>
      </w:r>
      <w:r>
        <w:rPr>
          <w:rStyle w:val="eop"/>
          <w:rFonts w:asciiTheme="minorHAnsi" w:hAnsiTheme="minorHAnsi"/>
          <w:szCs w:val="20"/>
        </w:rPr>
        <w:t> </w:t>
      </w:r>
    </w:p>
    <w:p w14:paraId="4F88011D" w14:textId="77777777" w:rsidR="00C80471" w:rsidRDefault="00C80471" w:rsidP="005D01C2">
      <w:pPr>
        <w:pStyle w:val="SAABullets"/>
        <w:rPr>
          <w:sz w:val="22"/>
        </w:rPr>
      </w:pPr>
      <w:r>
        <w:rPr>
          <w:rStyle w:val="normaltextrun"/>
          <w:rFonts w:asciiTheme="minorHAnsi" w:hAnsiTheme="minorHAnsi"/>
          <w:szCs w:val="20"/>
        </w:rPr>
        <w:t>used a list-like approach to organise the response (‘also… additionally…furthermore…also…’) and slipped into recount by not maintaining a focus upon the central idea at the start of points</w:t>
      </w:r>
      <w:r>
        <w:rPr>
          <w:rStyle w:val="eop"/>
          <w:rFonts w:asciiTheme="minorHAnsi" w:hAnsiTheme="minorHAnsi"/>
          <w:szCs w:val="20"/>
        </w:rPr>
        <w:t> </w:t>
      </w:r>
    </w:p>
    <w:p w14:paraId="2F9FA34E" w14:textId="77777777" w:rsidR="00C80471" w:rsidRDefault="00C80471" w:rsidP="005D01C2">
      <w:pPr>
        <w:pStyle w:val="SAABullets"/>
        <w:rPr>
          <w:sz w:val="22"/>
        </w:rPr>
      </w:pPr>
      <w:r>
        <w:rPr>
          <w:rStyle w:val="normaltextrun"/>
          <w:rFonts w:asciiTheme="minorHAnsi" w:hAnsiTheme="minorHAnsi"/>
          <w:szCs w:val="20"/>
        </w:rPr>
        <w:t>struggled with sentence structure where the sentences ran-on, or in which the subject/verb agreement was inaccurate, or in which word choices made the meaning obscure</w:t>
      </w:r>
      <w:r>
        <w:rPr>
          <w:rStyle w:val="eop"/>
          <w:rFonts w:asciiTheme="minorHAnsi" w:hAnsiTheme="minorHAnsi"/>
          <w:szCs w:val="20"/>
        </w:rPr>
        <w:t> </w:t>
      </w:r>
    </w:p>
    <w:p w14:paraId="1A48C526" w14:textId="77777777" w:rsidR="00C80471" w:rsidRDefault="00C80471" w:rsidP="005D01C2">
      <w:pPr>
        <w:pStyle w:val="SAABullets"/>
        <w:rPr>
          <w:sz w:val="22"/>
        </w:rPr>
      </w:pPr>
      <w:r>
        <w:rPr>
          <w:rStyle w:val="normaltextrun"/>
          <w:rFonts w:asciiTheme="minorHAnsi" w:hAnsiTheme="minorHAnsi"/>
          <w:szCs w:val="20"/>
        </w:rPr>
        <w:t>poor verb choices also affected these responses, particularly when describing the actions of the author/s (‘the author discombobulates the dialogue’ ‘the author elucidates the plot’ etc.)</w:t>
      </w:r>
      <w:r>
        <w:rPr>
          <w:rStyle w:val="eop"/>
          <w:rFonts w:asciiTheme="minorHAnsi" w:hAnsiTheme="minorHAnsi"/>
          <w:szCs w:val="20"/>
        </w:rPr>
        <w:t> </w:t>
      </w:r>
    </w:p>
    <w:p w14:paraId="74C0062A" w14:textId="77777777" w:rsidR="00C80471" w:rsidRDefault="00C80471" w:rsidP="005D01C2">
      <w:pPr>
        <w:pStyle w:val="SAABullets"/>
        <w:rPr>
          <w:sz w:val="22"/>
        </w:rPr>
      </w:pPr>
      <w:r>
        <w:rPr>
          <w:rStyle w:val="normaltextrun"/>
          <w:rFonts w:asciiTheme="minorHAnsi" w:hAnsiTheme="minorHAnsi"/>
          <w:szCs w:val="20"/>
        </w:rPr>
        <w:t>colloquial or non-conceptual adjectives inhibited the sophistication of the writing (describing ‘strong imagery’ or ‘heavy metaphors’ etc.)</w:t>
      </w:r>
      <w:r>
        <w:rPr>
          <w:rStyle w:val="eop"/>
          <w:rFonts w:asciiTheme="minorHAnsi" w:hAnsiTheme="minorHAnsi"/>
          <w:szCs w:val="20"/>
        </w:rPr>
        <w:t> </w:t>
      </w:r>
    </w:p>
    <w:p w14:paraId="05B95E6A" w14:textId="77777777" w:rsidR="00C80471" w:rsidRDefault="00C80471" w:rsidP="005D01C2">
      <w:pPr>
        <w:pStyle w:val="SAABullets"/>
        <w:rPr>
          <w:sz w:val="22"/>
        </w:rPr>
      </w:pPr>
      <w:r>
        <w:rPr>
          <w:rStyle w:val="normaltextrun"/>
          <w:rFonts w:asciiTheme="minorHAnsi" w:hAnsiTheme="minorHAnsi"/>
          <w:szCs w:val="20"/>
        </w:rPr>
        <w:t>often relied on quotations without explaining or unpacking them or did not provide evidence to support their claims </w:t>
      </w:r>
      <w:r>
        <w:rPr>
          <w:rStyle w:val="eop"/>
          <w:rFonts w:asciiTheme="minorHAnsi" w:hAnsiTheme="minorHAnsi"/>
          <w:szCs w:val="20"/>
        </w:rPr>
        <w:t> </w:t>
      </w:r>
    </w:p>
    <w:p w14:paraId="3367C460" w14:textId="77777777" w:rsidR="00C80471" w:rsidRDefault="00C80471" w:rsidP="005D01C2">
      <w:pPr>
        <w:pStyle w:val="SAABullets"/>
        <w:rPr>
          <w:sz w:val="22"/>
        </w:rPr>
      </w:pPr>
      <w:r>
        <w:rPr>
          <w:rStyle w:val="normaltextrun"/>
          <w:rFonts w:asciiTheme="minorHAnsi" w:hAnsiTheme="minorHAnsi"/>
          <w:szCs w:val="20"/>
        </w:rPr>
        <w:t>discussed characters as if they were real people, not constructs of the authors </w:t>
      </w:r>
      <w:r>
        <w:rPr>
          <w:rStyle w:val="eop"/>
          <w:rFonts w:asciiTheme="minorHAnsi" w:hAnsiTheme="minorHAnsi"/>
          <w:szCs w:val="20"/>
        </w:rPr>
        <w:t> </w:t>
      </w:r>
    </w:p>
    <w:p w14:paraId="2EE575BC" w14:textId="77777777" w:rsidR="00C80471" w:rsidRDefault="00C80471" w:rsidP="005D01C2">
      <w:pPr>
        <w:pStyle w:val="SAABullets"/>
        <w:rPr>
          <w:sz w:val="22"/>
        </w:rPr>
      </w:pPr>
      <w:r>
        <w:rPr>
          <w:rStyle w:val="normaltextrun"/>
          <w:rFonts w:asciiTheme="minorHAnsi" w:hAnsiTheme="minorHAnsi"/>
          <w:szCs w:val="20"/>
        </w:rPr>
        <w:lastRenderedPageBreak/>
        <w:t>listed techniques and did not provide examples or when they did, they did not show how this information helped to address the question; paragraph/s often became observations about stylistic elements without a logical connection to a concept</w:t>
      </w:r>
      <w:r>
        <w:rPr>
          <w:rStyle w:val="eop"/>
          <w:rFonts w:asciiTheme="minorHAnsi" w:hAnsiTheme="minorHAnsi"/>
          <w:szCs w:val="20"/>
        </w:rPr>
        <w:t> </w:t>
      </w:r>
    </w:p>
    <w:p w14:paraId="33E2857D" w14:textId="682680FF" w:rsidR="00C80471" w:rsidRDefault="005D01C2" w:rsidP="005D01C2">
      <w:pPr>
        <w:pStyle w:val="SAABullets"/>
        <w:rPr>
          <w:sz w:val="22"/>
        </w:rPr>
      </w:pPr>
      <w:r>
        <w:rPr>
          <w:rStyle w:val="normaltextrun"/>
          <w:rFonts w:asciiTheme="minorHAnsi" w:hAnsiTheme="minorHAnsi"/>
          <w:szCs w:val="20"/>
        </w:rPr>
        <w:t>u</w:t>
      </w:r>
      <w:r w:rsidR="00C80471">
        <w:rPr>
          <w:rStyle w:val="normaltextrun"/>
          <w:rFonts w:asciiTheme="minorHAnsi" w:hAnsiTheme="minorHAnsi"/>
          <w:szCs w:val="20"/>
        </w:rPr>
        <w:t>sed metalanguage incorrectly, mislabelling devices and leading to incorrect evaluations and analysis</w:t>
      </w:r>
    </w:p>
    <w:p w14:paraId="1427DE3C" w14:textId="77777777" w:rsidR="00C80471" w:rsidRDefault="00C80471" w:rsidP="005D01C2">
      <w:pPr>
        <w:pStyle w:val="SAABullets"/>
        <w:rPr>
          <w:sz w:val="22"/>
        </w:rPr>
      </w:pPr>
      <w:r>
        <w:rPr>
          <w:rStyle w:val="normaltextrun"/>
          <w:rFonts w:asciiTheme="minorHAnsi" w:hAnsiTheme="minorHAnsi"/>
          <w:szCs w:val="20"/>
        </w:rPr>
        <w:t>tended to repeat the ideas/devices that had been explored in previous questions</w:t>
      </w:r>
      <w:r>
        <w:rPr>
          <w:rStyle w:val="eop"/>
          <w:rFonts w:asciiTheme="minorHAnsi" w:hAnsiTheme="minorHAnsi"/>
          <w:szCs w:val="20"/>
        </w:rPr>
        <w:t> </w:t>
      </w:r>
    </w:p>
    <w:p w14:paraId="588564C2" w14:textId="3AEBD81E" w:rsidR="00C80471" w:rsidRDefault="00C80471" w:rsidP="005D01C2">
      <w:pPr>
        <w:pStyle w:val="SAABullets"/>
        <w:rPr>
          <w:rStyle w:val="eop"/>
        </w:rPr>
      </w:pPr>
      <w:r>
        <w:rPr>
          <w:rStyle w:val="normaltextrun"/>
          <w:rFonts w:asciiTheme="minorHAnsi" w:hAnsiTheme="minorHAnsi"/>
          <w:szCs w:val="20"/>
        </w:rPr>
        <w:t xml:space="preserve">may not have proofread their work as they often had grammar and spelling errors, such as author’s names being misspelled, no capital letters, wrong there/their </w:t>
      </w:r>
      <w:r w:rsidR="009E5A10">
        <w:rPr>
          <w:rStyle w:val="normaltextrun"/>
          <w:rFonts w:asciiTheme="minorHAnsi" w:hAnsiTheme="minorHAnsi"/>
          <w:szCs w:val="20"/>
        </w:rPr>
        <w:t xml:space="preserve">etc. </w:t>
      </w:r>
    </w:p>
    <w:p w14:paraId="107752D3" w14:textId="77777777" w:rsidR="00C80471" w:rsidRPr="005D01C2" w:rsidRDefault="00C80471" w:rsidP="005D01C2">
      <w:pPr>
        <w:pStyle w:val="SAAHeading4"/>
        <w:rPr>
          <w:rFonts w:cs="Segoe UI"/>
        </w:rPr>
      </w:pPr>
      <w:r w:rsidRPr="005D01C2">
        <w:t>Suggestions about possible answers to the questions</w:t>
      </w:r>
      <w:r w:rsidRPr="005D01C2">
        <w:rPr>
          <w:rFonts w:ascii="Times New Roman" w:hAnsi="Times New Roman" w:cs="Times New Roman"/>
        </w:rPr>
        <w:t> </w:t>
      </w:r>
      <w:r w:rsidRPr="005D01C2">
        <w:t> </w:t>
      </w:r>
    </w:p>
    <w:p w14:paraId="4CB13527" w14:textId="77777777" w:rsidR="00C80471" w:rsidRDefault="00C80471" w:rsidP="005D01C2">
      <w:pPr>
        <w:pStyle w:val="SAAbody"/>
        <w:rPr>
          <w:rFonts w:cs="Segoe UI"/>
          <w:sz w:val="18"/>
          <w:szCs w:val="18"/>
          <w:lang w:eastAsia="en-GB"/>
        </w:rPr>
      </w:pPr>
      <w:r w:rsidRPr="00C646FB">
        <w:rPr>
          <w:i/>
          <w:iCs/>
          <w:lang w:eastAsia="en-GB"/>
        </w:rPr>
        <w:t>Note</w:t>
      </w:r>
      <w:r>
        <w:rPr>
          <w:lang w:eastAsia="en-GB"/>
        </w:rPr>
        <w:t xml:space="preserve">: It is </w:t>
      </w:r>
      <w:r>
        <w:rPr>
          <w:i/>
          <w:iCs/>
          <w:lang w:eastAsia="en-GB"/>
        </w:rPr>
        <w:t>not</w:t>
      </w:r>
      <w:r>
        <w:rPr>
          <w:lang w:eastAsia="en-GB"/>
        </w:rPr>
        <w:t xml:space="preserve"> required that students address everything in the suggestions below. These are a guide to </w:t>
      </w:r>
      <w:r>
        <w:rPr>
          <w:i/>
          <w:iCs/>
          <w:lang w:eastAsia="en-GB"/>
        </w:rPr>
        <w:t xml:space="preserve">possible </w:t>
      </w:r>
      <w:r>
        <w:rPr>
          <w:lang w:eastAsia="en-GB"/>
        </w:rPr>
        <w:t xml:space="preserve">responses students may provide. Equally, students may write about concepts or devices </w:t>
      </w:r>
      <w:r>
        <w:rPr>
          <w:i/>
          <w:iCs/>
          <w:lang w:eastAsia="en-GB"/>
        </w:rPr>
        <w:t>not</w:t>
      </w:r>
      <w:r>
        <w:rPr>
          <w:lang w:eastAsia="en-GB"/>
        </w:rPr>
        <w:t xml:space="preserve"> covered in these notes.</w:t>
      </w:r>
      <w:r>
        <w:rPr>
          <w:rFonts w:ascii="Times New Roman" w:hAnsi="Times New Roman" w:cs="Times New Roman"/>
          <w:lang w:eastAsia="en-GB"/>
        </w:rPr>
        <w:t> </w:t>
      </w:r>
    </w:p>
    <w:p w14:paraId="45510477" w14:textId="77777777" w:rsidR="00C80471" w:rsidRPr="005D01C2" w:rsidRDefault="00C80471" w:rsidP="005D01C2">
      <w:pPr>
        <w:pStyle w:val="SAAQuestion"/>
        <w:rPr>
          <w:lang w:eastAsia="en-GB"/>
        </w:rPr>
      </w:pPr>
      <w:r w:rsidRPr="005D01C2">
        <w:rPr>
          <w:lang w:eastAsia="en-GB"/>
        </w:rPr>
        <w:t>Q1.  What does the reader learn about Annabelle through the description of her home before Harry arrives? 150-250 words approx.</w:t>
      </w:r>
    </w:p>
    <w:p w14:paraId="50252744" w14:textId="77777777" w:rsidR="00C80471" w:rsidRDefault="00C80471" w:rsidP="005D01C2">
      <w:pPr>
        <w:pStyle w:val="SAAbody"/>
        <w:rPr>
          <w:lang w:eastAsia="en-GB"/>
        </w:rPr>
      </w:pPr>
      <w:r>
        <w:rPr>
          <w:lang w:eastAsia="en-GB"/>
        </w:rPr>
        <w:t>This is a 'what' question that focuses on understanding what the author establishes about the character Annabelle and her home at the beginning of the narrative. The question does not explicitly ask for an analysis of devices. However, students may choose to discuss the setting and other devices, such as description and imagery, etc, that convey a sense of Annabelle's character in relation to her home. Generally, the majority of candidates were able to indicate some connection between Annabelle, the character, and her house. The majority focused on the house's location and exterior appearance. Better answers looked not only at the external appearance but also at the interior and analysed the contents as indicators of her character.</w:t>
      </w:r>
    </w:p>
    <w:p w14:paraId="3C6033F8" w14:textId="77777777" w:rsidR="00C80471" w:rsidRPr="005D01C2" w:rsidRDefault="00C80471" w:rsidP="005D01C2">
      <w:pPr>
        <w:pStyle w:val="SAAbody"/>
      </w:pPr>
      <w:r w:rsidRPr="005D01C2">
        <w:rPr>
          <w:rStyle w:val="normaltextrun"/>
        </w:rPr>
        <w:t>Students might consider:</w:t>
      </w:r>
    </w:p>
    <w:p w14:paraId="51B689E2" w14:textId="77777777" w:rsidR="00C80471" w:rsidRDefault="00C80471" w:rsidP="005D01C2">
      <w:pPr>
        <w:pStyle w:val="SAABullets"/>
        <w:rPr>
          <w:szCs w:val="20"/>
        </w:rPr>
      </w:pPr>
      <w:r>
        <w:t xml:space="preserve">The reader is introduced to the protagonist Annabelle Flannery's humble home in the narrative's orientation. English engages the reader with a descriptive outline of her dwelling, which the narrator describes as a 'tiny bungalow' with a 'glossy mint-green door'. Additional descriptive language provides insight into the interior setting of the home, formerly a utilitarian building 'reserved to store tools'. </w:t>
      </w:r>
    </w:p>
    <w:p w14:paraId="62D4864E" w14:textId="77777777" w:rsidR="00C80471" w:rsidRDefault="00C80471" w:rsidP="005D01C2">
      <w:pPr>
        <w:pStyle w:val="SAABullets"/>
      </w:pPr>
      <w:r>
        <w:t xml:space="preserve">The descriptors of her furnishings reveal them to be somewhat archaic and outdated, of another era, but tasteful nonetheless, much like their owner. The 'Wedgewood china', 'mahogany table', 'Earl Grey tea', and 'glass of sherry' are markers of another time and place. The reader is thus encouraged to suspect the protagonist is an anachronism. </w:t>
      </w:r>
    </w:p>
    <w:p w14:paraId="0E314B0F" w14:textId="0BC084A1" w:rsidR="00C80471" w:rsidRDefault="00C80471" w:rsidP="005D01C2">
      <w:pPr>
        <w:pStyle w:val="SAABullets"/>
      </w:pPr>
      <w:r>
        <w:t>The descriptions of the setting suggest Annabelle is a victim of circumstance and fragile in hostile surrounds. This subtext is alluded to in the first line in which the house is personified as a fearful thing that 'hugged the ground', as if in 'constant fear', a fear that we are told is 'not... unfounded'</w:t>
      </w:r>
      <w:r w:rsidR="009E5A10">
        <w:t xml:space="preserve">. </w:t>
      </w:r>
    </w:p>
    <w:p w14:paraId="1419476F" w14:textId="77777777" w:rsidR="00C80471" w:rsidRDefault="00C80471" w:rsidP="005D01C2">
      <w:pPr>
        <w:pStyle w:val="SAABullets"/>
      </w:pPr>
      <w:r>
        <w:t xml:space="preserve">Readers are told Annabelle lived 'peacefully', which stands in striking contrast to the building itself, which 'hugged the ground, as if in constant fear of something hurtling past and tearing its roof off'. That something is 'the 'Vortex', a still active "magnificent but dilapidated wooden rollercoaster". The house’s personification is reflective of Annabelle's fears that have resulted in her choice 'to draw her solitary existence around her like a warm blanket'. The protective nature of this simile is echoed in the personification of the house. </w:t>
      </w:r>
    </w:p>
    <w:p w14:paraId="28D61DA8" w14:textId="77777777" w:rsidR="00C80471" w:rsidRDefault="00C80471" w:rsidP="005D01C2">
      <w:pPr>
        <w:pStyle w:val="SAABullets"/>
      </w:pPr>
      <w:r>
        <w:t xml:space="preserve">The contrast suggests Annabelle has shielded herself from the outside world, carefully shuttered away from potential threats and the thrills of life, and thus English, through his description of Annabelle's home, suggests she lives in something of a fantasy, or illusion – in a world she has been able to curate for herself. </w:t>
      </w:r>
    </w:p>
    <w:p w14:paraId="393C6F94" w14:textId="49B32414" w:rsidR="00C80471" w:rsidRDefault="00C80471" w:rsidP="005D01C2">
      <w:pPr>
        <w:pStyle w:val="SAABullets"/>
      </w:pPr>
      <w:r>
        <w:t>Some students may comment that English implies she is without agency, signified in the passive assertion that Annabelle 'had been permitted to move into the building'. The reader can infer that she is not fully in control of her destiny; the locale is likely due to a lack of financial means, as indicated by the reveal of her sooth-seeing trade, for which she only demands 75</w:t>
      </w:r>
      <w:r w:rsidR="009E5A10">
        <w:t xml:space="preserve">p. </w:t>
      </w:r>
    </w:p>
    <w:p w14:paraId="5E91476C" w14:textId="77777777" w:rsidR="00C80471" w:rsidRDefault="00C80471" w:rsidP="005D01C2">
      <w:pPr>
        <w:pStyle w:val="SAABullets"/>
      </w:pPr>
      <w:r>
        <w:t>Others may find that English suggests Annabelle can live in harmony with her surroundings. Despite the chaos of the rollercoaster that "thunders overhead and rattles cups and flickers lights"</w:t>
      </w:r>
      <w:r>
        <w:rPr>
          <w:rStyle w:val="Emphasis"/>
          <w:rFonts w:asciiTheme="minorHAnsi" w:hAnsiTheme="minorHAnsi" w:cs="Calibri"/>
          <w:color w:val="0E101A"/>
        </w:rPr>
        <w:t xml:space="preserve">, </w:t>
      </w:r>
      <w:r>
        <w:t xml:space="preserve">Annabelle invites 'giggling holidaymakers into this space to read their predictions'. She does so with 'gentle reassurance'. Her capacity to wait until the 'carriages jostle to a halt and emit their final wheeze' to progress with her clients depicts her as someone who works with her environment rather than rallying and raging against it. </w:t>
      </w:r>
    </w:p>
    <w:p w14:paraId="066DDF17" w14:textId="77777777" w:rsidR="00C80471" w:rsidRDefault="00C80471" w:rsidP="005D01C2">
      <w:pPr>
        <w:pStyle w:val="SAABullets"/>
      </w:pPr>
      <w:r>
        <w:lastRenderedPageBreak/>
        <w:t>Annabelle enjoys the finer things of life, evidenced by the objects within her home, such as the 'mahogany table', 'Wedgwood china', and 'fluted glass decanter'</w:t>
      </w:r>
      <w:r>
        <w:rPr>
          <w:rStyle w:val="Emphasis"/>
          <w:rFonts w:asciiTheme="minorHAnsi" w:hAnsiTheme="minorHAnsi" w:cs="Calibri"/>
          <w:color w:val="0E101A"/>
        </w:rPr>
        <w:t xml:space="preserve">; </w:t>
      </w:r>
      <w:r>
        <w:t>English's rich visual imagery becomes an analogy for his protagonist - her home may look meagre and 'tiny'</w:t>
      </w:r>
      <w:r>
        <w:rPr>
          <w:rStyle w:val="Emphasis"/>
          <w:rFonts w:asciiTheme="minorHAnsi" w:hAnsiTheme="minorHAnsi" w:cs="Calibri"/>
          <w:color w:val="0E101A"/>
        </w:rPr>
        <w:t xml:space="preserve"> </w:t>
      </w:r>
      <w:r>
        <w:t xml:space="preserve">from the outside, but riches lie within. </w:t>
      </w:r>
    </w:p>
    <w:p w14:paraId="40143B90" w14:textId="77777777" w:rsidR="00C80471" w:rsidRDefault="00C80471" w:rsidP="00C80471">
      <w:pPr>
        <w:numPr>
          <w:ilvl w:val="0"/>
          <w:numId w:val="0"/>
        </w:numPr>
        <w:ind w:right="-285"/>
        <w:textAlignment w:val="baseline"/>
        <w:rPr>
          <w:rFonts w:asciiTheme="minorHAnsi" w:eastAsia="Times New Roman" w:hAnsiTheme="minorHAnsi" w:cstheme="minorHAnsi"/>
          <w:b/>
          <w:bCs/>
          <w:lang w:eastAsia="en-GB"/>
        </w:rPr>
      </w:pPr>
    </w:p>
    <w:p w14:paraId="633DE4B8" w14:textId="77777777" w:rsidR="00C80471" w:rsidRPr="005D01C2" w:rsidRDefault="00C80471" w:rsidP="005D01C2">
      <w:pPr>
        <w:pStyle w:val="SAAQuestion"/>
        <w:rPr>
          <w:lang w:eastAsia="en-GB"/>
        </w:rPr>
      </w:pPr>
      <w:r w:rsidRPr="005D01C2">
        <w:rPr>
          <w:lang w:eastAsia="en-GB"/>
        </w:rPr>
        <w:t xml:space="preserve">Q2. What impression of Harry is created by the author’s characterisation of him before he is ‘ushered backwards out of the door’? 150-250 words approx. </w:t>
      </w:r>
    </w:p>
    <w:p w14:paraId="587C45C7" w14:textId="77777777" w:rsidR="00C80471" w:rsidRDefault="00C80471" w:rsidP="005D01C2">
      <w:pPr>
        <w:pStyle w:val="SAAbody"/>
        <w:rPr>
          <w:rStyle w:val="normaltextrun"/>
          <w:rFonts w:eastAsiaTheme="majorEastAsia"/>
        </w:rPr>
      </w:pPr>
      <w:r>
        <w:rPr>
          <w:rStyle w:val="normaltextrun"/>
          <w:rFonts w:asciiTheme="minorHAnsi" w:eastAsiaTheme="majorEastAsia" w:hAnsiTheme="minorHAnsi" w:cstheme="minorHAnsi"/>
        </w:rPr>
        <w:t>Question 2 is also a 'what' question, focusing on the second central character, Harry. The student is given parameters in the question 'ushered backwards out the door' and asked to consider the impression created of his character in texts up to this point. While a 'what' question, the word 'characterisation' implies engagement with how the author has conveyed his character and some discussion of devices is expected.</w:t>
      </w:r>
    </w:p>
    <w:p w14:paraId="0369A9D8" w14:textId="77777777" w:rsidR="00C80471" w:rsidRPr="005D01C2" w:rsidRDefault="00C80471" w:rsidP="005D01C2">
      <w:pPr>
        <w:pStyle w:val="SAAbody"/>
      </w:pPr>
      <w:r w:rsidRPr="005D01C2">
        <w:rPr>
          <w:rStyle w:val="normaltextrun"/>
        </w:rPr>
        <w:t>Students might consider:</w:t>
      </w:r>
    </w:p>
    <w:p w14:paraId="07A584CF" w14:textId="77777777" w:rsidR="00C80471" w:rsidRDefault="00C80471" w:rsidP="005D01C2">
      <w:pPr>
        <w:pStyle w:val="SAABullets"/>
        <w:rPr>
          <w:szCs w:val="20"/>
        </w:rPr>
      </w:pPr>
      <w:r>
        <w:t xml:space="preserve">Through English's characterisation of Harry before he is ‘ushered backwards out of the door’, he appears to be friendly but clumsy. While he lets himself into Annabelle's house uninvited, he does knock, making his presence known and then explains, through dialogue, that he ‘Just wanted to pop [his] head round the door’. Thus, despite having ‘manners as coarse as his hands’, he is shown to be friendly. </w:t>
      </w:r>
    </w:p>
    <w:p w14:paraId="73E4BBA8" w14:textId="77777777" w:rsidR="00C80471" w:rsidRDefault="00C80471" w:rsidP="005D01C2">
      <w:pPr>
        <w:pStyle w:val="SAABullets"/>
      </w:pPr>
      <w:r>
        <w:t>He is shown to be interested in Annabelle's ‘countless trinkets and ornaments.’ English makes clear he admires’ them, and his simile ‘like Aladdin's Cave’ suggests he sees them as treasures rather than junk, which the reader can take to mean he is someone who can appreciate and '[admire] another's treasure'. </w:t>
      </w:r>
    </w:p>
    <w:p w14:paraId="290020A8" w14:textId="6D44D181" w:rsidR="00C80471" w:rsidRDefault="00C80471" w:rsidP="005D01C2">
      <w:pPr>
        <w:pStyle w:val="SAABullets"/>
      </w:pPr>
      <w:r>
        <w:t>English's physical description of Harry as a ‘</w:t>
      </w:r>
      <w:r>
        <w:rPr>
          <w:rStyle w:val="Emphasis"/>
          <w:rFonts w:asciiTheme="minorHAnsi" w:hAnsiTheme="minorHAnsi" w:cstheme="minorHAnsi"/>
          <w:color w:val="0E101A"/>
        </w:rPr>
        <w:t xml:space="preserve">large’, </w:t>
      </w:r>
      <w:r>
        <w:t>somewhat older man with a '</w:t>
      </w:r>
      <w:r>
        <w:rPr>
          <w:rStyle w:val="Emphasis"/>
          <w:rFonts w:asciiTheme="minorHAnsi" w:hAnsiTheme="minorHAnsi" w:cstheme="minorHAnsi"/>
          <w:color w:val="0E101A"/>
        </w:rPr>
        <w:t>t</w:t>
      </w:r>
      <w:r>
        <w:t>angled greying beard'</w:t>
      </w:r>
      <w:r>
        <w:rPr>
          <w:rStyle w:val="Emphasis"/>
          <w:rFonts w:asciiTheme="minorHAnsi" w:hAnsiTheme="minorHAnsi" w:cstheme="minorHAnsi"/>
          <w:color w:val="0E101A"/>
        </w:rPr>
        <w:t xml:space="preserve">, </w:t>
      </w:r>
      <w:r>
        <w:t>who is clumsy enough to knock and 'break into pieces her Swiss cuckoo clock'</w:t>
      </w:r>
      <w:r>
        <w:rPr>
          <w:rStyle w:val="Emphasis"/>
          <w:rFonts w:asciiTheme="minorHAnsi" w:hAnsiTheme="minorHAnsi" w:cstheme="minorHAnsi"/>
          <w:color w:val="0E101A"/>
        </w:rPr>
        <w:t xml:space="preserve">, </w:t>
      </w:r>
      <w:r>
        <w:t>is juxtaposed against someone astute and intelligent enough to not only have 'acquired engineering skills in the navy'</w:t>
      </w:r>
      <w:r>
        <w:rPr>
          <w:rStyle w:val="Emphasis"/>
          <w:rFonts w:asciiTheme="minorHAnsi" w:hAnsiTheme="minorHAnsi" w:cstheme="minorHAnsi"/>
          <w:color w:val="0E101A"/>
        </w:rPr>
        <w:t xml:space="preserve"> </w:t>
      </w:r>
      <w:r>
        <w:t>but has now also been employed to 'run and maintain the Vortex'. The reader is given the impression that, like Annabelle, there is more to him than meets the eye</w:t>
      </w:r>
      <w:r w:rsidR="009E5A10">
        <w:t xml:space="preserve">. </w:t>
      </w:r>
    </w:p>
    <w:p w14:paraId="04F193FE" w14:textId="77777777" w:rsidR="00C80471" w:rsidRDefault="00C80471" w:rsidP="005D01C2">
      <w:pPr>
        <w:pStyle w:val="SAABullets"/>
      </w:pPr>
      <w:r>
        <w:t>The author initially characterises Harry as a disruptive force that alters the steady rhythm of Annabelle's life, which is symbolically demarcated by the rhythmic machinations of the rollercoaster. The heterodiegetic narrator's announcement signifies this disruption with 'Then Harry arrived.' It is a single, brief statement graphologically positioned on its own, breaking narrative paragraph form and thus drawing the reader's attention as it heralds something significant has arrived in her life. </w:t>
      </w:r>
    </w:p>
    <w:p w14:paraId="42C72B46" w14:textId="77777777" w:rsidR="00C80471" w:rsidRDefault="00C80471" w:rsidP="005D01C2">
      <w:pPr>
        <w:pStyle w:val="SAABullets"/>
      </w:pPr>
      <w:r>
        <w:t>The announcement is followed by a description of Harry's actions, which initially characterise him as uncouth, uncultured, clumsy, and cumbersome. He lets himself in 'uninvited' during her lunch break, speaks in a vernacular that gives away his Yorkshire country background, as indicated in direct speech, that reveals his overly enthusiastic nature even on first meeting, particularly evident in his onomatopoeic allusion 'hoo-wee... it's like Aladdin's Cave in here!' </w:t>
      </w:r>
    </w:p>
    <w:p w14:paraId="6DD3F884" w14:textId="77777777" w:rsidR="00C80471" w:rsidRDefault="00C80471" w:rsidP="005D01C2">
      <w:pPr>
        <w:pStyle w:val="SAABullets"/>
      </w:pPr>
      <w:r>
        <w:t xml:space="preserve">Students may comment on how Annabelle's reactions to Harry's awkward arrival reveal her initial distaste for his presence, as evident in her plea, 'Oh… do be careful!'  He has intruded into this space uninvited. This characterisation of Harry as bold and insensitive is more directly emphasised in the simile describing his manners: ‘as coarse as his hands’. </w:t>
      </w:r>
    </w:p>
    <w:p w14:paraId="10CD42C6" w14:textId="6D3A2F38" w:rsidR="00C80471" w:rsidRPr="005D01C2" w:rsidRDefault="00C80471" w:rsidP="005D01C2">
      <w:pPr>
        <w:pStyle w:val="SAABullets"/>
      </w:pPr>
      <w:r>
        <w:t>English describes him as leaning over Anabelle's model cottages, which paints him as a little menacing, and then has Harry knock a Cuckoo Clock to the floor, ‘breaking it into pieces’. However, he does also have Harry say, ‘I can fix it’ as he's ushered out the door, and this presents him not as careless, but rather just as not careful – as perhaps inconsiderate, but only in so far as he does things without thinking, not that he does things with malicious intent. </w:t>
      </w:r>
    </w:p>
    <w:p w14:paraId="2D87591B" w14:textId="77777777" w:rsidR="00C80471" w:rsidRPr="005D01C2" w:rsidRDefault="00C80471" w:rsidP="005D01C2">
      <w:pPr>
        <w:pStyle w:val="SAAQuestion"/>
      </w:pPr>
      <w:r w:rsidRPr="005D01C2">
        <w:t>Q3. How does the author use the symbol of the rollercoaster?  250-400 words approx.</w:t>
      </w:r>
    </w:p>
    <w:p w14:paraId="3C723CF9" w14:textId="77777777" w:rsidR="00C80471" w:rsidRDefault="00C80471" w:rsidP="00C80471">
      <w:pPr>
        <w:numPr>
          <w:ilvl w:val="0"/>
          <w:numId w:val="11"/>
        </w:numPr>
        <w:ind w:right="-285"/>
        <w:textAlignment w:val="baseline"/>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The student is asked to consider how English uses the symbol of the rollercoaster in the story and to what effect. As a 'how' question' it is implied that the student will consider some devices in relation to this symbol. The question is open-ended and open to a range of interpretations, encompassing ideas, tone and mood, characterisation, and more. While it may appear to be a simple question, the symbol itself is complex and multifaceted. Better responses may draw out a range of aspects of this symbol in their discussion, for example, parallels between the ride and Annabelle's character.</w:t>
      </w:r>
    </w:p>
    <w:p w14:paraId="0B631CF2" w14:textId="77777777" w:rsidR="00C646FB" w:rsidRDefault="00C646FB">
      <w:pPr>
        <w:numPr>
          <w:ilvl w:val="0"/>
          <w:numId w:val="0"/>
        </w:numPr>
        <w:rPr>
          <w:rStyle w:val="normaltextrun"/>
        </w:rPr>
      </w:pPr>
      <w:r>
        <w:rPr>
          <w:rStyle w:val="normaltextrun"/>
        </w:rPr>
        <w:br w:type="page"/>
      </w:r>
    </w:p>
    <w:p w14:paraId="7B31F9D1" w14:textId="230ED737" w:rsidR="00C80471" w:rsidRPr="005D01C2" w:rsidRDefault="00C80471" w:rsidP="005D01C2">
      <w:pPr>
        <w:pStyle w:val="SAAbody"/>
      </w:pPr>
      <w:r w:rsidRPr="005D01C2">
        <w:rPr>
          <w:rStyle w:val="normaltextrun"/>
        </w:rPr>
        <w:lastRenderedPageBreak/>
        <w:t>Students might consider:</w:t>
      </w:r>
    </w:p>
    <w:p w14:paraId="4749C721" w14:textId="77777777" w:rsidR="00C80471" w:rsidRDefault="00C80471" w:rsidP="005D01C2">
      <w:pPr>
        <w:pStyle w:val="SAABullets"/>
        <w:rPr>
          <w:szCs w:val="20"/>
        </w:rPr>
      </w:pPr>
      <w:r>
        <w:t>The reader is introduced to the rollercoaster unwittingly through the title, which we learn at the narrative's resolution is an onomatopoeia signifying the sound the rollercoaster makes along the tracks.</w:t>
      </w:r>
    </w:p>
    <w:p w14:paraId="74690EBB" w14:textId="77777777" w:rsidR="00C80471" w:rsidRDefault="00C80471" w:rsidP="005D01C2">
      <w:pPr>
        <w:pStyle w:val="SAABullets"/>
      </w:pPr>
      <w:r>
        <w:t>The rollercoaster is personified by the narrator and is referred to five times throughout the piece. Introduced in the first paragraph, the author uses the man-made construct to signify home, as it governs the rhythms of Annabelle's existence, signifying daily rituals. It also connotes the shifting relationship between Annabelle and Harry. </w:t>
      </w:r>
    </w:p>
    <w:p w14:paraId="7D6722A7" w14:textId="77777777" w:rsidR="00C80471" w:rsidRDefault="00C80471" w:rsidP="005D01C2">
      <w:pPr>
        <w:pStyle w:val="SAABullets"/>
      </w:pPr>
      <w:r>
        <w:t>The rollercoaster symbolically captures the twists and turns</w:t>
      </w:r>
      <w:r>
        <w:rPr>
          <w:rStyle w:val="Emphasis"/>
          <w:rFonts w:asciiTheme="minorHAnsi" w:hAnsiTheme="minorHAnsi" w:cs="Calibri"/>
          <w:color w:val="0E101A"/>
        </w:rPr>
        <w:t xml:space="preserve"> </w:t>
      </w:r>
      <w:r>
        <w:t>of life, most importantly, the lives of the two central characters, Harry and Annabelle. Within the orientation of the narrative, the Vortex ‘[hurtles]’</w:t>
      </w:r>
      <w:r>
        <w:rPr>
          <w:rStyle w:val="Emphasis"/>
          <w:rFonts w:asciiTheme="minorHAnsi" w:hAnsiTheme="minorHAnsi" w:cs="Calibri"/>
          <w:color w:val="0E101A"/>
        </w:rPr>
        <w:t xml:space="preserve"> past</w:t>
      </w:r>
      <w:r>
        <w:t xml:space="preserve"> Annabelle's dwelling in much the same way Harry ‘crashes’ into Annabelle's world, just as Annabelle's home ‘hugs the ground’ to withdraw from its force, she also initially retreats from his ‘persistently cheerful’ advances. </w:t>
      </w:r>
    </w:p>
    <w:p w14:paraId="78A95148" w14:textId="77777777" w:rsidR="00C80471" w:rsidRDefault="00C80471" w:rsidP="005D01C2">
      <w:pPr>
        <w:pStyle w:val="SAABullets"/>
      </w:pPr>
      <w:r>
        <w:t>The rollercoaster’s importance is announced, initially unbeknownst to the reader, in the title and is then revisited in the story's conclusion. ‘Katakatesh’ sounds like a foreign place and is referred to as the ‘dream’ place Harry would like to spend the rest of his days in, but in the story's end, English reveals it to be the sound the rollercoaster makes as it rattles to a stop. Moreover, because of how English develops the symbol, this sound is familiar, comforting, and warm despite its harsh sounds. </w:t>
      </w:r>
    </w:p>
    <w:p w14:paraId="12A037A9" w14:textId="6BA68850" w:rsidR="00C80471" w:rsidRDefault="00C80471" w:rsidP="005D01C2">
      <w:pPr>
        <w:pStyle w:val="SAABullets"/>
      </w:pPr>
      <w:r>
        <w:t xml:space="preserve">English builds the rollercoaster as a representation of the idea that </w:t>
      </w:r>
      <w:r w:rsidR="009E5A10">
        <w:t>there is</w:t>
      </w:r>
      <w:r>
        <w:t xml:space="preserve"> more than meets the eye, initially presenting it as a menacing presence before revealing it to be a familiar and comforting one that heralds joy. Its characterisation as menacing begins with the name English gives it – ‘the Vortex’, literally a whirling mass of fluid or air often associated with destruction. English follows its introduction with a description of it as something that might hurtle past Annabelle's house and tear ‘its roof off’. Verbs with violent connotations describe its actions and sounds. It hurtles, threatens to tear, thunders, and rattles. </w:t>
      </w:r>
    </w:p>
    <w:p w14:paraId="278415A7" w14:textId="77777777" w:rsidR="00C80471" w:rsidRDefault="00C80471" w:rsidP="005D01C2">
      <w:pPr>
        <w:pStyle w:val="SAABullets"/>
      </w:pPr>
      <w:r>
        <w:t>English undercuts this menace somewhat through personification in the sounds it makes – it makes a ‘distinctive staccato wheeze’ and has ‘juddering breath’. These sounds gave way to either fun (the continuation of Annabelle's palm-reading) or joyful anticipation (the putting on of the kettle, the toasting of bread, and the stifling of a smile). English again suggests that whilst something might at first appear ‘dilapidated’ or menacing, it may provide great delight and pleasure. </w:t>
      </w:r>
    </w:p>
    <w:p w14:paraId="113F778B" w14:textId="77777777" w:rsidR="00C80471" w:rsidRDefault="00C80471" w:rsidP="005D01C2">
      <w:pPr>
        <w:pStyle w:val="SAABullets"/>
      </w:pPr>
      <w:r>
        <w:t>Parallels are drawn between Annabelle's advanced age and the longevity of the 'magnificent but dilapidated wooden' rollercoaster that, like Annabelle, belongs to an era long gone. </w:t>
      </w:r>
    </w:p>
    <w:p w14:paraId="4AD9DB19" w14:textId="77777777" w:rsidR="00C80471" w:rsidRDefault="00C80471" w:rsidP="005D01C2">
      <w:pPr>
        <w:pStyle w:val="SAABullets"/>
      </w:pPr>
      <w:r>
        <w:t>Descriptive language presents the Vortex as a menacing antagonist, an eternal threat that 'thundered overhead', disrupting the peace within her home signified by the 'rattling [of] cups' and the lights that alliteratively' flicker and fizz'. She must wait until it comes to rest, like an old man, 'releasing a distinctive staccato wheeze' with 'juddering breath', in its efforts to come to a halt. Thus, despite the fearsome nature of the large mechanical beast that pervades her everyday existence, the reader is encouraged to empathise with the inanimate object that, like Annabelle, is struggling with the tides of time as old age wearies it. </w:t>
      </w:r>
    </w:p>
    <w:p w14:paraId="22B7327D" w14:textId="77777777" w:rsidR="00C80471" w:rsidRDefault="00C80471" w:rsidP="005D01C2">
      <w:pPr>
        <w:pStyle w:val="SAABullets"/>
      </w:pPr>
      <w:r>
        <w:t xml:space="preserve">At the narrative's conclusion, upon Annabelle's return from the hospital, English reintroduces the rollercoaster, the one constant that is the backdrop of her life, which we discover Harry has grown attached to and comes to love. In the penultimate line, the return is heralded by their awareness of the 'rollercoaster rattle' as it comes to a stop with 'its familiar sound'. </w:t>
      </w:r>
    </w:p>
    <w:p w14:paraId="6918A82B" w14:textId="77777777" w:rsidR="00C80471" w:rsidRDefault="00C80471" w:rsidP="005D01C2">
      <w:pPr>
        <w:pStyle w:val="SAABullets"/>
      </w:pPr>
      <w:r>
        <w:t xml:space="preserve">The author concludes with the reveal that Katakatesh is not some far-flung exotic land, but the onomatopoeic soundtrack of their lives, the sound of the rollercoaster that he had long ago decided would be the place from which 'They'll be carrying me out.' Annabelle and the reader learn of Harry's intent to stay with her at the same time. Thus, the reader is encouraged to change their perception of the 'inimitable Vortex', which is an ironic symbolic marker of home and one's sense of place in it. </w:t>
      </w:r>
    </w:p>
    <w:p w14:paraId="71F873C0" w14:textId="77777777" w:rsidR="00C80471" w:rsidRDefault="00C80471" w:rsidP="005D01C2">
      <w:pPr>
        <w:pStyle w:val="SAABullets"/>
      </w:pPr>
      <w:r>
        <w:t>The Vortex serves as a symbol of the danger and reward that come with human connection, tapping into a common metaphor of love as a rollercoaster, with its ups and downs, but also being used by English to symbolise the deep connection that is built through meaningful human interaction. He suggests that whilst things may appear to pose a threat to our existence, they may delight us in magnificent ways. </w:t>
      </w:r>
    </w:p>
    <w:p w14:paraId="3F99B5AF" w14:textId="77777777" w:rsidR="00C646FB" w:rsidRDefault="00C646FB">
      <w:pPr>
        <w:numPr>
          <w:ilvl w:val="0"/>
          <w:numId w:val="0"/>
        </w:numPr>
        <w:rPr>
          <w:rFonts w:ascii="Roboto Medium" w:hAnsi="Roboto Medium"/>
          <w:lang w:eastAsia="en-GB"/>
        </w:rPr>
      </w:pPr>
      <w:r>
        <w:rPr>
          <w:lang w:eastAsia="en-GB"/>
        </w:rPr>
        <w:br w:type="page"/>
      </w:r>
    </w:p>
    <w:p w14:paraId="63027979" w14:textId="745A19B9" w:rsidR="00C80471" w:rsidRDefault="00C80471" w:rsidP="005D01C2">
      <w:pPr>
        <w:pStyle w:val="SAAQuestion"/>
        <w:rPr>
          <w:lang w:eastAsia="en-GB"/>
        </w:rPr>
      </w:pPr>
      <w:r>
        <w:rPr>
          <w:lang w:eastAsia="en-GB"/>
        </w:rPr>
        <w:lastRenderedPageBreak/>
        <w:t>Q4. How does the author explore the idea of connection in the short story?  300-600 words approx.</w:t>
      </w:r>
    </w:p>
    <w:p w14:paraId="70FAF42A" w14:textId="77777777" w:rsidR="00C80471" w:rsidRDefault="00C80471" w:rsidP="005D01C2">
      <w:pPr>
        <w:pStyle w:val="SAAbody"/>
      </w:pPr>
      <w:r>
        <w:t>As a 'how' question, the student is asked to analyse the stylistic features English uses to explore the idea of connection. A range of possible interpretations and possible stylistic features is provided below. It is not expected students will cover all these points, and there may be other interpretations of the idea of 'connection' and devices considered. Students will craft different numbers of paragraphs, and stronger responses may organise material conceptually to produce a focused response across paragraphs rather than answering as a list of points. </w:t>
      </w:r>
    </w:p>
    <w:p w14:paraId="5536D633" w14:textId="77777777" w:rsidR="00C80471" w:rsidRPr="005D01C2" w:rsidRDefault="00C80471" w:rsidP="005D01C2">
      <w:pPr>
        <w:pStyle w:val="SAAbody"/>
      </w:pPr>
      <w:r w:rsidRPr="005D01C2">
        <w:rPr>
          <w:rStyle w:val="normaltextrun"/>
        </w:rPr>
        <w:t>Students might consider:</w:t>
      </w:r>
    </w:p>
    <w:p w14:paraId="33C44895" w14:textId="0A0C2E73" w:rsidR="00C80471" w:rsidRPr="005D01C2" w:rsidRDefault="00C80471" w:rsidP="005D01C2">
      <w:pPr>
        <w:pStyle w:val="SAAQuestion"/>
        <w:rPr>
          <w:lang w:eastAsia="en-GB"/>
        </w:rPr>
      </w:pPr>
      <w:r w:rsidRPr="005D01C2">
        <w:rPr>
          <w:lang w:eastAsia="en-GB"/>
        </w:rPr>
        <w:t xml:space="preserve">The significance of time passing </w:t>
      </w:r>
    </w:p>
    <w:p w14:paraId="0C213EBE" w14:textId="77777777" w:rsidR="00C80471" w:rsidRDefault="00C80471" w:rsidP="005D01C2">
      <w:pPr>
        <w:pStyle w:val="SAABullets"/>
        <w:rPr>
          <w:lang w:eastAsia="en-GB"/>
        </w:rPr>
      </w:pPr>
      <w:r>
        <w:rPr>
          <w:lang w:eastAsia="en-GB"/>
        </w:rPr>
        <w:t xml:space="preserve">The reader is introduced to the idea that no one and nothing escapes the ravages of time, reinforced by the personification of the Vortex as an old man 'dilapidated' and of an outdated 'wooden' construct. English surrounds Annabelle with props symbolic of the past that she still covets: 'Wedgewood china' and a 'fluted glass decanter'. Readers are encouraged to empathise with both old entities, characterised as tired, and in the case of Annabelle, alone, 'entering her sixties', living beyond her 'halcyon days'  in a 'solitary existence', which is not entirely unwelcome as indicated in the simile, it is wrapped around her 'like a warm blanket'. </w:t>
      </w:r>
    </w:p>
    <w:p w14:paraId="7270C4DB" w14:textId="77777777" w:rsidR="00C80471" w:rsidRDefault="00C80471" w:rsidP="005D01C2">
      <w:pPr>
        <w:pStyle w:val="SAABullets"/>
        <w:rPr>
          <w:lang w:eastAsia="en-GB"/>
        </w:rPr>
      </w:pPr>
      <w:r>
        <w:rPr>
          <w:lang w:eastAsia="en-GB"/>
        </w:rPr>
        <w:t>This wistful tone shifts with the arrival of another person in her life, who marks the beginning of another era. There are flashbacks to Harry's past life in the Navy, and the marching of time is further symbolised by relentless progress as indicated in the glee of the surrounding folk who could 'finally demolish the shack and replace it with automated parking machines' and other signifiers of modernity such as a 'Starbucks' to replace the relics of the past such as Annabelle and the old rollercoaster.</w:t>
      </w:r>
    </w:p>
    <w:p w14:paraId="6B3CEA7C" w14:textId="77777777" w:rsidR="00C80471" w:rsidRDefault="00C80471" w:rsidP="005D01C2">
      <w:pPr>
        <w:pStyle w:val="SAABullets"/>
        <w:rPr>
          <w:lang w:eastAsia="en-GB"/>
        </w:rPr>
      </w:pPr>
      <w:r>
        <w:rPr>
          <w:lang w:eastAsia="en-GB"/>
        </w:rPr>
        <w:t>Time markers such as 'Annabelle was in the hospital for four months' move the narrative forward, providing space for Harry to surreptitiously rebuild her home after the tragic fire, much to Annabelle's delight on release from the hospital. </w:t>
      </w:r>
    </w:p>
    <w:p w14:paraId="1AFC8AAA" w14:textId="77777777" w:rsidR="00C80471" w:rsidRDefault="00C80471" w:rsidP="005D01C2">
      <w:pPr>
        <w:pStyle w:val="SAAQuestion"/>
        <w:rPr>
          <w:lang w:eastAsia="en-GB"/>
        </w:rPr>
      </w:pPr>
      <w:r>
        <w:rPr>
          <w:lang w:eastAsia="en-GB"/>
        </w:rPr>
        <w:t>Connection to place</w:t>
      </w:r>
    </w:p>
    <w:p w14:paraId="656059B9" w14:textId="77777777" w:rsidR="00C80471" w:rsidRDefault="00C80471" w:rsidP="005D01C2">
      <w:pPr>
        <w:pStyle w:val="SAABullets"/>
        <w:rPr>
          <w:lang w:eastAsia="en-GB"/>
        </w:rPr>
      </w:pPr>
      <w:r>
        <w:rPr>
          <w:lang w:eastAsia="en-GB"/>
        </w:rPr>
        <w:t xml:space="preserve">Setting is integral to reinforcing the connection to place. Besides the description of Annabelle's dwelling, English engages the motif of the symbolic rollercoaster. The Vortex is the one constant in Annabelle's life, and this motif connects the events of the narrative together, the visual and aural imagery an eternal constant throughout the narrative. While it is something to be feared, it is still a 'familiar sound' with which she has grown accustomed. This is reinforced in the onomatopoeic title and close. </w:t>
      </w:r>
    </w:p>
    <w:p w14:paraId="3C5EF05D" w14:textId="77777777" w:rsidR="00C80471" w:rsidRDefault="00C80471" w:rsidP="005D01C2">
      <w:pPr>
        <w:pStyle w:val="SAABullets"/>
        <w:rPr>
          <w:lang w:eastAsia="en-GB"/>
        </w:rPr>
      </w:pPr>
      <w:r>
        <w:rPr>
          <w:lang w:eastAsia="en-GB"/>
        </w:rPr>
        <w:t xml:space="preserve">The imagery and pathetic fallacies used to paint the 'rain-lashed' hometown Blackpool are far from flattering and appealing, as is her ironically named suburb 'Pleasure Beach'. </w:t>
      </w:r>
    </w:p>
    <w:p w14:paraId="2137F7AE" w14:textId="77777777" w:rsidR="00C80471" w:rsidRDefault="00C80471" w:rsidP="005D01C2">
      <w:pPr>
        <w:pStyle w:val="SAABullets"/>
        <w:rPr>
          <w:lang w:eastAsia="en-GB"/>
        </w:rPr>
      </w:pPr>
      <w:r>
        <w:rPr>
          <w:lang w:eastAsia="en-GB"/>
        </w:rPr>
        <w:t>Her affinity with the locale is evident and reinforced by Harry's decision to rebuild her home for them both post the fire. The bookended visual imagery of the 'glossy mint-green door', which Harry lovingly replaces, also symbolically serves to reinforce this notion of home. However simple, Harry perceives hers is worthy of a rebuild with acute attention to detail. The reader is left to consider what constitutes a home and how, often, the familiar is better than the exotic. </w:t>
      </w:r>
    </w:p>
    <w:p w14:paraId="7B258428" w14:textId="587F0DF7" w:rsidR="00C80471" w:rsidRDefault="00C80471" w:rsidP="005D01C2">
      <w:pPr>
        <w:pStyle w:val="SAAQuestion"/>
        <w:rPr>
          <w:lang w:eastAsia="en-GB"/>
        </w:rPr>
      </w:pPr>
      <w:r>
        <w:rPr>
          <w:lang w:eastAsia="en-GB"/>
        </w:rPr>
        <w:t>Human connection</w:t>
      </w:r>
    </w:p>
    <w:p w14:paraId="694BEA57" w14:textId="77777777" w:rsidR="00C80471" w:rsidRDefault="00C80471" w:rsidP="005D01C2">
      <w:pPr>
        <w:pStyle w:val="SAABullets"/>
        <w:rPr>
          <w:lang w:eastAsia="en-GB"/>
        </w:rPr>
      </w:pPr>
      <w:r>
        <w:rPr>
          <w:lang w:eastAsia="en-GB"/>
        </w:rPr>
        <w:t xml:space="preserve">This is revealed in the characterisation and development of the relationship between the characters, Annabelle and Harry.  Initially portrayed as unlikely friends, Annabelle is the fortune teller who leads a solitary and unconventional existence. Visual markers denote her alternative lifestyle choices:  'red-lacquered talons, mascara-loaded lashes', Southern Irish cadence' and palm reading talents depict her as a gypsy. Alternatively, Harry is a countryman, used to a militant lifestyle in the Navy, with logical 'engineering skills and a 'greying beard'. </w:t>
      </w:r>
    </w:p>
    <w:p w14:paraId="2069F688" w14:textId="77777777" w:rsidR="00C80471" w:rsidRDefault="00C80471" w:rsidP="005D01C2">
      <w:pPr>
        <w:pStyle w:val="SAABullets"/>
        <w:rPr>
          <w:lang w:eastAsia="en-GB"/>
        </w:rPr>
      </w:pPr>
      <w:r>
        <w:rPr>
          <w:lang w:eastAsia="en-GB"/>
        </w:rPr>
        <w:t xml:space="preserve">A gypsy and a sea-faring chap are an unlikely couple, and the relationship is initially fraught with tension. This changes over time, signified by the narrator's summation of their connection; their chats are anaphorically described as 'cordial, unforced', anaphorically summarised as 'sometimes' playing cards 'sometimes' with Harry doing odd jobs. </w:t>
      </w:r>
    </w:p>
    <w:p w14:paraId="1C237A9A" w14:textId="77777777" w:rsidR="00C80471" w:rsidRDefault="00C80471" w:rsidP="005D01C2">
      <w:pPr>
        <w:pStyle w:val="SAABullets"/>
        <w:rPr>
          <w:lang w:eastAsia="en-GB"/>
        </w:rPr>
      </w:pPr>
      <w:r>
        <w:rPr>
          <w:lang w:eastAsia="en-GB"/>
        </w:rPr>
        <w:t>The tone of their interactions shifts with time, as evident in the playful exchanges in which Annabelle steadfastly refuses to read Harry's palm. </w:t>
      </w:r>
    </w:p>
    <w:p w14:paraId="18232C75" w14:textId="77777777" w:rsidR="00C80471" w:rsidRDefault="00C80471" w:rsidP="005D01C2">
      <w:pPr>
        <w:pStyle w:val="SAABullets"/>
        <w:rPr>
          <w:lang w:eastAsia="en-GB"/>
        </w:rPr>
      </w:pPr>
      <w:r>
        <w:rPr>
          <w:lang w:eastAsia="en-GB"/>
        </w:rPr>
        <w:t xml:space="preserve">English writes that "Harry's persistently cheerful presence thawed the old lady's frosty disapproval", such metaphors suggesting that connection brings a form of warmth to the human soul. The fact that she </w:t>
      </w:r>
      <w:r>
        <w:rPr>
          <w:lang w:eastAsia="en-GB"/>
        </w:rPr>
        <w:lastRenderedPageBreak/>
        <w:t>would "stifle a smile of quietly pleased anticipation" as she prepared their "high tea" shows the change that occurs in her because of her friendship with Harry. </w:t>
      </w:r>
    </w:p>
    <w:p w14:paraId="186D350F" w14:textId="77777777" w:rsidR="00C80471" w:rsidRDefault="00C80471" w:rsidP="005D01C2">
      <w:pPr>
        <w:pStyle w:val="SAABullets"/>
        <w:rPr>
          <w:lang w:eastAsia="en-GB"/>
        </w:rPr>
      </w:pPr>
      <w:r>
        <w:rPr>
          <w:lang w:eastAsia="en-GB"/>
        </w:rPr>
        <w:t>The necessity for connection is revealed through English's time motif, where not only "</w:t>
      </w:r>
      <w:r>
        <w:rPr>
          <w:i/>
          <w:iCs/>
          <w:lang w:eastAsia="en-GB"/>
        </w:rPr>
        <w:t xml:space="preserve">days but years" </w:t>
      </w:r>
      <w:r>
        <w:rPr>
          <w:lang w:eastAsia="en-GB"/>
        </w:rPr>
        <w:t>pass, and the reader shares in the transformation of Annabelle as a lady of "78 years of age" who, through her connection with Harry, grows from tolerating their initial "cordial chats"</w:t>
      </w:r>
      <w:r>
        <w:rPr>
          <w:i/>
          <w:iCs/>
          <w:lang w:eastAsia="en-GB"/>
        </w:rPr>
        <w:t xml:space="preserve"> </w:t>
      </w:r>
      <w:r>
        <w:rPr>
          <w:lang w:eastAsia="en-GB"/>
        </w:rPr>
        <w:t>to "smiling" and enjoying the "playful banter"</w:t>
      </w:r>
      <w:r>
        <w:rPr>
          <w:i/>
          <w:iCs/>
          <w:lang w:eastAsia="en-GB"/>
        </w:rPr>
        <w:t xml:space="preserve"> </w:t>
      </w:r>
      <w:r>
        <w:rPr>
          <w:lang w:eastAsia="en-GB"/>
        </w:rPr>
        <w:t>where "dreams" are shared</w:t>
      </w:r>
      <w:r>
        <w:rPr>
          <w:i/>
          <w:iCs/>
          <w:lang w:eastAsia="en-GB"/>
        </w:rPr>
        <w:t>.</w:t>
      </w:r>
    </w:p>
    <w:p w14:paraId="30994EE7" w14:textId="77777777" w:rsidR="00C80471" w:rsidRDefault="00C80471" w:rsidP="005D01C2">
      <w:pPr>
        <w:pStyle w:val="SAABullets"/>
        <w:rPr>
          <w:lang w:eastAsia="en-GB"/>
        </w:rPr>
      </w:pPr>
      <w:r>
        <w:rPr>
          <w:lang w:eastAsia="en-GB"/>
        </w:rPr>
        <w:t xml:space="preserve">Acts of service signify the love that has grown between the pair, and this is catalysed by the tragic event that brings the narrative to its climax. Paralinguistic indicators suggest Harry's concern for Annabelle: 'Harry clenched his jaw'. He rebuilds her home, and his humility is shown in the litotes, just 'a lick of paint'. Annabelle's emotional reaction to his efforts to rebuild her home gives away her love for her companion. </w:t>
      </w:r>
    </w:p>
    <w:p w14:paraId="0474AE37" w14:textId="06DBCE93" w:rsidR="00C80471" w:rsidRDefault="00C80471" w:rsidP="005D01C2">
      <w:pPr>
        <w:pStyle w:val="SAABullets"/>
        <w:rPr>
          <w:lang w:eastAsia="en-GB"/>
        </w:rPr>
      </w:pPr>
      <w:r>
        <w:rPr>
          <w:lang w:eastAsia="en-GB"/>
        </w:rPr>
        <w:t>Emotionally charged direct speech in which she stutters in truncated sentences she can barely finish: 'H… how?'. She also echoes the words Harry used to initially describe her home, evident in the allusion '…</w:t>
      </w:r>
      <w:r w:rsidR="00C646FB">
        <w:rPr>
          <w:lang w:eastAsia="en-GB"/>
        </w:rPr>
        <w:t xml:space="preserve"> </w:t>
      </w:r>
      <w:r>
        <w:rPr>
          <w:lang w:eastAsia="en-GB"/>
        </w:rPr>
        <w:t xml:space="preserve">my Aladdin's cave'. The reader learns Harry spends his retirement money not on an exotic place but on hers. </w:t>
      </w:r>
    </w:p>
    <w:p w14:paraId="0B4C3399" w14:textId="77777777" w:rsidR="00C80471" w:rsidRDefault="00C80471" w:rsidP="005D01C2">
      <w:pPr>
        <w:pStyle w:val="SAABullets"/>
        <w:rPr>
          <w:lang w:eastAsia="en-GB"/>
        </w:rPr>
      </w:pPr>
      <w:r>
        <w:rPr>
          <w:lang w:eastAsia="en-GB"/>
        </w:rPr>
        <w:t>Their joyous dialogue at the narrative’s close, closing upon the onomatopoeic sound of the rollercoaster, draws upon their conscious awareness of the Vortex, as Harry reveals his last place before eternal rest is with her evident in the last line's reveal. Thus, the reader is encouraged to consider that connection can come from the unlikeliest of characters in our lives, that the present is equally as significant as the past, however glorious, and that home is what you make of it, regardless of where it may be. </w:t>
      </w:r>
    </w:p>
    <w:p w14:paraId="0564303B" w14:textId="77777777" w:rsidR="00C80471" w:rsidRDefault="00C80471" w:rsidP="005D01C2">
      <w:pPr>
        <w:pStyle w:val="SAABullets"/>
        <w:rPr>
          <w:lang w:eastAsia="en-GB"/>
        </w:rPr>
      </w:pPr>
      <w:r>
        <w:rPr>
          <w:lang w:eastAsia="en-GB"/>
        </w:rPr>
        <w:t>Within the climax and resolution of the narrative, English reveals one of the most palpable forms of connection is that which is selfless and truly altruistic. English reveals the power of this type of connection through the juxtaposition of the confronting visual image of Annabelle's home being nothing more than a ‘burned-out shell’, after the ‘blazing fire’ ravaged it, to Annabelle returning home and the auditory and kinaesthetic image of needing to put her hand to her mouth pushing back ‘sobs of joy’</w:t>
      </w:r>
      <w:r>
        <w:rPr>
          <w:i/>
          <w:iCs/>
          <w:lang w:eastAsia="en-GB"/>
        </w:rPr>
        <w:t xml:space="preserve">, </w:t>
      </w:r>
      <w:r>
        <w:rPr>
          <w:lang w:eastAsia="en-GB"/>
        </w:rPr>
        <w:t>when her ‘Aladdin's Cave’</w:t>
      </w:r>
      <w:r>
        <w:rPr>
          <w:i/>
          <w:iCs/>
          <w:lang w:eastAsia="en-GB"/>
        </w:rPr>
        <w:t xml:space="preserve"> </w:t>
      </w:r>
      <w:r>
        <w:rPr>
          <w:lang w:eastAsia="en-GB"/>
        </w:rPr>
        <w:t>with its ‘cuckoo clock’</w:t>
      </w:r>
      <w:r>
        <w:rPr>
          <w:i/>
          <w:iCs/>
          <w:lang w:eastAsia="en-GB"/>
        </w:rPr>
        <w:t xml:space="preserve"> </w:t>
      </w:r>
      <w:r>
        <w:rPr>
          <w:lang w:eastAsia="en-GB"/>
        </w:rPr>
        <w:t xml:space="preserve">and ‘mahogany front door’ has been returned to its former glory. </w:t>
      </w:r>
    </w:p>
    <w:p w14:paraId="6F9AEB06" w14:textId="1ED5C5A6" w:rsidR="00C80471" w:rsidRDefault="00C80471" w:rsidP="005D01C2">
      <w:pPr>
        <w:pStyle w:val="SAAQuestion"/>
        <w:rPr>
          <w:lang w:eastAsia="en-GB"/>
        </w:rPr>
      </w:pPr>
      <w:r>
        <w:rPr>
          <w:lang w:eastAsia="en-GB"/>
        </w:rPr>
        <w:t>Connection can sustain us</w:t>
      </w:r>
    </w:p>
    <w:p w14:paraId="253729BC" w14:textId="77777777" w:rsidR="00C80471" w:rsidRDefault="00C80471" w:rsidP="005D01C2">
      <w:pPr>
        <w:pStyle w:val="SAABullets"/>
        <w:rPr>
          <w:lang w:eastAsia="en-GB"/>
        </w:rPr>
      </w:pPr>
      <w:r>
        <w:rPr>
          <w:lang w:eastAsia="en-GB"/>
        </w:rPr>
        <w:t>English's characters – particularly Annabelle – are presented as more fulfilled together than alone.</w:t>
      </w:r>
    </w:p>
    <w:p w14:paraId="5048E225" w14:textId="77777777" w:rsidR="00C80471" w:rsidRDefault="00C80471" w:rsidP="005D01C2">
      <w:pPr>
        <w:pStyle w:val="SAABullets"/>
        <w:rPr>
          <w:lang w:eastAsia="en-GB"/>
        </w:rPr>
      </w:pPr>
      <w:r>
        <w:rPr>
          <w:lang w:eastAsia="en-GB"/>
        </w:rPr>
        <w:t>English introduces Harry as the person ‘hired to run and maintain’ the rollercoaster before having him break Annabelle's Swiss cuckoo clock. He presents him as a force with the power to destroy, but English builds him into someone who also provides pleasure – he becomes ‘a cheerful presence’ who ‘thawed’ Annabelle. The metaphor reveals the power of connection to bring warmth and open people up to a bigger world than is otherwise possible. </w:t>
      </w:r>
    </w:p>
    <w:p w14:paraId="17187EE9" w14:textId="77777777" w:rsidR="00C80471" w:rsidRDefault="00C80471" w:rsidP="005D01C2">
      <w:pPr>
        <w:pStyle w:val="SAABullets"/>
        <w:rPr>
          <w:lang w:eastAsia="en-GB"/>
        </w:rPr>
      </w:pPr>
      <w:r>
        <w:rPr>
          <w:lang w:eastAsia="en-GB"/>
        </w:rPr>
        <w:t>Before English introduces Harry, he presents Annabelle as a character whose life is behind her. ‘In her halcyon days’, she had ‘lived, loved and lost’, and now she drew her ‘solitary existence around her like a warm blanket’. English's metaphor and simile are not as comforting as they first sound – one cannot draw their solitary existence around them, and thus Annabelle is, in many ways, left cold.</w:t>
      </w:r>
    </w:p>
    <w:p w14:paraId="21C95F7A" w14:textId="5063512C" w:rsidR="00C80471" w:rsidRDefault="00C80471" w:rsidP="005D01C2">
      <w:pPr>
        <w:pStyle w:val="SAABullets"/>
        <w:rPr>
          <w:lang w:eastAsia="en-GB"/>
        </w:rPr>
      </w:pPr>
      <w:r>
        <w:rPr>
          <w:lang w:eastAsia="en-GB"/>
        </w:rPr>
        <w:t xml:space="preserve">English demonstrates connection's real power, as it is in the restoration of </w:t>
      </w:r>
      <w:r w:rsidR="005D01C2">
        <w:rPr>
          <w:lang w:eastAsia="en-GB"/>
        </w:rPr>
        <w:t>everything</w:t>
      </w:r>
      <w:r>
        <w:rPr>
          <w:lang w:eastAsia="en-GB"/>
        </w:rPr>
        <w:t xml:space="preserve"> she has</w:t>
      </w:r>
      <w:r w:rsidR="005D01C2">
        <w:rPr>
          <w:lang w:eastAsia="en-GB"/>
        </w:rPr>
        <w:t>,</w:t>
      </w:r>
      <w:r>
        <w:rPr>
          <w:lang w:eastAsia="en-GB"/>
        </w:rPr>
        <w:t xml:space="preserve"> that he reveals that without connection, you have nothing. </w:t>
      </w:r>
    </w:p>
    <w:p w14:paraId="456092F4" w14:textId="77777777" w:rsidR="00C80471" w:rsidRDefault="00C80471" w:rsidP="005D01C2">
      <w:pPr>
        <w:pStyle w:val="SAABullets"/>
        <w:rPr>
          <w:lang w:eastAsia="en-GB"/>
        </w:rPr>
      </w:pPr>
      <w:r>
        <w:rPr>
          <w:lang w:eastAsia="en-GB"/>
        </w:rPr>
        <w:t xml:space="preserve">Firemen and paramedics haul Annabelle out of a ‘blaze consuming her living room’, a personification designed to evoke emotion in the reader, who knows how valuable her carefully curated collection is to her. English increases the tension as they are ‘crunching bric-a-brac under their heavy boots’. The harsh consonance in the verb and collective nouns makes the image more violent and heart-rending. </w:t>
      </w:r>
    </w:p>
    <w:p w14:paraId="24F266FF" w14:textId="77777777" w:rsidR="00C80471" w:rsidRDefault="00C80471" w:rsidP="005D01C2">
      <w:pPr>
        <w:pStyle w:val="SAABullets"/>
        <w:rPr>
          <w:lang w:eastAsia="en-GB"/>
        </w:rPr>
      </w:pPr>
      <w:r>
        <w:rPr>
          <w:lang w:eastAsia="en-GB"/>
        </w:rPr>
        <w:t>Moreover, onlookers ‘could barely disguise their glee’ that automated parking machines or a Starbucks could now go up, as though they were more valuable than what Annabelle had carefully put together for herself. Sympathy is what makes the connection between the characters in the conclusion so heartfelt and relieving, as Harry restores her ‘Aladdin's Cave’ with the money he had saved for his dream place. Without him, without his dream place, in actuality his dream person, she would have literally had nothing. </w:t>
      </w:r>
    </w:p>
    <w:p w14:paraId="0265FBA3" w14:textId="77777777" w:rsidR="00C80471" w:rsidRDefault="00C80471" w:rsidP="00C80471">
      <w:pPr>
        <w:numPr>
          <w:ilvl w:val="0"/>
          <w:numId w:val="11"/>
        </w:numPr>
        <w:ind w:right="-285"/>
        <w:textAlignment w:val="baseline"/>
        <w:rPr>
          <w:rFonts w:asciiTheme="minorHAnsi" w:eastAsia="Times New Roman" w:hAnsiTheme="minorHAnsi" w:cstheme="minorHAnsi"/>
          <w:lang w:eastAsia="en-GB"/>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4F3D1" w14:textId="77777777" w:rsidR="0094387D" w:rsidRPr="000D4EDE" w:rsidRDefault="0094387D" w:rsidP="000D4EDE">
      <w:r>
        <w:separator/>
      </w:r>
    </w:p>
  </w:endnote>
  <w:endnote w:type="continuationSeparator" w:id="0">
    <w:p w14:paraId="2458545D" w14:textId="77777777" w:rsidR="0094387D" w:rsidRPr="000D4EDE" w:rsidRDefault="0094387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314CB06" w:rsidR="005A77A8" w:rsidRPr="005A77A8" w:rsidRDefault="005A77A8" w:rsidP="005A77A8">
    <w:pPr>
      <w:pStyle w:val="FootnoteText"/>
      <w:tabs>
        <w:tab w:val="right" w:pos="9070"/>
      </w:tabs>
    </w:pPr>
    <w:r w:rsidRPr="005A77A8">
      <w:t>Stage 2</w:t>
    </w:r>
    <w:r w:rsidR="00C60465">
      <w:t xml:space="preserve"> English Literary Studies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4032170D" w:rsidR="005A77A8" w:rsidRPr="005A77A8" w:rsidRDefault="005A77A8" w:rsidP="005A77A8">
    <w:pPr>
      <w:pStyle w:val="FootnoteText"/>
    </w:pPr>
    <w:r w:rsidRPr="005A77A8">
      <w:t>Ref</w:t>
    </w:r>
    <w:r w:rsidR="00CC0708" w:rsidRPr="00B64B5B">
      <w:t>: A</w:t>
    </w:r>
    <w:r w:rsidR="00B64B5B" w:rsidRPr="00B64B5B">
      <w:t>1719309</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5B96A" w14:textId="77777777" w:rsidR="0094387D" w:rsidRPr="000D4EDE" w:rsidRDefault="0094387D" w:rsidP="000D4EDE">
      <w:r>
        <w:separator/>
      </w:r>
    </w:p>
  </w:footnote>
  <w:footnote w:type="continuationSeparator" w:id="0">
    <w:p w14:paraId="01438D94" w14:textId="77777777" w:rsidR="0094387D" w:rsidRPr="000D4EDE" w:rsidRDefault="0094387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0CAA2268"/>
    <w:lvl w:ilvl="0">
      <w:start w:val="1"/>
      <w:numFmt w:val="none"/>
      <w:pStyle w:val="SAAHeading3-Part"/>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5E1FD1"/>
    <w:multiLevelType w:val="hybridMultilevel"/>
    <w:tmpl w:val="F5BAA242"/>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cs="Courier New" w:hint="default"/>
      </w:rPr>
    </w:lvl>
    <w:lvl w:ilvl="8" w:tplc="0C090005">
      <w:start w:val="1"/>
      <w:numFmt w:val="bullet"/>
      <w:lvlText w:val=""/>
      <w:lvlJc w:val="left"/>
      <w:pPr>
        <w:ind w:left="6837" w:hanging="360"/>
      </w:pPr>
      <w:rPr>
        <w:rFonts w:ascii="Wingdings" w:hAnsi="Wingdings" w:hint="default"/>
      </w:r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357C44"/>
    <w:multiLevelType w:val="hybridMultilevel"/>
    <w:tmpl w:val="36DA9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69C5704"/>
    <w:multiLevelType w:val="hybridMultilevel"/>
    <w:tmpl w:val="F0882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27621686"/>
    <w:multiLevelType w:val="hybridMultilevel"/>
    <w:tmpl w:val="48EE26C0"/>
    <w:lvl w:ilvl="0" w:tplc="F0F0BC3A">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2ACA3B06"/>
    <w:multiLevelType w:val="hybridMultilevel"/>
    <w:tmpl w:val="4FC83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310B2498"/>
    <w:multiLevelType w:val="hybridMultilevel"/>
    <w:tmpl w:val="062049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6E354BE"/>
    <w:multiLevelType w:val="hybridMultilevel"/>
    <w:tmpl w:val="A73AF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1" w15:restartNumberingAfterBreak="0">
    <w:nsid w:val="3A8D7781"/>
    <w:multiLevelType w:val="hybridMultilevel"/>
    <w:tmpl w:val="B5E47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9D3B54"/>
    <w:multiLevelType w:val="hybridMultilevel"/>
    <w:tmpl w:val="85DA7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02C1C31"/>
    <w:multiLevelType w:val="hybridMultilevel"/>
    <w:tmpl w:val="7E785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A0445F4"/>
    <w:multiLevelType w:val="multilevel"/>
    <w:tmpl w:val="11A8C11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3C02F6E"/>
    <w:multiLevelType w:val="hybridMultilevel"/>
    <w:tmpl w:val="9B9C47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DE4EE4"/>
    <w:multiLevelType w:val="multilevel"/>
    <w:tmpl w:val="11A8C11E"/>
    <w:numStyleLink w:val="Lists"/>
  </w:abstractNum>
  <w:abstractNum w:abstractNumId="4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0BB38A6"/>
    <w:multiLevelType w:val="hybridMultilevel"/>
    <w:tmpl w:val="F5068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74A1043E"/>
    <w:multiLevelType w:val="hybridMultilevel"/>
    <w:tmpl w:val="D0B08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DA57EE9"/>
    <w:multiLevelType w:val="hybridMultilevel"/>
    <w:tmpl w:val="F086D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76233933">
    <w:abstractNumId w:val="20"/>
  </w:num>
  <w:num w:numId="2" w16cid:durableId="836002122">
    <w:abstractNumId w:val="24"/>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9"/>
  </w:num>
  <w:num w:numId="11" w16cid:durableId="18779650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7"/>
  </w:num>
  <w:num w:numId="15" w16cid:durableId="1603565247">
    <w:abstractNumId w:val="48"/>
  </w:num>
  <w:num w:numId="16" w16cid:durableId="1617251401">
    <w:abstractNumId w:val="49"/>
  </w:num>
  <w:num w:numId="17" w16cid:durableId="1574656666">
    <w:abstractNumId w:val="6"/>
  </w:num>
  <w:num w:numId="18" w16cid:durableId="1760366838">
    <w:abstractNumId w:val="5"/>
  </w:num>
  <w:num w:numId="19" w16cid:durableId="1211501206">
    <w:abstractNumId w:val="1"/>
  </w:num>
  <w:num w:numId="20" w16cid:durableId="2119443736">
    <w:abstractNumId w:val="3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6"/>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5"/>
  </w:num>
  <w:num w:numId="29" w16cid:durableId="21318518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5"/>
  </w:num>
  <w:num w:numId="34" w16cid:durableId="1707675797">
    <w:abstractNumId w:val="27"/>
  </w:num>
  <w:num w:numId="35" w16cid:durableId="255796473">
    <w:abstractNumId w:val="32"/>
  </w:num>
  <w:num w:numId="36" w16cid:durableId="1464887363">
    <w:abstractNumId w:val="40"/>
  </w:num>
  <w:num w:numId="37" w16cid:durableId="53359496">
    <w:abstractNumId w:val="25"/>
  </w:num>
  <w:num w:numId="38" w16cid:durableId="989676128">
    <w:abstractNumId w:val="30"/>
  </w:num>
  <w:num w:numId="39" w16cid:durableId="1701272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8"/>
  </w:num>
  <w:num w:numId="42" w16cid:durableId="1178693016">
    <w:abstractNumId w:val="10"/>
  </w:num>
  <w:num w:numId="43" w16cid:durableId="1884713255">
    <w:abstractNumId w:val="41"/>
  </w:num>
  <w:num w:numId="44" w16cid:durableId="1413509865">
    <w:abstractNumId w:val="16"/>
  </w:num>
  <w:num w:numId="45" w16cid:durableId="1248728684">
    <w:abstractNumId w:val="43"/>
  </w:num>
  <w:num w:numId="46" w16cid:durableId="1021054170">
    <w:abstractNumId w:val="28"/>
  </w:num>
  <w:num w:numId="47" w16cid:durableId="1514681533">
    <w:abstractNumId w:val="19"/>
  </w:num>
  <w:num w:numId="48" w16cid:durableId="546912183">
    <w:abstractNumId w:val="22"/>
  </w:num>
  <w:num w:numId="49" w16cid:durableId="167404452">
    <w:abstractNumId w:val="15"/>
  </w:num>
  <w:num w:numId="50" w16cid:durableId="1638027637">
    <w:abstractNumId w:val="46"/>
  </w:num>
  <w:num w:numId="51" w16cid:durableId="678656303">
    <w:abstractNumId w:val="33"/>
  </w:num>
  <w:num w:numId="52" w16cid:durableId="275910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7445003">
    <w:abstractNumId w:val="26"/>
  </w:num>
  <w:num w:numId="54" w16cid:durableId="111557465">
    <w:abstractNumId w:val="34"/>
  </w:num>
  <w:num w:numId="55" w16cid:durableId="1499032757">
    <w:abstractNumId w:val="31"/>
  </w:num>
  <w:num w:numId="56" w16cid:durableId="444008326">
    <w:abstractNumId w:val="18"/>
  </w:num>
  <w:num w:numId="57" w16cid:durableId="347951982">
    <w:abstractNumId w:val="21"/>
  </w:num>
  <w:num w:numId="58" w16cid:durableId="113640283">
    <w:abstractNumId w:val="29"/>
  </w:num>
  <w:num w:numId="59" w16cid:durableId="1643998922">
    <w:abstractNumId w:val="42"/>
  </w:num>
  <w:num w:numId="60" w16cid:durableId="717826297">
    <w:abstractNumId w:val="50"/>
  </w:num>
  <w:num w:numId="61" w16cid:durableId="809249262">
    <w:abstractNumId w:val="23"/>
  </w:num>
  <w:num w:numId="62" w16cid:durableId="155897797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A7D8E"/>
    <w:rsid w:val="000B04C5"/>
    <w:rsid w:val="000B63CA"/>
    <w:rsid w:val="000B752A"/>
    <w:rsid w:val="000C14D9"/>
    <w:rsid w:val="000C15C7"/>
    <w:rsid w:val="000D4EDE"/>
    <w:rsid w:val="000E2460"/>
    <w:rsid w:val="000E43AC"/>
    <w:rsid w:val="000E447F"/>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4DE5"/>
    <w:rsid w:val="003175B0"/>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0AB0"/>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01C2"/>
    <w:rsid w:val="005D5FAE"/>
    <w:rsid w:val="005D66D3"/>
    <w:rsid w:val="005E07D0"/>
    <w:rsid w:val="005F29B7"/>
    <w:rsid w:val="005F2F78"/>
    <w:rsid w:val="0060225B"/>
    <w:rsid w:val="006047B6"/>
    <w:rsid w:val="00606EB5"/>
    <w:rsid w:val="00617FDA"/>
    <w:rsid w:val="0062116F"/>
    <w:rsid w:val="00621260"/>
    <w:rsid w:val="00626087"/>
    <w:rsid w:val="00626616"/>
    <w:rsid w:val="006309FA"/>
    <w:rsid w:val="00634E4C"/>
    <w:rsid w:val="00635BA8"/>
    <w:rsid w:val="00636B8B"/>
    <w:rsid w:val="00640314"/>
    <w:rsid w:val="006427FE"/>
    <w:rsid w:val="006433A5"/>
    <w:rsid w:val="006506C1"/>
    <w:rsid w:val="0065747A"/>
    <w:rsid w:val="0066674D"/>
    <w:rsid w:val="00666A78"/>
    <w:rsid w:val="00676C12"/>
    <w:rsid w:val="00681892"/>
    <w:rsid w:val="0069375D"/>
    <w:rsid w:val="0069407C"/>
    <w:rsid w:val="0069574E"/>
    <w:rsid w:val="0069651C"/>
    <w:rsid w:val="006A17C7"/>
    <w:rsid w:val="006A1921"/>
    <w:rsid w:val="006A2303"/>
    <w:rsid w:val="006A6892"/>
    <w:rsid w:val="006A74F2"/>
    <w:rsid w:val="006F145A"/>
    <w:rsid w:val="006F27CB"/>
    <w:rsid w:val="006F359B"/>
    <w:rsid w:val="006F5865"/>
    <w:rsid w:val="006F74B8"/>
    <w:rsid w:val="00700805"/>
    <w:rsid w:val="00701EC6"/>
    <w:rsid w:val="00706179"/>
    <w:rsid w:val="00714F78"/>
    <w:rsid w:val="007170F7"/>
    <w:rsid w:val="007253B8"/>
    <w:rsid w:val="00725949"/>
    <w:rsid w:val="00735DBB"/>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504D"/>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8F7FA6"/>
    <w:rsid w:val="00906799"/>
    <w:rsid w:val="0090758E"/>
    <w:rsid w:val="00915194"/>
    <w:rsid w:val="00922193"/>
    <w:rsid w:val="00922F04"/>
    <w:rsid w:val="00924152"/>
    <w:rsid w:val="0093194D"/>
    <w:rsid w:val="00934C3F"/>
    <w:rsid w:val="009417AE"/>
    <w:rsid w:val="0094387D"/>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E5A10"/>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64B5B"/>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582"/>
    <w:rsid w:val="00BA5769"/>
    <w:rsid w:val="00BA627A"/>
    <w:rsid w:val="00BB22FA"/>
    <w:rsid w:val="00BD12A1"/>
    <w:rsid w:val="00BD7B83"/>
    <w:rsid w:val="00BF17C6"/>
    <w:rsid w:val="00BF23DF"/>
    <w:rsid w:val="00BF4E46"/>
    <w:rsid w:val="00C00FDA"/>
    <w:rsid w:val="00C02EB9"/>
    <w:rsid w:val="00C04E4B"/>
    <w:rsid w:val="00C05687"/>
    <w:rsid w:val="00C10776"/>
    <w:rsid w:val="00C11B56"/>
    <w:rsid w:val="00C16045"/>
    <w:rsid w:val="00C21E27"/>
    <w:rsid w:val="00C25E54"/>
    <w:rsid w:val="00C3521C"/>
    <w:rsid w:val="00C371C4"/>
    <w:rsid w:val="00C56426"/>
    <w:rsid w:val="00C60465"/>
    <w:rsid w:val="00C6183F"/>
    <w:rsid w:val="00C62BF5"/>
    <w:rsid w:val="00C636DA"/>
    <w:rsid w:val="00C646FB"/>
    <w:rsid w:val="00C658A2"/>
    <w:rsid w:val="00C66ED9"/>
    <w:rsid w:val="00C67E22"/>
    <w:rsid w:val="00C72271"/>
    <w:rsid w:val="00C770AD"/>
    <w:rsid w:val="00C80471"/>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E2E87"/>
    <w:rsid w:val="00CF6672"/>
    <w:rsid w:val="00D021F7"/>
    <w:rsid w:val="00D069C7"/>
    <w:rsid w:val="00D078A2"/>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0E3A"/>
    <w:rsid w:val="00E84A6B"/>
    <w:rsid w:val="00E92385"/>
    <w:rsid w:val="00E96DEA"/>
    <w:rsid w:val="00EA1585"/>
    <w:rsid w:val="00EA48AE"/>
    <w:rsid w:val="00EB09E2"/>
    <w:rsid w:val="00EB74A5"/>
    <w:rsid w:val="00EC1F55"/>
    <w:rsid w:val="00EE0126"/>
    <w:rsid w:val="00EF2A15"/>
    <w:rsid w:val="00EF5BFD"/>
    <w:rsid w:val="00EF66A0"/>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69651C"/>
    <w:rPr>
      <w:color w:val="auto"/>
      <w:szCs w:val="22"/>
    </w:rPr>
  </w:style>
  <w:style w:type="paragraph" w:customStyle="1" w:styleId="SAABullets">
    <w:name w:val="SAA Bullets"/>
    <w:basedOn w:val="Normal"/>
    <w:link w:val="SAABulletsChar"/>
    <w:qFormat/>
    <w:rsid w:val="0069651C"/>
    <w:pPr>
      <w:numPr>
        <w:numId w:val="48"/>
      </w:numPr>
      <w:spacing w:before="120" w:after="0"/>
    </w:pPr>
    <w:rPr>
      <w:color w:val="auto"/>
      <w:szCs w:val="22"/>
    </w:rPr>
  </w:style>
  <w:style w:type="paragraph" w:customStyle="1" w:styleId="paragraph">
    <w:name w:val="paragraph"/>
    <w:basedOn w:val="Normal"/>
    <w:uiPriority w:val="99"/>
    <w:rsid w:val="00C80471"/>
    <w:pPr>
      <w:numPr>
        <w:numId w:val="0"/>
      </w:num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C80471"/>
  </w:style>
  <w:style w:type="character" w:customStyle="1" w:styleId="eop">
    <w:name w:val="eop"/>
    <w:basedOn w:val="DefaultParagraphFont"/>
    <w:rsid w:val="00C80471"/>
  </w:style>
  <w:style w:type="paragraph" w:customStyle="1" w:styleId="SAAbody">
    <w:name w:val="SAA body"/>
    <w:basedOn w:val="Normal"/>
    <w:link w:val="SAAbodyChar"/>
    <w:qFormat/>
    <w:rsid w:val="005D66D3"/>
  </w:style>
  <w:style w:type="character" w:customStyle="1" w:styleId="SAAbodyChar">
    <w:name w:val="SAA body Char"/>
    <w:basedOn w:val="DefaultParagraphFont"/>
    <w:link w:val="SAAbody"/>
    <w:rsid w:val="005D66D3"/>
  </w:style>
  <w:style w:type="paragraph" w:customStyle="1" w:styleId="SAAmoreless">
    <w:name w:val="SAA more less"/>
    <w:basedOn w:val="Normal"/>
    <w:link w:val="SAAmorelessChar"/>
    <w:qFormat/>
    <w:rsid w:val="005D66D3"/>
    <w:pPr>
      <w:spacing w:before="160"/>
    </w:pPr>
    <w:rPr>
      <w:i/>
    </w:rPr>
  </w:style>
  <w:style w:type="character" w:customStyle="1" w:styleId="SAAmorelessChar">
    <w:name w:val="SAA more less Char"/>
    <w:basedOn w:val="DefaultParagraphFont"/>
    <w:link w:val="SAAmoreless"/>
    <w:rsid w:val="005D66D3"/>
    <w:rPr>
      <w:i/>
    </w:rPr>
  </w:style>
  <w:style w:type="paragraph" w:customStyle="1" w:styleId="SAAATHeading2">
    <w:name w:val="SAA AT... Heading 2"/>
    <w:basedOn w:val="Heading2NoNumber"/>
    <w:link w:val="SAAATHeading2Char"/>
    <w:qFormat/>
    <w:rsid w:val="00735DBB"/>
  </w:style>
  <w:style w:type="character" w:customStyle="1" w:styleId="Heading2NoNumberChar">
    <w:name w:val="Heading 2 No Number Char"/>
    <w:basedOn w:val="Heading2Char"/>
    <w:link w:val="Heading2NoNumber"/>
    <w:uiPriority w:val="9"/>
    <w:rsid w:val="00735DBB"/>
    <w:rPr>
      <w:rFonts w:ascii="Roboto Medium" w:eastAsiaTheme="majorEastAsia" w:hAnsi="Roboto Medium" w:cstheme="majorBidi"/>
      <w:bCs/>
      <w:color w:val="000000" w:themeColor="text1"/>
      <w:sz w:val="24"/>
      <w:szCs w:val="26"/>
    </w:rPr>
  </w:style>
  <w:style w:type="character" w:customStyle="1" w:styleId="SAAATHeading2Char">
    <w:name w:val="SAA AT... Heading 2 Char"/>
    <w:basedOn w:val="Heading2NoNumberChar"/>
    <w:link w:val="SAAATHeading2"/>
    <w:rsid w:val="00735DBB"/>
    <w:rPr>
      <w:rFonts w:ascii="Roboto Medium" w:eastAsiaTheme="majorEastAsia" w:hAnsi="Roboto Medium" w:cstheme="majorBidi"/>
      <w:bCs/>
      <w:color w:val="000000" w:themeColor="text1"/>
      <w:sz w:val="24"/>
      <w:szCs w:val="26"/>
    </w:rPr>
  </w:style>
  <w:style w:type="paragraph" w:customStyle="1" w:styleId="SAAHeading3-Part">
    <w:name w:val="SAA Heading 3 - Part"/>
    <w:basedOn w:val="Normal"/>
    <w:link w:val="SAAHeading3-PartChar"/>
    <w:qFormat/>
    <w:rsid w:val="00735DBB"/>
    <w:pPr>
      <w:keepNext/>
      <w:keepLines/>
      <w:numPr>
        <w:numId w:val="42"/>
      </w:numPr>
      <w:spacing w:before="240"/>
      <w:outlineLvl w:val="2"/>
    </w:pPr>
    <w:rPr>
      <w:rFonts w:ascii="Roboto Medium" w:eastAsia="Times New Roman" w:hAnsi="Roboto Medium" w:cs="Angsana New"/>
      <w:bCs/>
      <w:color w:val="000000" w:themeColor="text1"/>
      <w:sz w:val="22"/>
      <w:szCs w:val="22"/>
    </w:rPr>
  </w:style>
  <w:style w:type="character" w:customStyle="1" w:styleId="SAAHeading3-PartChar">
    <w:name w:val="SAA Heading 3 - Part Char"/>
    <w:basedOn w:val="DefaultParagraphFont"/>
    <w:link w:val="SAAHeading3-Part"/>
    <w:rsid w:val="00735DBB"/>
    <w:rPr>
      <w:rFonts w:ascii="Roboto Medium" w:eastAsia="Times New Roman" w:hAnsi="Roboto Medium" w:cs="Angsana New"/>
      <w:bCs/>
      <w:color w:val="000000" w:themeColor="text1"/>
      <w:sz w:val="22"/>
      <w:szCs w:val="22"/>
    </w:rPr>
  </w:style>
  <w:style w:type="paragraph" w:customStyle="1" w:styleId="SAAHeading4">
    <w:name w:val="SAA Heading 4"/>
    <w:basedOn w:val="Heading3"/>
    <w:link w:val="SAAHeading4Char"/>
    <w:qFormat/>
    <w:rsid w:val="005D01C2"/>
    <w:pPr>
      <w:numPr>
        <w:ilvl w:val="0"/>
        <w:numId w:val="0"/>
      </w:numPr>
      <w:spacing w:before="120"/>
    </w:pPr>
    <w:rPr>
      <w:rFonts w:ascii="Roboto Medium" w:hAnsi="Roboto Medium"/>
      <w:lang w:eastAsia="en-GB"/>
    </w:rPr>
  </w:style>
  <w:style w:type="character" w:customStyle="1" w:styleId="SAAHeading4Char">
    <w:name w:val="SAA Heading 4 Char"/>
    <w:basedOn w:val="Heading3Char"/>
    <w:link w:val="SAAHeading4"/>
    <w:rsid w:val="005D01C2"/>
    <w:rPr>
      <w:rFonts w:ascii="Roboto Medium" w:eastAsiaTheme="majorEastAsia" w:hAnsi="Roboto Medium" w:cstheme="majorBidi"/>
      <w:bCs/>
      <w:color w:val="000000" w:themeColor="text1"/>
      <w:lang w:eastAsia="en-GB"/>
    </w:rPr>
  </w:style>
  <w:style w:type="paragraph" w:customStyle="1" w:styleId="SAAQuestion">
    <w:name w:val="SAA Question"/>
    <w:basedOn w:val="SAAbody"/>
    <w:link w:val="SAAQuestionChar"/>
    <w:qFormat/>
    <w:rsid w:val="005D01C2"/>
    <w:pPr>
      <w:spacing w:before="120"/>
    </w:pPr>
    <w:rPr>
      <w:rFonts w:ascii="Roboto Medium" w:hAnsi="Roboto Medium"/>
    </w:rPr>
  </w:style>
  <w:style w:type="character" w:customStyle="1" w:styleId="SAAQuestionChar">
    <w:name w:val="SAA Question Char"/>
    <w:basedOn w:val="SAAbodyChar"/>
    <w:link w:val="SAAQuestion"/>
    <w:rsid w:val="005D01C2"/>
    <w:rPr>
      <w:rFonts w:ascii="Roboto Medium" w:hAnsi="Roboto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168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75733130">
      <w:bodyDiv w:val="1"/>
      <w:marLeft w:val="0"/>
      <w:marRight w:val="0"/>
      <w:marTop w:val="0"/>
      <w:marBottom w:val="0"/>
      <w:divBdr>
        <w:top w:val="none" w:sz="0" w:space="0" w:color="auto"/>
        <w:left w:val="none" w:sz="0" w:space="0" w:color="auto"/>
        <w:bottom w:val="none" w:sz="0" w:space="0" w:color="auto"/>
        <w:right w:val="none" w:sz="0" w:space="0" w:color="auto"/>
      </w:divBdr>
    </w:div>
    <w:div w:id="659038778">
      <w:bodyDiv w:val="1"/>
      <w:marLeft w:val="0"/>
      <w:marRight w:val="0"/>
      <w:marTop w:val="0"/>
      <w:marBottom w:val="0"/>
      <w:divBdr>
        <w:top w:val="none" w:sz="0" w:space="0" w:color="auto"/>
        <w:left w:val="none" w:sz="0" w:space="0" w:color="auto"/>
        <w:bottom w:val="none" w:sz="0" w:space="0" w:color="auto"/>
        <w:right w:val="none" w:sz="0" w:space="0" w:color="auto"/>
      </w:divBdr>
    </w:div>
    <w:div w:id="710031820">
      <w:bodyDiv w:val="1"/>
      <w:marLeft w:val="0"/>
      <w:marRight w:val="0"/>
      <w:marTop w:val="0"/>
      <w:marBottom w:val="0"/>
      <w:divBdr>
        <w:top w:val="none" w:sz="0" w:space="0" w:color="auto"/>
        <w:left w:val="none" w:sz="0" w:space="0" w:color="auto"/>
        <w:bottom w:val="none" w:sz="0" w:space="0" w:color="auto"/>
        <w:right w:val="none" w:sz="0" w:space="0" w:color="auto"/>
      </w:divBdr>
    </w:div>
    <w:div w:id="77896121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08983471">
      <w:bodyDiv w:val="1"/>
      <w:marLeft w:val="0"/>
      <w:marRight w:val="0"/>
      <w:marTop w:val="0"/>
      <w:marBottom w:val="0"/>
      <w:divBdr>
        <w:top w:val="none" w:sz="0" w:space="0" w:color="auto"/>
        <w:left w:val="none" w:sz="0" w:space="0" w:color="auto"/>
        <w:bottom w:val="none" w:sz="0" w:space="0" w:color="auto"/>
        <w:right w:val="none" w:sz="0" w:space="0" w:color="auto"/>
      </w:divBdr>
    </w:div>
    <w:div w:id="845096694">
      <w:bodyDiv w:val="1"/>
      <w:marLeft w:val="0"/>
      <w:marRight w:val="0"/>
      <w:marTop w:val="0"/>
      <w:marBottom w:val="0"/>
      <w:divBdr>
        <w:top w:val="none" w:sz="0" w:space="0" w:color="auto"/>
        <w:left w:val="none" w:sz="0" w:space="0" w:color="auto"/>
        <w:bottom w:val="none" w:sz="0" w:space="0" w:color="auto"/>
        <w:right w:val="none" w:sz="0" w:space="0" w:color="auto"/>
      </w:divBdr>
    </w:div>
    <w:div w:id="1072627991">
      <w:bodyDiv w:val="1"/>
      <w:marLeft w:val="0"/>
      <w:marRight w:val="0"/>
      <w:marTop w:val="0"/>
      <w:marBottom w:val="0"/>
      <w:divBdr>
        <w:top w:val="none" w:sz="0" w:space="0" w:color="auto"/>
        <w:left w:val="none" w:sz="0" w:space="0" w:color="auto"/>
        <w:bottom w:val="none" w:sz="0" w:space="0" w:color="auto"/>
        <w:right w:val="none" w:sz="0" w:space="0" w:color="auto"/>
      </w:divBdr>
    </w:div>
    <w:div w:id="1270505061">
      <w:bodyDiv w:val="1"/>
      <w:marLeft w:val="0"/>
      <w:marRight w:val="0"/>
      <w:marTop w:val="0"/>
      <w:marBottom w:val="0"/>
      <w:divBdr>
        <w:top w:val="none" w:sz="0" w:space="0" w:color="auto"/>
        <w:left w:val="none" w:sz="0" w:space="0" w:color="auto"/>
        <w:bottom w:val="none" w:sz="0" w:space="0" w:color="auto"/>
        <w:right w:val="none" w:sz="0" w:space="0" w:color="auto"/>
      </w:divBdr>
    </w:div>
    <w:div w:id="1390762556">
      <w:bodyDiv w:val="1"/>
      <w:marLeft w:val="0"/>
      <w:marRight w:val="0"/>
      <w:marTop w:val="0"/>
      <w:marBottom w:val="0"/>
      <w:divBdr>
        <w:top w:val="none" w:sz="0" w:space="0" w:color="auto"/>
        <w:left w:val="none" w:sz="0" w:space="0" w:color="auto"/>
        <w:bottom w:val="none" w:sz="0" w:space="0" w:color="auto"/>
        <w:right w:val="none" w:sz="0" w:space="0" w:color="auto"/>
      </w:divBdr>
    </w:div>
    <w:div w:id="1404839142">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85800461">
      <w:bodyDiv w:val="1"/>
      <w:marLeft w:val="0"/>
      <w:marRight w:val="0"/>
      <w:marTop w:val="0"/>
      <w:marBottom w:val="0"/>
      <w:divBdr>
        <w:top w:val="none" w:sz="0" w:space="0" w:color="auto"/>
        <w:left w:val="none" w:sz="0" w:space="0" w:color="auto"/>
        <w:bottom w:val="none" w:sz="0" w:space="0" w:color="auto"/>
        <w:right w:val="none" w:sz="0" w:space="0" w:color="auto"/>
      </w:divBdr>
    </w:div>
    <w:div w:id="1643651576">
      <w:bodyDiv w:val="1"/>
      <w:marLeft w:val="0"/>
      <w:marRight w:val="0"/>
      <w:marTop w:val="0"/>
      <w:marBottom w:val="0"/>
      <w:divBdr>
        <w:top w:val="none" w:sz="0" w:space="0" w:color="auto"/>
        <w:left w:val="none" w:sz="0" w:space="0" w:color="auto"/>
        <w:bottom w:val="none" w:sz="0" w:space="0" w:color="auto"/>
        <w:right w:val="none" w:sz="0" w:space="0" w:color="auto"/>
      </w:divBdr>
    </w:div>
    <w:div w:id="1816990611">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876427404">
      <w:bodyDiv w:val="1"/>
      <w:marLeft w:val="0"/>
      <w:marRight w:val="0"/>
      <w:marTop w:val="0"/>
      <w:marBottom w:val="0"/>
      <w:divBdr>
        <w:top w:val="none" w:sz="0" w:space="0" w:color="auto"/>
        <w:left w:val="none" w:sz="0" w:space="0" w:color="auto"/>
        <w:bottom w:val="none" w:sz="0" w:space="0" w:color="auto"/>
        <w:right w:val="none" w:sz="0" w:space="0" w:color="auto"/>
      </w:divBdr>
    </w:div>
    <w:div w:id="21009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A1719309</value>
    </field>
    <field name="Objective-Title">
      <value order="0">2025 English Literary Studies Subject Assessment Advice</value>
    </field>
    <field name="Objective-Description">
      <value order="0"/>
    </field>
    <field name="Objective-CreationStamp">
      <value order="0">2026-01-15T21:22:09Z</value>
    </field>
    <field name="Objective-IsApproved">
      <value order="0">false</value>
    </field>
    <field name="Objective-IsPublished">
      <value order="0">true</value>
    </field>
    <field name="Objective-DatePublished">
      <value order="0">2026-01-23T00:39:58Z</value>
    </field>
    <field name="Objective-ModificationStamp">
      <value order="0">2026-01-23T00:39:58Z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vA2479729</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11</Pages>
  <Words>6571</Words>
  <Characters>37455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2026-01-26T22:28:00Z</dcterms:created>
  <dcterms:modified xsi:type="dcterms:W3CDTF">2026-01-26T22:28:00Z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A1719309</vt:lpwstr>
  </property>
  <property fmtid="{D5CDD505-2E9C-101B-9397-08002B2CF9AE}" pid="14" name="Objective-Title">
    <vt:lpwstr>2025 English Literary Studies Subject Assessment Advice</vt:lpwstr>
  </property>
  <property fmtid="{D5CDD505-2E9C-101B-9397-08002B2CF9AE}" pid="15" name="Objective-Description">
    <vt:lpwstr/>
  </property>
  <property fmtid="{D5CDD505-2E9C-101B-9397-08002B2CF9AE}" pid="16" name="Objective-CreationStamp">
    <vt:filetime>2026-01-15T21:22:09Z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2026-01-23T00:39:58Z</vt:filetime>
  </property>
  <property fmtid="{D5CDD505-2E9C-101B-9397-08002B2CF9AE}" pid="20" name="Objective-ModificationStamp">
    <vt:filetime>2026-01-23T00:39:58Z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vA2479729</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