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C3F8" w14:textId="276C5B5A" w:rsidR="00640314" w:rsidRDefault="00854447" w:rsidP="0090758E">
      <w:pPr>
        <w:pStyle w:val="Heading1"/>
        <w:spacing w:before="120"/>
      </w:pPr>
      <w:bookmarkStart w:id="0" w:name="_Toc520796961"/>
      <w:r w:rsidRPr="00681892"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2BD28C93" wp14:editId="47679DB2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900800" cy="1054800"/>
            <wp:effectExtent l="0" t="0" r="4445" b="0"/>
            <wp:wrapNone/>
            <wp:docPr id="10" name="Picture 10" descr="Government of South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_Identity2_Letterhead_Foo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294" w:rsidRPr="00640314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D199BA4" wp14:editId="0A74C49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38400" cy="1432800"/>
            <wp:effectExtent l="0" t="0" r="5715" b="0"/>
            <wp:wrapTight wrapText="bothSides">
              <wp:wrapPolygon edited="0">
                <wp:start x="0" y="0"/>
                <wp:lineTo x="0" y="21255"/>
                <wp:lineTo x="21562" y="21255"/>
                <wp:lineTo x="21562" y="0"/>
                <wp:lineTo x="0" y="0"/>
              </wp:wrapPolygon>
            </wp:wrapTight>
            <wp:docPr id="2" name="Picture 2" descr="SACE Bo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 Logo_Indentity2_Letterhead_Hea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400" cy="14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C53">
        <w:t>E</w:t>
      </w:r>
      <w:bookmarkEnd w:id="0"/>
      <w:r w:rsidR="00A30C53">
        <w:t>nglish Literary Studies</w:t>
      </w:r>
    </w:p>
    <w:p w14:paraId="32FE5E5C" w14:textId="65D6395D" w:rsidR="00A30C53" w:rsidRDefault="00A30C53" w:rsidP="00A30C53">
      <w:pPr>
        <w:pStyle w:val="Heading1"/>
      </w:pPr>
      <w:r>
        <w:t>Text list</w:t>
      </w:r>
    </w:p>
    <w:p w14:paraId="322D7949" w14:textId="77777777" w:rsidR="00A30C53" w:rsidRPr="00A30C53" w:rsidRDefault="00A30C53" w:rsidP="00A30C53">
      <w:pPr>
        <w:pStyle w:val="Heading2NoNumber"/>
      </w:pPr>
      <w:r w:rsidRPr="00A30C53">
        <w:t>Prose texts</w:t>
      </w:r>
    </w:p>
    <w:p w14:paraId="1592C642" w14:textId="77777777" w:rsidR="00A30C53" w:rsidRPr="00A11493" w:rsidRDefault="00A30C53" w:rsidP="00A30C53">
      <w:pPr>
        <w:rPr>
          <w:i/>
          <w:iCs/>
        </w:rPr>
      </w:pPr>
      <w:r w:rsidRPr="00A30C53">
        <w:t xml:space="preserve">Achebe, Chinua, </w:t>
      </w:r>
      <w:r w:rsidRPr="00A11493">
        <w:rPr>
          <w:i/>
          <w:iCs/>
        </w:rPr>
        <w:t>Things Fall Apart</w:t>
      </w:r>
    </w:p>
    <w:p w14:paraId="3ACC7DB3" w14:textId="77777777" w:rsidR="00A30C53" w:rsidRPr="00A30C53" w:rsidRDefault="00A30C53" w:rsidP="00A30C53">
      <w:proofErr w:type="spellStart"/>
      <w:r w:rsidRPr="00A30C53">
        <w:t>Adiga</w:t>
      </w:r>
      <w:proofErr w:type="spellEnd"/>
      <w:r w:rsidRPr="00A30C53">
        <w:t xml:space="preserve">, Aravind, </w:t>
      </w:r>
      <w:r w:rsidRPr="00A30C53">
        <w:rPr>
          <w:i/>
          <w:iCs/>
        </w:rPr>
        <w:t>The</w:t>
      </w:r>
      <w:r w:rsidRPr="00A30C53">
        <w:t xml:space="preserve"> </w:t>
      </w:r>
      <w:r w:rsidRPr="00A30C53">
        <w:rPr>
          <w:i/>
        </w:rPr>
        <w:t>White Tiger</w:t>
      </w:r>
    </w:p>
    <w:p w14:paraId="51FF0232" w14:textId="77777777" w:rsidR="00A30C53" w:rsidRPr="00A30C53" w:rsidRDefault="00A30C53" w:rsidP="00A30C53">
      <w:r w:rsidRPr="00A30C53">
        <w:t xml:space="preserve">Ali, Monica, </w:t>
      </w:r>
      <w:r w:rsidRPr="00A30C53">
        <w:rPr>
          <w:i/>
        </w:rPr>
        <w:t>Brick Lane</w:t>
      </w:r>
    </w:p>
    <w:p w14:paraId="3F04294E" w14:textId="77777777" w:rsidR="00A30C53" w:rsidRPr="00A30C53" w:rsidRDefault="00A30C53" w:rsidP="00A30C53">
      <w:r w:rsidRPr="00A30C53">
        <w:t xml:space="preserve">Allende, Isabel, </w:t>
      </w:r>
      <w:r w:rsidRPr="00A11493">
        <w:rPr>
          <w:i/>
        </w:rPr>
        <w:t>The House of the Spirits</w:t>
      </w:r>
    </w:p>
    <w:p w14:paraId="1DB179D1" w14:textId="77777777" w:rsidR="00A30C53" w:rsidRPr="00A30C53" w:rsidRDefault="00A30C53" w:rsidP="00A30C53">
      <w:r w:rsidRPr="00A30C53">
        <w:t>Anderson, Boyd, The Heart Radical</w:t>
      </w:r>
    </w:p>
    <w:p w14:paraId="3C9B10A8" w14:textId="77777777" w:rsidR="00A30C53" w:rsidRPr="00A30C53" w:rsidRDefault="00A30C53" w:rsidP="00A30C53">
      <w:r w:rsidRPr="00A30C53">
        <w:t xml:space="preserve">Atwood, Margaret, </w:t>
      </w:r>
      <w:r w:rsidRPr="00A30C53">
        <w:rPr>
          <w:i/>
          <w:iCs/>
        </w:rPr>
        <w:t>The</w:t>
      </w:r>
      <w:r w:rsidRPr="00A30C53">
        <w:t xml:space="preserve"> </w:t>
      </w:r>
      <w:r w:rsidRPr="00A30C53">
        <w:rPr>
          <w:i/>
        </w:rPr>
        <w:t>Handmaid’s Tale</w:t>
      </w:r>
    </w:p>
    <w:p w14:paraId="23DACCAF" w14:textId="77777777" w:rsidR="00A30C53" w:rsidRPr="00A30C53" w:rsidRDefault="00A30C53" w:rsidP="00A30C53">
      <w:r w:rsidRPr="00A30C53">
        <w:t xml:space="preserve">Austen, Jane, </w:t>
      </w:r>
      <w:r w:rsidRPr="00A11493">
        <w:rPr>
          <w:i/>
          <w:iCs/>
        </w:rPr>
        <w:t>Pride and Prejudice</w:t>
      </w:r>
    </w:p>
    <w:p w14:paraId="1BEB0C46" w14:textId="77777777" w:rsidR="00A30C53" w:rsidRPr="00A30C53" w:rsidRDefault="00A30C53" w:rsidP="00A30C53">
      <w:r w:rsidRPr="00A30C53">
        <w:t>Bronte, Emily, Wuthering Heights</w:t>
      </w:r>
    </w:p>
    <w:p w14:paraId="4E940A61" w14:textId="77777777" w:rsidR="00A30C53" w:rsidRPr="00A11493" w:rsidRDefault="00A30C53" w:rsidP="00A30C53">
      <w:pPr>
        <w:rPr>
          <w:i/>
          <w:iCs/>
        </w:rPr>
      </w:pPr>
      <w:r w:rsidRPr="00A30C53">
        <w:t xml:space="preserve">Carroll, Steven, </w:t>
      </w:r>
      <w:r w:rsidRPr="00A11493">
        <w:rPr>
          <w:i/>
          <w:iCs/>
        </w:rPr>
        <w:t>The Art of the Engine Driver</w:t>
      </w:r>
    </w:p>
    <w:p w14:paraId="205F0993" w14:textId="77777777" w:rsidR="00A30C53" w:rsidRPr="00A30C53" w:rsidRDefault="00A30C53" w:rsidP="00A30C53">
      <w:r w:rsidRPr="00A30C53">
        <w:t xml:space="preserve">Coetzee, J.M., </w:t>
      </w:r>
      <w:r w:rsidRPr="00A30C53">
        <w:rPr>
          <w:i/>
        </w:rPr>
        <w:t>Summertime</w:t>
      </w:r>
    </w:p>
    <w:p w14:paraId="78FF1A2D" w14:textId="77777777" w:rsidR="00A30C53" w:rsidRPr="00A11493" w:rsidRDefault="00A30C53" w:rsidP="00A30C53">
      <w:r w:rsidRPr="00A30C53">
        <w:t xml:space="preserve">de </w:t>
      </w:r>
      <w:proofErr w:type="spellStart"/>
      <w:r w:rsidRPr="00A30C53">
        <w:t>Botton</w:t>
      </w:r>
      <w:proofErr w:type="spellEnd"/>
      <w:r w:rsidRPr="00A30C53">
        <w:t xml:space="preserve">, Alain, </w:t>
      </w:r>
      <w:r w:rsidRPr="00A30C53">
        <w:rPr>
          <w:i/>
        </w:rPr>
        <w:t>The Art of Travel</w:t>
      </w:r>
    </w:p>
    <w:p w14:paraId="4747ADCE" w14:textId="4F3A8034" w:rsidR="00A11493" w:rsidRPr="00A30C53" w:rsidRDefault="00A11493" w:rsidP="00A30C53">
      <w:r>
        <w:rPr>
          <w:iCs/>
        </w:rPr>
        <w:t xml:space="preserve">Dalton, Trent </w:t>
      </w:r>
      <w:r>
        <w:rPr>
          <w:i/>
        </w:rPr>
        <w:t>Boy Swallows Universe</w:t>
      </w:r>
    </w:p>
    <w:p w14:paraId="6D9C1F04" w14:textId="77777777" w:rsidR="00A30C53" w:rsidRPr="00A30C53" w:rsidRDefault="00A30C53" w:rsidP="00A30C53">
      <w:r w:rsidRPr="00A30C53">
        <w:t xml:space="preserve">Dickens, Charles, </w:t>
      </w:r>
      <w:r w:rsidRPr="00A30C53">
        <w:rPr>
          <w:i/>
        </w:rPr>
        <w:t>Great Expectations</w:t>
      </w:r>
    </w:p>
    <w:p w14:paraId="195EC13C" w14:textId="77777777" w:rsidR="00A30C53" w:rsidRPr="00A30C53" w:rsidRDefault="00A30C53" w:rsidP="00A30C53">
      <w:proofErr w:type="spellStart"/>
      <w:r w:rsidRPr="00A30C53">
        <w:t>Doerr</w:t>
      </w:r>
      <w:proofErr w:type="spellEnd"/>
      <w:r w:rsidRPr="00A30C53">
        <w:t xml:space="preserve">, Anthony, </w:t>
      </w:r>
      <w:r w:rsidRPr="00A11493">
        <w:rPr>
          <w:i/>
          <w:iCs/>
        </w:rPr>
        <w:t>All the Light We Cannot See</w:t>
      </w:r>
    </w:p>
    <w:p w14:paraId="6327DA1C" w14:textId="77777777" w:rsidR="00A30C53" w:rsidRPr="00A30C53" w:rsidRDefault="00A30C53" w:rsidP="00A30C53">
      <w:r w:rsidRPr="00A30C53">
        <w:t xml:space="preserve">Fitzgerald, F.S., </w:t>
      </w:r>
      <w:r w:rsidRPr="00A30C53">
        <w:rPr>
          <w:i/>
        </w:rPr>
        <w:t>The Great Gatsby</w:t>
      </w:r>
    </w:p>
    <w:p w14:paraId="0AE750AC" w14:textId="77777777" w:rsidR="00A30C53" w:rsidRPr="00A11493" w:rsidRDefault="00A30C53" w:rsidP="00A30C53">
      <w:pPr>
        <w:rPr>
          <w:i/>
          <w:iCs/>
        </w:rPr>
      </w:pPr>
      <w:r w:rsidRPr="00A30C53">
        <w:t xml:space="preserve">Flanagan, Richard, </w:t>
      </w:r>
      <w:r w:rsidRPr="00A11493">
        <w:rPr>
          <w:i/>
          <w:iCs/>
        </w:rPr>
        <w:t>The Narrow Road to the Deep North</w:t>
      </w:r>
    </w:p>
    <w:p w14:paraId="33E67301" w14:textId="77777777" w:rsidR="00A30C53" w:rsidRPr="00A11493" w:rsidRDefault="00A30C53" w:rsidP="00A30C53">
      <w:pPr>
        <w:rPr>
          <w:i/>
          <w:iCs/>
        </w:rPr>
      </w:pPr>
      <w:r w:rsidRPr="00A30C53">
        <w:t xml:space="preserve">Garcia Marquez, Gabriel, </w:t>
      </w:r>
      <w:r w:rsidRPr="00A11493">
        <w:rPr>
          <w:i/>
          <w:iCs/>
        </w:rPr>
        <w:t>Love in the Time of Cholera</w:t>
      </w:r>
    </w:p>
    <w:p w14:paraId="2AD6CC26" w14:textId="77777777" w:rsidR="00A30C53" w:rsidRPr="00A30C53" w:rsidRDefault="00A30C53" w:rsidP="00A30C53">
      <w:r w:rsidRPr="00A30C53">
        <w:t xml:space="preserve">Grenville, Kate, </w:t>
      </w:r>
      <w:r w:rsidRPr="00A30C53">
        <w:rPr>
          <w:i/>
        </w:rPr>
        <w:t>The Secret River</w:t>
      </w:r>
    </w:p>
    <w:p w14:paraId="0D629F08" w14:textId="77777777" w:rsidR="00A30C53" w:rsidRPr="00A30C53" w:rsidRDefault="00A30C53" w:rsidP="00A30C53">
      <w:r w:rsidRPr="00A30C53">
        <w:t xml:space="preserve">Hosseini, Khaled, </w:t>
      </w:r>
      <w:r w:rsidRPr="00A30C53">
        <w:rPr>
          <w:i/>
        </w:rPr>
        <w:t>The Kite Runner</w:t>
      </w:r>
    </w:p>
    <w:p w14:paraId="1B7BA57D" w14:textId="77777777" w:rsidR="00A30C53" w:rsidRPr="00A30C53" w:rsidRDefault="00A30C53" w:rsidP="00A30C53">
      <w:r w:rsidRPr="00A30C53">
        <w:t xml:space="preserve">Ishiguro, Kazuo, </w:t>
      </w:r>
      <w:r w:rsidRPr="00A30C53">
        <w:rPr>
          <w:i/>
        </w:rPr>
        <w:t>Never Let Me Go</w:t>
      </w:r>
    </w:p>
    <w:p w14:paraId="71886CFF" w14:textId="77777777" w:rsidR="00A30C53" w:rsidRPr="00A30C53" w:rsidRDefault="00A30C53" w:rsidP="00A30C53">
      <w:r w:rsidRPr="00A30C53">
        <w:t xml:space="preserve">Jones, Lloyd, </w:t>
      </w:r>
      <w:r w:rsidRPr="00A30C53">
        <w:rPr>
          <w:i/>
        </w:rPr>
        <w:t>Mister Pip</w:t>
      </w:r>
    </w:p>
    <w:p w14:paraId="19CA6282" w14:textId="77777777" w:rsidR="00A30C53" w:rsidRPr="00A30C53" w:rsidRDefault="00A30C53" w:rsidP="00A30C53">
      <w:r w:rsidRPr="00A30C53">
        <w:t xml:space="preserve">Kent, Hannah, </w:t>
      </w:r>
      <w:r w:rsidRPr="00A30C53">
        <w:rPr>
          <w:i/>
        </w:rPr>
        <w:t>Burial Rites</w:t>
      </w:r>
    </w:p>
    <w:p w14:paraId="0431D00D" w14:textId="77777777" w:rsidR="00A30C53" w:rsidRPr="00A11493" w:rsidRDefault="00A30C53" w:rsidP="00A30C53">
      <w:pPr>
        <w:rPr>
          <w:i/>
          <w:iCs/>
        </w:rPr>
      </w:pPr>
      <w:r w:rsidRPr="00A30C53">
        <w:t xml:space="preserve">Kesey, Ken, </w:t>
      </w:r>
      <w:r w:rsidRPr="00A11493">
        <w:rPr>
          <w:i/>
          <w:iCs/>
        </w:rPr>
        <w:t>One Flew Over the Cuckoo’s Nest</w:t>
      </w:r>
    </w:p>
    <w:p w14:paraId="06072664" w14:textId="77777777" w:rsidR="00A30C53" w:rsidRPr="00A30C53" w:rsidRDefault="00A30C53" w:rsidP="00A30C53">
      <w:r w:rsidRPr="00A30C53">
        <w:t xml:space="preserve">McEwan, Ian, </w:t>
      </w:r>
      <w:r w:rsidRPr="00A30C53">
        <w:rPr>
          <w:i/>
        </w:rPr>
        <w:t>Atonement</w:t>
      </w:r>
    </w:p>
    <w:p w14:paraId="5B588F7C" w14:textId="77777777" w:rsidR="00A30C53" w:rsidRPr="00A30C53" w:rsidRDefault="00A30C53" w:rsidP="00A30C53">
      <w:r w:rsidRPr="00A30C53">
        <w:t xml:space="preserve">Malouf, David, </w:t>
      </w:r>
      <w:r w:rsidRPr="00A30C53">
        <w:rPr>
          <w:i/>
        </w:rPr>
        <w:t>Fly Away Peter</w:t>
      </w:r>
    </w:p>
    <w:p w14:paraId="6F857AFC" w14:textId="77777777" w:rsidR="00A30C53" w:rsidRPr="00A30C53" w:rsidRDefault="00A30C53" w:rsidP="00A30C53">
      <w:r w:rsidRPr="00A30C53">
        <w:t xml:space="preserve">Martel, Yann, </w:t>
      </w:r>
      <w:r w:rsidRPr="00A30C53">
        <w:rPr>
          <w:i/>
        </w:rPr>
        <w:t>Life of Pi</w:t>
      </w:r>
    </w:p>
    <w:p w14:paraId="6ECC07CF" w14:textId="2EB1AC74" w:rsidR="00A30C53" w:rsidRPr="00A30C53" w:rsidRDefault="00A11493" w:rsidP="00A30C53">
      <w:r>
        <w:t xml:space="preserve">O’Farrell, Maggie </w:t>
      </w:r>
      <w:r>
        <w:rPr>
          <w:i/>
          <w:iCs/>
        </w:rPr>
        <w:t>Hamnet</w:t>
      </w:r>
    </w:p>
    <w:p w14:paraId="2454908E" w14:textId="77777777" w:rsidR="00A30C53" w:rsidRPr="00A30C53" w:rsidRDefault="00A30C53" w:rsidP="00A30C53">
      <w:r w:rsidRPr="00A30C53">
        <w:t xml:space="preserve">Orwell, George, </w:t>
      </w:r>
      <w:r w:rsidRPr="00A30C53">
        <w:rPr>
          <w:i/>
        </w:rPr>
        <w:t>1984</w:t>
      </w:r>
    </w:p>
    <w:p w14:paraId="5B3A50E8" w14:textId="77777777" w:rsidR="00A30C53" w:rsidRPr="00A11493" w:rsidRDefault="00A30C53" w:rsidP="00A30C53">
      <w:pPr>
        <w:rPr>
          <w:i/>
          <w:iCs/>
        </w:rPr>
      </w:pPr>
      <w:r w:rsidRPr="00A30C53">
        <w:t xml:space="preserve">Parrett, Favel, </w:t>
      </w:r>
      <w:r w:rsidRPr="00A11493">
        <w:rPr>
          <w:i/>
          <w:iCs/>
        </w:rPr>
        <w:t>Past the Shallows</w:t>
      </w:r>
    </w:p>
    <w:p w14:paraId="673EAC65" w14:textId="77777777" w:rsidR="00A30C53" w:rsidRPr="00A11493" w:rsidRDefault="00A30C53" w:rsidP="00A30C53">
      <w:r w:rsidRPr="00A30C53">
        <w:lastRenderedPageBreak/>
        <w:t xml:space="preserve">Proulx, E. Annie, </w:t>
      </w:r>
      <w:r w:rsidRPr="00A30C53">
        <w:rPr>
          <w:i/>
          <w:iCs/>
        </w:rPr>
        <w:t>The Shipping News</w:t>
      </w:r>
    </w:p>
    <w:p w14:paraId="175598EF" w14:textId="496FB690" w:rsidR="00A11493" w:rsidRPr="00A30C53" w:rsidRDefault="00A11493" w:rsidP="00A30C53">
      <w:r>
        <w:t xml:space="preserve">Rooney, Sally, </w:t>
      </w:r>
      <w:r>
        <w:rPr>
          <w:i/>
          <w:iCs/>
        </w:rPr>
        <w:t>Normal People</w:t>
      </w:r>
    </w:p>
    <w:p w14:paraId="6A688FE8" w14:textId="77777777" w:rsidR="00A30C53" w:rsidRPr="00A30C53" w:rsidRDefault="00A30C53" w:rsidP="00A30C53">
      <w:r w:rsidRPr="00A30C53">
        <w:t xml:space="preserve">Shelley, Mary, </w:t>
      </w:r>
      <w:r w:rsidRPr="00A30C53">
        <w:rPr>
          <w:i/>
          <w:iCs/>
        </w:rPr>
        <w:t>Frankenstein</w:t>
      </w:r>
    </w:p>
    <w:p w14:paraId="4865A2BA" w14:textId="77777777" w:rsidR="00A30C53" w:rsidRPr="00A11493" w:rsidRDefault="00A30C53" w:rsidP="00A30C53">
      <w:pPr>
        <w:rPr>
          <w:i/>
          <w:iCs/>
        </w:rPr>
      </w:pPr>
      <w:r w:rsidRPr="00A30C53">
        <w:t xml:space="preserve">Stedman, M.L., </w:t>
      </w:r>
      <w:r w:rsidRPr="00A11493">
        <w:rPr>
          <w:i/>
          <w:iCs/>
        </w:rPr>
        <w:t>The Light Between Oceans</w:t>
      </w:r>
    </w:p>
    <w:p w14:paraId="7E20A58A" w14:textId="77777777" w:rsidR="00A30C53" w:rsidRPr="00A11493" w:rsidRDefault="00A30C53" w:rsidP="00A30C53">
      <w:pPr>
        <w:rPr>
          <w:i/>
          <w:iCs/>
        </w:rPr>
      </w:pPr>
      <w:r w:rsidRPr="00A30C53">
        <w:t xml:space="preserve">Steinbeck, John, </w:t>
      </w:r>
      <w:r w:rsidRPr="00A11493">
        <w:rPr>
          <w:i/>
          <w:iCs/>
        </w:rPr>
        <w:t>The Grapes of Wrath</w:t>
      </w:r>
    </w:p>
    <w:p w14:paraId="457B9585" w14:textId="77777777" w:rsidR="00A30C53" w:rsidRPr="00A30C53" w:rsidRDefault="00A30C53" w:rsidP="00A30C53">
      <w:r w:rsidRPr="00A30C53">
        <w:t xml:space="preserve">Süskind, Patrick, </w:t>
      </w:r>
      <w:r w:rsidRPr="00A30C53">
        <w:rPr>
          <w:i/>
          <w:iCs/>
        </w:rPr>
        <w:t>Perfume</w:t>
      </w:r>
    </w:p>
    <w:p w14:paraId="3123E8DB" w14:textId="77777777" w:rsidR="00A30C53" w:rsidRPr="00A30C53" w:rsidRDefault="00A30C53" w:rsidP="00A30C53">
      <w:r w:rsidRPr="00A30C53">
        <w:t xml:space="preserve">Temple, Peter, </w:t>
      </w:r>
      <w:r w:rsidRPr="00A11493">
        <w:rPr>
          <w:i/>
          <w:iCs/>
        </w:rPr>
        <w:t>The Broken Shore</w:t>
      </w:r>
    </w:p>
    <w:p w14:paraId="49A8F5B8" w14:textId="77777777" w:rsidR="00A30C53" w:rsidRPr="00A11493" w:rsidRDefault="00A30C53" w:rsidP="00A30C53">
      <w:pPr>
        <w:rPr>
          <w:i/>
          <w:iCs/>
        </w:rPr>
      </w:pPr>
      <w:r w:rsidRPr="00A30C53">
        <w:t xml:space="preserve">Tan, Twan Eng, </w:t>
      </w:r>
      <w:r w:rsidRPr="00A11493">
        <w:rPr>
          <w:i/>
          <w:iCs/>
        </w:rPr>
        <w:t>The Garden of Evening Mists</w:t>
      </w:r>
    </w:p>
    <w:p w14:paraId="71E77DB7" w14:textId="77777777" w:rsidR="00A30C53" w:rsidRPr="00A30C53" w:rsidRDefault="00A30C53" w:rsidP="00A30C53">
      <w:pPr>
        <w:rPr>
          <w:i/>
          <w:iCs/>
        </w:rPr>
      </w:pPr>
      <w:r w:rsidRPr="00A30C53">
        <w:t xml:space="preserve">Winch, Tara June, </w:t>
      </w:r>
      <w:r w:rsidRPr="00A30C53">
        <w:rPr>
          <w:i/>
          <w:iCs/>
        </w:rPr>
        <w:t>Swallow the Air</w:t>
      </w:r>
    </w:p>
    <w:p w14:paraId="58CEC892" w14:textId="77777777" w:rsidR="00A30C53" w:rsidRPr="00A30C53" w:rsidRDefault="00A30C53" w:rsidP="00A30C53">
      <w:r w:rsidRPr="00A30C53">
        <w:t xml:space="preserve">Williams, John, </w:t>
      </w:r>
      <w:r w:rsidRPr="00A30C53">
        <w:rPr>
          <w:i/>
        </w:rPr>
        <w:t>Stoner</w:t>
      </w:r>
    </w:p>
    <w:p w14:paraId="0FF162E2" w14:textId="77777777" w:rsidR="00A30C53" w:rsidRPr="00A30C53" w:rsidRDefault="00A30C53" w:rsidP="00A30C53">
      <w:r w:rsidRPr="00A30C53">
        <w:t xml:space="preserve">Winton, Tim, </w:t>
      </w:r>
      <w:r w:rsidRPr="00A30C53">
        <w:rPr>
          <w:i/>
        </w:rPr>
        <w:t>Breath</w:t>
      </w:r>
    </w:p>
    <w:p w14:paraId="4696F1FF" w14:textId="77777777" w:rsidR="00A30C53" w:rsidRPr="00A30C53" w:rsidRDefault="00A30C53" w:rsidP="00A30C53">
      <w:pPr>
        <w:pStyle w:val="Heading2NoNumber"/>
      </w:pPr>
      <w:r w:rsidRPr="00A30C53">
        <w:t>Film texts (directors)</w:t>
      </w:r>
      <w:r w:rsidRPr="00A30C53">
        <w:rPr>
          <w:vertAlign w:val="superscript"/>
        </w:rPr>
        <w:t>*</w:t>
      </w:r>
    </w:p>
    <w:p w14:paraId="27CE8F64" w14:textId="77777777" w:rsidR="00A30C53" w:rsidRPr="00A30C53" w:rsidRDefault="00A30C53" w:rsidP="00A30C53">
      <w:r w:rsidRPr="00A30C53">
        <w:t xml:space="preserve">Anderson, Wes, </w:t>
      </w:r>
      <w:r w:rsidRPr="00A11493">
        <w:rPr>
          <w:i/>
          <w:iCs/>
        </w:rPr>
        <w:t>The Grand Budapest Hotel</w:t>
      </w:r>
    </w:p>
    <w:p w14:paraId="05A18039" w14:textId="77777777" w:rsidR="00A30C53" w:rsidRPr="00A11493" w:rsidRDefault="00A30C53" w:rsidP="00A30C53">
      <w:r w:rsidRPr="00A30C53">
        <w:t xml:space="preserve">Boulting, John, </w:t>
      </w:r>
      <w:r w:rsidRPr="00A30C53">
        <w:rPr>
          <w:i/>
        </w:rPr>
        <w:t>Brighton Rock</w:t>
      </w:r>
    </w:p>
    <w:p w14:paraId="01668A0A" w14:textId="0DE60233" w:rsidR="00A11493" w:rsidRPr="00A30C53" w:rsidRDefault="00A11493" w:rsidP="00A30C53">
      <w:r>
        <w:rPr>
          <w:iCs/>
        </w:rPr>
        <w:t xml:space="preserve">Bon Joon- ho, </w:t>
      </w:r>
      <w:r>
        <w:rPr>
          <w:i/>
        </w:rPr>
        <w:t>Parasite</w:t>
      </w:r>
    </w:p>
    <w:p w14:paraId="1FC0B8DD" w14:textId="77777777" w:rsidR="00A30C53" w:rsidRPr="00A11493" w:rsidRDefault="00A30C53" w:rsidP="00A30C53">
      <w:pPr>
        <w:rPr>
          <w:i/>
          <w:iCs/>
        </w:rPr>
      </w:pPr>
      <w:r w:rsidRPr="00A30C53">
        <w:t xml:space="preserve">Clooney, George, </w:t>
      </w:r>
      <w:r w:rsidRPr="00A11493">
        <w:rPr>
          <w:i/>
          <w:iCs/>
        </w:rPr>
        <w:t>Good Night, and Good Luck</w:t>
      </w:r>
    </w:p>
    <w:p w14:paraId="3F80CBEE" w14:textId="77777777" w:rsidR="00A30C53" w:rsidRPr="00A11493" w:rsidRDefault="00A30C53" w:rsidP="00A30C53">
      <w:pPr>
        <w:rPr>
          <w:i/>
          <w:iCs/>
        </w:rPr>
      </w:pPr>
      <w:r w:rsidRPr="00A30C53">
        <w:t xml:space="preserve">Coen, Joel, </w:t>
      </w:r>
      <w:r w:rsidRPr="00A11493">
        <w:rPr>
          <w:i/>
          <w:iCs/>
        </w:rPr>
        <w:t>O Brother, Where Art Thou?</w:t>
      </w:r>
    </w:p>
    <w:p w14:paraId="4B1C348A" w14:textId="77777777" w:rsidR="00A30C53" w:rsidRPr="00A30C53" w:rsidRDefault="00A30C53" w:rsidP="00A30C53">
      <w:r w:rsidRPr="00A30C53">
        <w:t xml:space="preserve">Curtiz, Michael, </w:t>
      </w:r>
      <w:r w:rsidRPr="00A30C53">
        <w:rPr>
          <w:i/>
        </w:rPr>
        <w:t>Casablanca</w:t>
      </w:r>
    </w:p>
    <w:p w14:paraId="14186C20" w14:textId="77777777" w:rsidR="00A30C53" w:rsidRPr="00A11493" w:rsidRDefault="00A30C53" w:rsidP="00A30C53">
      <w:pPr>
        <w:rPr>
          <w:i/>
          <w:iCs/>
        </w:rPr>
      </w:pPr>
      <w:r w:rsidRPr="00A30C53">
        <w:t xml:space="preserve">Daldry, Stephen, </w:t>
      </w:r>
      <w:r w:rsidRPr="00A11493">
        <w:rPr>
          <w:i/>
          <w:iCs/>
        </w:rPr>
        <w:t>Extremely Loud and Incredibly Close</w:t>
      </w:r>
    </w:p>
    <w:p w14:paraId="07F8C0E0" w14:textId="77777777" w:rsidR="00A30C53" w:rsidRPr="00A30C53" w:rsidRDefault="00A30C53" w:rsidP="00A30C53">
      <w:r w:rsidRPr="00A30C53">
        <w:t xml:space="preserve">DuVernay, Ava, </w:t>
      </w:r>
      <w:r w:rsidRPr="00A30C53">
        <w:rPr>
          <w:i/>
        </w:rPr>
        <w:t>Selma</w:t>
      </w:r>
    </w:p>
    <w:p w14:paraId="6D0BFC28" w14:textId="77777777" w:rsidR="00A30C53" w:rsidRPr="00A30C53" w:rsidRDefault="00A30C53" w:rsidP="00A30C53">
      <w:r w:rsidRPr="00A30C53">
        <w:t xml:space="preserve">Farhadi, Asghar, </w:t>
      </w:r>
      <w:r w:rsidRPr="00A30C53">
        <w:rPr>
          <w:i/>
        </w:rPr>
        <w:t>A Separation</w:t>
      </w:r>
    </w:p>
    <w:p w14:paraId="7FD57FDE" w14:textId="77777777" w:rsidR="00A30C53" w:rsidRPr="00A30C53" w:rsidRDefault="00A30C53" w:rsidP="00A30C53">
      <w:r w:rsidRPr="00A30C53">
        <w:t xml:space="preserve">Fosse, Bob, </w:t>
      </w:r>
      <w:r w:rsidRPr="00A30C53">
        <w:rPr>
          <w:i/>
        </w:rPr>
        <w:t>Cabaret</w:t>
      </w:r>
    </w:p>
    <w:p w14:paraId="3C9752DF" w14:textId="77777777" w:rsidR="00A30C53" w:rsidRPr="00A30C53" w:rsidRDefault="00A30C53" w:rsidP="00A30C53">
      <w:r w:rsidRPr="00A30C53">
        <w:t xml:space="preserve">de Heer, Rolf, </w:t>
      </w:r>
      <w:r w:rsidRPr="00A11493">
        <w:rPr>
          <w:i/>
          <w:iCs/>
        </w:rPr>
        <w:t>The Tracker or Charlie’s Country</w:t>
      </w:r>
    </w:p>
    <w:p w14:paraId="14530C28" w14:textId="77777777" w:rsidR="00A30C53" w:rsidRPr="00A11493" w:rsidRDefault="00A30C53" w:rsidP="00A30C53">
      <w:r w:rsidRPr="00A30C53">
        <w:t xml:space="preserve">del Toro, Guillermo, </w:t>
      </w:r>
      <w:r w:rsidRPr="00A30C53">
        <w:rPr>
          <w:i/>
        </w:rPr>
        <w:t>Pan’s Labyrinth</w:t>
      </w:r>
    </w:p>
    <w:p w14:paraId="5AA1AC8A" w14:textId="2C509574" w:rsidR="00A11493" w:rsidRPr="00A30C53" w:rsidRDefault="00A11493" w:rsidP="00A30C53">
      <w:r>
        <w:rPr>
          <w:iCs/>
        </w:rPr>
        <w:t xml:space="preserve">Donnersmarck, Florian, </w:t>
      </w:r>
      <w:r>
        <w:rPr>
          <w:i/>
        </w:rPr>
        <w:t>The Lives of Others</w:t>
      </w:r>
    </w:p>
    <w:p w14:paraId="51061786" w14:textId="77777777" w:rsidR="00A30C53" w:rsidRPr="00A11493" w:rsidRDefault="00A30C53" w:rsidP="00A30C53">
      <w:pPr>
        <w:rPr>
          <w:i/>
          <w:iCs/>
        </w:rPr>
      </w:pPr>
      <w:r w:rsidRPr="00A30C53">
        <w:t xml:space="preserve">Gondry, Michel, Eternal </w:t>
      </w:r>
      <w:r w:rsidRPr="00A11493">
        <w:rPr>
          <w:i/>
          <w:iCs/>
        </w:rPr>
        <w:t>Sunshine of the Spotless Mind</w:t>
      </w:r>
    </w:p>
    <w:p w14:paraId="71C143F9" w14:textId="77777777" w:rsidR="00A30C53" w:rsidRPr="00A30C53" w:rsidRDefault="00A30C53" w:rsidP="00A30C53">
      <w:r w:rsidRPr="00A30C53">
        <w:t xml:space="preserve">Gordon, Seth, </w:t>
      </w:r>
      <w:r w:rsidRPr="00A11493">
        <w:rPr>
          <w:i/>
          <w:iCs/>
        </w:rPr>
        <w:t>The King of Kong: A Fistful of Quarters</w:t>
      </w:r>
      <w:r w:rsidRPr="00A30C53">
        <w:t xml:space="preserve"> (documentary)</w:t>
      </w:r>
    </w:p>
    <w:p w14:paraId="1E598E90" w14:textId="77777777" w:rsidR="00A30C53" w:rsidRPr="00A30C53" w:rsidRDefault="00A30C53" w:rsidP="00A30C53">
      <w:r w:rsidRPr="00A30C53">
        <w:t xml:space="preserve">Hitchcock, Alfred, </w:t>
      </w:r>
      <w:r w:rsidRPr="00A30C53">
        <w:rPr>
          <w:i/>
        </w:rPr>
        <w:t>Psycho</w:t>
      </w:r>
    </w:p>
    <w:p w14:paraId="6CBEDB63" w14:textId="77777777" w:rsidR="00A30C53" w:rsidRPr="00A30C53" w:rsidRDefault="00A30C53" w:rsidP="00A30C53">
      <w:pPr>
        <w:rPr>
          <w:i/>
        </w:rPr>
      </w:pPr>
      <w:r w:rsidRPr="00A30C53">
        <w:t xml:space="preserve">Iñárritu, Alejandro González, </w:t>
      </w:r>
      <w:r w:rsidRPr="00A30C53">
        <w:rPr>
          <w:i/>
        </w:rPr>
        <w:t>Birdman</w:t>
      </w:r>
    </w:p>
    <w:p w14:paraId="70F36431" w14:textId="77777777" w:rsidR="00A30C53" w:rsidRPr="00A30C53" w:rsidRDefault="00A30C53" w:rsidP="00A30C53">
      <w:pPr>
        <w:rPr>
          <w:lang w:val="fr-FR"/>
        </w:rPr>
      </w:pPr>
      <w:r w:rsidRPr="00A30C53">
        <w:rPr>
          <w:lang w:val="fr-FR"/>
        </w:rPr>
        <w:t xml:space="preserve">Jeunet, J-P., </w:t>
      </w:r>
      <w:r w:rsidRPr="00A30C53">
        <w:rPr>
          <w:i/>
          <w:lang w:val="fr-FR"/>
        </w:rPr>
        <w:t>Amelie</w:t>
      </w:r>
    </w:p>
    <w:p w14:paraId="44579620" w14:textId="77777777" w:rsidR="00A30C53" w:rsidRPr="00A30C53" w:rsidRDefault="00A30C53" w:rsidP="00A30C53">
      <w:pPr>
        <w:rPr>
          <w:lang w:val="fr-FR"/>
        </w:rPr>
      </w:pPr>
      <w:r w:rsidRPr="00A30C53">
        <w:rPr>
          <w:lang w:val="fr-FR"/>
        </w:rPr>
        <w:t xml:space="preserve">Lawrence, Ray, </w:t>
      </w:r>
      <w:r w:rsidRPr="00A30C53">
        <w:rPr>
          <w:i/>
          <w:lang w:val="fr-FR"/>
        </w:rPr>
        <w:t>Jindabyne</w:t>
      </w:r>
    </w:p>
    <w:p w14:paraId="6F2719DF" w14:textId="77777777" w:rsidR="00A30C53" w:rsidRPr="00A11493" w:rsidRDefault="00A30C53" w:rsidP="00A30C53">
      <w:pPr>
        <w:rPr>
          <w:i/>
          <w:iCs/>
        </w:rPr>
      </w:pPr>
      <w:r w:rsidRPr="00A30C53">
        <w:t xml:space="preserve">Leigh, Mike, </w:t>
      </w:r>
      <w:r w:rsidRPr="00A11493">
        <w:rPr>
          <w:i/>
          <w:iCs/>
        </w:rPr>
        <w:t>Secrets and Lies</w:t>
      </w:r>
    </w:p>
    <w:p w14:paraId="4A186E75" w14:textId="77777777" w:rsidR="00A30C53" w:rsidRPr="00A30C53" w:rsidRDefault="00A30C53" w:rsidP="00A30C53">
      <w:pPr>
        <w:rPr>
          <w:i/>
        </w:rPr>
      </w:pPr>
      <w:r w:rsidRPr="00A30C53">
        <w:t xml:space="preserve">Linklater, Richard, </w:t>
      </w:r>
      <w:r w:rsidRPr="00A30C53">
        <w:rPr>
          <w:i/>
        </w:rPr>
        <w:t>Boyhood</w:t>
      </w:r>
    </w:p>
    <w:p w14:paraId="26524E74" w14:textId="77777777" w:rsidR="00A30C53" w:rsidRPr="00A11493" w:rsidRDefault="00A30C53" w:rsidP="00A30C53">
      <w:pPr>
        <w:rPr>
          <w:i/>
          <w:iCs/>
        </w:rPr>
      </w:pPr>
      <w:r w:rsidRPr="00A30C53">
        <w:t xml:space="preserve">Luhrman, Baz, </w:t>
      </w:r>
      <w:r w:rsidRPr="00A11493">
        <w:rPr>
          <w:i/>
          <w:iCs/>
        </w:rPr>
        <w:t>Strictly Ballroom</w:t>
      </w:r>
    </w:p>
    <w:p w14:paraId="3E988AB6" w14:textId="77777777" w:rsidR="00A30C53" w:rsidRPr="00A30C53" w:rsidRDefault="00A30C53" w:rsidP="00A30C53">
      <w:r w:rsidRPr="00A30C53">
        <w:t>McKenzie, Catriona</w:t>
      </w:r>
      <w:r w:rsidRPr="00A30C53">
        <w:rPr>
          <w:i/>
        </w:rPr>
        <w:t>, Satellite Boy</w:t>
      </w:r>
    </w:p>
    <w:p w14:paraId="7D0E4866" w14:textId="77777777" w:rsidR="00A30C53" w:rsidRPr="00A30C53" w:rsidRDefault="00A30C53" w:rsidP="00A30C53">
      <w:pPr>
        <w:rPr>
          <w:i/>
          <w:lang w:val="fr-FR"/>
        </w:rPr>
      </w:pPr>
      <w:r w:rsidRPr="00A30C53">
        <w:rPr>
          <w:lang w:val="fr-FR"/>
        </w:rPr>
        <w:t xml:space="preserve">McTeigue, James, </w:t>
      </w:r>
      <w:r w:rsidRPr="00A30C53">
        <w:rPr>
          <w:i/>
          <w:lang w:val="fr-FR"/>
        </w:rPr>
        <w:t>V for Vendetta</w:t>
      </w:r>
    </w:p>
    <w:p w14:paraId="27FC5A8E" w14:textId="77777777" w:rsidR="00A30C53" w:rsidRPr="00A30C53" w:rsidRDefault="00A30C53" w:rsidP="00A30C53">
      <w:pPr>
        <w:rPr>
          <w:lang w:val="fr-FR"/>
        </w:rPr>
      </w:pPr>
      <w:r w:rsidRPr="00A30C53">
        <w:rPr>
          <w:lang w:val="fr-FR"/>
        </w:rPr>
        <w:t xml:space="preserve">Marsh, James, </w:t>
      </w:r>
      <w:r w:rsidRPr="00A30C53">
        <w:rPr>
          <w:i/>
          <w:lang w:val="fr-FR"/>
        </w:rPr>
        <w:t>Man on Wire</w:t>
      </w:r>
      <w:r w:rsidRPr="00A30C53">
        <w:rPr>
          <w:lang w:val="fr-FR"/>
        </w:rPr>
        <w:t xml:space="preserve"> (documentary)</w:t>
      </w:r>
    </w:p>
    <w:p w14:paraId="172AC9D6" w14:textId="77777777" w:rsidR="00A30C53" w:rsidRPr="00A30C53" w:rsidRDefault="00A30C53" w:rsidP="00A30C53">
      <w:pPr>
        <w:rPr>
          <w:i/>
          <w:lang w:val="fr-FR"/>
        </w:rPr>
      </w:pPr>
      <w:r w:rsidRPr="00A30C53">
        <w:rPr>
          <w:lang w:val="fr-FR"/>
        </w:rPr>
        <w:t xml:space="preserve">Moorehouse, Jocelyn, </w:t>
      </w:r>
      <w:r w:rsidRPr="00A30C53">
        <w:rPr>
          <w:i/>
          <w:lang w:val="fr-FR"/>
        </w:rPr>
        <w:t>The Dressmaker</w:t>
      </w:r>
    </w:p>
    <w:p w14:paraId="5F8DDED2" w14:textId="77777777" w:rsidR="00A30C53" w:rsidRPr="00A11493" w:rsidRDefault="00A30C53" w:rsidP="00A30C53">
      <w:pPr>
        <w:rPr>
          <w:i/>
          <w:iCs/>
        </w:rPr>
      </w:pPr>
      <w:r w:rsidRPr="00A30C53">
        <w:t xml:space="preserve">Nair, Mira, </w:t>
      </w:r>
      <w:r w:rsidRPr="00A11493">
        <w:rPr>
          <w:i/>
          <w:iCs/>
        </w:rPr>
        <w:t>Monsoon Wedding</w:t>
      </w:r>
    </w:p>
    <w:p w14:paraId="60AA1473" w14:textId="77777777" w:rsidR="00A30C53" w:rsidRPr="00A30C53" w:rsidRDefault="00A30C53" w:rsidP="00A30C53">
      <w:r w:rsidRPr="00A30C53">
        <w:t xml:space="preserve">Niccol, Andrew, </w:t>
      </w:r>
      <w:r w:rsidRPr="00A30C53">
        <w:rPr>
          <w:i/>
        </w:rPr>
        <w:t>Gattaca</w:t>
      </w:r>
    </w:p>
    <w:p w14:paraId="77DF6AC6" w14:textId="77777777" w:rsidR="00A30C53" w:rsidRPr="00A30C53" w:rsidRDefault="00A30C53" w:rsidP="00A30C53">
      <w:r w:rsidRPr="00A30C53">
        <w:t xml:space="preserve">Perkins, Rachel, </w:t>
      </w:r>
      <w:r w:rsidRPr="00A30C53">
        <w:rPr>
          <w:i/>
        </w:rPr>
        <w:t>Radiance</w:t>
      </w:r>
    </w:p>
    <w:p w14:paraId="51101674" w14:textId="77777777" w:rsidR="00A30C53" w:rsidRPr="00A30C53" w:rsidRDefault="00A30C53" w:rsidP="00A30C53">
      <w:r w:rsidRPr="00A30C53">
        <w:t xml:space="preserve">Reed, Carol, </w:t>
      </w:r>
      <w:r w:rsidRPr="00A30C53">
        <w:rPr>
          <w:i/>
        </w:rPr>
        <w:t>The Third Man</w:t>
      </w:r>
    </w:p>
    <w:p w14:paraId="713A48F6" w14:textId="77777777" w:rsidR="00A30C53" w:rsidRPr="00A30C53" w:rsidRDefault="00A30C53" w:rsidP="00A30C53">
      <w:r w:rsidRPr="00A30C53">
        <w:t xml:space="preserve">Scott, Ridley, </w:t>
      </w:r>
      <w:r w:rsidRPr="00A30C53">
        <w:rPr>
          <w:i/>
        </w:rPr>
        <w:t>Blade Runner</w:t>
      </w:r>
    </w:p>
    <w:p w14:paraId="640E09FD" w14:textId="77777777" w:rsidR="00A30C53" w:rsidRPr="00A30C53" w:rsidRDefault="00A30C53" w:rsidP="00A30C53">
      <w:r w:rsidRPr="00A30C53">
        <w:t xml:space="preserve">Tykwer, Tom, </w:t>
      </w:r>
      <w:r w:rsidRPr="00A30C53">
        <w:rPr>
          <w:i/>
        </w:rPr>
        <w:t>Cloud Atlas</w:t>
      </w:r>
    </w:p>
    <w:p w14:paraId="09A21C3C" w14:textId="77777777" w:rsidR="00A30C53" w:rsidRDefault="00A30C53" w:rsidP="00A30C53">
      <w:pPr>
        <w:rPr>
          <w:i/>
          <w:iCs/>
        </w:rPr>
      </w:pPr>
      <w:r w:rsidRPr="00A30C53">
        <w:t xml:space="preserve">Tyldum, Morten, </w:t>
      </w:r>
      <w:r w:rsidRPr="00A11493">
        <w:rPr>
          <w:i/>
          <w:iCs/>
        </w:rPr>
        <w:t>The Imitation Game</w:t>
      </w:r>
    </w:p>
    <w:p w14:paraId="2EE2D2E8" w14:textId="788C2EE0" w:rsidR="00A11493" w:rsidRPr="00A11493" w:rsidRDefault="00A11493" w:rsidP="00A30C53">
      <w:pPr>
        <w:rPr>
          <w:i/>
          <w:iCs/>
        </w:rPr>
      </w:pPr>
      <w:r>
        <w:t xml:space="preserve">Vasarhelyi and Chin, </w:t>
      </w:r>
      <w:r>
        <w:rPr>
          <w:i/>
        </w:rPr>
        <w:t>Free Solo</w:t>
      </w:r>
    </w:p>
    <w:p w14:paraId="4D46B732" w14:textId="77777777" w:rsidR="00A30C53" w:rsidRPr="00A11493" w:rsidRDefault="00A30C53" w:rsidP="00A30C53">
      <w:pPr>
        <w:rPr>
          <w:i/>
          <w:iCs/>
        </w:rPr>
      </w:pPr>
      <w:r w:rsidRPr="00A30C53">
        <w:t xml:space="preserve">Watt, Sarah, </w:t>
      </w:r>
      <w:r w:rsidRPr="00A11493">
        <w:rPr>
          <w:i/>
          <w:iCs/>
        </w:rPr>
        <w:t>Look Both Ways</w:t>
      </w:r>
    </w:p>
    <w:p w14:paraId="2CEEDC12" w14:textId="77777777" w:rsidR="00A30C53" w:rsidRPr="00A30C53" w:rsidRDefault="00A30C53" w:rsidP="00A30C53">
      <w:r w:rsidRPr="00A30C53">
        <w:t xml:space="preserve">Welles, Orson, </w:t>
      </w:r>
      <w:r w:rsidRPr="00A30C53">
        <w:rPr>
          <w:i/>
        </w:rPr>
        <w:t>Citizen Kane</w:t>
      </w:r>
    </w:p>
    <w:p w14:paraId="627D6F63" w14:textId="77777777" w:rsidR="00A30C53" w:rsidRPr="00A30C53" w:rsidRDefault="00A30C53" w:rsidP="00A30C53">
      <w:r w:rsidRPr="00A30C53">
        <w:t>Zhang Yimou, Raise the Red Lantern</w:t>
      </w:r>
    </w:p>
    <w:p w14:paraId="0127026F" w14:textId="77777777" w:rsidR="00A30C53" w:rsidRPr="00A30C53" w:rsidRDefault="00A30C53" w:rsidP="00A30C53">
      <w:r w:rsidRPr="00A30C53">
        <w:t>*The version of a film listed for study will be the first cinematic release by the named director, or the director’s cut.</w:t>
      </w:r>
    </w:p>
    <w:p w14:paraId="50950B27" w14:textId="77777777" w:rsidR="00A30C53" w:rsidRPr="00A30C53" w:rsidRDefault="00A30C53" w:rsidP="00A30C53">
      <w:pPr>
        <w:pStyle w:val="Heading2NoNumber"/>
      </w:pPr>
      <w:r w:rsidRPr="00A30C53">
        <w:t>Drama texts</w:t>
      </w:r>
    </w:p>
    <w:p w14:paraId="00D9C52B" w14:textId="77777777" w:rsidR="00A30C53" w:rsidRPr="00A30C53" w:rsidRDefault="00A30C53" w:rsidP="00A30C53">
      <w:r w:rsidRPr="00A30C53">
        <w:t xml:space="preserve">Beckett, Samuel, </w:t>
      </w:r>
      <w:r w:rsidRPr="00A30C53">
        <w:rPr>
          <w:i/>
        </w:rPr>
        <w:t>Waiting for Godot</w:t>
      </w:r>
    </w:p>
    <w:p w14:paraId="3D6DB413" w14:textId="77777777" w:rsidR="00A30C53" w:rsidRPr="006E1BC7" w:rsidRDefault="00A30C53" w:rsidP="00A30C53">
      <w:pPr>
        <w:rPr>
          <w:i/>
          <w:iCs/>
        </w:rPr>
      </w:pPr>
      <w:r w:rsidRPr="00A30C53">
        <w:t xml:space="preserve">Bovell, Andrew, </w:t>
      </w:r>
      <w:r w:rsidRPr="006E1BC7">
        <w:rPr>
          <w:i/>
          <w:iCs/>
        </w:rPr>
        <w:t>When the Rain Stops Falling</w:t>
      </w:r>
    </w:p>
    <w:p w14:paraId="34A2123F" w14:textId="77777777" w:rsidR="00A30C53" w:rsidRPr="006E1BC7" w:rsidRDefault="00A30C53" w:rsidP="00A30C53">
      <w:pPr>
        <w:rPr>
          <w:i/>
          <w:iCs/>
        </w:rPr>
      </w:pPr>
      <w:r w:rsidRPr="00A30C53">
        <w:t xml:space="preserve">Brecht, Bertolt, </w:t>
      </w:r>
      <w:r w:rsidRPr="006E1BC7">
        <w:rPr>
          <w:i/>
          <w:iCs/>
        </w:rPr>
        <w:t>The Caucasian Chalk Circle</w:t>
      </w:r>
    </w:p>
    <w:p w14:paraId="48A2DBEB" w14:textId="77777777" w:rsidR="00A30C53" w:rsidRPr="006E1BC7" w:rsidRDefault="00A30C53" w:rsidP="00A30C53">
      <w:pPr>
        <w:rPr>
          <w:i/>
          <w:iCs/>
        </w:rPr>
      </w:pPr>
      <w:r w:rsidRPr="00A30C53">
        <w:t xml:space="preserve">Chekhov, Anton, </w:t>
      </w:r>
      <w:r w:rsidRPr="006E1BC7">
        <w:rPr>
          <w:i/>
          <w:iCs/>
        </w:rPr>
        <w:t>The Cherry Orchard</w:t>
      </w:r>
    </w:p>
    <w:p w14:paraId="2ADBA8D4" w14:textId="77777777" w:rsidR="00A30C53" w:rsidRPr="00A30C53" w:rsidRDefault="00A30C53" w:rsidP="00A30C53">
      <w:r w:rsidRPr="00A30C53">
        <w:t xml:space="preserve">Churchill, Caryl, </w:t>
      </w:r>
      <w:r w:rsidRPr="00A30C53">
        <w:rPr>
          <w:i/>
        </w:rPr>
        <w:t>Top Girls</w:t>
      </w:r>
    </w:p>
    <w:p w14:paraId="47E89A6B" w14:textId="77777777" w:rsidR="00A30C53" w:rsidRPr="00A30C53" w:rsidRDefault="00A30C53" w:rsidP="00A30C53">
      <w:r w:rsidRPr="00A30C53">
        <w:t xml:space="preserve">Davis, Jack, </w:t>
      </w:r>
      <w:r w:rsidRPr="00A30C53">
        <w:rPr>
          <w:i/>
        </w:rPr>
        <w:t>No Sugar</w:t>
      </w:r>
    </w:p>
    <w:p w14:paraId="4178C6B3" w14:textId="77777777" w:rsidR="00A30C53" w:rsidRPr="00A30C53" w:rsidRDefault="00A30C53" w:rsidP="00A30C53">
      <w:r w:rsidRPr="00A30C53">
        <w:t xml:space="preserve">Enright, Nick &amp; Monjo, Justin, </w:t>
      </w:r>
      <w:r w:rsidRPr="00A30C53">
        <w:rPr>
          <w:i/>
        </w:rPr>
        <w:t>Cloudstreet</w:t>
      </w:r>
    </w:p>
    <w:p w14:paraId="516B93F9" w14:textId="77777777" w:rsidR="00A30C53" w:rsidRPr="00A30C53" w:rsidRDefault="00A30C53" w:rsidP="00A30C53">
      <w:r w:rsidRPr="00A30C53">
        <w:t xml:space="preserve">Frayn, Michael, </w:t>
      </w:r>
      <w:r w:rsidRPr="00A30C53">
        <w:rPr>
          <w:i/>
        </w:rPr>
        <w:t>Noises Off</w:t>
      </w:r>
    </w:p>
    <w:p w14:paraId="27189438" w14:textId="77777777" w:rsidR="00A30C53" w:rsidRPr="00A30C53" w:rsidRDefault="00A30C53" w:rsidP="00A30C53">
      <w:r w:rsidRPr="00A30C53">
        <w:t xml:space="preserve">Gow, Michael, </w:t>
      </w:r>
      <w:r w:rsidRPr="00A30C53">
        <w:rPr>
          <w:i/>
        </w:rPr>
        <w:t>Away</w:t>
      </w:r>
    </w:p>
    <w:p w14:paraId="74FAFD3C" w14:textId="77777777" w:rsidR="00A30C53" w:rsidRPr="00A30C53" w:rsidRDefault="00A30C53" w:rsidP="00A30C53">
      <w:r w:rsidRPr="00A30C53">
        <w:t xml:space="preserve">Harrison, Jane, </w:t>
      </w:r>
      <w:r w:rsidRPr="00A30C53">
        <w:rPr>
          <w:i/>
        </w:rPr>
        <w:t>Stolen</w:t>
      </w:r>
    </w:p>
    <w:p w14:paraId="5BD1DF48" w14:textId="77777777" w:rsidR="00A30C53" w:rsidRPr="00A30C53" w:rsidRDefault="00A30C53" w:rsidP="00A30C53">
      <w:r w:rsidRPr="00A30C53">
        <w:t xml:space="preserve">Ibsen, Henrik, </w:t>
      </w:r>
      <w:r w:rsidRPr="00A30C53">
        <w:rPr>
          <w:i/>
        </w:rPr>
        <w:t>A Doll’s House</w:t>
      </w:r>
    </w:p>
    <w:p w14:paraId="1D6FA9FF" w14:textId="77777777" w:rsidR="00A30C53" w:rsidRPr="00A30C53" w:rsidRDefault="00A30C53" w:rsidP="00A30C53">
      <w:r w:rsidRPr="00A30C53">
        <w:t xml:space="preserve">Miller, Arthur, </w:t>
      </w:r>
      <w:r w:rsidRPr="00A30C53">
        <w:rPr>
          <w:i/>
        </w:rPr>
        <w:t>The Crucible</w:t>
      </w:r>
    </w:p>
    <w:p w14:paraId="5FD95122" w14:textId="77777777" w:rsidR="00A30C53" w:rsidRPr="00F95265" w:rsidRDefault="00A30C53" w:rsidP="00A30C53">
      <w:pPr>
        <w:rPr>
          <w:i/>
          <w:iCs/>
        </w:rPr>
      </w:pPr>
      <w:r w:rsidRPr="00A30C53">
        <w:t xml:space="preserve">Murray-Smith, Joanna, </w:t>
      </w:r>
      <w:r w:rsidRPr="00F95265">
        <w:rPr>
          <w:i/>
          <w:iCs/>
        </w:rPr>
        <w:t>The Female of the Species</w:t>
      </w:r>
    </w:p>
    <w:p w14:paraId="2F0A79B7" w14:textId="77777777" w:rsidR="00A30C53" w:rsidRPr="00A30C53" w:rsidRDefault="00A30C53" w:rsidP="00A30C53">
      <w:r w:rsidRPr="00A30C53">
        <w:t xml:space="preserve">Nowra, Louis, </w:t>
      </w:r>
      <w:r w:rsidRPr="00A30C53">
        <w:rPr>
          <w:i/>
        </w:rPr>
        <w:t>Cosi</w:t>
      </w:r>
    </w:p>
    <w:p w14:paraId="3FEC3EB1" w14:textId="77777777" w:rsidR="00A30C53" w:rsidRPr="00A30C53" w:rsidRDefault="00A30C53" w:rsidP="00A30C53">
      <w:r w:rsidRPr="00A30C53">
        <w:t xml:space="preserve">Pinter, Harold, </w:t>
      </w:r>
      <w:r w:rsidRPr="00A30C53">
        <w:rPr>
          <w:i/>
        </w:rPr>
        <w:t>The Caretaker</w:t>
      </w:r>
    </w:p>
    <w:p w14:paraId="652DE4A4" w14:textId="77777777" w:rsidR="00A30C53" w:rsidRPr="00A30C53" w:rsidRDefault="00A30C53" w:rsidP="00A30C53">
      <w:r w:rsidRPr="00A30C53">
        <w:t xml:space="preserve">Rayson, </w:t>
      </w:r>
      <w:proofErr w:type="spellStart"/>
      <w:r w:rsidRPr="00A30C53">
        <w:t>Hannie</w:t>
      </w:r>
      <w:proofErr w:type="spellEnd"/>
      <w:r w:rsidRPr="00A30C53">
        <w:t xml:space="preserve">, </w:t>
      </w:r>
      <w:r w:rsidRPr="00A30C53">
        <w:rPr>
          <w:i/>
        </w:rPr>
        <w:t>Two Brothers</w:t>
      </w:r>
    </w:p>
    <w:p w14:paraId="2CA94757" w14:textId="77777777" w:rsidR="00A30C53" w:rsidRPr="00F95265" w:rsidRDefault="00A30C53" w:rsidP="00A30C53">
      <w:pPr>
        <w:rPr>
          <w:i/>
          <w:iCs/>
        </w:rPr>
      </w:pPr>
      <w:r w:rsidRPr="00A30C53">
        <w:t xml:space="preserve">Riley, Sean, </w:t>
      </w:r>
      <w:r w:rsidRPr="00F95265">
        <w:rPr>
          <w:i/>
          <w:iCs/>
        </w:rPr>
        <w:t>Beautiful Words</w:t>
      </w:r>
    </w:p>
    <w:p w14:paraId="75228D53" w14:textId="77777777" w:rsidR="00A30C53" w:rsidRPr="00A30C53" w:rsidRDefault="00A30C53" w:rsidP="00A30C53">
      <w:r w:rsidRPr="00A30C53">
        <w:t xml:space="preserve">Shaffer, Peter, </w:t>
      </w:r>
      <w:r w:rsidRPr="00A30C53">
        <w:rPr>
          <w:i/>
        </w:rPr>
        <w:t>Equus</w:t>
      </w:r>
    </w:p>
    <w:p w14:paraId="4994963F" w14:textId="77777777" w:rsidR="00A30C53" w:rsidRPr="00A30C53" w:rsidRDefault="00A30C53" w:rsidP="00A30C53">
      <w:r w:rsidRPr="00A30C53">
        <w:t xml:space="preserve">Shakespeare, </w:t>
      </w:r>
      <w:r w:rsidRPr="00A30C53">
        <w:rPr>
          <w:iCs/>
        </w:rPr>
        <w:t>William,</w:t>
      </w:r>
      <w:r w:rsidRPr="00A30C53">
        <w:t xml:space="preserve"> any play</w:t>
      </w:r>
    </w:p>
    <w:p w14:paraId="6454DAB5" w14:textId="77777777" w:rsidR="00A30C53" w:rsidRPr="00CD6094" w:rsidRDefault="00A30C53" w:rsidP="00A30C53">
      <w:pPr>
        <w:rPr>
          <w:i/>
          <w:iCs/>
        </w:rPr>
      </w:pPr>
      <w:r w:rsidRPr="00A30C53">
        <w:t xml:space="preserve">Stoppard, Tom, </w:t>
      </w:r>
      <w:r w:rsidRPr="00CD6094">
        <w:rPr>
          <w:i/>
          <w:iCs/>
        </w:rPr>
        <w:t>Rosencrantz and Guildenstern Are Dead</w:t>
      </w:r>
    </w:p>
    <w:p w14:paraId="26573A35" w14:textId="77777777" w:rsidR="00A30C53" w:rsidRPr="00A30C53" w:rsidRDefault="00A30C53" w:rsidP="00A30C53">
      <w:r w:rsidRPr="00A30C53">
        <w:t xml:space="preserve">Williams, Tennessee, </w:t>
      </w:r>
      <w:r w:rsidRPr="00A30C53">
        <w:rPr>
          <w:i/>
        </w:rPr>
        <w:t>The Glass Menagerie</w:t>
      </w:r>
    </w:p>
    <w:p w14:paraId="7B60BEAB" w14:textId="77777777" w:rsidR="00A30C53" w:rsidRPr="00A30C53" w:rsidRDefault="00A30C53" w:rsidP="00A30C53">
      <w:r w:rsidRPr="00A30C53">
        <w:t>Wilde, Oscar, The Importance of Being Earnest</w:t>
      </w:r>
    </w:p>
    <w:p w14:paraId="497FA7E6" w14:textId="77777777" w:rsidR="00A30C53" w:rsidRPr="00A30C53" w:rsidRDefault="00A30C53" w:rsidP="00A30C53">
      <w:r w:rsidRPr="00A30C53">
        <w:t>Williamson, David, any play</w:t>
      </w:r>
    </w:p>
    <w:p w14:paraId="4158ED1C" w14:textId="77777777" w:rsidR="00A30C53" w:rsidRPr="00A30C53" w:rsidRDefault="00A30C53" w:rsidP="00A30C53">
      <w:pPr>
        <w:pStyle w:val="Heading2NoNumber"/>
      </w:pPr>
      <w:r w:rsidRPr="00A30C53">
        <w:t>Poets</w:t>
      </w:r>
    </w:p>
    <w:p w14:paraId="0B8D1AC0" w14:textId="77777777" w:rsidR="00A30C53" w:rsidRPr="00A30C53" w:rsidRDefault="00A30C53" w:rsidP="00A30C53">
      <w:r w:rsidRPr="00A30C53">
        <w:t>Auden, W.H.</w:t>
      </w:r>
    </w:p>
    <w:p w14:paraId="3F47E77B" w14:textId="77777777" w:rsidR="00A30C53" w:rsidRPr="00A30C53" w:rsidRDefault="00A30C53" w:rsidP="00A30C53">
      <w:r w:rsidRPr="00A30C53">
        <w:t>Blake, William</w:t>
      </w:r>
    </w:p>
    <w:p w14:paraId="44882835" w14:textId="77777777" w:rsidR="00A30C53" w:rsidRPr="00A30C53" w:rsidRDefault="00A30C53" w:rsidP="00A30C53">
      <w:r w:rsidRPr="00A30C53">
        <w:t>Boey, Kim Cheng</w:t>
      </w:r>
    </w:p>
    <w:p w14:paraId="367B60E1" w14:textId="77777777" w:rsidR="00A30C53" w:rsidRPr="00A30C53" w:rsidRDefault="00A30C53" w:rsidP="00A30C53">
      <w:r w:rsidRPr="00A30C53">
        <w:t>Dawe, Bruce</w:t>
      </w:r>
    </w:p>
    <w:p w14:paraId="36407998" w14:textId="77777777" w:rsidR="00A30C53" w:rsidRPr="00A30C53" w:rsidRDefault="00A30C53" w:rsidP="00A30C53">
      <w:r w:rsidRPr="00A30C53">
        <w:t>Dickinson, Emily</w:t>
      </w:r>
    </w:p>
    <w:p w14:paraId="62859E99" w14:textId="77777777" w:rsidR="00A30C53" w:rsidRPr="00A30C53" w:rsidRDefault="00A30C53" w:rsidP="00A30C53">
      <w:r w:rsidRPr="00A30C53">
        <w:t>Dobson, Rosemary</w:t>
      </w:r>
    </w:p>
    <w:p w14:paraId="3B224061" w14:textId="77777777" w:rsidR="00A30C53" w:rsidRPr="00A30C53" w:rsidRDefault="00A30C53" w:rsidP="00A30C53">
      <w:r w:rsidRPr="00A30C53">
        <w:t>Donne, John</w:t>
      </w:r>
    </w:p>
    <w:p w14:paraId="2C0C9930" w14:textId="77777777" w:rsidR="00A30C53" w:rsidRPr="00A30C53" w:rsidRDefault="00A30C53" w:rsidP="00A30C53">
      <w:r w:rsidRPr="00A30C53">
        <w:t>Eliot, T.S.</w:t>
      </w:r>
    </w:p>
    <w:p w14:paraId="7A5D9901" w14:textId="77777777" w:rsidR="00A30C53" w:rsidRPr="00A30C53" w:rsidRDefault="00A30C53" w:rsidP="00A30C53">
      <w:r w:rsidRPr="00A30C53">
        <w:t>Frost, Robert</w:t>
      </w:r>
    </w:p>
    <w:p w14:paraId="73C3C202" w14:textId="77777777" w:rsidR="00A30C53" w:rsidRPr="00A30C53" w:rsidRDefault="00A30C53" w:rsidP="00A30C53">
      <w:r w:rsidRPr="00A30C53">
        <w:t>Hardy, Thomas</w:t>
      </w:r>
    </w:p>
    <w:p w14:paraId="37F6B04D" w14:textId="77777777" w:rsidR="00A30C53" w:rsidRPr="00A30C53" w:rsidRDefault="00A30C53" w:rsidP="00A30C53">
      <w:r w:rsidRPr="00A30C53">
        <w:t>Harwood, Gwen</w:t>
      </w:r>
    </w:p>
    <w:p w14:paraId="0DD65144" w14:textId="77777777" w:rsidR="00A30C53" w:rsidRPr="00A30C53" w:rsidRDefault="00A30C53" w:rsidP="00A30C53">
      <w:r w:rsidRPr="00A30C53">
        <w:t>Heaney, Seamus</w:t>
      </w:r>
    </w:p>
    <w:p w14:paraId="71F868A1" w14:textId="77777777" w:rsidR="00A30C53" w:rsidRPr="00A30C53" w:rsidRDefault="00A30C53" w:rsidP="00A30C53">
      <w:r w:rsidRPr="00A30C53">
        <w:t>Hopkins, Gerard Manley</w:t>
      </w:r>
    </w:p>
    <w:p w14:paraId="61D2DAE7" w14:textId="77777777" w:rsidR="00A30C53" w:rsidRPr="00A30C53" w:rsidRDefault="00A30C53" w:rsidP="00A30C53">
      <w:r w:rsidRPr="00A30C53">
        <w:t>Hughes, Ted</w:t>
      </w:r>
    </w:p>
    <w:p w14:paraId="7124B7D7" w14:textId="77777777" w:rsidR="00A30C53" w:rsidRPr="00A30C53" w:rsidRDefault="00A30C53" w:rsidP="00A30C53">
      <w:r w:rsidRPr="00A30C53">
        <w:t>Keats, John</w:t>
      </w:r>
    </w:p>
    <w:p w14:paraId="28ADB0D6" w14:textId="77777777" w:rsidR="00A30C53" w:rsidRPr="00A30C53" w:rsidRDefault="00A30C53" w:rsidP="00A30C53">
      <w:r w:rsidRPr="00A30C53">
        <w:t>Kinsella, John</w:t>
      </w:r>
    </w:p>
    <w:p w14:paraId="2A65D3CA" w14:textId="77777777" w:rsidR="00A30C53" w:rsidRPr="00A30C53" w:rsidRDefault="00A30C53" w:rsidP="00A30C53">
      <w:r w:rsidRPr="00A30C53">
        <w:t>Kroll, Jeri</w:t>
      </w:r>
    </w:p>
    <w:p w14:paraId="1F7AC241" w14:textId="77777777" w:rsidR="00A30C53" w:rsidRPr="00A30C53" w:rsidRDefault="00A30C53" w:rsidP="00A30C53">
      <w:r w:rsidRPr="00A30C53">
        <w:t>Moreton, Romaine</w:t>
      </w:r>
    </w:p>
    <w:p w14:paraId="437AF13C" w14:textId="77777777" w:rsidR="00A30C53" w:rsidRPr="00A30C53" w:rsidRDefault="00A30C53" w:rsidP="00A30C53">
      <w:r w:rsidRPr="00A30C53">
        <w:t>Mtshali, O.M.</w:t>
      </w:r>
    </w:p>
    <w:p w14:paraId="5E85586C" w14:textId="77777777" w:rsidR="00A30C53" w:rsidRPr="00A30C53" w:rsidRDefault="00A30C53" w:rsidP="00A30C53">
      <w:r w:rsidRPr="00A30C53">
        <w:t>Murray, Les</w:t>
      </w:r>
    </w:p>
    <w:p w14:paraId="3C9E07F8" w14:textId="77777777" w:rsidR="00A30C53" w:rsidRPr="00A30C53" w:rsidRDefault="00A30C53" w:rsidP="00A30C53">
      <w:r w:rsidRPr="00A30C53">
        <w:t>Neruda, Pablo</w:t>
      </w:r>
    </w:p>
    <w:p w14:paraId="15A47BAE" w14:textId="77777777" w:rsidR="00A30C53" w:rsidRPr="00A30C53" w:rsidRDefault="00A30C53" w:rsidP="00A30C53">
      <w:r w:rsidRPr="00A30C53">
        <w:t>Nichols, Grace</w:t>
      </w:r>
    </w:p>
    <w:p w14:paraId="622979BB" w14:textId="77777777" w:rsidR="00A30C53" w:rsidRPr="00A30C53" w:rsidRDefault="00A30C53" w:rsidP="00A30C53">
      <w:r w:rsidRPr="00A30C53">
        <w:t>Noonuccal, Oodgeroo</w:t>
      </w:r>
    </w:p>
    <w:p w14:paraId="6C2FEBA0" w14:textId="77777777" w:rsidR="00A30C53" w:rsidRPr="00A30C53" w:rsidRDefault="00A30C53" w:rsidP="00A30C53">
      <w:r w:rsidRPr="00A30C53">
        <w:t>Owen, Wilfred</w:t>
      </w:r>
    </w:p>
    <w:p w14:paraId="056F3A29" w14:textId="77777777" w:rsidR="00A30C53" w:rsidRPr="00A30C53" w:rsidRDefault="00A30C53" w:rsidP="00A30C53">
      <w:r w:rsidRPr="00A30C53">
        <w:t>Plath, Sylvia</w:t>
      </w:r>
    </w:p>
    <w:p w14:paraId="1716F311" w14:textId="77777777" w:rsidR="00A30C53" w:rsidRPr="00A30C53" w:rsidRDefault="00A30C53" w:rsidP="00A30C53">
      <w:r w:rsidRPr="00A30C53">
        <w:t>Rich, Adrienne</w:t>
      </w:r>
    </w:p>
    <w:p w14:paraId="6677812E" w14:textId="77777777" w:rsidR="00A30C53" w:rsidRPr="00A30C53" w:rsidRDefault="00A30C53" w:rsidP="00A30C53">
      <w:r w:rsidRPr="00A30C53">
        <w:t>Rossetti, Christina</w:t>
      </w:r>
    </w:p>
    <w:p w14:paraId="11A3AFC9" w14:textId="77777777" w:rsidR="00A30C53" w:rsidRPr="00A30C53" w:rsidRDefault="00A30C53" w:rsidP="00A30C53">
      <w:r w:rsidRPr="00A30C53">
        <w:t>Shakespeare, William</w:t>
      </w:r>
    </w:p>
    <w:p w14:paraId="4F9B5EFA" w14:textId="77777777" w:rsidR="00A30C53" w:rsidRPr="00A30C53" w:rsidRDefault="00A30C53" w:rsidP="00A30C53">
      <w:r w:rsidRPr="00A30C53">
        <w:t>Slessor, Kenneth</w:t>
      </w:r>
    </w:p>
    <w:p w14:paraId="16977610" w14:textId="77777777" w:rsidR="00A30C53" w:rsidRPr="00A30C53" w:rsidRDefault="00A30C53" w:rsidP="00A30C53">
      <w:r w:rsidRPr="00A30C53">
        <w:t>Soyinka, Wole</w:t>
      </w:r>
    </w:p>
    <w:p w14:paraId="4B99041A" w14:textId="77777777" w:rsidR="00A30C53" w:rsidRPr="00A30C53" w:rsidRDefault="00A30C53" w:rsidP="00A30C53">
      <w:r w:rsidRPr="00A30C53">
        <w:t>Sykes, Roberta</w:t>
      </w:r>
    </w:p>
    <w:p w14:paraId="483F2D71" w14:textId="77777777" w:rsidR="00A30C53" w:rsidRPr="00A30C53" w:rsidRDefault="00A30C53" w:rsidP="00A30C53">
      <w:r w:rsidRPr="00A30C53">
        <w:t>Thomas, Dylan</w:t>
      </w:r>
    </w:p>
    <w:p w14:paraId="3ABF1348" w14:textId="77777777" w:rsidR="00A30C53" w:rsidRPr="00A30C53" w:rsidRDefault="00A30C53" w:rsidP="00A30C53">
      <w:r w:rsidRPr="00A30C53">
        <w:t>Walker, Alice</w:t>
      </w:r>
    </w:p>
    <w:p w14:paraId="4F5372B8" w14:textId="77777777" w:rsidR="00A30C53" w:rsidRPr="00A30C53" w:rsidRDefault="00A30C53" w:rsidP="00A30C53">
      <w:r w:rsidRPr="00A30C53">
        <w:t>Whitman, Walt</w:t>
      </w:r>
    </w:p>
    <w:p w14:paraId="4F64D436" w14:textId="77777777" w:rsidR="00A30C53" w:rsidRPr="00A30C53" w:rsidRDefault="00A30C53" w:rsidP="00A30C53">
      <w:r w:rsidRPr="00A30C53">
        <w:t>Wordsworth, William</w:t>
      </w:r>
    </w:p>
    <w:p w14:paraId="6A2DED83" w14:textId="77777777" w:rsidR="00A30C53" w:rsidRPr="00A30C53" w:rsidRDefault="00A30C53" w:rsidP="00A30C53">
      <w:r w:rsidRPr="00A30C53">
        <w:t>Wright, Judith</w:t>
      </w:r>
    </w:p>
    <w:p w14:paraId="689EB6AA" w14:textId="77777777" w:rsidR="009F22A4" w:rsidRPr="00854447" w:rsidRDefault="009F22A4" w:rsidP="00C371C4">
      <w:pPr>
        <w:pStyle w:val="Heading1"/>
      </w:pPr>
    </w:p>
    <w:sectPr w:rsidR="009F22A4" w:rsidRPr="00854447" w:rsidSect="00521D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26" w:right="1418" w:bottom="1440" w:left="1418" w:header="85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93A9" w14:textId="77777777" w:rsidR="008A473F" w:rsidRPr="000D4EDE" w:rsidRDefault="008A473F" w:rsidP="000D4EDE">
      <w:r>
        <w:separator/>
      </w:r>
    </w:p>
  </w:endnote>
  <w:endnote w:type="continuationSeparator" w:id="0">
    <w:p w14:paraId="17B423AD" w14:textId="77777777" w:rsidR="008A473F" w:rsidRPr="000D4EDE" w:rsidRDefault="008A473F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53AA" w14:textId="1EA0D026" w:rsidR="00A30C53" w:rsidRDefault="00A30C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A5E017F" wp14:editId="6D77A9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6934711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92570E" w14:textId="3A22A7A0" w:rsidR="00A30C53" w:rsidRPr="00A30C53" w:rsidRDefault="00A30C53" w:rsidP="00A30C5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30C5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E01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592570E" w14:textId="3A22A7A0" w:rsidR="00A30C53" w:rsidRPr="00A30C53" w:rsidRDefault="00A30C53" w:rsidP="00A30C5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30C5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ECBF" w14:textId="3C2B7217" w:rsidR="00681892" w:rsidRPr="007E7AA0" w:rsidRDefault="00A30C53" w:rsidP="007E7A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DF4DF12" wp14:editId="435F667A">
              <wp:simplePos x="904875" y="9677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980450077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943FBB" w14:textId="4D5DBF53" w:rsidR="00A30C53" w:rsidRPr="00A30C53" w:rsidRDefault="00A30C53" w:rsidP="00A30C5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30C5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4DF1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7943FBB" w14:textId="4D5DBF53" w:rsidR="00A30C53" w:rsidRPr="00A30C53" w:rsidRDefault="00A30C53" w:rsidP="00A30C5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30C5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7AA0" w:rsidRPr="007E7AA0">
      <w:t xml:space="preserve">Ref: </w:t>
    </w:r>
    <w:fldSimple w:instr=" DOCPROPERTY  Objective-Id  \* MERGEFORMAT ">
      <w:r w:rsidR="00761CBB">
        <w:t>A1456369</w:t>
      </w:r>
    </w:fldSimple>
    <w:r w:rsidR="009558DF" w:rsidRPr="009558DF">
      <w:t xml:space="preserve"> </w:t>
    </w:r>
  </w:p>
  <w:p w14:paraId="02C30966" w14:textId="6A84C65A" w:rsidR="007860F1" w:rsidRPr="00681892" w:rsidRDefault="007E7AA0" w:rsidP="00681892">
    <w:pPr>
      <w:pStyle w:val="Footer"/>
    </w:pPr>
    <w:r>
      <w:t xml:space="preserve">Last Updated: </w:t>
    </w:r>
    <w:r>
      <w:fldChar w:fldCharType="begin"/>
    </w:r>
    <w:r>
      <w:instrText xml:space="preserve"> SAVEDATE  \@ "d/MM/yyyy h:mm am/pm"  \* MERGEFORMAT </w:instrText>
    </w:r>
    <w:r>
      <w:fldChar w:fldCharType="separate"/>
    </w:r>
    <w:r w:rsidR="00761CBB">
      <w:rPr>
        <w:noProof/>
      </w:rPr>
      <w:t>4/12/2024 1:56 PM</w:t>
    </w:r>
    <w:r>
      <w:fldChar w:fldCharType="end"/>
    </w:r>
  </w:p>
  <w:p w14:paraId="0F4C2F67" w14:textId="77777777" w:rsidR="00681892" w:rsidRPr="00681892" w:rsidRDefault="008125F8" w:rsidP="00681892">
    <w:pPr>
      <w:pStyle w:val="Footer"/>
    </w:pPr>
    <w:r w:rsidRPr="00681892">
      <w:t>Page</w:t>
    </w:r>
    <w:r w:rsidR="006A2303" w:rsidRPr="00681892">
      <w:t xml:space="preserve"> </w:t>
    </w:r>
    <w:sdt>
      <w:sdtPr>
        <w:id w:val="441959056"/>
        <w:docPartObj>
          <w:docPartGallery w:val="Page Numbers (Bottom of Page)"/>
          <w:docPartUnique/>
        </w:docPartObj>
      </w:sdtPr>
      <w:sdtContent>
        <w:r w:rsidR="006A2303" w:rsidRPr="00681892">
          <w:fldChar w:fldCharType="begin"/>
        </w:r>
        <w:r w:rsidR="006A2303" w:rsidRPr="00681892">
          <w:instrText xml:space="preserve"> PAGE   \* MERGEFORMAT </w:instrText>
        </w:r>
        <w:r w:rsidR="006A2303" w:rsidRPr="00681892">
          <w:fldChar w:fldCharType="separate"/>
        </w:r>
        <w:r w:rsidR="009558DF">
          <w:rPr>
            <w:noProof/>
          </w:rPr>
          <w:t>3</w:t>
        </w:r>
        <w:r w:rsidR="006A2303" w:rsidRPr="00681892">
          <w:fldChar w:fldCharType="end"/>
        </w:r>
      </w:sdtContent>
    </w:sdt>
    <w:r w:rsidR="007E7AA0">
      <w:t xml:space="preserve"> of </w:t>
    </w:r>
    <w:r w:rsidR="001D121E">
      <w:rPr>
        <w:noProof/>
      </w:rPr>
      <w:fldChar w:fldCharType="begin"/>
    </w:r>
    <w:r w:rsidR="001D121E">
      <w:rPr>
        <w:noProof/>
      </w:rPr>
      <w:instrText xml:space="preserve"> NUMPAGES  \* Arabic  \* MERGEFORMAT </w:instrText>
    </w:r>
    <w:r w:rsidR="001D121E">
      <w:rPr>
        <w:noProof/>
      </w:rPr>
      <w:fldChar w:fldCharType="separate"/>
    </w:r>
    <w:r w:rsidR="009558DF">
      <w:rPr>
        <w:noProof/>
      </w:rPr>
      <w:t>3</w:t>
    </w:r>
    <w:r w:rsidR="001D121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E912" w14:textId="784BA896" w:rsidR="00A30C53" w:rsidRDefault="00A30C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98F7AAE" wp14:editId="7A3B20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697343430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65361" w14:textId="46199B89" w:rsidR="00A30C53" w:rsidRPr="00A30C53" w:rsidRDefault="00A30C53" w:rsidP="00A30C5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30C5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F7AA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3E65361" w14:textId="46199B89" w:rsidR="00A30C53" w:rsidRPr="00A30C53" w:rsidRDefault="00A30C53" w:rsidP="00A30C5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30C5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3B43" w14:textId="77777777" w:rsidR="008A473F" w:rsidRPr="000D4EDE" w:rsidRDefault="008A473F" w:rsidP="000D4EDE">
      <w:r>
        <w:separator/>
      </w:r>
    </w:p>
  </w:footnote>
  <w:footnote w:type="continuationSeparator" w:id="0">
    <w:p w14:paraId="66BB198F" w14:textId="77777777" w:rsidR="008A473F" w:rsidRPr="000D4EDE" w:rsidRDefault="008A473F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D352" w14:textId="6C96CBB8" w:rsidR="00A30C53" w:rsidRDefault="00A30C5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12429C" wp14:editId="16DA0C6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40080965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66F5D3" w14:textId="01F18A94" w:rsidR="00A30C53" w:rsidRPr="00A30C53" w:rsidRDefault="00A30C53" w:rsidP="00A30C5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30C5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242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D66F5D3" w14:textId="01F18A94" w:rsidR="00A30C53" w:rsidRPr="00A30C53" w:rsidRDefault="00A30C53" w:rsidP="00A30C5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30C5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3713" w14:textId="0F722860" w:rsidR="00A30C53" w:rsidRDefault="00A30C5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8391FD" wp14:editId="655B0DE4">
              <wp:simplePos x="904875" y="54292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7840861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3F1E8" w14:textId="1C13FC5E" w:rsidR="00A30C53" w:rsidRPr="00A30C53" w:rsidRDefault="00A30C53" w:rsidP="00A30C5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30C5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391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573F1E8" w14:textId="1C13FC5E" w:rsidR="00A30C53" w:rsidRPr="00A30C53" w:rsidRDefault="00A30C53" w:rsidP="00A30C5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30C5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D7C4" w14:textId="352D5DA9" w:rsidR="00A30C53" w:rsidRDefault="00A30C5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6EF710" wp14:editId="08F4920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41601066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1C802" w14:textId="0FA2E1AD" w:rsidR="00A30C53" w:rsidRPr="00A30C53" w:rsidRDefault="00A30C53" w:rsidP="00A30C5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A30C53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EF7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D41C802" w14:textId="0FA2E1AD" w:rsidR="00A30C53" w:rsidRPr="00A30C53" w:rsidRDefault="00A30C53" w:rsidP="00A30C5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A30C53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13326F0"/>
    <w:multiLevelType w:val="multilevel"/>
    <w:tmpl w:val="3452A39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suff w:val="space"/>
      <w:lvlText w:val="%2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2.%3%1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space"/>
      <w:lvlText w:val="%1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."/>
      <w:lvlJc w:val="left"/>
      <w:pPr>
        <w:ind w:left="35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3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22E112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FA48C1"/>
    <w:multiLevelType w:val="multilevel"/>
    <w:tmpl w:val="3BB28A5A"/>
    <w:numStyleLink w:val="BulletList"/>
  </w:abstractNum>
  <w:abstractNum w:abstractNumId="16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E116FEC"/>
    <w:multiLevelType w:val="multilevel"/>
    <w:tmpl w:val="FE26979A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0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F51A1"/>
    <w:multiLevelType w:val="multilevel"/>
    <w:tmpl w:val="3BB28A5A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22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9C969E7"/>
    <w:multiLevelType w:val="multilevel"/>
    <w:tmpl w:val="4E380DE0"/>
    <w:styleLink w:val="1ai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A0445F4"/>
    <w:multiLevelType w:val="multilevel"/>
    <w:tmpl w:val="2C3C4BF0"/>
    <w:styleLink w:val="Lists"/>
    <w:lvl w:ilvl="0">
      <w:start w:val="1"/>
      <w:numFmt w:val="none"/>
      <w:pStyle w:val="Nor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0872089"/>
    <w:multiLevelType w:val="multilevel"/>
    <w:tmpl w:val="DE5A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5DDE4EE4"/>
    <w:multiLevelType w:val="multilevel"/>
    <w:tmpl w:val="2C3C4BF0"/>
    <w:numStyleLink w:val="Lists"/>
  </w:abstractNum>
  <w:abstractNum w:abstractNumId="31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68118336">
    <w:abstractNumId w:val="17"/>
  </w:num>
  <w:num w:numId="2" w16cid:durableId="1877039631">
    <w:abstractNumId w:val="18"/>
  </w:num>
  <w:num w:numId="3" w16cid:durableId="699667325">
    <w:abstractNumId w:val="9"/>
  </w:num>
  <w:num w:numId="4" w16cid:durableId="750732794">
    <w:abstractNumId w:val="7"/>
  </w:num>
  <w:num w:numId="5" w16cid:durableId="1273777854">
    <w:abstractNumId w:val="8"/>
  </w:num>
  <w:num w:numId="6" w16cid:durableId="1565524433">
    <w:abstractNumId w:val="9"/>
  </w:num>
  <w:num w:numId="7" w16cid:durableId="1394237008">
    <w:abstractNumId w:val="9"/>
  </w:num>
  <w:num w:numId="8" w16cid:durableId="1235779418">
    <w:abstractNumId w:val="3"/>
  </w:num>
  <w:num w:numId="9" w16cid:durableId="1219172278">
    <w:abstractNumId w:val="2"/>
  </w:num>
  <w:num w:numId="10" w16cid:durableId="712115504">
    <w:abstractNumId w:val="27"/>
  </w:num>
  <w:num w:numId="11" w16cid:durableId="13344097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6656970">
    <w:abstractNumId w:val="12"/>
  </w:num>
  <w:num w:numId="13" w16cid:durableId="14819246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8485294">
    <w:abstractNumId w:val="32"/>
  </w:num>
  <w:num w:numId="15" w16cid:durableId="1869180402">
    <w:abstractNumId w:val="33"/>
  </w:num>
  <w:num w:numId="16" w16cid:durableId="1731612205">
    <w:abstractNumId w:val="34"/>
  </w:num>
  <w:num w:numId="17" w16cid:durableId="654728296">
    <w:abstractNumId w:val="6"/>
  </w:num>
  <w:num w:numId="18" w16cid:durableId="2094662506">
    <w:abstractNumId w:val="5"/>
  </w:num>
  <w:num w:numId="19" w16cid:durableId="938991">
    <w:abstractNumId w:val="1"/>
  </w:num>
  <w:num w:numId="20" w16cid:durableId="1581259493">
    <w:abstractNumId w:val="25"/>
  </w:num>
  <w:num w:numId="21" w16cid:durableId="1662808554">
    <w:abstractNumId w:val="4"/>
  </w:num>
  <w:num w:numId="22" w16cid:durableId="1229732081">
    <w:abstractNumId w:val="0"/>
  </w:num>
  <w:num w:numId="23" w16cid:durableId="384570708">
    <w:abstractNumId w:val="13"/>
  </w:num>
  <w:num w:numId="24" w16cid:durableId="13937751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8476931">
    <w:abstractNumId w:val="24"/>
  </w:num>
  <w:num w:numId="26" w16cid:durableId="2137871751">
    <w:abstractNumId w:val="16"/>
  </w:num>
  <w:num w:numId="27" w16cid:durableId="17748581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772682">
    <w:abstractNumId w:val="23"/>
  </w:num>
  <w:num w:numId="29" w16cid:durableId="20307910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4252167">
    <w:abstractNumId w:val="30"/>
  </w:num>
  <w:num w:numId="31" w16cid:durableId="968557158">
    <w:abstractNumId w:val="11"/>
  </w:num>
  <w:num w:numId="32" w16cid:durableId="8885408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0828467">
    <w:abstractNumId w:val="31"/>
  </w:num>
  <w:num w:numId="34" w16cid:durableId="823467912">
    <w:abstractNumId w:val="20"/>
  </w:num>
  <w:num w:numId="35" w16cid:durableId="190068270">
    <w:abstractNumId w:val="22"/>
  </w:num>
  <w:num w:numId="36" w16cid:durableId="1154295578">
    <w:abstractNumId w:val="28"/>
  </w:num>
  <w:num w:numId="37" w16cid:durableId="1950698655">
    <w:abstractNumId w:val="19"/>
  </w:num>
  <w:num w:numId="38" w16cid:durableId="629172242">
    <w:abstractNumId w:val="21"/>
  </w:num>
  <w:num w:numId="39" w16cid:durableId="18251267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7558871">
    <w:abstractNumId w:val="14"/>
  </w:num>
  <w:num w:numId="41" w16cid:durableId="1056667340">
    <w:abstractNumId w:val="26"/>
  </w:num>
  <w:num w:numId="42" w16cid:durableId="2052606160">
    <w:abstractNumId w:val="10"/>
  </w:num>
  <w:num w:numId="43" w16cid:durableId="1105226059">
    <w:abstractNumId w:val="29"/>
  </w:num>
  <w:num w:numId="44" w16cid:durableId="27411152">
    <w:abstractNumId w:val="15"/>
  </w:num>
  <w:num w:numId="45" w16cid:durableId="1274173681">
    <w:abstractNumId w:val="27"/>
  </w:num>
  <w:num w:numId="46" w16cid:durableId="1161581206">
    <w:abstractNumId w:val="27"/>
  </w:num>
  <w:num w:numId="47" w16cid:durableId="5748219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53"/>
    <w:rsid w:val="00005D98"/>
    <w:rsid w:val="00006E0E"/>
    <w:rsid w:val="00010D5E"/>
    <w:rsid w:val="00011C96"/>
    <w:rsid w:val="000141B9"/>
    <w:rsid w:val="00034A19"/>
    <w:rsid w:val="00036F9E"/>
    <w:rsid w:val="000413B3"/>
    <w:rsid w:val="00057B71"/>
    <w:rsid w:val="00067C37"/>
    <w:rsid w:val="0007202C"/>
    <w:rsid w:val="00072B30"/>
    <w:rsid w:val="0007319C"/>
    <w:rsid w:val="000732AA"/>
    <w:rsid w:val="000767DD"/>
    <w:rsid w:val="00084F8B"/>
    <w:rsid w:val="00086D07"/>
    <w:rsid w:val="00086F71"/>
    <w:rsid w:val="00093915"/>
    <w:rsid w:val="000949AD"/>
    <w:rsid w:val="00095109"/>
    <w:rsid w:val="00096B0F"/>
    <w:rsid w:val="000A490E"/>
    <w:rsid w:val="000A4BE4"/>
    <w:rsid w:val="000B04C5"/>
    <w:rsid w:val="000B63CA"/>
    <w:rsid w:val="000B752A"/>
    <w:rsid w:val="000C14D9"/>
    <w:rsid w:val="000C15C7"/>
    <w:rsid w:val="000D4EDE"/>
    <w:rsid w:val="000E2460"/>
    <w:rsid w:val="000E43AC"/>
    <w:rsid w:val="000F703E"/>
    <w:rsid w:val="001066AD"/>
    <w:rsid w:val="00123576"/>
    <w:rsid w:val="00124B21"/>
    <w:rsid w:val="001327B8"/>
    <w:rsid w:val="0013471B"/>
    <w:rsid w:val="001352D4"/>
    <w:rsid w:val="00157C98"/>
    <w:rsid w:val="001653B6"/>
    <w:rsid w:val="00174B0F"/>
    <w:rsid w:val="0018235E"/>
    <w:rsid w:val="001A664F"/>
    <w:rsid w:val="001B2DB7"/>
    <w:rsid w:val="001B3FFD"/>
    <w:rsid w:val="001C1E92"/>
    <w:rsid w:val="001D0C02"/>
    <w:rsid w:val="001D121E"/>
    <w:rsid w:val="001E0F51"/>
    <w:rsid w:val="001E55BF"/>
    <w:rsid w:val="001F4BF9"/>
    <w:rsid w:val="001F6E1A"/>
    <w:rsid w:val="001F7277"/>
    <w:rsid w:val="001F780A"/>
    <w:rsid w:val="001F7917"/>
    <w:rsid w:val="00200613"/>
    <w:rsid w:val="00220550"/>
    <w:rsid w:val="002301A2"/>
    <w:rsid w:val="00236C2D"/>
    <w:rsid w:val="002374B7"/>
    <w:rsid w:val="00240126"/>
    <w:rsid w:val="0024304D"/>
    <w:rsid w:val="0024336B"/>
    <w:rsid w:val="002439E1"/>
    <w:rsid w:val="00244826"/>
    <w:rsid w:val="00247ACA"/>
    <w:rsid w:val="00252E6A"/>
    <w:rsid w:val="0025782A"/>
    <w:rsid w:val="002661A6"/>
    <w:rsid w:val="00266C23"/>
    <w:rsid w:val="00285600"/>
    <w:rsid w:val="00286EAD"/>
    <w:rsid w:val="0029389B"/>
    <w:rsid w:val="00296F7F"/>
    <w:rsid w:val="002A1894"/>
    <w:rsid w:val="002A2188"/>
    <w:rsid w:val="002A36F2"/>
    <w:rsid w:val="002A7D14"/>
    <w:rsid w:val="002B0913"/>
    <w:rsid w:val="002B28E4"/>
    <w:rsid w:val="002B7504"/>
    <w:rsid w:val="002C0D97"/>
    <w:rsid w:val="002C186C"/>
    <w:rsid w:val="002C66D1"/>
    <w:rsid w:val="002C7065"/>
    <w:rsid w:val="002C7F4A"/>
    <w:rsid w:val="002D2804"/>
    <w:rsid w:val="002D4B6C"/>
    <w:rsid w:val="002D5274"/>
    <w:rsid w:val="002F0C2C"/>
    <w:rsid w:val="00300655"/>
    <w:rsid w:val="00303D18"/>
    <w:rsid w:val="00307ADD"/>
    <w:rsid w:val="00312A66"/>
    <w:rsid w:val="003130CA"/>
    <w:rsid w:val="003175B0"/>
    <w:rsid w:val="00322B20"/>
    <w:rsid w:val="003517AE"/>
    <w:rsid w:val="003633D1"/>
    <w:rsid w:val="00371F54"/>
    <w:rsid w:val="00374727"/>
    <w:rsid w:val="0037770C"/>
    <w:rsid w:val="00377C8B"/>
    <w:rsid w:val="0038268A"/>
    <w:rsid w:val="00383A95"/>
    <w:rsid w:val="00385CA0"/>
    <w:rsid w:val="003A23DC"/>
    <w:rsid w:val="003A2733"/>
    <w:rsid w:val="003A3021"/>
    <w:rsid w:val="003A627E"/>
    <w:rsid w:val="003A79EE"/>
    <w:rsid w:val="003B3395"/>
    <w:rsid w:val="003B6E16"/>
    <w:rsid w:val="003C180A"/>
    <w:rsid w:val="003C1E25"/>
    <w:rsid w:val="003D1294"/>
    <w:rsid w:val="003D160A"/>
    <w:rsid w:val="003D27CB"/>
    <w:rsid w:val="003D329D"/>
    <w:rsid w:val="003E6BF6"/>
    <w:rsid w:val="003F0F0D"/>
    <w:rsid w:val="003F4B55"/>
    <w:rsid w:val="0040173E"/>
    <w:rsid w:val="00411E5A"/>
    <w:rsid w:val="00435339"/>
    <w:rsid w:val="0044447D"/>
    <w:rsid w:val="00461869"/>
    <w:rsid w:val="00463FA8"/>
    <w:rsid w:val="00467BFA"/>
    <w:rsid w:val="00472CBC"/>
    <w:rsid w:val="00493DAA"/>
    <w:rsid w:val="0049428C"/>
    <w:rsid w:val="00494335"/>
    <w:rsid w:val="00495A4C"/>
    <w:rsid w:val="004967A1"/>
    <w:rsid w:val="004A2CFC"/>
    <w:rsid w:val="004B584E"/>
    <w:rsid w:val="004C1106"/>
    <w:rsid w:val="004C1634"/>
    <w:rsid w:val="004C6D4B"/>
    <w:rsid w:val="004E2269"/>
    <w:rsid w:val="004F3339"/>
    <w:rsid w:val="004F72A2"/>
    <w:rsid w:val="00500FC7"/>
    <w:rsid w:val="005026D4"/>
    <w:rsid w:val="00503A51"/>
    <w:rsid w:val="0051007F"/>
    <w:rsid w:val="00512309"/>
    <w:rsid w:val="00521D3D"/>
    <w:rsid w:val="00542522"/>
    <w:rsid w:val="0054526E"/>
    <w:rsid w:val="005476B5"/>
    <w:rsid w:val="005602DA"/>
    <w:rsid w:val="00573327"/>
    <w:rsid w:val="005A3F63"/>
    <w:rsid w:val="005A59D0"/>
    <w:rsid w:val="005A7D28"/>
    <w:rsid w:val="005B073E"/>
    <w:rsid w:val="005B227F"/>
    <w:rsid w:val="005B31F4"/>
    <w:rsid w:val="005B7801"/>
    <w:rsid w:val="005C38C6"/>
    <w:rsid w:val="005C5891"/>
    <w:rsid w:val="005D5FAE"/>
    <w:rsid w:val="005E07D0"/>
    <w:rsid w:val="005F29B7"/>
    <w:rsid w:val="0060225B"/>
    <w:rsid w:val="00606EB5"/>
    <w:rsid w:val="00617FDA"/>
    <w:rsid w:val="0062116F"/>
    <w:rsid w:val="00621260"/>
    <w:rsid w:val="00626087"/>
    <w:rsid w:val="00626616"/>
    <w:rsid w:val="006309FA"/>
    <w:rsid w:val="00634E4C"/>
    <w:rsid w:val="00636B8B"/>
    <w:rsid w:val="00640314"/>
    <w:rsid w:val="006427FE"/>
    <w:rsid w:val="006506C1"/>
    <w:rsid w:val="0065747A"/>
    <w:rsid w:val="0066674D"/>
    <w:rsid w:val="00666A78"/>
    <w:rsid w:val="00676C12"/>
    <w:rsid w:val="00680152"/>
    <w:rsid w:val="00681892"/>
    <w:rsid w:val="0069375D"/>
    <w:rsid w:val="0069407C"/>
    <w:rsid w:val="0069574E"/>
    <w:rsid w:val="006A17C7"/>
    <w:rsid w:val="006A1921"/>
    <w:rsid w:val="006A2303"/>
    <w:rsid w:val="006A74F2"/>
    <w:rsid w:val="006E1BC7"/>
    <w:rsid w:val="006F145A"/>
    <w:rsid w:val="006F27CB"/>
    <w:rsid w:val="006F359B"/>
    <w:rsid w:val="006F5865"/>
    <w:rsid w:val="006F74B8"/>
    <w:rsid w:val="00700805"/>
    <w:rsid w:val="00701EC6"/>
    <w:rsid w:val="00706179"/>
    <w:rsid w:val="00714F78"/>
    <w:rsid w:val="007170F7"/>
    <w:rsid w:val="007253B8"/>
    <w:rsid w:val="00725949"/>
    <w:rsid w:val="00736E7D"/>
    <w:rsid w:val="007509A6"/>
    <w:rsid w:val="00753F83"/>
    <w:rsid w:val="007541B0"/>
    <w:rsid w:val="0075469B"/>
    <w:rsid w:val="00755163"/>
    <w:rsid w:val="00756AAB"/>
    <w:rsid w:val="00757F63"/>
    <w:rsid w:val="00761CBB"/>
    <w:rsid w:val="007645AE"/>
    <w:rsid w:val="00764992"/>
    <w:rsid w:val="00775AA0"/>
    <w:rsid w:val="007770FA"/>
    <w:rsid w:val="007859C4"/>
    <w:rsid w:val="007860F1"/>
    <w:rsid w:val="00791738"/>
    <w:rsid w:val="00791780"/>
    <w:rsid w:val="00792BFF"/>
    <w:rsid w:val="007A0EB7"/>
    <w:rsid w:val="007A136D"/>
    <w:rsid w:val="007C08B1"/>
    <w:rsid w:val="007C2CC2"/>
    <w:rsid w:val="007C38BD"/>
    <w:rsid w:val="007C3DA5"/>
    <w:rsid w:val="007C79AA"/>
    <w:rsid w:val="007D2E34"/>
    <w:rsid w:val="007D31DA"/>
    <w:rsid w:val="007D72C5"/>
    <w:rsid w:val="007E525D"/>
    <w:rsid w:val="007E688F"/>
    <w:rsid w:val="007E7AA0"/>
    <w:rsid w:val="007F0323"/>
    <w:rsid w:val="007F379E"/>
    <w:rsid w:val="007F471C"/>
    <w:rsid w:val="007F5E4B"/>
    <w:rsid w:val="00800C90"/>
    <w:rsid w:val="008125F8"/>
    <w:rsid w:val="00823002"/>
    <w:rsid w:val="00844B1D"/>
    <w:rsid w:val="00844F5C"/>
    <w:rsid w:val="00845843"/>
    <w:rsid w:val="00846D34"/>
    <w:rsid w:val="00854447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95C87"/>
    <w:rsid w:val="008A214D"/>
    <w:rsid w:val="008A473F"/>
    <w:rsid w:val="008A5B5C"/>
    <w:rsid w:val="008A72D2"/>
    <w:rsid w:val="008A74A3"/>
    <w:rsid w:val="008B6868"/>
    <w:rsid w:val="008B6D24"/>
    <w:rsid w:val="008C6A43"/>
    <w:rsid w:val="008C715C"/>
    <w:rsid w:val="008D080C"/>
    <w:rsid w:val="008D6437"/>
    <w:rsid w:val="008D6EDF"/>
    <w:rsid w:val="008E3EF5"/>
    <w:rsid w:val="008F19E6"/>
    <w:rsid w:val="008F33B5"/>
    <w:rsid w:val="00906799"/>
    <w:rsid w:val="0090758E"/>
    <w:rsid w:val="00915194"/>
    <w:rsid w:val="00922193"/>
    <w:rsid w:val="00922F04"/>
    <w:rsid w:val="00924152"/>
    <w:rsid w:val="0093194D"/>
    <w:rsid w:val="00934C3F"/>
    <w:rsid w:val="009417AE"/>
    <w:rsid w:val="00945B3F"/>
    <w:rsid w:val="00950DCB"/>
    <w:rsid w:val="00952D4C"/>
    <w:rsid w:val="009558DF"/>
    <w:rsid w:val="00960246"/>
    <w:rsid w:val="009720E1"/>
    <w:rsid w:val="00974F0E"/>
    <w:rsid w:val="00975CD7"/>
    <w:rsid w:val="00985E70"/>
    <w:rsid w:val="009979F4"/>
    <w:rsid w:val="009A45B2"/>
    <w:rsid w:val="009A5585"/>
    <w:rsid w:val="009A59D5"/>
    <w:rsid w:val="009C2705"/>
    <w:rsid w:val="009C4ABD"/>
    <w:rsid w:val="009C5FDF"/>
    <w:rsid w:val="009D2DDD"/>
    <w:rsid w:val="009F22A4"/>
    <w:rsid w:val="00A10DA6"/>
    <w:rsid w:val="00A11493"/>
    <w:rsid w:val="00A151E9"/>
    <w:rsid w:val="00A15DBB"/>
    <w:rsid w:val="00A259F2"/>
    <w:rsid w:val="00A30C53"/>
    <w:rsid w:val="00A33802"/>
    <w:rsid w:val="00A37162"/>
    <w:rsid w:val="00A37E51"/>
    <w:rsid w:val="00A53690"/>
    <w:rsid w:val="00A62D31"/>
    <w:rsid w:val="00A63380"/>
    <w:rsid w:val="00A865C7"/>
    <w:rsid w:val="00A94580"/>
    <w:rsid w:val="00A97E3B"/>
    <w:rsid w:val="00AA20A1"/>
    <w:rsid w:val="00AA41F2"/>
    <w:rsid w:val="00AB039E"/>
    <w:rsid w:val="00AB4206"/>
    <w:rsid w:val="00AC6C84"/>
    <w:rsid w:val="00AC7E54"/>
    <w:rsid w:val="00AE6A4E"/>
    <w:rsid w:val="00AE7B98"/>
    <w:rsid w:val="00AF129F"/>
    <w:rsid w:val="00B12DC9"/>
    <w:rsid w:val="00B13F84"/>
    <w:rsid w:val="00B14604"/>
    <w:rsid w:val="00B15ABA"/>
    <w:rsid w:val="00B21076"/>
    <w:rsid w:val="00B22ABA"/>
    <w:rsid w:val="00B34339"/>
    <w:rsid w:val="00B42B2F"/>
    <w:rsid w:val="00B44900"/>
    <w:rsid w:val="00B472E1"/>
    <w:rsid w:val="00B52821"/>
    <w:rsid w:val="00B569A2"/>
    <w:rsid w:val="00B61D9C"/>
    <w:rsid w:val="00B7069C"/>
    <w:rsid w:val="00B71170"/>
    <w:rsid w:val="00B73BDF"/>
    <w:rsid w:val="00B80BCE"/>
    <w:rsid w:val="00B81524"/>
    <w:rsid w:val="00B81740"/>
    <w:rsid w:val="00B81DE1"/>
    <w:rsid w:val="00B82670"/>
    <w:rsid w:val="00B85D7B"/>
    <w:rsid w:val="00B900EA"/>
    <w:rsid w:val="00B91069"/>
    <w:rsid w:val="00B92842"/>
    <w:rsid w:val="00BA2713"/>
    <w:rsid w:val="00BA2941"/>
    <w:rsid w:val="00BA4C61"/>
    <w:rsid w:val="00BA5769"/>
    <w:rsid w:val="00BA627A"/>
    <w:rsid w:val="00BB22FA"/>
    <w:rsid w:val="00BD12A1"/>
    <w:rsid w:val="00BD454B"/>
    <w:rsid w:val="00BD7B83"/>
    <w:rsid w:val="00BF17C6"/>
    <w:rsid w:val="00BF4E46"/>
    <w:rsid w:val="00C00FDA"/>
    <w:rsid w:val="00C02EB9"/>
    <w:rsid w:val="00C04E4B"/>
    <w:rsid w:val="00C05687"/>
    <w:rsid w:val="00C11B56"/>
    <w:rsid w:val="00C16045"/>
    <w:rsid w:val="00C21E27"/>
    <w:rsid w:val="00C25E54"/>
    <w:rsid w:val="00C3521C"/>
    <w:rsid w:val="00C371C4"/>
    <w:rsid w:val="00C56426"/>
    <w:rsid w:val="00C62BF5"/>
    <w:rsid w:val="00C636DA"/>
    <w:rsid w:val="00C658A2"/>
    <w:rsid w:val="00C66ED9"/>
    <w:rsid w:val="00C67E22"/>
    <w:rsid w:val="00C72271"/>
    <w:rsid w:val="00C770AD"/>
    <w:rsid w:val="00C81356"/>
    <w:rsid w:val="00C87DA0"/>
    <w:rsid w:val="00CA6FF9"/>
    <w:rsid w:val="00CB4238"/>
    <w:rsid w:val="00CB5938"/>
    <w:rsid w:val="00CC1A64"/>
    <w:rsid w:val="00CC333D"/>
    <w:rsid w:val="00CC34EB"/>
    <w:rsid w:val="00CC66EA"/>
    <w:rsid w:val="00CD3C17"/>
    <w:rsid w:val="00CD6094"/>
    <w:rsid w:val="00CE1F9C"/>
    <w:rsid w:val="00CE2E48"/>
    <w:rsid w:val="00CF6672"/>
    <w:rsid w:val="00D021F7"/>
    <w:rsid w:val="00D069C7"/>
    <w:rsid w:val="00D078A2"/>
    <w:rsid w:val="00D10524"/>
    <w:rsid w:val="00D21123"/>
    <w:rsid w:val="00D26BB7"/>
    <w:rsid w:val="00D367EB"/>
    <w:rsid w:val="00D45731"/>
    <w:rsid w:val="00D45954"/>
    <w:rsid w:val="00D461C2"/>
    <w:rsid w:val="00D61AAE"/>
    <w:rsid w:val="00D64CB8"/>
    <w:rsid w:val="00D72FD8"/>
    <w:rsid w:val="00D948F2"/>
    <w:rsid w:val="00D9697A"/>
    <w:rsid w:val="00DA4C48"/>
    <w:rsid w:val="00DA727D"/>
    <w:rsid w:val="00DB53A7"/>
    <w:rsid w:val="00DC344D"/>
    <w:rsid w:val="00DC7738"/>
    <w:rsid w:val="00DD170F"/>
    <w:rsid w:val="00DE0022"/>
    <w:rsid w:val="00DE0A8A"/>
    <w:rsid w:val="00DE338A"/>
    <w:rsid w:val="00DF6E54"/>
    <w:rsid w:val="00E04228"/>
    <w:rsid w:val="00E0439D"/>
    <w:rsid w:val="00E04457"/>
    <w:rsid w:val="00E04BBC"/>
    <w:rsid w:val="00E10450"/>
    <w:rsid w:val="00E132FD"/>
    <w:rsid w:val="00E1478E"/>
    <w:rsid w:val="00E159D7"/>
    <w:rsid w:val="00E21653"/>
    <w:rsid w:val="00E2414E"/>
    <w:rsid w:val="00E26830"/>
    <w:rsid w:val="00E40B36"/>
    <w:rsid w:val="00E51672"/>
    <w:rsid w:val="00E55EE5"/>
    <w:rsid w:val="00E625B3"/>
    <w:rsid w:val="00E64743"/>
    <w:rsid w:val="00E64B8B"/>
    <w:rsid w:val="00E7257D"/>
    <w:rsid w:val="00E728CB"/>
    <w:rsid w:val="00E7336F"/>
    <w:rsid w:val="00E7485C"/>
    <w:rsid w:val="00E76262"/>
    <w:rsid w:val="00E84A6B"/>
    <w:rsid w:val="00E92385"/>
    <w:rsid w:val="00E96DEA"/>
    <w:rsid w:val="00EA1585"/>
    <w:rsid w:val="00EA48AE"/>
    <w:rsid w:val="00EB09E2"/>
    <w:rsid w:val="00EB74A5"/>
    <w:rsid w:val="00EC1F55"/>
    <w:rsid w:val="00EE0126"/>
    <w:rsid w:val="00EF2A15"/>
    <w:rsid w:val="00EF5BFD"/>
    <w:rsid w:val="00F01C6F"/>
    <w:rsid w:val="00F06EE2"/>
    <w:rsid w:val="00F074DC"/>
    <w:rsid w:val="00F24F8F"/>
    <w:rsid w:val="00F307E0"/>
    <w:rsid w:val="00F31D9D"/>
    <w:rsid w:val="00F34D63"/>
    <w:rsid w:val="00F57F7A"/>
    <w:rsid w:val="00F62D33"/>
    <w:rsid w:val="00F6570B"/>
    <w:rsid w:val="00F65F6C"/>
    <w:rsid w:val="00F67615"/>
    <w:rsid w:val="00F67F68"/>
    <w:rsid w:val="00F76C98"/>
    <w:rsid w:val="00F804CD"/>
    <w:rsid w:val="00F80750"/>
    <w:rsid w:val="00F85F59"/>
    <w:rsid w:val="00F86717"/>
    <w:rsid w:val="00F86DD4"/>
    <w:rsid w:val="00F86F25"/>
    <w:rsid w:val="00F95265"/>
    <w:rsid w:val="00F96804"/>
    <w:rsid w:val="00FA3CEC"/>
    <w:rsid w:val="00FB4CF2"/>
    <w:rsid w:val="00FC4845"/>
    <w:rsid w:val="00FC6B03"/>
    <w:rsid w:val="00FD06D5"/>
    <w:rsid w:val="00FD34E9"/>
    <w:rsid w:val="00FE419E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EABAE"/>
  <w15:docId w15:val="{8D6DEBA9-A39C-48E2-99F7-6BC36BD8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 Light" w:eastAsiaTheme="minorHAnsi" w:hAnsi="Roboto Light" w:cstheme="minorBidi"/>
        <w:color w:val="000000"/>
        <w:lang w:val="en-AU" w:eastAsia="en-US" w:bidi="ar-SA"/>
      </w:rPr>
    </w:rPrDefault>
    <w:pPrDefault>
      <w:pPr>
        <w:spacing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Content"/>
    <w:qFormat/>
    <w:rsid w:val="00B7069C"/>
    <w:pPr>
      <w:numPr>
        <w:numId w:val="47"/>
      </w:numPr>
    </w:pPr>
    <w:rPr>
      <w:rFonts w:ascii="Roboto" w:hAnsi="Robot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859C4"/>
    <w:pPr>
      <w:keepNext/>
      <w:keepLines/>
      <w:numPr>
        <w:numId w:val="0"/>
      </w:numPr>
      <w:spacing w:before="480" w:after="240"/>
      <w:outlineLvl w:val="0"/>
    </w:pPr>
    <w:rPr>
      <w:rFonts w:eastAsiaTheme="majorEastAsia" w:cstheme="majorBidi"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2A4"/>
    <w:pPr>
      <w:keepNext/>
      <w:keepLines/>
      <w:numPr>
        <w:ilvl w:val="1"/>
        <w:numId w:val="42"/>
      </w:numPr>
      <w:spacing w:before="360"/>
      <w:outlineLvl w:val="1"/>
    </w:pPr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E34"/>
    <w:pPr>
      <w:keepNext/>
      <w:keepLines/>
      <w:numPr>
        <w:ilvl w:val="2"/>
        <w:numId w:val="42"/>
      </w:numPr>
      <w:spacing w:before="240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2E34"/>
    <w:pPr>
      <w:keepNext/>
      <w:keepLines/>
      <w:numPr>
        <w:ilvl w:val="3"/>
        <w:numId w:val="42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7277"/>
    <w:pPr>
      <w:keepNext/>
      <w:keepLines/>
      <w:numPr>
        <w:ilvl w:val="4"/>
        <w:numId w:val="42"/>
      </w:numPr>
      <w:spacing w:before="2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AA0"/>
    <w:rPr>
      <w:rFonts w:eastAsiaTheme="majorEastAsia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22A4"/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E34"/>
    <w:rPr>
      <w:rFonts w:asciiTheme="majorHAnsi" w:eastAsiaTheme="majorEastAsia" w:hAnsiTheme="majorHAnsi" w:cstheme="majorBidi"/>
      <w:bCs/>
      <w:color w:val="000000" w:themeColor="text1"/>
    </w:rPr>
  </w:style>
  <w:style w:type="paragraph" w:customStyle="1" w:styleId="CoverSubtitle">
    <w:name w:val="Cover Subtitle"/>
    <w:basedOn w:val="Normal"/>
    <w:next w:val="Normal"/>
    <w:uiPriority w:val="21"/>
    <w:rsid w:val="00F67F68"/>
    <w:pPr>
      <w:numPr>
        <w:numId w:val="0"/>
      </w:numPr>
      <w:spacing w:after="0"/>
      <w:ind w:left="567" w:right="-170"/>
      <w:jc w:val="right"/>
    </w:pPr>
    <w:rPr>
      <w:rFonts w:ascii="Roboto Medium" w:hAnsi="Roboto Medium"/>
      <w:color w:val="FFFFFF" w:themeColor="background1"/>
      <w:sz w:val="44"/>
    </w:rPr>
  </w:style>
  <w:style w:type="paragraph" w:customStyle="1" w:styleId="SubHeading">
    <w:name w:val="Sub Heading"/>
    <w:basedOn w:val="Normal"/>
    <w:next w:val="Normal"/>
    <w:uiPriority w:val="9"/>
    <w:qFormat/>
    <w:rsid w:val="00F31D9D"/>
    <w:pPr>
      <w:keepNext/>
      <w:keepLines/>
      <w:numPr>
        <w:numId w:val="0"/>
      </w:numPr>
      <w:spacing w:before="240" w:after="0"/>
    </w:pPr>
    <w:rPr>
      <w:rFonts w:ascii="Roboto Medium" w:hAnsi="Roboto Medium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7D2E34"/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2439E1"/>
    <w:pPr>
      <w:numPr>
        <w:numId w:val="38"/>
      </w:numPr>
      <w:spacing w:before="120"/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2439E1"/>
    <w:pPr>
      <w:numPr>
        <w:ilvl w:val="1"/>
        <w:numId w:val="38"/>
      </w:numPr>
      <w:spacing w:before="120"/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B7069C"/>
    <w:pPr>
      <w:numPr>
        <w:ilvl w:val="1"/>
      </w:numPr>
      <w:spacing w:before="120"/>
    </w:pPr>
  </w:style>
  <w:style w:type="paragraph" w:styleId="ListNumber2">
    <w:name w:val="List Number 2"/>
    <w:basedOn w:val="Normal"/>
    <w:uiPriority w:val="16"/>
    <w:qFormat/>
    <w:rsid w:val="00B7069C"/>
    <w:pPr>
      <w:numPr>
        <w:ilvl w:val="2"/>
      </w:numPr>
      <w:spacing w:before="120"/>
    </w:pPr>
  </w:style>
  <w:style w:type="numbering" w:customStyle="1" w:styleId="Lists">
    <w:name w:val="Lists"/>
    <w:uiPriority w:val="99"/>
    <w:rsid w:val="00C05687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B7069C"/>
    <w:pPr>
      <w:numPr>
        <w:ilvl w:val="3"/>
      </w:numPr>
      <w:spacing w:before="120"/>
    </w:pPr>
  </w:style>
  <w:style w:type="paragraph" w:styleId="Title">
    <w:name w:val="Title"/>
    <w:basedOn w:val="Normal"/>
    <w:next w:val="CoverSubtitle"/>
    <w:link w:val="TitleChar"/>
    <w:uiPriority w:val="21"/>
    <w:rsid w:val="00F67F68"/>
    <w:pPr>
      <w:numPr>
        <w:numId w:val="0"/>
      </w:numPr>
      <w:spacing w:before="5560"/>
      <w:ind w:left="567" w:right="-170"/>
      <w:jc w:val="right"/>
    </w:pPr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F67F68"/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paragraph" w:styleId="TOC1">
    <w:name w:val="toc 1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spacing w:before="400"/>
      <w:contextualSpacing/>
    </w:pPr>
    <w:rPr>
      <w:rFonts w:ascii="Roboto Medium" w:hAnsi="Roboto Medium"/>
    </w:rPr>
  </w:style>
  <w:style w:type="paragraph" w:styleId="TOCHeading">
    <w:name w:val="TOC Heading"/>
    <w:basedOn w:val="Heading1"/>
    <w:next w:val="Normal"/>
    <w:uiPriority w:val="39"/>
    <w:rsid w:val="005A7D28"/>
    <w:p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681892"/>
    <w:pPr>
      <w:tabs>
        <w:tab w:val="right" w:pos="9639"/>
      </w:tabs>
      <w:spacing w:before="480" w:after="0"/>
      <w:ind w:right="1134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1892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2439E1"/>
    <w:pPr>
      <w:numPr>
        <w:ilvl w:val="2"/>
        <w:numId w:val="38"/>
      </w:numPr>
      <w:spacing w:before="120"/>
    </w:pPr>
    <w:rPr>
      <w:color w:val="000000" w:themeColor="text1"/>
    </w:rPr>
  </w:style>
  <w:style w:type="table" w:styleId="TableGrid">
    <w:name w:val="Table Grid"/>
    <w:basedOn w:val="TableNormal"/>
    <w:uiPriority w:val="59"/>
    <w:rsid w:val="00C371C4"/>
    <w:pPr>
      <w:spacing w:after="0"/>
    </w:pPr>
    <w:tblPr>
      <w:tblStyleRowBandSize w:val="1"/>
      <w:tblStyleColBandSize w:val="1"/>
      <w:tblBorders>
        <w:top w:val="single" w:sz="4" w:space="0" w:color="989C9E"/>
        <w:left w:val="single" w:sz="4" w:space="0" w:color="989C9E"/>
        <w:bottom w:val="single" w:sz="4" w:space="0" w:color="989C9E"/>
        <w:right w:val="single" w:sz="4" w:space="0" w:color="989C9E"/>
        <w:insideH w:val="single" w:sz="4" w:space="0" w:color="989C9E"/>
        <w:insideV w:val="single" w:sz="4" w:space="0" w:color="989C9E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caps w:val="0"/>
        <w:smallCaps w:val="0"/>
        <w:sz w:val="20"/>
      </w:rPr>
    </w:tblStylePr>
    <w:tblStylePr w:type="lastRow">
      <w:rPr>
        <w:rFonts w:asciiTheme="majorHAnsi" w:hAnsiTheme="majorHAnsi"/>
        <w:b w:val="0"/>
        <w:color w:val="auto"/>
      </w:rPr>
    </w:tblStylePr>
    <w:tblStylePr w:type="firstCol">
      <w:rPr>
        <w:rFonts w:asciiTheme="minorHAnsi" w:hAnsiTheme="minorHAnsi"/>
        <w:sz w:val="20"/>
      </w:rPr>
    </w:tblStylePr>
  </w:style>
  <w:style w:type="paragraph" w:styleId="Caption">
    <w:name w:val="caption"/>
    <w:next w:val="Normal"/>
    <w:uiPriority w:val="35"/>
    <w:qFormat/>
    <w:rsid w:val="00AC6C84"/>
    <w:pPr>
      <w:spacing w:before="60" w:after="360"/>
    </w:pPr>
    <w:rPr>
      <w:bCs/>
      <w:sz w:val="16"/>
      <w:szCs w:val="18"/>
    </w:rPr>
  </w:style>
  <w:style w:type="paragraph" w:styleId="Header">
    <w:name w:val="header"/>
    <w:basedOn w:val="Normal"/>
    <w:link w:val="HeaderChar"/>
    <w:uiPriority w:val="44"/>
    <w:rsid w:val="0024336B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qFormat/>
    <w:rsid w:val="00B7069C"/>
    <w:pPr>
      <w:numPr>
        <w:ilvl w:val="4"/>
      </w:numPr>
      <w:spacing w:before="120"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FF6319" w:themeColor="accent1"/>
        <w:left w:val="single" w:sz="2" w:space="10" w:color="FF6319" w:themeColor="accent1"/>
        <w:bottom w:val="single" w:sz="2" w:space="10" w:color="FF6319" w:themeColor="accent1"/>
        <w:right w:val="single" w:sz="2" w:space="10" w:color="FF6319" w:themeColor="accent1"/>
      </w:pBdr>
      <w:ind w:left="1152" w:right="1152"/>
    </w:pPr>
    <w:rPr>
      <w:rFonts w:asciiTheme="minorHAnsi" w:eastAsiaTheme="minorEastAsia" w:hAnsiTheme="minorHAnsi"/>
      <w:i/>
      <w:iCs/>
      <w:color w:val="FF631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1" w:themeFill="accent1" w:themeFillTint="33"/>
    </w:tcPr>
    <w:tblStylePr w:type="firstRow">
      <w:rPr>
        <w:b/>
        <w:bCs/>
      </w:rPr>
      <w:tblPr/>
      <w:tcPr>
        <w:shd w:val="clear" w:color="auto" w:fill="FFC0A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A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EDE" w:themeFill="accent2" w:themeFillTint="33"/>
    </w:tcPr>
    <w:tblStylePr w:type="firstRow">
      <w:rPr>
        <w:b/>
        <w:bCs/>
      </w:rPr>
      <w:tblPr/>
      <w:tcPr>
        <w:shd w:val="clear" w:color="auto" w:fill="BABD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BD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3" w:themeFillTint="33"/>
    </w:tcPr>
    <w:tblStylePr w:type="firstRow">
      <w:rPr>
        <w:b/>
        <w:bCs/>
      </w:rPr>
      <w:tblPr/>
      <w:tcPr>
        <w:shd w:val="clear" w:color="auto" w:fill="D2FF7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4FF" w:themeFill="accent4" w:themeFillTint="33"/>
    </w:tcPr>
    <w:tblStylePr w:type="firstRow">
      <w:rPr>
        <w:b/>
        <w:bCs/>
      </w:rPr>
      <w:tblPr/>
      <w:tcPr>
        <w:shd w:val="clear" w:color="auto" w:fill="86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8" w:themeFill="accent5" w:themeFillTint="33"/>
    </w:tcPr>
    <w:tblStylePr w:type="firstRow">
      <w:rPr>
        <w:b/>
        <w:bCs/>
      </w:rPr>
      <w:tblPr/>
      <w:tcPr>
        <w:shd w:val="clear" w:color="auto" w:fill="F0F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2FF" w:themeFill="accent6" w:themeFillTint="33"/>
    </w:tcPr>
    <w:tblStylePr w:type="firstRow">
      <w:rPr>
        <w:b/>
        <w:bCs/>
      </w:rPr>
      <w:tblPr/>
      <w:tcPr>
        <w:shd w:val="clear" w:color="auto" w:fill="71E6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E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FEF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shd w:val="clear" w:color="auto" w:fill="FFDFD1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EEE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shd w:val="clear" w:color="auto" w:fill="DCDE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F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A6" w:themeFill="accent4" w:themeFillShade="CC"/>
      </w:tcPr>
    </w:tblStylePr>
    <w:tblStylePr w:type="lastRow">
      <w:rPr>
        <w:b/>
        <w:bCs/>
        <w:color w:val="008AA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shd w:val="clear" w:color="auto" w:fill="E8FFBD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3" w:themeFillShade="CC"/>
      </w:tcPr>
    </w:tblStylePr>
    <w:tblStylePr w:type="lastRow">
      <w:rPr>
        <w:b/>
        <w:bCs/>
        <w:color w:val="6193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shd w:val="clear" w:color="auto" w:fill="C2F4FF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B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67C" w:themeFill="accent6" w:themeFillShade="CC"/>
      </w:tcPr>
    </w:tblStylePr>
    <w:tblStylePr w:type="lastRow">
      <w:rPr>
        <w:b/>
        <w:bCs/>
        <w:color w:val="0066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shd w:val="clear" w:color="auto" w:fill="F7F8F8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C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B3B3" w:themeFill="accent5" w:themeFillShade="CC"/>
      </w:tcPr>
    </w:tblStylePr>
    <w:tblStylePr w:type="lastRow">
      <w:rPr>
        <w:b/>
        <w:bCs/>
        <w:color w:val="AEB3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shd w:val="clear" w:color="auto" w:fill="B8F2FF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FF6319" w:themeColor="accent1"/>
        <w:bottom w:val="single" w:sz="4" w:space="0" w:color="FF6319" w:themeColor="accent1"/>
        <w:right w:val="single" w:sz="4" w:space="0" w:color="FF63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3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3600" w:themeColor="accent1" w:themeShade="99"/>
          <w:insideV w:val="nil"/>
        </w:tcBorders>
        <w:shd w:val="clear" w:color="auto" w:fill="A83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3600" w:themeFill="accent1" w:themeFillShade="99"/>
      </w:tcPr>
    </w:tblStylePr>
    <w:tblStylePr w:type="band1Vert">
      <w:tblPr/>
      <w:tcPr>
        <w:shd w:val="clear" w:color="auto" w:fill="FFC0A3" w:themeFill="accent1" w:themeFillTint="66"/>
      </w:tcPr>
    </w:tblStylePr>
    <w:tblStylePr w:type="band1Horz">
      <w:tblPr/>
      <w:tcPr>
        <w:shd w:val="clear" w:color="auto" w:fill="FFB18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565A5C" w:themeColor="accent2"/>
        <w:bottom w:val="single" w:sz="4" w:space="0" w:color="565A5C" w:themeColor="accent2"/>
        <w:right w:val="single" w:sz="4" w:space="0" w:color="565A5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5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537" w:themeColor="accent2" w:themeShade="99"/>
          <w:insideV w:val="nil"/>
        </w:tcBorders>
        <w:shd w:val="clear" w:color="auto" w:fill="3335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537" w:themeFill="accent2" w:themeFillShade="99"/>
      </w:tcPr>
    </w:tblStylePr>
    <w:tblStylePr w:type="band1Vert">
      <w:tblPr/>
      <w:tcPr>
        <w:shd w:val="clear" w:color="auto" w:fill="BABDBE" w:themeFill="accent2" w:themeFillTint="66"/>
      </w:tcPr>
    </w:tblStylePr>
    <w:tblStylePr w:type="band1Horz">
      <w:tblPr/>
      <w:tcPr>
        <w:shd w:val="clear" w:color="auto" w:fill="A9AD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DD0" w:themeColor="accent4"/>
        <w:left w:val="single" w:sz="4" w:space="0" w:color="7AB800" w:themeColor="accent3"/>
        <w:bottom w:val="single" w:sz="4" w:space="0" w:color="7AB800" w:themeColor="accent3"/>
        <w:right w:val="single" w:sz="4" w:space="0" w:color="7AB8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3" w:themeShade="99"/>
          <w:insideV w:val="nil"/>
        </w:tcBorders>
        <w:shd w:val="clear" w:color="auto" w:fill="496E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3" w:themeFillShade="99"/>
      </w:tcPr>
    </w:tblStylePr>
    <w:tblStylePr w:type="band1Vert">
      <w:tblPr/>
      <w:tcPr>
        <w:shd w:val="clear" w:color="auto" w:fill="D2FF7C" w:themeFill="accent3" w:themeFillTint="66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AB800" w:themeColor="accent3"/>
        <w:left w:val="single" w:sz="4" w:space="0" w:color="00ADD0" w:themeColor="accent4"/>
        <w:bottom w:val="single" w:sz="4" w:space="0" w:color="00ADD0" w:themeColor="accent4"/>
        <w:right w:val="single" w:sz="4" w:space="0" w:color="00ADD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7C" w:themeColor="accent4" w:themeShade="99"/>
          <w:insideV w:val="nil"/>
        </w:tcBorders>
        <w:shd w:val="clear" w:color="auto" w:fill="0067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C" w:themeFill="accent4" w:themeFillShade="99"/>
      </w:tcPr>
    </w:tblStylePr>
    <w:tblStylePr w:type="band1Vert">
      <w:tblPr/>
      <w:tcPr>
        <w:shd w:val="clear" w:color="auto" w:fill="86EAFF" w:themeFill="accent4" w:themeFillTint="66"/>
      </w:tcPr>
    </w:tblStylePr>
    <w:tblStylePr w:type="band1Horz">
      <w:tblPr/>
      <w:tcPr>
        <w:shd w:val="clear" w:color="auto" w:fill="68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819C" w:themeColor="accent6"/>
        <w:left w:val="single" w:sz="4" w:space="0" w:color="DCDEDE" w:themeColor="accent5"/>
        <w:bottom w:val="single" w:sz="4" w:space="0" w:color="DCDEDE" w:themeColor="accent5"/>
        <w:right w:val="single" w:sz="4" w:space="0" w:color="DCDE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888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8888" w:themeColor="accent5" w:themeShade="99"/>
          <w:insideV w:val="nil"/>
        </w:tcBorders>
        <w:shd w:val="clear" w:color="auto" w:fill="80888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888" w:themeFill="accent5" w:themeFillShade="99"/>
      </w:tcPr>
    </w:tblStylePr>
    <w:tblStylePr w:type="band1Vert">
      <w:tblPr/>
      <w:tcPr>
        <w:shd w:val="clear" w:color="auto" w:fill="F0F1F1" w:themeFill="accent5" w:themeFillTint="66"/>
      </w:tcPr>
    </w:tblStylePr>
    <w:tblStylePr w:type="band1Horz">
      <w:tblPr/>
      <w:tcPr>
        <w:shd w:val="clear" w:color="auto" w:fill="EDEE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DCDEDE" w:themeColor="accent5"/>
        <w:left w:val="single" w:sz="4" w:space="0" w:color="00819C" w:themeColor="accent6"/>
        <w:bottom w:val="single" w:sz="4" w:space="0" w:color="00819C" w:themeColor="accent6"/>
        <w:right w:val="single" w:sz="4" w:space="0" w:color="00819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C5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C5D" w:themeColor="accent6" w:themeShade="99"/>
          <w:insideV w:val="nil"/>
        </w:tcBorders>
        <w:shd w:val="clear" w:color="auto" w:fill="004C5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D" w:themeFill="accent6" w:themeFillShade="99"/>
      </w:tcPr>
    </w:tblStylePr>
    <w:tblStylePr w:type="band1Vert">
      <w:tblPr/>
      <w:tcPr>
        <w:shd w:val="clear" w:color="auto" w:fill="71E6FF" w:themeFill="accent6" w:themeFillTint="66"/>
      </w:tcPr>
    </w:tblStylePr>
    <w:tblStylePr w:type="band1Horz">
      <w:tblPr/>
      <w:tcPr>
        <w:shd w:val="clear" w:color="auto" w:fill="4ED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3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2C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43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A5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C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3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9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CDE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717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819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07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1"/>
    <w:locked/>
    <w:rsid w:val="00725949"/>
    <w:pPr>
      <w:numPr>
        <w:numId w:val="0"/>
      </w:numPr>
      <w:spacing w:after="480"/>
      <w:contextualSpacing/>
    </w:pPr>
  </w:style>
  <w:style w:type="character" w:customStyle="1" w:styleId="DateChar">
    <w:name w:val="Date Char"/>
    <w:basedOn w:val="DefaultParagraphFont"/>
    <w:link w:val="Date"/>
    <w:uiPriority w:val="41"/>
    <w:rsid w:val="00725949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F7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C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C84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631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6319" w:themeColor="accent1"/>
      </w:pBdr>
      <w:spacing w:before="200" w:after="280"/>
      <w:ind w:left="936" w:right="936"/>
    </w:pPr>
    <w:rPr>
      <w:b/>
      <w:bCs/>
      <w:i/>
      <w:iCs/>
      <w:color w:val="FF631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6319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565A5C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1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  <w:shd w:val="clear" w:color="auto" w:fill="FFD8C6" w:themeFill="accent1" w:themeFillTint="3F"/>
      </w:tcPr>
    </w:tblStylePr>
    <w:tblStylePr w:type="band2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1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  <w:shd w:val="clear" w:color="auto" w:fill="D4D6D7" w:themeFill="accent2" w:themeFillTint="3F"/>
      </w:tcPr>
    </w:tblStylePr>
    <w:tblStylePr w:type="band2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1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  <w:shd w:val="clear" w:color="auto" w:fill="E3FFAE" w:themeFill="accent3" w:themeFillTint="3F"/>
      </w:tcPr>
    </w:tblStylePr>
    <w:tblStylePr w:type="band2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1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  <w:shd w:val="clear" w:color="auto" w:fill="B4F2FF" w:themeFill="accent4" w:themeFillTint="3F"/>
      </w:tcPr>
    </w:tblStylePr>
    <w:tblStylePr w:type="band2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1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  <w:shd w:val="clear" w:color="auto" w:fill="F6F6F6" w:themeFill="accent5" w:themeFillTint="3F"/>
      </w:tcPr>
    </w:tblStylePr>
    <w:tblStylePr w:type="band2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1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  <w:shd w:val="clear" w:color="auto" w:fill="A7EFFF" w:themeFill="accent6" w:themeFillTint="3F"/>
      </w:tcPr>
    </w:tblStylePr>
    <w:tblStylePr w:type="band2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D14300" w:themeColor="accent1" w:themeShade="BF"/>
    </w:r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404344" w:themeColor="accent2" w:themeShade="BF"/>
    </w:r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5B8900" w:themeColor="accent3" w:themeShade="BF"/>
    </w:r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00819B" w:themeColor="accent4" w:themeShade="BF"/>
    </w:r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A2A8A8" w:themeColor="accent5" w:themeShade="BF"/>
    </w:r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006074" w:themeColor="accent6" w:themeShade="BF"/>
    </w:r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8"/>
    <w:locked/>
    <w:rsid w:val="002439E1"/>
    <w:pPr>
      <w:numPr>
        <w:numId w:val="41"/>
      </w:numPr>
      <w:spacing w:before="120"/>
      <w:ind w:left="357" w:hanging="357"/>
    </w:pPr>
    <w:rPr>
      <w:rFonts w:ascii="Roboto Medium" w:hAnsi="Roboto Medium"/>
      <w:sz w:val="24"/>
    </w:rPr>
  </w:style>
  <w:style w:type="paragraph" w:styleId="List2">
    <w:name w:val="List 2"/>
    <w:basedOn w:val="Normal"/>
    <w:uiPriority w:val="18"/>
    <w:locked/>
    <w:rsid w:val="002439E1"/>
    <w:pPr>
      <w:numPr>
        <w:ilvl w:val="1"/>
        <w:numId w:val="41"/>
      </w:numPr>
      <w:spacing w:before="120"/>
      <w:ind w:left="714" w:hanging="357"/>
    </w:pPr>
  </w:style>
  <w:style w:type="paragraph" w:styleId="List3">
    <w:name w:val="List 3"/>
    <w:basedOn w:val="Normal"/>
    <w:uiPriority w:val="18"/>
    <w:locked/>
    <w:rsid w:val="002439E1"/>
    <w:pPr>
      <w:numPr>
        <w:ilvl w:val="2"/>
        <w:numId w:val="41"/>
      </w:numPr>
      <w:spacing w:before="120"/>
      <w:ind w:left="1077" w:hanging="357"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17"/>
    <w:qFormat/>
    <w:rsid w:val="002439E1"/>
    <w:pPr>
      <w:tabs>
        <w:tab w:val="left" w:pos="357"/>
      </w:tabs>
      <w:spacing w:before="120"/>
      <w:ind w:left="357"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  <w:insideV w:val="single" w:sz="8" w:space="0" w:color="FF8A52" w:themeColor="accent1" w:themeTint="BF"/>
      </w:tblBorders>
    </w:tblPr>
    <w:tcPr>
      <w:shd w:val="clear" w:color="auto" w:fill="FFD8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A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  <w:insideV w:val="single" w:sz="8" w:space="0" w:color="7E8386" w:themeColor="accent2" w:themeTint="BF"/>
      </w:tblBorders>
    </w:tblPr>
    <w:tcPr>
      <w:shd w:val="clear" w:color="auto" w:fill="D4D6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838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  <w:insideV w:val="single" w:sz="8" w:space="0" w:color="ACFF0A" w:themeColor="accent3" w:themeTint="BF"/>
      </w:tblBorders>
    </w:tblPr>
    <w:tcPr>
      <w:shd w:val="clear" w:color="auto" w:fill="E3FFA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  <w:insideV w:val="single" w:sz="8" w:space="0" w:color="1CD8FF" w:themeColor="accent4" w:themeTint="BF"/>
      </w:tblBorders>
    </w:tblPr>
    <w:tcPr>
      <w:shd w:val="clear" w:color="auto" w:fill="B4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D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  <w:insideV w:val="single" w:sz="8" w:space="0" w:color="E4E6E6" w:themeColor="accent5" w:themeTint="BF"/>
      </w:tblBorders>
    </w:tblPr>
    <w:tcPr>
      <w:shd w:val="clear" w:color="auto" w:fill="F6F6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6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  <w:insideV w:val="single" w:sz="8" w:space="0" w:color="00C9F4" w:themeColor="accent6" w:themeTint="BF"/>
      </w:tblBorders>
    </w:tblPr>
    <w:tcPr>
      <w:shd w:val="clear" w:color="auto" w:fill="A7E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9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cPr>
      <w:shd w:val="clear" w:color="auto" w:fill="FFD8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1" w:themeFill="accent1" w:themeFillTint="33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tcBorders>
          <w:insideH w:val="single" w:sz="6" w:space="0" w:color="FF6319" w:themeColor="accent1"/>
          <w:insideV w:val="single" w:sz="6" w:space="0" w:color="FF6319" w:themeColor="accent1"/>
        </w:tcBorders>
        <w:shd w:val="clear" w:color="auto" w:fill="FFB18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cPr>
      <w:shd w:val="clear" w:color="auto" w:fill="D4D6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EDE" w:themeFill="accent2" w:themeFillTint="33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tcBorders>
          <w:insideH w:val="single" w:sz="6" w:space="0" w:color="565A5C" w:themeColor="accent2"/>
          <w:insideV w:val="single" w:sz="6" w:space="0" w:color="565A5C" w:themeColor="accent2"/>
        </w:tcBorders>
        <w:shd w:val="clear" w:color="auto" w:fill="A9AD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cPr>
      <w:shd w:val="clear" w:color="auto" w:fill="E3FFA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3" w:themeFillTint="33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tcBorders>
          <w:insideH w:val="single" w:sz="6" w:space="0" w:color="7AB800" w:themeColor="accent3"/>
          <w:insideV w:val="single" w:sz="6" w:space="0" w:color="7AB800" w:themeColor="accent3"/>
        </w:tcBorders>
        <w:shd w:val="clear" w:color="auto" w:fill="C8FF5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cPr>
      <w:shd w:val="clear" w:color="auto" w:fill="B4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4FF" w:themeFill="accent4" w:themeFillTint="33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tcBorders>
          <w:insideH w:val="single" w:sz="6" w:space="0" w:color="00ADD0" w:themeColor="accent4"/>
          <w:insideV w:val="single" w:sz="6" w:space="0" w:color="00ADD0" w:themeColor="accent4"/>
        </w:tcBorders>
        <w:shd w:val="clear" w:color="auto" w:fill="68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cPr>
      <w:shd w:val="clear" w:color="auto" w:fill="F6F6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8" w:themeFill="accent5" w:themeFillTint="33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tcBorders>
          <w:insideH w:val="single" w:sz="6" w:space="0" w:color="DCDEDE" w:themeColor="accent5"/>
          <w:insideV w:val="single" w:sz="6" w:space="0" w:color="DCDEDE" w:themeColor="accent5"/>
        </w:tcBorders>
        <w:shd w:val="clear" w:color="auto" w:fill="EDEE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cPr>
      <w:shd w:val="clear" w:color="auto" w:fill="A7E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C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2FF" w:themeFill="accent6" w:themeFillTint="33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tcBorders>
          <w:insideH w:val="single" w:sz="6" w:space="0" w:color="00819C" w:themeColor="accent6"/>
          <w:insideV w:val="single" w:sz="6" w:space="0" w:color="00819C" w:themeColor="accent6"/>
        </w:tcBorders>
        <w:shd w:val="clear" w:color="auto" w:fill="4ED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18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18C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6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D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DA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E5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E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EEE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FFF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shd w:val="clear" w:color="auto" w:fill="FFD8C6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A5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shd w:val="clear" w:color="auto" w:fill="D4D6D7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shd w:val="clear" w:color="auto" w:fill="E3FFA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shd w:val="clear" w:color="auto" w:fill="B4F2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E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shd w:val="clear" w:color="auto" w:fill="F6F6F6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19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shd w:val="clear" w:color="auto" w:fill="A7EFFF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1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5A5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A5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A5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6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D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E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E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E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19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19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19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6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aliases w:val="Content No Spacing"/>
    <w:uiPriority w:val="1"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565A5C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</w:pPr>
  </w:style>
  <w:style w:type="paragraph" w:styleId="TOC3">
    <w:name w:val="toc 3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Introduction">
    <w:name w:val="Introduction"/>
    <w:basedOn w:val="Normal"/>
    <w:next w:val="Normal"/>
    <w:uiPriority w:val="11"/>
    <w:qFormat/>
    <w:rsid w:val="00B82670"/>
    <w:pPr>
      <w:numPr>
        <w:numId w:val="0"/>
      </w:numPr>
    </w:pPr>
    <w:rPr>
      <w:rFonts w:ascii="Roboto Medium" w:hAnsi="Roboto Medium"/>
      <w:color w:val="000000" w:themeColor="text1"/>
      <w:sz w:val="22"/>
    </w:rPr>
  </w:style>
  <w:style w:type="table" w:styleId="TableGridLight">
    <w:name w:val="Grid Table Light"/>
    <w:basedOn w:val="TableNormal"/>
    <w:uiPriority w:val="40"/>
    <w:rsid w:val="00701EC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numId w:val="31"/>
      </w:numPr>
    </w:pPr>
  </w:style>
  <w:style w:type="paragraph" w:customStyle="1" w:styleId="Heading2Light">
    <w:name w:val="Heading 2 Light"/>
    <w:basedOn w:val="Heading2"/>
    <w:uiPriority w:val="9"/>
    <w:qFormat/>
    <w:rsid w:val="001F7277"/>
    <w:rPr>
      <w:rFonts w:asciiTheme="majorHAnsi" w:hAnsiTheme="majorHAnsi"/>
      <w:sz w:val="20"/>
    </w:r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2439E1"/>
    <w:pPr>
      <w:numPr>
        <w:numId w:val="38"/>
      </w:numPr>
    </w:pPr>
  </w:style>
  <w:style w:type="paragraph" w:customStyle="1" w:styleId="InstructionText">
    <w:name w:val="Instruction Text"/>
    <w:basedOn w:val="Normal"/>
    <w:uiPriority w:val="22"/>
    <w:qFormat/>
    <w:rsid w:val="00E7485C"/>
    <w:pPr>
      <w:numPr>
        <w:numId w:val="0"/>
      </w:numPr>
    </w:pPr>
    <w:rPr>
      <w:color w:val="00ADD0" w:themeColor="accent4"/>
    </w:rPr>
  </w:style>
  <w:style w:type="table" w:customStyle="1" w:styleId="ShadedTable">
    <w:name w:val="Shaded Table"/>
    <w:basedOn w:val="TableGrid"/>
    <w:uiPriority w:val="99"/>
    <w:rsid w:val="00C371C4"/>
    <w:tblPr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</w:tblPr>
    <w:tcPr>
      <w:shd w:val="clear" w:color="auto" w:fill="auto"/>
    </w:tcPr>
    <w:tblStylePr w:type="firstRow">
      <w:rPr>
        <w:rFonts w:ascii="Roboto Medium" w:hAnsi="Roboto Medium"/>
        <w:b w:val="0"/>
        <w:caps w:val="0"/>
        <w:smallCaps w:val="0"/>
        <w:sz w:val="20"/>
      </w:rPr>
      <w:tblPr/>
      <w:tcPr>
        <w:shd w:val="clear" w:color="auto" w:fill="DCDEDE" w:themeFill="accent2" w:themeFillTint="33"/>
      </w:tcPr>
    </w:tblStylePr>
    <w:tblStylePr w:type="lastRow">
      <w:rPr>
        <w:rFonts w:asciiTheme="minorHAnsi" w:hAnsiTheme="minorHAnsi"/>
        <w:b w:val="0"/>
        <w:color w:val="auto"/>
      </w:rPr>
    </w:tblStylePr>
    <w:tblStylePr w:type="firstCol">
      <w:rPr>
        <w:rFonts w:ascii="Roboto Medium" w:hAnsi="Roboto Medium"/>
        <w:sz w:val="20"/>
      </w:rPr>
      <w:tblPr/>
      <w:tcPr>
        <w:shd w:val="clear" w:color="auto" w:fill="F0F0F0"/>
      </w:tcPr>
    </w:tblStylePr>
  </w:style>
  <w:style w:type="paragraph" w:customStyle="1" w:styleId="Address">
    <w:name w:val="Address"/>
    <w:basedOn w:val="Normal"/>
    <w:uiPriority w:val="41"/>
    <w:rsid w:val="00725949"/>
    <w:pPr>
      <w:numPr>
        <w:numId w:val="0"/>
      </w:numPr>
      <w:spacing w:after="480"/>
      <w:contextualSpacing/>
    </w:pPr>
  </w:style>
  <w:style w:type="paragraph" w:customStyle="1" w:styleId="Name">
    <w:name w:val="Name"/>
    <w:basedOn w:val="Normal"/>
    <w:uiPriority w:val="41"/>
    <w:rsid w:val="006F74B8"/>
    <w:pPr>
      <w:numPr>
        <w:numId w:val="0"/>
      </w:numPr>
      <w:spacing w:after="240"/>
    </w:pPr>
  </w:style>
  <w:style w:type="paragraph" w:customStyle="1" w:styleId="YoursSincerely">
    <w:name w:val="Yours Sincerely"/>
    <w:basedOn w:val="Normal"/>
    <w:uiPriority w:val="41"/>
    <w:rsid w:val="00792BFF"/>
    <w:pPr>
      <w:numPr>
        <w:numId w:val="0"/>
      </w:numPr>
      <w:spacing w:before="480" w:after="960"/>
    </w:pPr>
  </w:style>
  <w:style w:type="table" w:customStyle="1" w:styleId="MinutesAgendatable">
    <w:name w:val="Minutes/Agenda table"/>
    <w:basedOn w:val="TableGrid"/>
    <w:uiPriority w:val="99"/>
    <w:rsid w:val="00296F7F"/>
    <w:rPr>
      <w:sz w:val="22"/>
    </w:rPr>
    <w:tblPr>
      <w:tblBorders>
        <w:top w:val="single" w:sz="4" w:space="0" w:color="565A5C" w:themeColor="accent2"/>
        <w:left w:val="none" w:sz="0" w:space="0" w:color="auto"/>
        <w:bottom w:val="single" w:sz="4" w:space="0" w:color="565A5C" w:themeColor="accent2"/>
        <w:right w:val="none" w:sz="0" w:space="0" w:color="auto"/>
        <w:insideH w:val="single" w:sz="4" w:space="0" w:color="565A5C" w:themeColor="accent2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Roboto Medium" w:hAnsi="Roboto Medium"/>
        <w:b w:val="0"/>
        <w:caps/>
        <w:smallCaps w:val="0"/>
        <w:sz w:val="22"/>
      </w:rPr>
      <w:tblPr/>
      <w:trPr>
        <w:tblHeader/>
      </w:trPr>
    </w:tblStylePr>
    <w:tblStylePr w:type="lastRow">
      <w:rPr>
        <w:rFonts w:ascii="Roboto Medium" w:hAnsi="Roboto Medium"/>
        <w:b w:val="0"/>
        <w:color w:val="auto"/>
      </w:rPr>
    </w:tblStylePr>
    <w:tblStylePr w:type="firstCol">
      <w:rPr>
        <w:rFonts w:ascii="Roboto Medium" w:hAnsi="Roboto Medium"/>
        <w:caps/>
        <w:smallCaps w:val="0"/>
        <w:sz w:val="22"/>
      </w:rPr>
    </w:tblStylePr>
  </w:style>
  <w:style w:type="numbering" w:styleId="1ai">
    <w:name w:val="Outline List 1"/>
    <w:basedOn w:val="NoList"/>
    <w:uiPriority w:val="99"/>
    <w:semiHidden/>
    <w:unhideWhenUsed/>
    <w:rsid w:val="003D160A"/>
    <w:pPr>
      <w:numPr>
        <w:numId w:val="41"/>
      </w:numPr>
    </w:pPr>
  </w:style>
  <w:style w:type="paragraph" w:customStyle="1" w:styleId="ContentBold">
    <w:name w:val="Content (Bold)"/>
    <w:basedOn w:val="Normal"/>
    <w:next w:val="Normal"/>
    <w:link w:val="ContentBoldChar"/>
    <w:qFormat/>
    <w:rsid w:val="007859C4"/>
    <w:pPr>
      <w:numPr>
        <w:numId w:val="0"/>
      </w:numPr>
    </w:pPr>
    <w:rPr>
      <w:rFonts w:ascii="Roboto Medium" w:hAnsi="Roboto Medium"/>
    </w:rPr>
  </w:style>
  <w:style w:type="character" w:customStyle="1" w:styleId="ContentBoldChar">
    <w:name w:val="Content (Bold) Char"/>
    <w:basedOn w:val="DefaultParagraphFont"/>
    <w:link w:val="ContentBold"/>
    <w:rsid w:val="00922F04"/>
    <w:rPr>
      <w:rFonts w:ascii="Roboto Medium" w:hAnsi="Roboto Medium"/>
    </w:rPr>
  </w:style>
  <w:style w:type="paragraph" w:customStyle="1" w:styleId="Heading2Medium">
    <w:name w:val="Heading 2 Medium"/>
    <w:basedOn w:val="Heading2"/>
    <w:uiPriority w:val="9"/>
    <w:qFormat/>
    <w:rsid w:val="009F22A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image" Target="media/image2.jpeg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footer" Target="footer2.xml" Id="rId14" /><Relationship Type="http://schemas.openxmlformats.org/officeDocument/2006/relationships/customXml" Target="/customXml/item3.xml" Id="Rcfeb13a67f444b7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ik01\Documents\Custom%20Office%20Templates\SB%20General%20-%20Portrait%20-%20BW.dotx" TargetMode="External"/></Relationships>
</file>

<file path=word/theme/theme1.xml><?xml version="1.0" encoding="utf-8"?>
<a:theme xmlns:a="http://schemas.openxmlformats.org/drawingml/2006/main" name="Office Theme">
  <a:themeElements>
    <a:clrScheme name="SAC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319"/>
      </a:accent1>
      <a:accent2>
        <a:srgbClr val="565A5C"/>
      </a:accent2>
      <a:accent3>
        <a:srgbClr val="7AB800"/>
      </a:accent3>
      <a:accent4>
        <a:srgbClr val="00ADD0"/>
      </a:accent4>
      <a:accent5>
        <a:srgbClr val="DCDEDE"/>
      </a:accent5>
      <a:accent6>
        <a:srgbClr val="00819C"/>
      </a:accent6>
      <a:hlink>
        <a:srgbClr val="0000FF"/>
      </a:hlink>
      <a:folHlink>
        <a:srgbClr val="7030A0"/>
      </a:folHlink>
    </a:clrScheme>
    <a:fontScheme name="Sace">
      <a:majorFont>
        <a:latin typeface="Roboto Light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CB029ECD6D85427BAD5E1D35DE4A29A4" version="1.0.0">
  <systemFields>
    <field name="Objective-Id">
      <value order="0">A1456369</value>
    </field>
    <field name="Objective-Title">
      <value order="0">English Literary Studies - Suggested Text List</value>
    </field>
    <field name="Objective-Description">
      <value order="0"/>
    </field>
    <field name="Objective-CreationStamp">
      <value order="0">2024-12-04T03:31:31Z</value>
    </field>
    <field name="Objective-IsApproved">
      <value order="0">false</value>
    </field>
    <field name="Objective-IsPublished">
      <value order="0">true</value>
    </field>
    <field name="Objective-DatePublished">
      <value order="0">2024-12-04T03:32:42Z</value>
    </field>
    <field name="Objective-ModificationStamp">
      <value order="0">2024-12-04T03:32:43Z</value>
    </field>
    <field name="Objective-Owner">
      <value order="0">Karen Collins</value>
    </field>
    <field name="Objective-Path">
      <value order="0">Objective Global Folder:SACE Support Materials:SACE Support Materials Stage 2:English:English Literary Studies (from 2017):Text List</value>
    </field>
    <field name="Objective-Parent">
      <value order="0">Text List</value>
    </field>
    <field name="Objective-State">
      <value order="0">Published</value>
    </field>
    <field name="Objective-VersionId">
      <value order="0">vA2196453</value>
    </field>
    <field name="Objective-Version">
      <value order="0">1.0</value>
    </field>
    <field name="Objective-VersionNumber">
      <value order="0">2</value>
    </field>
    <field name="Objective-VersionComment">
      <value order="0">Uploaded to next website</value>
    </field>
    <field name="Objective-FileNumber">
      <value order="0">qA13663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A965F2C-B72E-4C7E-AAC8-5E436B056D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SB General - Portrait - BW.dotx</Template>
  <TotalTime>19</TotalTime>
  <Pages>5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Comment</dc:creator>
  <cp:lastModifiedBy> Comment</cp:lastModifiedBy>
  <cp:revision>10</cp:revision>
  <cp:lastPrinted>2014-02-02T12:10:00Z</cp:lastPrinted>
  <dcterms:created xsi:type="dcterms:W3CDTF">2024-12-04T03:20:00Z</dcterms:created>
  <dcterms:modified xsi:type="dcterms:W3CDTF">2024-12-04T03:32:00Z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eepMarginsTheSame">
    <vt:bool>true</vt:bool>
  </op:property>
  <op:property fmtid="{D5CDD505-2E9C-101B-9397-08002B2CF9AE}" pid="3" name="ShowGlobal">
    <vt:bool>true</vt:bool>
  </op:property>
  <op:property fmtid="{D5CDD505-2E9C-101B-9397-08002B2CF9AE}" pid="4" name="ClassificationContentMarkingHeaderShapeIds">
    <vt:lpwstr>18cbd1a5,537ea8b4,10982da6</vt:lpwstr>
  </op:property>
  <op:property fmtid="{D5CDD505-2E9C-101B-9397-08002B2CF9AE}" pid="5" name="ClassificationContentMarkingHeaderFontProps">
    <vt:lpwstr>#a80000,12,Arial</vt:lpwstr>
  </op:property>
  <op:property fmtid="{D5CDD505-2E9C-101B-9397-08002B2CF9AE}" pid="6" name="ClassificationContentMarkingHeaderText">
    <vt:lpwstr>OFFICIAL</vt:lpwstr>
  </op:property>
  <op:property fmtid="{D5CDD505-2E9C-101B-9397-08002B2CF9AE}" pid="7" name="ClassificationContentMarkingFooterShapeIds">
    <vt:lpwstr>652b67c6,39c7102b,760b451d</vt:lpwstr>
  </op:property>
  <op:property fmtid="{D5CDD505-2E9C-101B-9397-08002B2CF9AE}" pid="8" name="ClassificationContentMarkingFooterFontProps">
    <vt:lpwstr>#a80000,12,arial</vt:lpwstr>
  </op:property>
  <op:property fmtid="{D5CDD505-2E9C-101B-9397-08002B2CF9AE}" pid="9" name="ClassificationContentMarkingFooterText">
    <vt:lpwstr>OFFICIAL </vt:lpwstr>
  </op:property>
  <op:property fmtid="{D5CDD505-2E9C-101B-9397-08002B2CF9AE}" pid="10" name="Customer-Id">
    <vt:lpwstr>CB029ECD6D85427BAD5E1D35DE4A29A4</vt:lpwstr>
  </op:property>
  <op:property fmtid="{D5CDD505-2E9C-101B-9397-08002B2CF9AE}" pid="11" name="Objective-Id">
    <vt:lpwstr>A1456369</vt:lpwstr>
  </op:property>
  <op:property fmtid="{D5CDD505-2E9C-101B-9397-08002B2CF9AE}" pid="12" name="Objective-Title">
    <vt:lpwstr>English Literary Studies - Suggested Text List</vt:lpwstr>
  </op:property>
  <op:property fmtid="{D5CDD505-2E9C-101B-9397-08002B2CF9AE}" pid="13" name="Objective-Description">
    <vt:lpwstr/>
  </op:property>
  <op:property fmtid="{D5CDD505-2E9C-101B-9397-08002B2CF9AE}" pid="14" name="Objective-CreationStamp">
    <vt:filetime>2024-12-04T03:31:31Z</vt:filetime>
  </op:property>
  <op:property fmtid="{D5CDD505-2E9C-101B-9397-08002B2CF9AE}" pid="15" name="Objective-IsApproved">
    <vt:bool>false</vt:bool>
  </op:property>
  <op:property fmtid="{D5CDD505-2E9C-101B-9397-08002B2CF9AE}" pid="16" name="Objective-IsPublished">
    <vt:bool>true</vt:bool>
  </op:property>
  <op:property fmtid="{D5CDD505-2E9C-101B-9397-08002B2CF9AE}" pid="17" name="Objective-DatePublished">
    <vt:filetime>2024-12-04T03:32:42Z</vt:filetime>
  </op:property>
  <op:property fmtid="{D5CDD505-2E9C-101B-9397-08002B2CF9AE}" pid="18" name="Objective-ModificationStamp">
    <vt:filetime>2024-12-04T03:32:43Z</vt:filetime>
  </op:property>
  <op:property fmtid="{D5CDD505-2E9C-101B-9397-08002B2CF9AE}" pid="19" name="Objective-Owner">
    <vt:lpwstr>Karen Collins</vt:lpwstr>
  </op:property>
  <op:property fmtid="{D5CDD505-2E9C-101B-9397-08002B2CF9AE}" pid="20" name="Objective-Path">
    <vt:lpwstr>Objective Global Folder:SACE Support Materials:SACE Support Materials Stage 2:English:English Literary Studies (from 2017):Text List</vt:lpwstr>
  </op:property>
  <op:property fmtid="{D5CDD505-2E9C-101B-9397-08002B2CF9AE}" pid="21" name="Objective-Parent">
    <vt:lpwstr>Text List</vt:lpwstr>
  </op:property>
  <op:property fmtid="{D5CDD505-2E9C-101B-9397-08002B2CF9AE}" pid="22" name="Objective-State">
    <vt:lpwstr>Published</vt:lpwstr>
  </op:property>
  <op:property fmtid="{D5CDD505-2E9C-101B-9397-08002B2CF9AE}" pid="23" name="Objective-VersionId">
    <vt:lpwstr>vA2196453</vt:lpwstr>
  </op:property>
  <op:property fmtid="{D5CDD505-2E9C-101B-9397-08002B2CF9AE}" pid="24" name="Objective-Version">
    <vt:lpwstr>1.0</vt:lpwstr>
  </op:property>
  <op:property fmtid="{D5CDD505-2E9C-101B-9397-08002B2CF9AE}" pid="25" name="Objective-VersionNumber">
    <vt:r8>2</vt:r8>
  </op:property>
  <op:property fmtid="{D5CDD505-2E9C-101B-9397-08002B2CF9AE}" pid="26" name="Objective-VersionComment">
    <vt:lpwstr>Uploaded to next website</vt:lpwstr>
  </op:property>
  <op:property fmtid="{D5CDD505-2E9C-101B-9397-08002B2CF9AE}" pid="27" name="Objective-FileNumber">
    <vt:lpwstr>qA13663</vt:lpwstr>
  </op:property>
  <op:property fmtid="{D5CDD505-2E9C-101B-9397-08002B2CF9AE}" pid="28" name="Objective-Classification">
    <vt:lpwstr/>
  </op:property>
  <op:property fmtid="{D5CDD505-2E9C-101B-9397-08002B2CF9AE}" pid="29" name="Objective-Caveats">
    <vt:lpwstr/>
  </op:property>
  <op:property fmtid="{D5CDD505-2E9C-101B-9397-08002B2CF9AE}" pid="30" name="Objective-Security Classification">
    <vt:lpwstr>OFFICIAL</vt:lpwstr>
  </op:property>
  <op:property fmtid="{D5CDD505-2E9C-101B-9397-08002B2CF9AE}" pid="31" name="Objective-Connect Creator">
    <vt:lpwstr/>
  </op:property>
</op:Properties>
</file>