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45E39C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46624F">
        <w:t>Cross Disciplinary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415B498D" w14:textId="77777777" w:rsidR="005F2AE1" w:rsidRDefault="005F2AE1" w:rsidP="005F2AE1">
      <w:pPr>
        <w:numPr>
          <w:ilvl w:val="0"/>
          <w:numId w:val="11"/>
        </w:numPr>
      </w:pPr>
      <w:r>
        <w:t xml:space="preserve">Students who achieved in the higher-grade bands clearly demonstrated an understanding of the learning interest, incorporating specific discipline knowledge. Teachers should highlight the specific disciplines being assessed on each task sheet; this will assist student’s understanding. </w:t>
      </w:r>
    </w:p>
    <w:p w14:paraId="662172CC" w14:textId="77777777" w:rsidR="005F2AE1" w:rsidRDefault="005F2AE1" w:rsidP="005F2AE1">
      <w:pPr>
        <w:numPr>
          <w:ilvl w:val="0"/>
          <w:numId w:val="0"/>
        </w:numPr>
      </w:pPr>
      <w:r>
        <w:t>If the capabilities are being assessed (KU3) these should be clearly identified on the task sheet. It is important to highlight those that are going to be addressed in the Learning and Assessment Plan. This will support achievement in the higher-grade bands; ensuring student responses accurately respond to the capabilities identified.</w:t>
      </w:r>
    </w:p>
    <w:p w14:paraId="2C3DEE60" w14:textId="77777777" w:rsidR="005F2AE1" w:rsidRDefault="005F2AE1" w:rsidP="005F2AE1">
      <w:pPr>
        <w:numPr>
          <w:ilvl w:val="0"/>
          <w:numId w:val="0"/>
        </w:numPr>
      </w:pPr>
      <w:r>
        <w:t>Across all assessment types for this subject, students can present their responses in oral or multimodal formats. 1000 words is equivalent to 6 minutes, students should not speed up their recording to condense more content into the maximum limit.</w:t>
      </w:r>
    </w:p>
    <w:p w14:paraId="5EEEB2CA" w14:textId="77777777" w:rsidR="005F2AE1" w:rsidRDefault="005F2AE1" w:rsidP="005F2AE1">
      <w:pPr>
        <w:numPr>
          <w:ilvl w:val="0"/>
          <w:numId w:val="0"/>
        </w:numPr>
      </w:pPr>
      <w:r>
        <w:t>If the speed of the recording makes the speech incomprehensive, it affects the accuracy of the transcriptions and it also impacts the ability of markers/moderators to find the evidence of the student achievement against the performance standards.</w:t>
      </w:r>
    </w:p>
    <w:p w14:paraId="064DC807" w14:textId="13E94392" w:rsidR="005F2AE1" w:rsidRDefault="005F2AE1" w:rsidP="005F2AE1">
      <w:pPr>
        <w:numPr>
          <w:ilvl w:val="0"/>
          <w:numId w:val="0"/>
        </w:numPr>
      </w:pPr>
      <w:r>
        <w:t xml:space="preserve">If a video/audio recording is flagged by markers/moderators as impacted by speed, schools will be requested to provide a </w:t>
      </w:r>
      <w:r w:rsidR="00204871">
        <w:t>transcript,</w:t>
      </w:r>
      <w:r>
        <w:t xml:space="preserve"> and markers/moderators will be advised to mark/moderate based on the evidence in the transcript up to the maximum word limit.</w:t>
      </w:r>
    </w:p>
    <w:p w14:paraId="252F09ED" w14:textId="77777777" w:rsidR="00B30663" w:rsidRPr="00B30663" w:rsidRDefault="00B30663" w:rsidP="00B30663">
      <w:pPr>
        <w:pStyle w:val="Heading1"/>
      </w:pPr>
      <w:r w:rsidRPr="00B30663">
        <w:t>School Assessment</w:t>
      </w:r>
    </w:p>
    <w:p w14:paraId="6EDC1C1E" w14:textId="77777777" w:rsidR="00213F35" w:rsidRDefault="00213F35" w:rsidP="00213F35">
      <w:pPr>
        <w:pStyle w:val="SAAbodytext"/>
      </w:pPr>
      <w:r w:rsidRPr="00B72043">
        <w:t>Teachers use two or more disciplines to develop a Cross-disciplinary Studies program that facilitates student learning around a chosen learning interest. The learning interest is a practical or theoretical challenge, topic, or issue that extends throughout the program. The learning interest is usually chosen by the teacher, or a team of teachers, in consultation with students at the start of the Cross-disciplinary Studies program.</w:t>
      </w:r>
    </w:p>
    <w:p w14:paraId="1116B671" w14:textId="0427DDAF" w:rsidR="00B30663" w:rsidRPr="00B30663" w:rsidRDefault="00B30663" w:rsidP="00513671">
      <w:pPr>
        <w:pStyle w:val="ContentBold"/>
        <w:spacing w:before="120"/>
      </w:pPr>
      <w:r w:rsidRPr="00B30663">
        <w:t>Teachers can improve the moderation process and the online process by:</w:t>
      </w:r>
    </w:p>
    <w:p w14:paraId="485AEE71" w14:textId="497472A7" w:rsidR="00B30663" w:rsidRPr="00174099" w:rsidRDefault="00B30663" w:rsidP="00513671">
      <w:pPr>
        <w:pStyle w:val="SAABullets"/>
      </w:pPr>
      <w:r w:rsidRPr="00174099">
        <w:t>thoroughly checking that all grades entered in school online are correct</w:t>
      </w:r>
    </w:p>
    <w:p w14:paraId="637A4628" w14:textId="135F3B86" w:rsidR="00B30663" w:rsidRPr="00174099" w:rsidRDefault="00B30663" w:rsidP="00513671">
      <w:pPr>
        <w:pStyle w:val="SAABullets"/>
      </w:pPr>
      <w:r w:rsidRPr="00174099">
        <w:t>ensuring the uploaded tasks are legible, all facing up (and all the same way), and remove blank pages, student notes and formula pages</w:t>
      </w:r>
    </w:p>
    <w:p w14:paraId="64E255F4" w14:textId="16CBD378" w:rsidR="00513671" w:rsidRDefault="00B30663" w:rsidP="00513671">
      <w:pPr>
        <w:pStyle w:val="SAABullets"/>
      </w:pPr>
      <w:r w:rsidRPr="00174099">
        <w:t xml:space="preserve">ensuring the uploaded responses have pages the same size and in colour so teacher </w:t>
      </w:r>
      <w:r w:rsidR="00513671" w:rsidRPr="00174099">
        <w:t>marking,</w:t>
      </w:r>
      <w:r w:rsidRPr="00174099">
        <w:t xml:space="preserve"> and comments are clear.</w:t>
      </w:r>
    </w:p>
    <w:p w14:paraId="1322801A" w14:textId="77777777" w:rsidR="00513671" w:rsidRDefault="00513671">
      <w:pPr>
        <w:numPr>
          <w:ilvl w:val="0"/>
          <w:numId w:val="0"/>
        </w:numPr>
        <w:rPr>
          <w:color w:val="auto"/>
        </w:rPr>
      </w:pPr>
      <w:r>
        <w:rPr>
          <w:color w:val="auto"/>
        </w:rPr>
        <w:br w:type="page"/>
      </w:r>
    </w:p>
    <w:p w14:paraId="4C3661DD" w14:textId="77777777" w:rsidR="0085148F" w:rsidRPr="00B30663" w:rsidRDefault="0085148F" w:rsidP="0085148F">
      <w:pPr>
        <w:pStyle w:val="Heading2NoNumber"/>
      </w:pPr>
      <w:r w:rsidRPr="00B30663">
        <w:lastRenderedPageBreak/>
        <w:t>Assessment Type 1:</w:t>
      </w:r>
      <w:r>
        <w:t xml:space="preserve"> Commentary</w:t>
      </w:r>
    </w:p>
    <w:p w14:paraId="5D553E44" w14:textId="77777777" w:rsidR="0085148F" w:rsidRDefault="0085148F" w:rsidP="0085148F">
      <w:r>
        <w:t>A commentary should illustrate and evaluate the ways in which the selected disciplines (or aspects of a discipline), contribute to the solution of one or more contemporary problems or issues.</w:t>
      </w:r>
    </w:p>
    <w:p w14:paraId="2A428E85" w14:textId="77777777" w:rsidR="0085148F" w:rsidRDefault="0085148F" w:rsidP="0085148F">
      <w:r>
        <w:t>A commentary should be a maximum of 1000 words if written or a maximum of 6 minutes for an oral presentation, or the equivalent in multimodal form. Where more than one commentary is undertaken for a 20-credit subject, students may focus on different aspects of a problem or issue, or different problems or issues.</w:t>
      </w:r>
    </w:p>
    <w:p w14:paraId="566259A9" w14:textId="77777777" w:rsidR="0085148F" w:rsidRPr="00B30663" w:rsidRDefault="0085148F" w:rsidP="0085148F">
      <w:pPr>
        <w:rPr>
          <w:i/>
        </w:rPr>
      </w:pPr>
      <w:r w:rsidRPr="00B30663">
        <w:t>Teachers can elicit more successful responses by:</w:t>
      </w:r>
    </w:p>
    <w:p w14:paraId="16167DF7" w14:textId="77777777" w:rsidR="0085148F" w:rsidRPr="00513671" w:rsidRDefault="0085148F" w:rsidP="00513671">
      <w:pPr>
        <w:pStyle w:val="SAABullet"/>
      </w:pPr>
      <w:r w:rsidRPr="00513671">
        <w:t>ensuring the assessment design criteria, as specified in the subject outline, are clear and explicit in the assessment task design</w:t>
      </w:r>
    </w:p>
    <w:p w14:paraId="77EB30D6" w14:textId="77777777" w:rsidR="0085148F" w:rsidRPr="00513671" w:rsidRDefault="0085148F" w:rsidP="00513671">
      <w:pPr>
        <w:pStyle w:val="SAABullet"/>
      </w:pPr>
      <w:r w:rsidRPr="00513671">
        <w:t>ensuring that students can identify and discuss the selected disciplines and how these relate to their contemporary problem or issue</w:t>
      </w:r>
    </w:p>
    <w:p w14:paraId="14BD8638" w14:textId="77777777" w:rsidR="0085148F" w:rsidRPr="00513671" w:rsidRDefault="0085148F" w:rsidP="00513671">
      <w:pPr>
        <w:pStyle w:val="SAABullet"/>
      </w:pPr>
      <w:r w:rsidRPr="00513671">
        <w:t>assisting students to review their learning activities as a collective whole to see the purpose and meaning of what they have achieved, and how it evolved a solution or answer.</w:t>
      </w:r>
    </w:p>
    <w:p w14:paraId="77162E12" w14:textId="77777777" w:rsidR="00B30663" w:rsidRPr="00B30663" w:rsidRDefault="00B30663" w:rsidP="00513671">
      <w:pPr>
        <w:pStyle w:val="SAAmoreless"/>
      </w:pPr>
      <w:r w:rsidRPr="00B30663">
        <w:t>The more successful responses commonly:</w:t>
      </w:r>
    </w:p>
    <w:p w14:paraId="557F51EB" w14:textId="77777777" w:rsidR="00121FE2" w:rsidRDefault="00121FE2" w:rsidP="00513671">
      <w:pPr>
        <w:pStyle w:val="SAABullets"/>
      </w:pPr>
      <w:r w:rsidRPr="00AF7772">
        <w:t>responded to a smaller number of open-ended questions, providing scope for students to demonstrate in-depth analysis and problem-solving skills</w:t>
      </w:r>
    </w:p>
    <w:p w14:paraId="483A233E" w14:textId="5FA34CCF" w:rsidR="00913BE6" w:rsidRPr="00AF7772" w:rsidRDefault="00913BE6" w:rsidP="00513671">
      <w:pPr>
        <w:pStyle w:val="SAABullets"/>
      </w:pPr>
      <w:r>
        <w:t>covered all elements of the performance standards</w:t>
      </w:r>
      <w:r w:rsidR="0078621B">
        <w:t xml:space="preserve"> with depth in response, including clear consideration of the disciplines and how they contributed to the learning interest</w:t>
      </w:r>
    </w:p>
    <w:p w14:paraId="2E80FC05" w14:textId="77777777" w:rsidR="00121FE2" w:rsidRPr="00AF7772" w:rsidRDefault="00121FE2" w:rsidP="00513671">
      <w:pPr>
        <w:pStyle w:val="SAABullets"/>
      </w:pPr>
      <w:r w:rsidRPr="00AF7772">
        <w:t>clearly identified the knowledge and understanding connected to their chosen discipline</w:t>
      </w:r>
      <w:r>
        <w:t>,</w:t>
      </w:r>
      <w:r w:rsidRPr="00AF7772">
        <w:t xml:space="preserve"> and how this relates to their contemporary issue or problem</w:t>
      </w:r>
    </w:p>
    <w:p w14:paraId="255124FC" w14:textId="77777777" w:rsidR="00121FE2" w:rsidRPr="00AF7772" w:rsidRDefault="00121FE2" w:rsidP="00513671">
      <w:pPr>
        <w:pStyle w:val="SAABullets"/>
      </w:pPr>
      <w:r w:rsidRPr="00AF7772">
        <w:t>clearly stated the capabilities being evidenced (if assessing KU3) and made direct links to learning interests</w:t>
      </w:r>
    </w:p>
    <w:p w14:paraId="350490DE" w14:textId="77777777" w:rsidR="00121FE2" w:rsidRDefault="00121FE2" w:rsidP="00513671">
      <w:pPr>
        <w:pStyle w:val="SAABullets"/>
      </w:pPr>
      <w:r w:rsidRPr="00AF7772">
        <w:t>used images, photos, and diagrams to support evaluation and conclusions</w:t>
      </w:r>
    </w:p>
    <w:p w14:paraId="0B366CC5" w14:textId="77777777" w:rsidR="00121FE2" w:rsidRPr="00AF7772" w:rsidRDefault="00121FE2" w:rsidP="00513671">
      <w:pPr>
        <w:pStyle w:val="SAABullets"/>
      </w:pPr>
      <w:r>
        <w:t>provided references to sources of information that had been used in the construction of the students work.</w:t>
      </w:r>
    </w:p>
    <w:p w14:paraId="69036CC7" w14:textId="77777777" w:rsidR="00B30663" w:rsidRPr="00B30663" w:rsidRDefault="00B30663" w:rsidP="00513671">
      <w:pPr>
        <w:pStyle w:val="SAAmoreless"/>
      </w:pPr>
      <w:r w:rsidRPr="00B30663">
        <w:t>The less successful responses commonly:</w:t>
      </w:r>
    </w:p>
    <w:p w14:paraId="6B423FC7" w14:textId="77777777" w:rsidR="00CF0084" w:rsidRPr="00AF7772" w:rsidRDefault="00CF0084" w:rsidP="00513671">
      <w:pPr>
        <w:pStyle w:val="SAABullets"/>
      </w:pPr>
      <w:r w:rsidRPr="00AF7772">
        <w:t>focused on a limited selection of disciplines</w:t>
      </w:r>
      <w:r>
        <w:t xml:space="preserve"> or not clearly defined learning interest</w:t>
      </w:r>
    </w:p>
    <w:p w14:paraId="679597BF" w14:textId="77777777" w:rsidR="00CF0084" w:rsidRPr="00AF7772" w:rsidRDefault="00CF0084" w:rsidP="00513671">
      <w:pPr>
        <w:pStyle w:val="SAABullets"/>
      </w:pPr>
      <w:r w:rsidRPr="00AF7772">
        <w:t xml:space="preserve">were overly scaffolded </w:t>
      </w:r>
      <w:r>
        <w:t xml:space="preserve">(or without guidance) </w:t>
      </w:r>
      <w:r w:rsidRPr="00AF7772">
        <w:t>which led students to provide simplistic responses</w:t>
      </w:r>
    </w:p>
    <w:p w14:paraId="70EB6E4C" w14:textId="77777777" w:rsidR="00CF0084" w:rsidRPr="00AF7772" w:rsidRDefault="00CF0084" w:rsidP="00513671">
      <w:pPr>
        <w:pStyle w:val="SAABullets"/>
      </w:pPr>
      <w:r w:rsidRPr="00AF7772">
        <w:t xml:space="preserve">were </w:t>
      </w:r>
      <w:r>
        <w:t xml:space="preserve">generalisations and </w:t>
      </w:r>
      <w:r w:rsidRPr="00AF7772">
        <w:t>unclear about what knowledge and understanding related to disciplines and learning interest</w:t>
      </w:r>
    </w:p>
    <w:p w14:paraId="12F359BD" w14:textId="77777777" w:rsidR="00CF0084" w:rsidRDefault="00CF0084" w:rsidP="00513671">
      <w:pPr>
        <w:pStyle w:val="SAABullets"/>
      </w:pPr>
      <w:r w:rsidRPr="00AF7772">
        <w:t>did not provide specific evidence of development of capabilities</w:t>
      </w:r>
    </w:p>
    <w:p w14:paraId="1CC67284" w14:textId="77777777" w:rsidR="00CF0084" w:rsidRPr="00AF7772" w:rsidRDefault="00CF0084" w:rsidP="00513671">
      <w:pPr>
        <w:pStyle w:val="SAABullets"/>
      </w:pPr>
      <w:r>
        <w:t>did not provide enough detail, within the word limit, of the extent of student learning</w:t>
      </w:r>
    </w:p>
    <w:p w14:paraId="0423F70A" w14:textId="77777777" w:rsidR="00CF0084" w:rsidRPr="00AF7772" w:rsidRDefault="00CF0084" w:rsidP="00513671">
      <w:pPr>
        <w:pStyle w:val="SAABullets"/>
      </w:pPr>
      <w:r w:rsidRPr="00AF7772">
        <w:t>provided charts, graphs and other data without analysis</w:t>
      </w:r>
      <w:r>
        <w:t xml:space="preserve">, </w:t>
      </w:r>
      <w:r w:rsidRPr="00AF7772">
        <w:t>evaluation,</w:t>
      </w:r>
      <w:r>
        <w:t xml:space="preserve"> or reference</w:t>
      </w:r>
      <w:r w:rsidRPr="00AF7772">
        <w:t>.</w:t>
      </w:r>
    </w:p>
    <w:p w14:paraId="2B52D894" w14:textId="77777777" w:rsidR="003960B6" w:rsidRPr="00B30663" w:rsidRDefault="003960B6" w:rsidP="003960B6">
      <w:pPr>
        <w:pStyle w:val="Heading2NoNumber"/>
      </w:pPr>
      <w:r w:rsidRPr="00B30663">
        <w:t xml:space="preserve">Assessment Type 2: </w:t>
      </w:r>
      <w:r>
        <w:t>Group Project</w:t>
      </w:r>
    </w:p>
    <w:p w14:paraId="244B824E" w14:textId="77777777" w:rsidR="003960B6" w:rsidRDefault="003960B6" w:rsidP="003960B6">
      <w:r>
        <w:t>This assessment type is designed to assess each student’s ability to work collaboratively to plan, organise and implement a group project that focuses on a learning requirement or an aspect of the content. Students must be given the opportunity to collaborate in the decision-making process and to share responsibilities as they respond to the project. Outcomes can be presented as a collective outcome, an individual outcome, or a combination.</w:t>
      </w:r>
    </w:p>
    <w:p w14:paraId="7FD2AA52" w14:textId="77777777" w:rsidR="003960B6" w:rsidRPr="00B30663" w:rsidRDefault="003960B6" w:rsidP="003960B6">
      <w:pPr>
        <w:rPr>
          <w:i/>
        </w:rPr>
      </w:pPr>
      <w:r w:rsidRPr="00B30663">
        <w:t>Teachers can elicit more successful responses by:</w:t>
      </w:r>
    </w:p>
    <w:p w14:paraId="4FDD10A3" w14:textId="77777777" w:rsidR="003960B6" w:rsidRPr="005C1F88" w:rsidRDefault="003960B6" w:rsidP="00513671">
      <w:pPr>
        <w:pStyle w:val="SAABullets"/>
      </w:pPr>
      <w:r w:rsidRPr="005C1F88">
        <w:t>clearly establishing assessment conditions and student roles and responsibilities in a collaborative decision-making process with students prior to the commencement of the group project</w:t>
      </w:r>
    </w:p>
    <w:p w14:paraId="6ED41900" w14:textId="50F8C658" w:rsidR="00513671" w:rsidRDefault="003960B6" w:rsidP="00513671">
      <w:pPr>
        <w:pStyle w:val="SAABullets"/>
      </w:pPr>
      <w:r w:rsidRPr="005C1F88">
        <w:t>providing opportunities for reflective check-ins and timely feedback during project implementation.</w:t>
      </w:r>
    </w:p>
    <w:p w14:paraId="72DE09B6" w14:textId="77777777" w:rsidR="00513671" w:rsidRDefault="00513671">
      <w:pPr>
        <w:numPr>
          <w:ilvl w:val="0"/>
          <w:numId w:val="0"/>
        </w:numPr>
        <w:rPr>
          <w:color w:val="auto"/>
        </w:rPr>
      </w:pPr>
      <w:r>
        <w:br w:type="page"/>
      </w:r>
    </w:p>
    <w:p w14:paraId="2789EA2B" w14:textId="77777777" w:rsidR="00B30663" w:rsidRPr="00513671" w:rsidRDefault="00B30663" w:rsidP="00513671">
      <w:pPr>
        <w:pStyle w:val="SAAmoreless"/>
      </w:pPr>
      <w:r w:rsidRPr="00513671">
        <w:lastRenderedPageBreak/>
        <w:t>The more successful responses commonly:</w:t>
      </w:r>
    </w:p>
    <w:p w14:paraId="30101D10" w14:textId="514A62A3" w:rsidR="00A10691" w:rsidRPr="005C1F88" w:rsidRDefault="00A10691" w:rsidP="00513671">
      <w:pPr>
        <w:pStyle w:val="SAABullets"/>
      </w:pPr>
      <w:r w:rsidRPr="005C1F88">
        <w:t>clearly identified the roles, responsibilities, and contributions of each student throughout the construction and outcome</w:t>
      </w:r>
      <w:r w:rsidR="001151D0">
        <w:t xml:space="preserve"> whilst</w:t>
      </w:r>
      <w:r w:rsidR="001151D0" w:rsidRPr="001151D0">
        <w:t xml:space="preserve"> </w:t>
      </w:r>
      <w:r w:rsidR="001151D0" w:rsidRPr="005C1F88">
        <w:t>demonstrat</w:t>
      </w:r>
      <w:r w:rsidR="001151D0">
        <w:t>ing</w:t>
      </w:r>
      <w:r w:rsidR="001151D0" w:rsidRPr="005C1F88">
        <w:t xml:space="preserve"> collaboration skills in a range of situations</w:t>
      </w:r>
    </w:p>
    <w:p w14:paraId="7537B850" w14:textId="77777777" w:rsidR="00A10691" w:rsidRPr="005C1F88" w:rsidRDefault="00A10691" w:rsidP="00513671">
      <w:pPr>
        <w:pStyle w:val="SAABullets"/>
      </w:pPr>
      <w:r>
        <w:t>provided</w:t>
      </w:r>
      <w:r w:rsidRPr="005C1F88">
        <w:t xml:space="preserve"> detailed and in-depth analysis</w:t>
      </w:r>
      <w:r>
        <w:t>,</w:t>
      </w:r>
      <w:r w:rsidRPr="005C1F88">
        <w:t xml:space="preserve"> evaluation of ideas and information regarding the learning interest</w:t>
      </w:r>
    </w:p>
    <w:p w14:paraId="75A6DC88" w14:textId="77777777" w:rsidR="00A10691" w:rsidRPr="005C1F88" w:rsidRDefault="00A10691" w:rsidP="00513671">
      <w:pPr>
        <w:pStyle w:val="SAABullets"/>
      </w:pPr>
      <w:r w:rsidRPr="005C1F88">
        <w:t>evidenced students’ application of knowledge and understanding to solve problems and to develop further questions in relation to the relevant discipline(s)</w:t>
      </w:r>
    </w:p>
    <w:p w14:paraId="1D6736D5" w14:textId="77777777" w:rsidR="00A10691" w:rsidRDefault="00A10691" w:rsidP="00513671">
      <w:pPr>
        <w:pStyle w:val="SAABullets"/>
      </w:pPr>
      <w:r w:rsidRPr="005C1F88">
        <w:t>explicitly identified and evaluated the project outcome(s), including the application of knowledge and analysis when evaluating learning in the reflection</w:t>
      </w:r>
    </w:p>
    <w:p w14:paraId="1BAF52BC" w14:textId="77777777" w:rsidR="00A10691" w:rsidRPr="005C1F88" w:rsidRDefault="00A10691" w:rsidP="00513671">
      <w:pPr>
        <w:pStyle w:val="SAABullets"/>
      </w:pPr>
      <w:r>
        <w:t>featured responses to the group context in their reflection that were not overly scaffolded, allowing students to explore and expand on their own experiences</w:t>
      </w:r>
    </w:p>
    <w:p w14:paraId="3005C978" w14:textId="77777777" w:rsidR="00A10691" w:rsidRPr="005C1F88" w:rsidRDefault="00A10691" w:rsidP="00513671">
      <w:pPr>
        <w:pStyle w:val="SAABullets"/>
      </w:pPr>
      <w:r w:rsidRPr="005C1F88">
        <w:t>clearly addressed capabilities and explicit actions from feedback (application) within the reflection for this task.</w:t>
      </w:r>
    </w:p>
    <w:p w14:paraId="6CB0E087" w14:textId="3B126AB2" w:rsidR="00B30663" w:rsidRPr="00B30663" w:rsidRDefault="00B30663" w:rsidP="00513671">
      <w:pPr>
        <w:pStyle w:val="SAAmoreless"/>
      </w:pPr>
      <w:r w:rsidRPr="00B30663">
        <w:t>The less successful responses commonly:</w:t>
      </w:r>
    </w:p>
    <w:p w14:paraId="0A19ABCF" w14:textId="1DAF3654" w:rsidR="007D36FE" w:rsidRPr="004C09E6" w:rsidRDefault="007D36FE" w:rsidP="00513671">
      <w:pPr>
        <w:pStyle w:val="SAABullets"/>
      </w:pPr>
      <w:r w:rsidRPr="004C09E6">
        <w:t>recounted the activities the group undertook without analysis</w:t>
      </w:r>
      <w:r w:rsidR="00B75657">
        <w:t xml:space="preserve">, this </w:t>
      </w:r>
      <w:r w:rsidR="00B75657" w:rsidRPr="004C09E6">
        <w:t>lacked sufficient depth of analysis, reflection, and evaluation in the reflection</w:t>
      </w:r>
    </w:p>
    <w:p w14:paraId="15E0E577" w14:textId="77777777" w:rsidR="007D36FE" w:rsidRPr="004C09E6" w:rsidRDefault="007D36FE" w:rsidP="00513671">
      <w:pPr>
        <w:pStyle w:val="SAABullets"/>
      </w:pPr>
      <w:r w:rsidRPr="004C09E6">
        <w:t>included the same evidence for all group members without indicating individual students’ contribution to the process and outcome</w:t>
      </w:r>
    </w:p>
    <w:p w14:paraId="1047B897" w14:textId="7B6C33E5" w:rsidR="007D36FE" w:rsidRPr="004C09E6" w:rsidRDefault="007D36FE" w:rsidP="00513671">
      <w:pPr>
        <w:pStyle w:val="SAABullets"/>
      </w:pPr>
      <w:r w:rsidRPr="004C09E6">
        <w:t>provided limited to no feedback</w:t>
      </w:r>
      <w:r>
        <w:t>, which affected</w:t>
      </w:r>
      <w:r w:rsidRPr="004C09E6">
        <w:t xml:space="preserve"> </w:t>
      </w:r>
      <w:r>
        <w:t>the</w:t>
      </w:r>
      <w:r w:rsidRPr="004C09E6">
        <w:t xml:space="preserve"> student</w:t>
      </w:r>
      <w:r>
        <w:t>’</w:t>
      </w:r>
      <w:r w:rsidRPr="004C09E6">
        <w:t>s depth of reflection</w:t>
      </w:r>
      <w:r w:rsidR="00B75657">
        <w:t xml:space="preserve"> and </w:t>
      </w:r>
      <w:r w:rsidR="00B75657" w:rsidRPr="004C09E6">
        <w:t>did not adequately identify and reflect on capabilities.</w:t>
      </w:r>
    </w:p>
    <w:p w14:paraId="0C1B50CC" w14:textId="67FD6F07" w:rsidR="00841463" w:rsidRPr="00B30663" w:rsidRDefault="00841463" w:rsidP="00841463">
      <w:pPr>
        <w:pStyle w:val="Heading2NoNumber"/>
      </w:pPr>
      <w:r w:rsidRPr="00B30663">
        <w:t xml:space="preserve">Assessment Type </w:t>
      </w:r>
      <w:r>
        <w:t>3</w:t>
      </w:r>
      <w:r w:rsidRPr="00B30663">
        <w:t xml:space="preserve">: </w:t>
      </w:r>
      <w:r w:rsidR="00345E7D">
        <w:t>Presentation and Discussion</w:t>
      </w:r>
    </w:p>
    <w:p w14:paraId="4BE3855E" w14:textId="77777777" w:rsidR="005013EB" w:rsidRDefault="005013EB" w:rsidP="005013EB">
      <w:r>
        <w:t>Students select an aspect of their learning from across the program for a presentation followed by a discussion. This is an opportunity for students to integrate and apply their cross-disciplinary knowledge and skills in the context of the learning interest and to provide evidence of their learning that encompasses the generation of an idea followed through to its conclusion.</w:t>
      </w:r>
    </w:p>
    <w:p w14:paraId="7280409C" w14:textId="77777777" w:rsidR="005013EB" w:rsidRDefault="005013EB" w:rsidP="005013EB">
      <w:r>
        <w:t>The presentation and discussion combined should be a maximum of 15 minutes. Of this, the presentation should be a maximum of 7 minutes.</w:t>
      </w:r>
    </w:p>
    <w:p w14:paraId="3D3B9C3B" w14:textId="77777777" w:rsidR="005013EB" w:rsidRPr="00B30663" w:rsidRDefault="005013EB" w:rsidP="005013EB">
      <w:pPr>
        <w:rPr>
          <w:i/>
        </w:rPr>
      </w:pPr>
      <w:r w:rsidRPr="00B30663">
        <w:t>Teachers can elicit more successful responses by:</w:t>
      </w:r>
    </w:p>
    <w:p w14:paraId="32E54B24" w14:textId="77777777" w:rsidR="005013EB" w:rsidRPr="00BB1B95" w:rsidRDefault="005013EB" w:rsidP="00513671">
      <w:pPr>
        <w:pStyle w:val="SAABullets"/>
      </w:pPr>
      <w:r w:rsidRPr="00BB1B95">
        <w:t>assisting students to identify an appropriate audience and purpose for their presentation</w:t>
      </w:r>
    </w:p>
    <w:p w14:paraId="21807767" w14:textId="77777777" w:rsidR="005013EB" w:rsidRPr="00BB1B95" w:rsidRDefault="005013EB" w:rsidP="00513671">
      <w:pPr>
        <w:pStyle w:val="SAABullets"/>
      </w:pPr>
      <w:r w:rsidRPr="00BB1B95">
        <w:t>providing opportunities for refinement of ideas and</w:t>
      </w:r>
      <w:r>
        <w:t>/</w:t>
      </w:r>
      <w:r w:rsidRPr="00BB1B95">
        <w:t>or learning evidence in response to feedback</w:t>
      </w:r>
      <w:r>
        <w:t>,</w:t>
      </w:r>
      <w:r w:rsidRPr="00BB1B95">
        <w:t xml:space="preserve"> prior to the student presentation</w:t>
      </w:r>
    </w:p>
    <w:p w14:paraId="58715D4B" w14:textId="77777777" w:rsidR="005013EB" w:rsidRDefault="005013EB" w:rsidP="00513671">
      <w:pPr>
        <w:pStyle w:val="SAABullets"/>
      </w:pPr>
      <w:r w:rsidRPr="00BB1B95">
        <w:t xml:space="preserve">facilitating student preparation for </w:t>
      </w:r>
      <w:r>
        <w:t xml:space="preserve">the </w:t>
      </w:r>
      <w:r w:rsidRPr="00BB1B95">
        <w:t>discussion component by providing discussion questions in advance</w:t>
      </w:r>
      <w:r>
        <w:t xml:space="preserve"> and</w:t>
      </w:r>
      <w:r w:rsidRPr="00BB1B95">
        <w:t xml:space="preserve"> allowing adequate time for personal reflection.</w:t>
      </w:r>
    </w:p>
    <w:p w14:paraId="519DB646" w14:textId="77777777" w:rsidR="00841463" w:rsidRPr="00B30663" w:rsidRDefault="00841463" w:rsidP="00513671">
      <w:pPr>
        <w:pStyle w:val="SAAmoreless"/>
      </w:pPr>
      <w:r w:rsidRPr="00B30663">
        <w:t>The more successful responses commonly:</w:t>
      </w:r>
    </w:p>
    <w:p w14:paraId="1F537912" w14:textId="28A129A9" w:rsidR="00B32E44" w:rsidRPr="00DB794F" w:rsidRDefault="00B32E44" w:rsidP="00513671">
      <w:pPr>
        <w:pStyle w:val="SAABullets"/>
      </w:pPr>
      <w:r w:rsidRPr="00DB794F">
        <w:t>evidenced student learning as a speech accompanied by a multimodal presentation</w:t>
      </w:r>
      <w:r>
        <w:t xml:space="preserve">. </w:t>
      </w:r>
      <w:r w:rsidR="00E34038">
        <w:t xml:space="preserve">This also allowed students to </w:t>
      </w:r>
      <w:r w:rsidRPr="00DB794F">
        <w:t>ma</w:t>
      </w:r>
      <w:r w:rsidR="00E34038">
        <w:t>ke</w:t>
      </w:r>
      <w:r w:rsidRPr="00DB794F">
        <w:t xml:space="preserve"> a clear distinction between the presentation and discussion elements to this task</w:t>
      </w:r>
    </w:p>
    <w:p w14:paraId="60587324" w14:textId="77777777" w:rsidR="00B32E44" w:rsidRPr="00DB794F" w:rsidRDefault="00B32E44" w:rsidP="00513671">
      <w:pPr>
        <w:pStyle w:val="SAABullets"/>
      </w:pPr>
      <w:r w:rsidRPr="00DB794F">
        <w:t>provided a range of evidence of learning that linked to each of the relevant assessment design criteria</w:t>
      </w:r>
    </w:p>
    <w:p w14:paraId="3C46277C" w14:textId="77777777" w:rsidR="00B32E44" w:rsidRPr="00DB794F" w:rsidRDefault="00B32E44" w:rsidP="00513671">
      <w:pPr>
        <w:pStyle w:val="SAABullets"/>
      </w:pPr>
      <w:r w:rsidRPr="00DB794F">
        <w:t>included an accurate transcript of the presentation and discussion</w:t>
      </w:r>
    </w:p>
    <w:p w14:paraId="6A65A01A" w14:textId="77777777" w:rsidR="00B32E44" w:rsidRPr="00DB794F" w:rsidRDefault="00B32E44" w:rsidP="00513671">
      <w:pPr>
        <w:pStyle w:val="SAABullets"/>
      </w:pPr>
      <w:r w:rsidRPr="00DB794F">
        <w:t>embedded the learning interest, and relevant discipline/s, in the construction of the presentation and discussion</w:t>
      </w:r>
    </w:p>
    <w:p w14:paraId="57BC0067" w14:textId="77777777" w:rsidR="00B32E44" w:rsidRPr="00DB794F" w:rsidRDefault="00B32E44" w:rsidP="00513671">
      <w:pPr>
        <w:pStyle w:val="SAABullets"/>
      </w:pPr>
      <w:r w:rsidRPr="00DB794F">
        <w:t>scheduled the discussion sometime after the presentation to allow for student reflection.</w:t>
      </w:r>
    </w:p>
    <w:p w14:paraId="22D730F4" w14:textId="77777777" w:rsidR="00841463" w:rsidRPr="00B30663" w:rsidRDefault="00841463" w:rsidP="00513671">
      <w:pPr>
        <w:pStyle w:val="SAAmoreless"/>
      </w:pPr>
      <w:r w:rsidRPr="00B30663">
        <w:t>The less successful responses commonly:</w:t>
      </w:r>
    </w:p>
    <w:p w14:paraId="0B86D493" w14:textId="77777777" w:rsidR="004D04DD" w:rsidRPr="00DB794F" w:rsidRDefault="004D04DD" w:rsidP="00513671">
      <w:pPr>
        <w:pStyle w:val="SAABullets"/>
      </w:pPr>
      <w:r w:rsidRPr="00DB794F">
        <w:t>provided a recount of information gathered</w:t>
      </w:r>
    </w:p>
    <w:p w14:paraId="4E95BD14" w14:textId="77777777" w:rsidR="004D04DD" w:rsidRPr="00DB794F" w:rsidRDefault="004D04DD" w:rsidP="00513671">
      <w:pPr>
        <w:pStyle w:val="SAABullets"/>
      </w:pPr>
      <w:r w:rsidRPr="00DB794F">
        <w:t>required students to engage in a discussion immediately following the presentation and respond to spontaneous questions.</w:t>
      </w:r>
    </w:p>
    <w:p w14:paraId="5C4870E8" w14:textId="1B6D44EB" w:rsidR="00B30663" w:rsidRPr="00B30663" w:rsidRDefault="00CC0708" w:rsidP="00B30663">
      <w:pPr>
        <w:pStyle w:val="Heading1"/>
      </w:pPr>
      <w:r>
        <w:lastRenderedPageBreak/>
        <w:t>E</w:t>
      </w:r>
      <w:r w:rsidR="00B30663" w:rsidRPr="00B30663">
        <w:t>xternal Assessment</w:t>
      </w:r>
    </w:p>
    <w:p w14:paraId="0DD825A1" w14:textId="77777777" w:rsidR="00CE2D5E" w:rsidRPr="00B30663" w:rsidRDefault="00CE2D5E" w:rsidP="00CE2D5E">
      <w:pPr>
        <w:pStyle w:val="Heading2NoNumber"/>
      </w:pPr>
      <w:r w:rsidRPr="00B30663">
        <w:t xml:space="preserve">Assessment Type </w:t>
      </w:r>
      <w:r>
        <w:t>4</w:t>
      </w:r>
      <w:r w:rsidRPr="00B30663">
        <w:t xml:space="preserve">: </w:t>
      </w:r>
      <w:r>
        <w:t>Analysis</w:t>
      </w:r>
    </w:p>
    <w:p w14:paraId="38285A8B" w14:textId="77777777" w:rsidR="00CE2D5E" w:rsidRDefault="00CE2D5E" w:rsidP="00CE2D5E">
      <w:r w:rsidRPr="00B72043">
        <w:t>The analysis assessment must be related to one or more aspects of the learning interest. This assessment type requires</w:t>
      </w:r>
      <w:r>
        <w:t xml:space="preserve"> an</w:t>
      </w:r>
      <w:r w:rsidRPr="00B72043">
        <w:t xml:space="preserve"> analysis task to be completed in 60 minutes under supervision.</w:t>
      </w:r>
      <w:r>
        <w:t xml:space="preserve"> For a 10-credit subject, students undertake one analysis assessment. For a 20-credit subject, students undertake two analysis assessments.</w:t>
      </w:r>
    </w:p>
    <w:p w14:paraId="62205AB5" w14:textId="77777777" w:rsidR="00B30663" w:rsidRPr="00B30663" w:rsidRDefault="00B30663" w:rsidP="00B30663">
      <w:pPr>
        <w:rPr>
          <w:i/>
        </w:rPr>
      </w:pPr>
      <w:r w:rsidRPr="00B30663">
        <w:t>Teachers can elicit more successful responses by:</w:t>
      </w:r>
    </w:p>
    <w:p w14:paraId="6E759AD1" w14:textId="77777777" w:rsidR="0035128D" w:rsidRPr="00DB794F" w:rsidRDefault="0035128D" w:rsidP="00513671">
      <w:pPr>
        <w:pStyle w:val="SAABullets"/>
      </w:pPr>
      <w:r w:rsidRPr="00DB794F">
        <w:t>using open-ended questions in the task design, to allow for students to demonstrate the full scope of their knowledge</w:t>
      </w:r>
    </w:p>
    <w:p w14:paraId="30C13C7D" w14:textId="77777777" w:rsidR="0035128D" w:rsidRPr="00DB794F" w:rsidRDefault="0035128D" w:rsidP="00513671">
      <w:pPr>
        <w:pStyle w:val="SAABullets"/>
      </w:pPr>
      <w:r w:rsidRPr="00DB794F">
        <w:t>using creative or practical elements in the task design, to allow students to apply their learning incorporating their relevant learning interests</w:t>
      </w:r>
    </w:p>
    <w:p w14:paraId="003A44EE" w14:textId="77777777" w:rsidR="0035128D" w:rsidRDefault="0035128D" w:rsidP="00513671">
      <w:pPr>
        <w:pStyle w:val="SAABullets"/>
      </w:pPr>
      <w:r w:rsidRPr="00DB794F">
        <w:t>designing questions to evoke higher order thinking from students</w:t>
      </w:r>
    </w:p>
    <w:p w14:paraId="567316CE" w14:textId="77777777" w:rsidR="0035128D" w:rsidRPr="00DB794F" w:rsidRDefault="0035128D" w:rsidP="00513671">
      <w:pPr>
        <w:pStyle w:val="SAABullets"/>
      </w:pPr>
      <w:r w:rsidRPr="00DB794F">
        <w:t>providing a stimulus for analysis that is related to the student’s area of interest</w:t>
      </w:r>
      <w:r>
        <w:t>,</w:t>
      </w:r>
      <w:r w:rsidRPr="00DB794F">
        <w:t xml:space="preserve"> which is complex enough to allow achievement at the highest level and is within student’s reach</w:t>
      </w:r>
    </w:p>
    <w:p w14:paraId="183ECD75" w14:textId="77777777" w:rsidR="0035128D" w:rsidRDefault="0035128D" w:rsidP="00513671">
      <w:pPr>
        <w:pStyle w:val="SAABullets"/>
      </w:pPr>
      <w:r w:rsidRPr="00DB794F">
        <w:t>ensuring stimulus materials also provide an open-ended opportunity for students to demonstrate creative problem solving</w:t>
      </w:r>
    </w:p>
    <w:p w14:paraId="3C5CC397" w14:textId="45C34B40" w:rsidR="0035128D" w:rsidRPr="00DB794F" w:rsidRDefault="0035128D" w:rsidP="00513671">
      <w:pPr>
        <w:pStyle w:val="SAABullets"/>
      </w:pPr>
      <w:r w:rsidRPr="00DB794F">
        <w:t>provid</w:t>
      </w:r>
      <w:r w:rsidR="006473CD">
        <w:t xml:space="preserve">ing </w:t>
      </w:r>
      <w:r w:rsidRPr="00DB794F">
        <w:t>context to the student response assisted with the marking, as it was clearer to understand the student’s response to the work submitted.</w:t>
      </w:r>
    </w:p>
    <w:p w14:paraId="510FE4FF" w14:textId="77777777" w:rsidR="00B30663" w:rsidRPr="00B30663" w:rsidRDefault="00B30663" w:rsidP="00513671">
      <w:pPr>
        <w:pStyle w:val="SAAmoreless"/>
      </w:pPr>
      <w:r w:rsidRPr="00B30663">
        <w:t>The more successful responses commonly:</w:t>
      </w:r>
    </w:p>
    <w:p w14:paraId="5ED4E7DF" w14:textId="72755366" w:rsidR="007B738F" w:rsidRPr="007B738F" w:rsidRDefault="006473CD" w:rsidP="00513671">
      <w:pPr>
        <w:pStyle w:val="SAABullets"/>
      </w:pPr>
      <w:r>
        <w:t xml:space="preserve">had </w:t>
      </w:r>
      <w:r w:rsidR="004D04DD">
        <w:t>t</w:t>
      </w:r>
      <w:r w:rsidR="007B738F" w:rsidRPr="007B738F">
        <w:t xml:space="preserve">asks </w:t>
      </w:r>
      <w:r>
        <w:t xml:space="preserve">which </w:t>
      </w:r>
      <w:r w:rsidR="007B738F" w:rsidRPr="007B738F">
        <w:t>consistently promoted higher-order thinking, requiring students to apply discipline knowledge to analyse evidence, solve problems</w:t>
      </w:r>
      <w:r w:rsidR="00841463">
        <w:t xml:space="preserve"> </w:t>
      </w:r>
      <w:r w:rsidR="007B738F" w:rsidRPr="007B738F">
        <w:t>and make reasoned recommendations</w:t>
      </w:r>
    </w:p>
    <w:p w14:paraId="28D047D4" w14:textId="5F073BFF" w:rsidR="007B738F" w:rsidRPr="007B738F" w:rsidRDefault="007B738F" w:rsidP="00513671">
      <w:pPr>
        <w:pStyle w:val="SAABullets"/>
      </w:pPr>
      <w:r w:rsidRPr="007B738F">
        <w:t>produced well-structured, detailed extended responses, using credible sources, data and visual evidence to justify arguments and conclusions</w:t>
      </w:r>
    </w:p>
    <w:p w14:paraId="5960667B" w14:textId="7578854D" w:rsidR="007B738F" w:rsidRPr="007B738F" w:rsidRDefault="006473CD" w:rsidP="00513671">
      <w:pPr>
        <w:pStyle w:val="SAABullets"/>
      </w:pPr>
      <w:r>
        <w:t xml:space="preserve">had </w:t>
      </w:r>
      <w:r w:rsidR="004D04DD">
        <w:t>c</w:t>
      </w:r>
      <w:r w:rsidR="007B738F" w:rsidRPr="007B738F">
        <w:t xml:space="preserve">lear performance standards, assessment criteria and explicit exemplars </w:t>
      </w:r>
      <w:r>
        <w:t xml:space="preserve">which </w:t>
      </w:r>
      <w:r w:rsidR="007B738F" w:rsidRPr="007B738F">
        <w:t>supported strong alignment between task expectations and demonstrated achievement</w:t>
      </w:r>
    </w:p>
    <w:p w14:paraId="62486E0C" w14:textId="3739A91D" w:rsidR="007B738F" w:rsidRPr="007B738F" w:rsidRDefault="006473CD" w:rsidP="00513671">
      <w:pPr>
        <w:pStyle w:val="SAABullets"/>
      </w:pPr>
      <w:r>
        <w:t xml:space="preserve">included </w:t>
      </w:r>
      <w:r w:rsidR="004D04DD">
        <w:t>o</w:t>
      </w:r>
      <w:r w:rsidR="007B738F" w:rsidRPr="007B738F">
        <w:t>pportunities for reflection and evaluation</w:t>
      </w:r>
      <w:r>
        <w:t xml:space="preserve"> which</w:t>
      </w:r>
      <w:r w:rsidR="007B738F" w:rsidRPr="007B738F">
        <w:t xml:space="preserve"> strengthened students’ understanding of their learning within specific disciplines</w:t>
      </w:r>
    </w:p>
    <w:p w14:paraId="0FB2BBBF" w14:textId="3A197F5C" w:rsidR="007B738F" w:rsidRPr="007B738F" w:rsidRDefault="007B738F" w:rsidP="00513671">
      <w:pPr>
        <w:pStyle w:val="SAABullets"/>
      </w:pPr>
      <w:r w:rsidRPr="007B738F">
        <w:t>demonstrated high levels of knowledge, understanding, application and evidentiary reasoning.</w:t>
      </w:r>
    </w:p>
    <w:p w14:paraId="538B6E7D" w14:textId="77777777" w:rsidR="00B30663" w:rsidRPr="00B30663" w:rsidRDefault="00B30663" w:rsidP="00513671">
      <w:pPr>
        <w:pStyle w:val="SAAmoreless"/>
      </w:pPr>
      <w:r w:rsidRPr="00B30663">
        <w:t>The less successful responses commonly:</w:t>
      </w:r>
    </w:p>
    <w:p w14:paraId="641D886B" w14:textId="4B18F9C8" w:rsidR="009B376E" w:rsidRPr="009B376E" w:rsidRDefault="009B376E" w:rsidP="00513671">
      <w:pPr>
        <w:pStyle w:val="SAABullets"/>
      </w:pPr>
      <w:r w:rsidRPr="009B376E">
        <w:t>were generally superficial, often recounting information or restating questions without providing context, analysis or complexity</w:t>
      </w:r>
    </w:p>
    <w:p w14:paraId="5C07623C" w14:textId="33560992" w:rsidR="009B376E" w:rsidRPr="009B376E" w:rsidRDefault="0097718F" w:rsidP="00513671">
      <w:pPr>
        <w:pStyle w:val="SAABullets"/>
      </w:pPr>
      <w:r>
        <w:t xml:space="preserve">had </w:t>
      </w:r>
      <w:r w:rsidR="004D04DD">
        <w:t>t</w:t>
      </w:r>
      <w:r w:rsidR="009B376E" w:rsidRPr="009B376E">
        <w:t>asks and student work</w:t>
      </w:r>
      <w:r>
        <w:t xml:space="preserve"> which</w:t>
      </w:r>
      <w:r w:rsidR="009B376E" w:rsidRPr="009B376E">
        <w:t xml:space="preserve"> frequently lacked problem-solving, with limited ability to apply discipline knowledge or make reasoned recommendations</w:t>
      </w:r>
    </w:p>
    <w:p w14:paraId="2250912F" w14:textId="70A165B8" w:rsidR="009B376E" w:rsidRPr="009B376E" w:rsidRDefault="004D04DD" w:rsidP="00513671">
      <w:pPr>
        <w:pStyle w:val="SAABullets"/>
      </w:pPr>
      <w:r>
        <w:t>o</w:t>
      </w:r>
      <w:r w:rsidR="009B376E" w:rsidRPr="009B376E">
        <w:t>ver-scaffold</w:t>
      </w:r>
      <w:r w:rsidR="0097718F">
        <w:t>ed</w:t>
      </w:r>
      <w:r w:rsidR="009B376E" w:rsidRPr="009B376E">
        <w:t xml:space="preserve"> or </w:t>
      </w:r>
      <w:r w:rsidR="0097718F">
        <w:t xml:space="preserve">used </w:t>
      </w:r>
      <w:r w:rsidR="009B376E" w:rsidRPr="009B376E">
        <w:t xml:space="preserve">closed-question formats </w:t>
      </w:r>
      <w:r w:rsidR="0097718F">
        <w:t xml:space="preserve">which </w:t>
      </w:r>
      <w:r w:rsidR="009B376E" w:rsidRPr="009B376E">
        <w:t>restricted student autonomy, depth of thinking and the ability to form their own conclusions</w:t>
      </w:r>
    </w:p>
    <w:p w14:paraId="07DE7572" w14:textId="720D2B9D" w:rsidR="009B376E" w:rsidRPr="009B376E" w:rsidRDefault="0097718F" w:rsidP="00513671">
      <w:pPr>
        <w:pStyle w:val="SAABullets"/>
      </w:pPr>
      <w:r>
        <w:t xml:space="preserve">used </w:t>
      </w:r>
      <w:r w:rsidR="004D04DD">
        <w:t>e</w:t>
      </w:r>
      <w:r w:rsidR="009B376E" w:rsidRPr="009B376E">
        <w:t xml:space="preserve">vidence and structure </w:t>
      </w:r>
      <w:r>
        <w:t xml:space="preserve">which </w:t>
      </w:r>
      <w:r w:rsidR="009B376E" w:rsidRPr="009B376E">
        <w:t>were inconsistent, with vague links to discipline contexts, minimal elaboration and limited alignment to performance standards</w:t>
      </w:r>
    </w:p>
    <w:p w14:paraId="7C4C40D2" w14:textId="5F2DD08C" w:rsidR="008D6C93" w:rsidRDefault="009B376E" w:rsidP="00513671">
      <w:pPr>
        <w:pStyle w:val="SAABullets"/>
      </w:pPr>
      <w:r w:rsidRPr="009B376E">
        <w:t>presented data or dot-point information without analysis</w:t>
      </w:r>
      <w:r w:rsidR="006473CD">
        <w:t>,</w:t>
      </w:r>
      <w:r w:rsidRPr="009B376E">
        <w:t xml:space="preserve"> and responses were unfocused or failed to address the core questions clearly.</w:t>
      </w:r>
    </w:p>
    <w:p w14:paraId="362E08E0" w14:textId="77777777" w:rsidR="008D6C93" w:rsidRDefault="008D6C93">
      <w:pPr>
        <w:numPr>
          <w:ilvl w:val="0"/>
          <w:numId w:val="0"/>
        </w:numPr>
        <w:rPr>
          <w:color w:val="auto"/>
        </w:rPr>
      </w:pPr>
      <w:r>
        <w:br w:type="page"/>
      </w:r>
    </w:p>
    <w:p w14:paraId="44592027" w14:textId="77777777" w:rsidR="00B30663" w:rsidRPr="00B30663" w:rsidRDefault="00B30663" w:rsidP="00B30663">
      <w:pPr>
        <w:pStyle w:val="Heading2NoNumber"/>
      </w:pPr>
      <w:r w:rsidRPr="00B30663">
        <w:lastRenderedPageBreak/>
        <w:t>General</w:t>
      </w:r>
    </w:p>
    <w:p w14:paraId="2A3358FA" w14:textId="6CF37853" w:rsidR="00B30663" w:rsidRPr="00E06D0A" w:rsidRDefault="00CB046C" w:rsidP="00E06D0A">
      <w:pPr>
        <w:numPr>
          <w:ilvl w:val="0"/>
          <w:numId w:val="0"/>
        </w:numPr>
        <w:rPr>
          <w:color w:val="auto"/>
        </w:rPr>
      </w:pPr>
      <w:r w:rsidRPr="00E06D0A">
        <w:rPr>
          <w:color w:val="auto"/>
        </w:rPr>
        <w:t xml:space="preserve">To further enhance the curriculum development of Cross Disciplinary Studies </w:t>
      </w:r>
      <w:r w:rsidR="00E06D0A" w:rsidRPr="00E06D0A">
        <w:rPr>
          <w:color w:val="auto"/>
        </w:rPr>
        <w:t>throughout all assessment tasks, teachers should:</w:t>
      </w:r>
    </w:p>
    <w:p w14:paraId="61D19C8F" w14:textId="1870F287" w:rsidR="00E06D0A" w:rsidRPr="00E06D0A" w:rsidRDefault="00E06D0A" w:rsidP="00513671">
      <w:pPr>
        <w:pStyle w:val="SAABullets"/>
      </w:pPr>
      <w:r w:rsidRPr="00E06D0A">
        <w:t>design tasks that explicitly require students to link discipline knowledge to their personal learning interests, rather than allowing generalised responses</w:t>
      </w:r>
    </w:p>
    <w:p w14:paraId="4170003A" w14:textId="7B9EDC28" w:rsidR="00E06D0A" w:rsidRPr="00E06D0A" w:rsidRDefault="00E06D0A" w:rsidP="00513671">
      <w:pPr>
        <w:pStyle w:val="SAABullets"/>
      </w:pPr>
      <w:r w:rsidRPr="00E06D0A">
        <w:t>embed mandatory critical analysis and evaluation components (e.g. justify, critique, evaluate, recommend) within all assessment tasks</w:t>
      </w:r>
    </w:p>
    <w:p w14:paraId="00C58897" w14:textId="59B47950" w:rsidR="00E06D0A" w:rsidRPr="00E06D0A" w:rsidRDefault="00E06D0A" w:rsidP="00513671">
      <w:pPr>
        <w:pStyle w:val="SAABullets"/>
      </w:pPr>
      <w:r>
        <w:t>p</w:t>
      </w:r>
      <w:r w:rsidRPr="00E06D0A">
        <w:t>rovide clear expectations for evidence of capability development, including what progression in skills and thinking should look like</w:t>
      </w:r>
    </w:p>
    <w:p w14:paraId="3515C254" w14:textId="56D8E420" w:rsidR="00E06D0A" w:rsidRPr="00E06D0A" w:rsidRDefault="00C83C70" w:rsidP="00513671">
      <w:pPr>
        <w:pStyle w:val="SAABullets"/>
      </w:pPr>
      <w:r>
        <w:t>r</w:t>
      </w:r>
      <w:r w:rsidR="00E06D0A" w:rsidRPr="00E06D0A">
        <w:t>equire students to support claims with detailed evidence, rather than descriptive or surface-level explanations</w:t>
      </w:r>
    </w:p>
    <w:p w14:paraId="1ECCD035" w14:textId="46D790C0" w:rsidR="00E06D0A" w:rsidRPr="00E06D0A" w:rsidRDefault="00C83C70" w:rsidP="00513671">
      <w:pPr>
        <w:pStyle w:val="SAABullets"/>
      </w:pPr>
      <w:r>
        <w:t>u</w:t>
      </w:r>
      <w:r w:rsidR="00E06D0A" w:rsidRPr="00E06D0A">
        <w:t>se scaffolds that guide thinking without over-directing, allowing space for student agency and independent reasoning</w:t>
      </w:r>
    </w:p>
    <w:p w14:paraId="325C4F5E" w14:textId="2B7BC8EA" w:rsidR="00E06D0A" w:rsidRPr="00E06D0A" w:rsidRDefault="00C83C70" w:rsidP="00513671">
      <w:pPr>
        <w:pStyle w:val="SAABullets"/>
      </w:pPr>
      <w:r>
        <w:t>m</w:t>
      </w:r>
      <w:r w:rsidR="00E06D0A" w:rsidRPr="00E06D0A">
        <w:t>odel and exemplify high-quality responses that demonstrate strong discipline connections and critical evaluation</w:t>
      </w:r>
    </w:p>
    <w:p w14:paraId="1A5D9DA2" w14:textId="67866FCC" w:rsidR="00E06D0A" w:rsidRPr="00E06D0A" w:rsidRDefault="00C83C70" w:rsidP="00513671">
      <w:pPr>
        <w:pStyle w:val="SAABullets"/>
      </w:pPr>
      <w:r>
        <w:t>i</w:t>
      </w:r>
      <w:r w:rsidR="00E06D0A" w:rsidRPr="00E06D0A">
        <w:t>ncorporate structured reflection opportunities that prompt students to evaluate their learning growth using evidence</w:t>
      </w:r>
    </w:p>
    <w:p w14:paraId="14750ED5" w14:textId="6FBAE79A" w:rsidR="00E06D0A" w:rsidRPr="00E06D0A" w:rsidRDefault="00C83C70" w:rsidP="00513671">
      <w:pPr>
        <w:pStyle w:val="SAABullets"/>
      </w:pPr>
      <w:r>
        <w:t>a</w:t>
      </w:r>
      <w:r w:rsidR="00E06D0A" w:rsidRPr="00E06D0A">
        <w:t>lign assessment tasks and success criteria more tightly to performance standards focused on depth, not just completion.</w:t>
      </w:r>
    </w:p>
    <w:sectPr w:rsidR="00E06D0A" w:rsidRPr="00E06D0A" w:rsidSect="00B562CF">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9CAD8" w14:textId="77777777" w:rsidR="001B4D6F" w:rsidRPr="000D4EDE" w:rsidRDefault="001B4D6F" w:rsidP="000D4EDE">
      <w:r>
        <w:separator/>
      </w:r>
    </w:p>
  </w:endnote>
  <w:endnote w:type="continuationSeparator" w:id="0">
    <w:p w14:paraId="48619611" w14:textId="77777777" w:rsidR="001B4D6F" w:rsidRPr="000D4EDE" w:rsidRDefault="001B4D6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FC6B3" w14:textId="77777777" w:rsidR="00874754" w:rsidRDefault="0087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3350B706" w:rsidR="005A77A8" w:rsidRPr="005A77A8" w:rsidRDefault="005A77A8" w:rsidP="005A77A8">
    <w:pPr>
      <w:pStyle w:val="FootnoteText"/>
      <w:tabs>
        <w:tab w:val="right" w:pos="9070"/>
      </w:tabs>
    </w:pPr>
    <w:r w:rsidRPr="005A77A8">
      <w:t xml:space="preserve">Stage 2 </w:t>
    </w:r>
    <w:r w:rsidR="009E7556">
      <w:t>Cross Disciplinary Studies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2039431" w:rsidR="005A77A8" w:rsidRPr="005A77A8" w:rsidRDefault="005A77A8" w:rsidP="005A77A8">
    <w:pPr>
      <w:pStyle w:val="FootnoteText"/>
    </w:pPr>
    <w:r w:rsidRPr="005A77A8">
      <w:t>R</w:t>
    </w:r>
    <w:r w:rsidRPr="008D3CE4">
      <w:t>ef</w:t>
    </w:r>
    <w:r w:rsidR="00CC0708" w:rsidRPr="008D3CE4">
      <w:t>: A</w:t>
    </w:r>
    <w:r w:rsidR="00874754">
      <w:t>1662182</w:t>
    </w:r>
    <w:r w:rsidRPr="005A77A8">
      <w:t xml:space="preserve"> © SACE Board of South Australia 202</w:t>
    </w:r>
    <w:r w:rsidR="00CC070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D373" w14:textId="77777777" w:rsidR="00874754" w:rsidRDefault="0087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A12FC" w14:textId="77777777" w:rsidR="001B4D6F" w:rsidRPr="000D4EDE" w:rsidRDefault="001B4D6F" w:rsidP="000D4EDE">
      <w:r>
        <w:separator/>
      </w:r>
    </w:p>
  </w:footnote>
  <w:footnote w:type="continuationSeparator" w:id="0">
    <w:p w14:paraId="1CBAC859" w14:textId="77777777" w:rsidR="001B4D6F" w:rsidRPr="000D4EDE" w:rsidRDefault="001B4D6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69280" w14:textId="77777777" w:rsidR="00874754" w:rsidRDefault="0087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A1D12" w14:textId="77777777" w:rsidR="00874754" w:rsidRDefault="0087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BBCE84EE"/>
    <w:numStyleLink w:val="BulletList"/>
  </w:abstractNum>
  <w:abstractNum w:abstractNumId="16" w15:restartNumberingAfterBreak="0">
    <w:nsid w:val="181172DE"/>
    <w:multiLevelType w:val="multilevel"/>
    <w:tmpl w:val="CEC2A20E"/>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A67F31"/>
    <w:multiLevelType w:val="hybridMultilevel"/>
    <w:tmpl w:val="A1BC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DE450D7"/>
    <w:multiLevelType w:val="hybridMultilevel"/>
    <w:tmpl w:val="1CDCA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4" w15:restartNumberingAfterBreak="0">
    <w:nsid w:val="31F3747F"/>
    <w:multiLevelType w:val="multilevel"/>
    <w:tmpl w:val="A7A024E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85F51A1"/>
    <w:multiLevelType w:val="multilevel"/>
    <w:tmpl w:val="BBCE84EE"/>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8" w15:restartNumberingAfterBreak="0">
    <w:nsid w:val="393E4CA8"/>
    <w:multiLevelType w:val="multilevel"/>
    <w:tmpl w:val="FCD6531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3DB933A0"/>
    <w:multiLevelType w:val="multilevel"/>
    <w:tmpl w:val="8736A5C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2BB4FDC"/>
    <w:multiLevelType w:val="multilevel"/>
    <w:tmpl w:val="636C9A5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47EB58D1"/>
    <w:multiLevelType w:val="multilevel"/>
    <w:tmpl w:val="75A0F846"/>
    <w:lvl w:ilvl="0">
      <w:numFmt w:val="bullet"/>
      <w:pStyle w:val="SAA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A0445F4"/>
    <w:multiLevelType w:val="multilevel"/>
    <w:tmpl w:val="8F1208D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8A50CA7"/>
    <w:multiLevelType w:val="multilevel"/>
    <w:tmpl w:val="22D811C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1"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DE4EE4"/>
    <w:multiLevelType w:val="multilevel"/>
    <w:tmpl w:val="8F1208D8"/>
    <w:numStyleLink w:val="Lists"/>
  </w:abstractNum>
  <w:abstractNum w:abstractNumId="43"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2DC4D3E"/>
    <w:multiLevelType w:val="hybridMultilevel"/>
    <w:tmpl w:val="106C4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6FB25B89"/>
    <w:multiLevelType w:val="hybridMultilevel"/>
    <w:tmpl w:val="C37E2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7"/>
  </w:num>
  <w:num w:numId="11" w16cid:durableId="1877965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5"/>
  </w:num>
  <w:num w:numId="15" w16cid:durableId="1603565247">
    <w:abstractNumId w:val="46"/>
  </w:num>
  <w:num w:numId="16" w16cid:durableId="1617251401">
    <w:abstractNumId w:val="48"/>
  </w:num>
  <w:num w:numId="17" w16cid:durableId="1574656666">
    <w:abstractNumId w:val="6"/>
  </w:num>
  <w:num w:numId="18" w16cid:durableId="1760366838">
    <w:abstractNumId w:val="5"/>
  </w:num>
  <w:num w:numId="19" w16cid:durableId="1211501206">
    <w:abstractNumId w:val="1"/>
  </w:num>
  <w:num w:numId="20" w16cid:durableId="2119443736">
    <w:abstractNumId w:val="34"/>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3"/>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1"/>
  </w:num>
  <w:num w:numId="29" w16cid:durableId="21318518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2"/>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3"/>
  </w:num>
  <w:num w:numId="34" w16cid:durableId="1707675797">
    <w:abstractNumId w:val="25"/>
  </w:num>
  <w:num w:numId="35" w16cid:durableId="255796473">
    <w:abstractNumId w:val="30"/>
  </w:num>
  <w:num w:numId="36" w16cid:durableId="1464887363">
    <w:abstractNumId w:val="38"/>
  </w:num>
  <w:num w:numId="37" w16cid:durableId="53359496">
    <w:abstractNumId w:val="23"/>
  </w:num>
  <w:num w:numId="38" w16cid:durableId="989676128">
    <w:abstractNumId w:val="27"/>
  </w:num>
  <w:num w:numId="39" w16cid:durableId="17012724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6"/>
  </w:num>
  <w:num w:numId="42" w16cid:durableId="1178693016">
    <w:abstractNumId w:val="10"/>
  </w:num>
  <w:num w:numId="43" w16cid:durableId="1884713255">
    <w:abstractNumId w:val="39"/>
  </w:num>
  <w:num w:numId="44" w16cid:durableId="1413509865">
    <w:abstractNumId w:val="15"/>
  </w:num>
  <w:num w:numId="45" w16cid:durableId="1248728684">
    <w:abstractNumId w:val="41"/>
  </w:num>
  <w:num w:numId="46" w16cid:durableId="1021054170">
    <w:abstractNumId w:val="26"/>
  </w:num>
  <w:num w:numId="47" w16cid:durableId="1514681533">
    <w:abstractNumId w:val="18"/>
  </w:num>
  <w:num w:numId="48" w16cid:durableId="261766226">
    <w:abstractNumId w:val="35"/>
  </w:num>
  <w:num w:numId="49" w16cid:durableId="235017866">
    <w:abstractNumId w:val="24"/>
  </w:num>
  <w:num w:numId="50" w16cid:durableId="382759155">
    <w:abstractNumId w:val="47"/>
  </w:num>
  <w:num w:numId="51" w16cid:durableId="1197085674">
    <w:abstractNumId w:val="22"/>
  </w:num>
  <w:num w:numId="52" w16cid:durableId="850727601">
    <w:abstractNumId w:val="29"/>
  </w:num>
  <w:num w:numId="53" w16cid:durableId="735981961">
    <w:abstractNumId w:val="19"/>
  </w:num>
  <w:num w:numId="54" w16cid:durableId="454183119">
    <w:abstractNumId w:val="28"/>
  </w:num>
  <w:num w:numId="55" w16cid:durableId="1946034472">
    <w:abstractNumId w:val="35"/>
  </w:num>
  <w:num w:numId="56" w16cid:durableId="1311249130">
    <w:abstractNumId w:val="35"/>
  </w:num>
  <w:num w:numId="57" w16cid:durableId="678123174">
    <w:abstractNumId w:val="35"/>
  </w:num>
  <w:num w:numId="58" w16cid:durableId="1695302702">
    <w:abstractNumId w:val="44"/>
  </w:num>
  <w:num w:numId="59" w16cid:durableId="411781941">
    <w:abstractNumId w:val="35"/>
  </w:num>
  <w:num w:numId="60" w16cid:durableId="457988385">
    <w:abstractNumId w:val="40"/>
  </w:num>
  <w:num w:numId="61" w16cid:durableId="697774541">
    <w:abstractNumId w:val="35"/>
  </w:num>
  <w:num w:numId="62" w16cid:durableId="1777946611">
    <w:abstractNumId w:val="35"/>
  </w:num>
  <w:num w:numId="63" w16cid:durableId="1644844218">
    <w:abstractNumId w:val="35"/>
  </w:num>
  <w:num w:numId="64" w16cid:durableId="1132097943">
    <w:abstractNumId w:val="35"/>
  </w:num>
  <w:num w:numId="65" w16cid:durableId="39016470">
    <w:abstractNumId w:val="35"/>
  </w:num>
  <w:num w:numId="66" w16cid:durableId="2143185294">
    <w:abstractNumId w:val="32"/>
  </w:num>
  <w:num w:numId="67" w16cid:durableId="1474519534">
    <w:abstractNumId w:val="35"/>
  </w:num>
  <w:num w:numId="68" w16cid:durableId="525823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1B29"/>
    <w:rsid w:val="000D4EDE"/>
    <w:rsid w:val="000E2460"/>
    <w:rsid w:val="000E43AC"/>
    <w:rsid w:val="000F703E"/>
    <w:rsid w:val="001066AD"/>
    <w:rsid w:val="001151D0"/>
    <w:rsid w:val="00121FE2"/>
    <w:rsid w:val="00123576"/>
    <w:rsid w:val="00124B21"/>
    <w:rsid w:val="001327B8"/>
    <w:rsid w:val="0013471B"/>
    <w:rsid w:val="001352D4"/>
    <w:rsid w:val="00157C98"/>
    <w:rsid w:val="001653B6"/>
    <w:rsid w:val="00174099"/>
    <w:rsid w:val="00174B0F"/>
    <w:rsid w:val="0018235E"/>
    <w:rsid w:val="00191B1C"/>
    <w:rsid w:val="001A664F"/>
    <w:rsid w:val="001B2DB7"/>
    <w:rsid w:val="001B3FFD"/>
    <w:rsid w:val="001B4D6F"/>
    <w:rsid w:val="001C1E92"/>
    <w:rsid w:val="001C7CBD"/>
    <w:rsid w:val="001D0C02"/>
    <w:rsid w:val="001D121E"/>
    <w:rsid w:val="001E0F51"/>
    <w:rsid w:val="001E55BF"/>
    <w:rsid w:val="001F4BF9"/>
    <w:rsid w:val="001F6E1A"/>
    <w:rsid w:val="001F7277"/>
    <w:rsid w:val="001F780A"/>
    <w:rsid w:val="001F7917"/>
    <w:rsid w:val="00200613"/>
    <w:rsid w:val="00204871"/>
    <w:rsid w:val="00213F35"/>
    <w:rsid w:val="00220550"/>
    <w:rsid w:val="002301A2"/>
    <w:rsid w:val="00236C2D"/>
    <w:rsid w:val="002374B7"/>
    <w:rsid w:val="00240126"/>
    <w:rsid w:val="0024304D"/>
    <w:rsid w:val="0024336B"/>
    <w:rsid w:val="002439E1"/>
    <w:rsid w:val="00244826"/>
    <w:rsid w:val="00245F6F"/>
    <w:rsid w:val="00247ACA"/>
    <w:rsid w:val="00252E6A"/>
    <w:rsid w:val="0025782A"/>
    <w:rsid w:val="002661A6"/>
    <w:rsid w:val="00266C23"/>
    <w:rsid w:val="00285600"/>
    <w:rsid w:val="00286EAD"/>
    <w:rsid w:val="00291D06"/>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45E7D"/>
    <w:rsid w:val="003506BD"/>
    <w:rsid w:val="0035128D"/>
    <w:rsid w:val="003517AE"/>
    <w:rsid w:val="003633D1"/>
    <w:rsid w:val="00371F54"/>
    <w:rsid w:val="00374727"/>
    <w:rsid w:val="0037770C"/>
    <w:rsid w:val="00377C8B"/>
    <w:rsid w:val="0038268A"/>
    <w:rsid w:val="00383A95"/>
    <w:rsid w:val="00385CA0"/>
    <w:rsid w:val="003960B6"/>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5D67"/>
    <w:rsid w:val="003E6BF6"/>
    <w:rsid w:val="003F0F0D"/>
    <w:rsid w:val="003F14FD"/>
    <w:rsid w:val="003F4B55"/>
    <w:rsid w:val="003F6C01"/>
    <w:rsid w:val="0040173E"/>
    <w:rsid w:val="00411E5A"/>
    <w:rsid w:val="00435339"/>
    <w:rsid w:val="0044447D"/>
    <w:rsid w:val="00461869"/>
    <w:rsid w:val="00463FA8"/>
    <w:rsid w:val="0046624F"/>
    <w:rsid w:val="00467BFA"/>
    <w:rsid w:val="00472CBC"/>
    <w:rsid w:val="004754C6"/>
    <w:rsid w:val="00493DAA"/>
    <w:rsid w:val="0049428C"/>
    <w:rsid w:val="00494335"/>
    <w:rsid w:val="00495A4C"/>
    <w:rsid w:val="004967A1"/>
    <w:rsid w:val="004A2CFC"/>
    <w:rsid w:val="004B584E"/>
    <w:rsid w:val="004C1106"/>
    <w:rsid w:val="004C1634"/>
    <w:rsid w:val="004C6D4B"/>
    <w:rsid w:val="004D04DD"/>
    <w:rsid w:val="004E2269"/>
    <w:rsid w:val="004F3339"/>
    <w:rsid w:val="004F3E50"/>
    <w:rsid w:val="004F72A2"/>
    <w:rsid w:val="00500FC7"/>
    <w:rsid w:val="005013EB"/>
    <w:rsid w:val="005026D4"/>
    <w:rsid w:val="00503A51"/>
    <w:rsid w:val="0051007F"/>
    <w:rsid w:val="00512309"/>
    <w:rsid w:val="00513671"/>
    <w:rsid w:val="00521D3D"/>
    <w:rsid w:val="005311DE"/>
    <w:rsid w:val="00534130"/>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E77E9"/>
    <w:rsid w:val="005F29B7"/>
    <w:rsid w:val="005F2AE1"/>
    <w:rsid w:val="0060225B"/>
    <w:rsid w:val="00606EB5"/>
    <w:rsid w:val="00617FDA"/>
    <w:rsid w:val="0062116F"/>
    <w:rsid w:val="00621260"/>
    <w:rsid w:val="00626087"/>
    <w:rsid w:val="00626616"/>
    <w:rsid w:val="006309FA"/>
    <w:rsid w:val="00634E4C"/>
    <w:rsid w:val="00636B8B"/>
    <w:rsid w:val="00640314"/>
    <w:rsid w:val="006427FE"/>
    <w:rsid w:val="006433A5"/>
    <w:rsid w:val="006473CD"/>
    <w:rsid w:val="006506C1"/>
    <w:rsid w:val="0065747A"/>
    <w:rsid w:val="0066674D"/>
    <w:rsid w:val="00666A78"/>
    <w:rsid w:val="00676C12"/>
    <w:rsid w:val="00681892"/>
    <w:rsid w:val="0069375D"/>
    <w:rsid w:val="0069407C"/>
    <w:rsid w:val="006946B3"/>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501"/>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8621B"/>
    <w:rsid w:val="00791738"/>
    <w:rsid w:val="00791780"/>
    <w:rsid w:val="00792BFF"/>
    <w:rsid w:val="007A0EB7"/>
    <w:rsid w:val="007A136D"/>
    <w:rsid w:val="007B738F"/>
    <w:rsid w:val="007C08B1"/>
    <w:rsid w:val="007C2CC2"/>
    <w:rsid w:val="007C38BD"/>
    <w:rsid w:val="007C3DA5"/>
    <w:rsid w:val="007C79AA"/>
    <w:rsid w:val="007D2E34"/>
    <w:rsid w:val="007D31DA"/>
    <w:rsid w:val="007D36FE"/>
    <w:rsid w:val="007D72C5"/>
    <w:rsid w:val="007E525D"/>
    <w:rsid w:val="007E669A"/>
    <w:rsid w:val="007E688F"/>
    <w:rsid w:val="007E7AA0"/>
    <w:rsid w:val="007F0323"/>
    <w:rsid w:val="007F379E"/>
    <w:rsid w:val="007F471C"/>
    <w:rsid w:val="007F5E4B"/>
    <w:rsid w:val="007F69AF"/>
    <w:rsid w:val="00800C90"/>
    <w:rsid w:val="00811150"/>
    <w:rsid w:val="008125F8"/>
    <w:rsid w:val="00823002"/>
    <w:rsid w:val="00840764"/>
    <w:rsid w:val="00841463"/>
    <w:rsid w:val="00844B1D"/>
    <w:rsid w:val="00844F5C"/>
    <w:rsid w:val="00845843"/>
    <w:rsid w:val="00846D34"/>
    <w:rsid w:val="0085148F"/>
    <w:rsid w:val="00854447"/>
    <w:rsid w:val="008637EC"/>
    <w:rsid w:val="00870BC6"/>
    <w:rsid w:val="00874754"/>
    <w:rsid w:val="0088036D"/>
    <w:rsid w:val="00881155"/>
    <w:rsid w:val="00882892"/>
    <w:rsid w:val="00885A14"/>
    <w:rsid w:val="0088689B"/>
    <w:rsid w:val="00890FA0"/>
    <w:rsid w:val="008947BF"/>
    <w:rsid w:val="00895C87"/>
    <w:rsid w:val="008A214D"/>
    <w:rsid w:val="008A5430"/>
    <w:rsid w:val="008A5B5C"/>
    <w:rsid w:val="008A72D2"/>
    <w:rsid w:val="008A74A3"/>
    <w:rsid w:val="008A756F"/>
    <w:rsid w:val="008B6868"/>
    <w:rsid w:val="008B6D24"/>
    <w:rsid w:val="008C6A43"/>
    <w:rsid w:val="008C715C"/>
    <w:rsid w:val="008D080C"/>
    <w:rsid w:val="008D3CE4"/>
    <w:rsid w:val="008D6437"/>
    <w:rsid w:val="008D6C93"/>
    <w:rsid w:val="008D6EDF"/>
    <w:rsid w:val="008E3EF5"/>
    <w:rsid w:val="008F19E6"/>
    <w:rsid w:val="008F33B5"/>
    <w:rsid w:val="00906799"/>
    <w:rsid w:val="0090758E"/>
    <w:rsid w:val="00913BE6"/>
    <w:rsid w:val="00915194"/>
    <w:rsid w:val="00920DB6"/>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7718F"/>
    <w:rsid w:val="00984E1B"/>
    <w:rsid w:val="00985E70"/>
    <w:rsid w:val="009979F4"/>
    <w:rsid w:val="009A1525"/>
    <w:rsid w:val="009A45B2"/>
    <w:rsid w:val="009A5585"/>
    <w:rsid w:val="009A59D5"/>
    <w:rsid w:val="009B376E"/>
    <w:rsid w:val="009C2705"/>
    <w:rsid w:val="009C4ABD"/>
    <w:rsid w:val="009C5FDF"/>
    <w:rsid w:val="009D2DDD"/>
    <w:rsid w:val="009E7556"/>
    <w:rsid w:val="009F22A4"/>
    <w:rsid w:val="00A10691"/>
    <w:rsid w:val="00A10DA6"/>
    <w:rsid w:val="00A151E9"/>
    <w:rsid w:val="00A15DBB"/>
    <w:rsid w:val="00A2393D"/>
    <w:rsid w:val="00A259F2"/>
    <w:rsid w:val="00A25E8A"/>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2E44"/>
    <w:rsid w:val="00B34339"/>
    <w:rsid w:val="00B42B2F"/>
    <w:rsid w:val="00B44900"/>
    <w:rsid w:val="00B472E1"/>
    <w:rsid w:val="00B52821"/>
    <w:rsid w:val="00B562CF"/>
    <w:rsid w:val="00B569A2"/>
    <w:rsid w:val="00B577CC"/>
    <w:rsid w:val="00B61D9C"/>
    <w:rsid w:val="00B71170"/>
    <w:rsid w:val="00B73BDF"/>
    <w:rsid w:val="00B75657"/>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593"/>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3C70"/>
    <w:rsid w:val="00C87DA0"/>
    <w:rsid w:val="00CA6EB8"/>
    <w:rsid w:val="00CA6FF9"/>
    <w:rsid w:val="00CB046C"/>
    <w:rsid w:val="00CB4238"/>
    <w:rsid w:val="00CB5938"/>
    <w:rsid w:val="00CC0708"/>
    <w:rsid w:val="00CC1A64"/>
    <w:rsid w:val="00CC333D"/>
    <w:rsid w:val="00CC34EB"/>
    <w:rsid w:val="00CC66EA"/>
    <w:rsid w:val="00CD17CD"/>
    <w:rsid w:val="00CD3C17"/>
    <w:rsid w:val="00CE1F9C"/>
    <w:rsid w:val="00CE2D5E"/>
    <w:rsid w:val="00CE2E48"/>
    <w:rsid w:val="00CF0084"/>
    <w:rsid w:val="00CF6672"/>
    <w:rsid w:val="00D021F7"/>
    <w:rsid w:val="00D069C7"/>
    <w:rsid w:val="00D078A2"/>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05953"/>
    <w:rsid w:val="00E06D0A"/>
    <w:rsid w:val="00E10450"/>
    <w:rsid w:val="00E132FD"/>
    <w:rsid w:val="00E1478E"/>
    <w:rsid w:val="00E159D7"/>
    <w:rsid w:val="00E21653"/>
    <w:rsid w:val="00E2414E"/>
    <w:rsid w:val="00E26830"/>
    <w:rsid w:val="00E31A22"/>
    <w:rsid w:val="00E34038"/>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C648A"/>
    <w:rsid w:val="00EE0126"/>
    <w:rsid w:val="00EF2A15"/>
    <w:rsid w:val="00EF5BFD"/>
    <w:rsid w:val="00F01C6F"/>
    <w:rsid w:val="00F06009"/>
    <w:rsid w:val="00F06EE2"/>
    <w:rsid w:val="00F074DC"/>
    <w:rsid w:val="00F24F8F"/>
    <w:rsid w:val="00F307E0"/>
    <w:rsid w:val="00F31D9D"/>
    <w:rsid w:val="00F34D63"/>
    <w:rsid w:val="00F4238D"/>
    <w:rsid w:val="00F54CBE"/>
    <w:rsid w:val="00F57F7A"/>
    <w:rsid w:val="00F62D33"/>
    <w:rsid w:val="00F6570B"/>
    <w:rsid w:val="00F65846"/>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
    <w:name w:val="SAA Bullet"/>
    <w:basedOn w:val="ListBullet"/>
    <w:link w:val="SAABulletChar"/>
    <w:qFormat/>
    <w:rsid w:val="0035128D"/>
    <w:pPr>
      <w:numPr>
        <w:numId w:val="48"/>
      </w:numPr>
    </w:pPr>
    <w:rPr>
      <w:color w:val="auto"/>
    </w:rPr>
  </w:style>
  <w:style w:type="character" w:customStyle="1" w:styleId="SAABulletChar">
    <w:name w:val="SAA Bullet Char"/>
    <w:basedOn w:val="DefaultParagraphFont"/>
    <w:link w:val="SAABullet"/>
    <w:rsid w:val="0035128D"/>
    <w:rPr>
      <w:color w:val="auto"/>
    </w:rPr>
  </w:style>
  <w:style w:type="paragraph" w:customStyle="1" w:styleId="SAAbodytext">
    <w:name w:val="SAA body text"/>
    <w:next w:val="Normal"/>
    <w:qFormat/>
    <w:rsid w:val="00213F35"/>
    <w:pPr>
      <w:spacing w:before="120" w:after="0"/>
    </w:pPr>
    <w:rPr>
      <w:color w:val="auto"/>
    </w:rPr>
  </w:style>
  <w:style w:type="paragraph" w:customStyle="1" w:styleId="SAABullets">
    <w:name w:val="SAA Bullets"/>
    <w:basedOn w:val="ListBullet"/>
    <w:link w:val="SAABulletsChar"/>
    <w:qFormat/>
    <w:rsid w:val="00513671"/>
    <w:pPr>
      <w:numPr>
        <w:numId w:val="68"/>
      </w:numPr>
    </w:pPr>
    <w:rPr>
      <w:color w:val="auto"/>
    </w:rPr>
  </w:style>
  <w:style w:type="character" w:customStyle="1" w:styleId="ListBulletChar">
    <w:name w:val="List Bullet Char"/>
    <w:basedOn w:val="DefaultParagraphFont"/>
    <w:link w:val="ListBullet"/>
    <w:uiPriority w:val="16"/>
    <w:rsid w:val="00513671"/>
    <w:rPr>
      <w:color w:val="000000" w:themeColor="text1"/>
    </w:rPr>
  </w:style>
  <w:style w:type="character" w:customStyle="1" w:styleId="SAABulletsChar">
    <w:name w:val="SAA Bullets Char"/>
    <w:basedOn w:val="ListBulletChar"/>
    <w:link w:val="SAABullets"/>
    <w:rsid w:val="00513671"/>
    <w:rPr>
      <w:color w:val="auto"/>
    </w:rPr>
  </w:style>
  <w:style w:type="paragraph" w:customStyle="1" w:styleId="SAAmoreless">
    <w:name w:val="SAA more less"/>
    <w:basedOn w:val="Normal"/>
    <w:link w:val="SAAmorelessChar"/>
    <w:qFormat/>
    <w:rsid w:val="00513671"/>
    <w:pPr>
      <w:spacing w:before="120"/>
    </w:pPr>
    <w:rPr>
      <w:i/>
    </w:rPr>
  </w:style>
  <w:style w:type="character" w:customStyle="1" w:styleId="SAAmorelessChar">
    <w:name w:val="SAA more less Char"/>
    <w:basedOn w:val="DefaultParagraphFont"/>
    <w:link w:val="SAAmoreless"/>
    <w:rsid w:val="0051367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A1662182</value>
    </field>
    <field name="Objective-Title">
      <value order="0">2025 Cross Disciplinary Studies Subject Assessment Advice</value>
    </field>
    <field name="Objective-Description">
      <value order="0"/>
    </field>
    <field name="Objective-CreationStamp">
      <value order="0">2025-12-10T02:12:32Z</value>
    </field>
    <field name="Objective-IsApproved">
      <value order="0">false</value>
    </field>
    <field name="Objective-IsPublished">
      <value order="0">true</value>
    </field>
    <field name="Objective-DatePublished">
      <value order="0">2025-12-10T03:52:07Z</value>
    </field>
    <field name="Objective-ModificationStamp">
      <value order="0">2025-12-15T23:22:28Z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vA2416066</value>
    </field>
    <field name="Objective-Version">
      <value order="0">3.0</value>
    </field>
    <field name="Objective-VersionNumber">
      <value order="0">3</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TotalTime>
  <Pages>5</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2026-01-08T22:32:00Z</dcterms:created>
  <dcterms:modified xsi:type="dcterms:W3CDTF">2026-01-08T22:32:00Z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A1662182</vt:lpwstr>
  </property>
  <property fmtid="{D5CDD505-2E9C-101B-9397-08002B2CF9AE}" pid="14" name="Objective-Title">
    <vt:lpwstr>2025 Cross Disciplinary Studies Subject Assessment Advice</vt:lpwstr>
  </property>
  <property fmtid="{D5CDD505-2E9C-101B-9397-08002B2CF9AE}" pid="15" name="Objective-Description">
    <vt:lpwstr/>
  </property>
  <property fmtid="{D5CDD505-2E9C-101B-9397-08002B2CF9AE}" pid="16" name="Objective-CreationStamp">
    <vt:filetime>2025-12-10T02:12:32Z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2025-12-10T03:52:07Z</vt:filetime>
  </property>
  <property fmtid="{D5CDD505-2E9C-101B-9397-08002B2CF9AE}" pid="20" name="Objective-ModificationStamp">
    <vt:filetime>2025-12-15T23:22:28Z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vA2416066</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