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18BD2" w14:textId="1905A63E" w:rsidR="00640314" w:rsidRDefault="00854447" w:rsidP="0023275D">
      <w:pPr>
        <w:pStyle w:val="Heading1"/>
        <w:spacing w:before="0" w:after="120"/>
      </w:pPr>
      <w:bookmarkStart w:id="0" w:name="_Toc520796961"/>
      <w:r w:rsidRPr="0068189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5FE57F94" wp14:editId="025C406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281FC859" wp14:editId="6655CDC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C4E">
        <w:t>S</w:t>
      </w:r>
      <w:bookmarkEnd w:id="0"/>
      <w:r w:rsidR="009F5C4E">
        <w:t>tage 2 Community Connections</w:t>
      </w:r>
    </w:p>
    <w:p w14:paraId="08C748C8" w14:textId="75124EE0" w:rsidR="009F5C4E" w:rsidRDefault="009F5C4E" w:rsidP="0023275D">
      <w:pPr>
        <w:pStyle w:val="Heading2NoNumber"/>
        <w:spacing w:before="240"/>
      </w:pPr>
      <w:r>
        <w:t>Advice for teachers</w:t>
      </w:r>
    </w:p>
    <w:p w14:paraId="29DB251C" w14:textId="7CDC5A74" w:rsidR="009F5C4E" w:rsidRDefault="009F5C4E" w:rsidP="009F5C4E">
      <w:r w:rsidRPr="009F5C4E">
        <w:t xml:space="preserve">In developing an individual program of learning for Stage 2 Community </w:t>
      </w:r>
      <w:r w:rsidR="00F67DC4">
        <w:t>Connections</w:t>
      </w:r>
      <w:r w:rsidRPr="009F5C4E">
        <w:t xml:space="preserve">, students will base their learning on the knowledge, skills, and understanding described in a field of study in a Board-accredited SACE Stage 2 subject (e.g. Biology, History or Physical Education). </w:t>
      </w:r>
      <w:r w:rsidR="00F67DC4">
        <w:t xml:space="preserve"> </w:t>
      </w:r>
      <w:r w:rsidRPr="009F5C4E">
        <w:t xml:space="preserve">Each student will show evidence of learning against some of the learning requirements described in a selected SACE Stage 2 subject, and will also demonstrate learning through a community application activity that is based on the selected subject. Each individual program of learning is placed within one of the following </w:t>
      </w:r>
      <w:r w:rsidRPr="00F67DC4">
        <w:rPr>
          <w:rFonts w:ascii="Roboto Medium" w:hAnsi="Roboto Medium"/>
        </w:rPr>
        <w:t>fields of study</w:t>
      </w:r>
      <w:r w:rsidRPr="009F5C4E">
        <w:t>:</w:t>
      </w:r>
    </w:p>
    <w:p w14:paraId="572B6EC6" w14:textId="1ED57EE8" w:rsidR="009F5C4E" w:rsidRPr="009F5C4E" w:rsidRDefault="009F5C4E" w:rsidP="0023275D">
      <w:pPr>
        <w:pStyle w:val="ListBullet"/>
        <w:spacing w:before="60" w:after="60"/>
      </w:pPr>
      <w:r w:rsidRPr="009F5C4E">
        <w:t xml:space="preserve">Humanities and </w:t>
      </w:r>
      <w:r w:rsidR="00F67DC4">
        <w:t>Social Sciences Connections</w:t>
      </w:r>
    </w:p>
    <w:p w14:paraId="38458656" w14:textId="02D08BB4" w:rsidR="009F5C4E" w:rsidRPr="009F5C4E" w:rsidRDefault="009F5C4E" w:rsidP="0023275D">
      <w:pPr>
        <w:pStyle w:val="ListBullet"/>
        <w:spacing w:before="60" w:after="60"/>
      </w:pPr>
      <w:r w:rsidRPr="009F5C4E">
        <w:t xml:space="preserve">Science, Technology, Engineering, and Mathematics (STEM) </w:t>
      </w:r>
      <w:r w:rsidR="00F67DC4">
        <w:t>Connections</w:t>
      </w:r>
    </w:p>
    <w:p w14:paraId="4BE0DD61" w14:textId="77777777" w:rsidR="00F67DC4" w:rsidRDefault="009F5C4E" w:rsidP="0023275D">
      <w:pPr>
        <w:pStyle w:val="ListBullet"/>
        <w:spacing w:before="60" w:after="60"/>
      </w:pPr>
      <w:r w:rsidRPr="009F5C4E">
        <w:t xml:space="preserve">Interdisciplinary </w:t>
      </w:r>
      <w:r w:rsidR="00F67DC4">
        <w:t>Connections</w:t>
      </w:r>
    </w:p>
    <w:p w14:paraId="5E3F5400" w14:textId="6629CCD8" w:rsidR="009F5C4E" w:rsidRPr="009F5C4E" w:rsidRDefault="00F67DC4" w:rsidP="0023275D">
      <w:pPr>
        <w:pStyle w:val="ListBullet"/>
        <w:spacing w:before="60" w:after="60"/>
      </w:pPr>
      <w:r>
        <w:t>Practical Connections</w:t>
      </w:r>
      <w:r w:rsidR="009F5C4E" w:rsidRPr="009F5C4E">
        <w:t>.</w:t>
      </w:r>
    </w:p>
    <w:p w14:paraId="48A1BB0A" w14:textId="56E79156" w:rsidR="009F5C4E" w:rsidRPr="009F5C4E" w:rsidRDefault="009F5C4E" w:rsidP="009F5C4E">
      <w:r w:rsidRPr="009F5C4E">
        <w:t xml:space="preserve">Before enrolling a student in Stage 2 Community </w:t>
      </w:r>
      <w:r w:rsidR="00F67DC4">
        <w:t>Connections</w:t>
      </w:r>
      <w:r w:rsidRPr="009F5C4E">
        <w:t xml:space="preserve"> consider:</w:t>
      </w:r>
    </w:p>
    <w:p w14:paraId="7F913C8E" w14:textId="7B8C406A" w:rsidR="009F5C4E" w:rsidRPr="009F5C4E" w:rsidRDefault="009F5C4E" w:rsidP="0023275D">
      <w:pPr>
        <w:pStyle w:val="ListBullet"/>
        <w:spacing w:before="60" w:after="60"/>
      </w:pPr>
      <w:r w:rsidRPr="009F5C4E">
        <w:t xml:space="preserve">the benefits to the student in undertaking Community </w:t>
      </w:r>
      <w:r w:rsidR="00F67DC4">
        <w:t>Connections</w:t>
      </w:r>
    </w:p>
    <w:p w14:paraId="01CD1032" w14:textId="23BBE55C" w:rsidR="009F5C4E" w:rsidRPr="009F5C4E" w:rsidRDefault="009F5C4E" w:rsidP="0023275D">
      <w:pPr>
        <w:pStyle w:val="ListBullet"/>
        <w:spacing w:before="60" w:after="60"/>
      </w:pPr>
      <w:r w:rsidRPr="009F5C4E">
        <w:t xml:space="preserve">the student’s career path and need for an ATAR (Community Studies A </w:t>
      </w:r>
      <w:r w:rsidR="00F67DC4">
        <w:t>and Community Connections</w:t>
      </w:r>
      <w:r w:rsidRPr="009F5C4E">
        <w:t xml:space="preserve"> will not contribute to an ATAR)</w:t>
      </w:r>
    </w:p>
    <w:p w14:paraId="32F30457" w14:textId="77777777" w:rsidR="009F5C4E" w:rsidRPr="009F5C4E" w:rsidRDefault="009F5C4E" w:rsidP="0023275D">
      <w:pPr>
        <w:pStyle w:val="ListBullet"/>
        <w:spacing w:before="60" w:after="60"/>
      </w:pPr>
      <w:r w:rsidRPr="009F5C4E">
        <w:t xml:space="preserve">SACE completion requirements </w:t>
      </w:r>
    </w:p>
    <w:p w14:paraId="2FFA3D99" w14:textId="57CD6627" w:rsidR="009F5C4E" w:rsidRPr="009F5C4E" w:rsidRDefault="009F5C4E" w:rsidP="0023275D">
      <w:pPr>
        <w:pStyle w:val="ListBullet"/>
        <w:spacing w:before="60" w:after="60"/>
      </w:pPr>
      <w:r w:rsidRPr="009F5C4E">
        <w:t xml:space="preserve">the assessment requirements and timelines for Community </w:t>
      </w:r>
      <w:r w:rsidR="00F67DC4">
        <w:t>Connections</w:t>
      </w:r>
    </w:p>
    <w:p w14:paraId="2E19E5B5" w14:textId="6CE7A29E" w:rsidR="009F5C4E" w:rsidRDefault="009F5C4E" w:rsidP="0023275D">
      <w:pPr>
        <w:pStyle w:val="ListBullet"/>
        <w:spacing w:before="60" w:after="60"/>
      </w:pPr>
      <w:r w:rsidRPr="009F5C4E">
        <w:t xml:space="preserve">the Community </w:t>
      </w:r>
      <w:r w:rsidR="00F67DC4">
        <w:t>Connections</w:t>
      </w:r>
      <w:r w:rsidRPr="009F5C4E">
        <w:t xml:space="preserve"> field of study that best suits the student’s program of learning.</w:t>
      </w:r>
    </w:p>
    <w:p w14:paraId="13BF750A" w14:textId="7E0F6973" w:rsidR="00F67DC4" w:rsidRDefault="00F67DC4" w:rsidP="00F67DC4">
      <w:pPr>
        <w:pStyle w:val="ListBullet"/>
        <w:numPr>
          <w:ilvl w:val="0"/>
          <w:numId w:val="0"/>
        </w:numPr>
      </w:pPr>
      <w:r>
        <w:t xml:space="preserve">In consultation with the SACE Coordinator, subject teacher, student enrolment in Community Connections can occur at the </w:t>
      </w:r>
      <w:r w:rsidRPr="00F67DC4">
        <w:rPr>
          <w:rFonts w:ascii="Roboto Medium" w:hAnsi="Roboto Medium"/>
        </w:rPr>
        <w:t>start of the year</w:t>
      </w:r>
      <w:r>
        <w:t xml:space="preserve">, or </w:t>
      </w:r>
      <w:r w:rsidRPr="00F67DC4">
        <w:rPr>
          <w:rFonts w:ascii="Roboto Medium" w:hAnsi="Roboto Medium"/>
        </w:rPr>
        <w:t>during the year</w:t>
      </w:r>
      <w:r>
        <w:t>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79"/>
        <w:gridCol w:w="4541"/>
      </w:tblGrid>
      <w:tr w:rsidR="00F67DC4" w:rsidRPr="00F67DC4" w14:paraId="521D18AC" w14:textId="77777777" w:rsidTr="00232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378ED6" w14:textId="1C70CB21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Start of the year</w:t>
            </w:r>
          </w:p>
        </w:tc>
        <w:tc>
          <w:tcPr>
            <w:tcW w:w="279" w:type="dxa"/>
          </w:tcPr>
          <w:p w14:paraId="376F7E49" w14:textId="77777777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</w:p>
        </w:tc>
        <w:tc>
          <w:tcPr>
            <w:tcW w:w="4541" w:type="dxa"/>
          </w:tcPr>
          <w:p w14:paraId="4B4C887E" w14:textId="78D628BB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tabs>
                <w:tab w:val="left" w:pos="18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During the year</w:t>
            </w:r>
          </w:p>
        </w:tc>
      </w:tr>
      <w:tr w:rsidR="00F67DC4" w14:paraId="280493AE" w14:textId="77777777" w:rsidTr="00232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EBC4" w14:textId="77777777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Assessment Type 1: Folio (50%)</w:t>
            </w:r>
          </w:p>
          <w:p w14:paraId="084BA6F4" w14:textId="7775BE20" w:rsidR="00F67DC4" w:rsidRDefault="00F67DC4" w:rsidP="00F67DC4">
            <w:pPr>
              <w:pStyle w:val="ListBullet"/>
              <w:numPr>
                <w:ilvl w:val="0"/>
                <w:numId w:val="0"/>
              </w:numPr>
            </w:pPr>
            <w:r>
              <w:t xml:space="preserve">Plan at least 4 assessment tasks developing the knowledge, concepts, and specific skills described in the </w:t>
            </w:r>
            <w:r w:rsidR="00710E99">
              <w:t xml:space="preserve">chosen </w:t>
            </w:r>
            <w:r>
              <w:t>SACE Stage 2 subject.</w:t>
            </w:r>
          </w:p>
          <w:p w14:paraId="0C4CC5EA" w14:textId="72D172DB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Assessment Type 2: Reflection</w:t>
            </w:r>
            <w:r w:rsidR="0019277A">
              <w:rPr>
                <w:rFonts w:ascii="Roboto Medium" w:hAnsi="Roboto Medium"/>
              </w:rPr>
              <w:t xml:space="preserve"> (20%)</w:t>
            </w:r>
          </w:p>
          <w:p w14:paraId="1621107C" w14:textId="4EEEF58F" w:rsidR="00F67DC4" w:rsidRDefault="0023275D" w:rsidP="00F67DC4">
            <w:pPr>
              <w:pStyle w:val="ListBullet"/>
              <w:numPr>
                <w:ilvl w:val="0"/>
                <w:numId w:val="0"/>
              </w:numPr>
            </w:pPr>
            <w:r>
              <w:t>Plan for this school assessment task.</w:t>
            </w:r>
          </w:p>
          <w:p w14:paraId="6A32C341" w14:textId="3948F4EC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Assessment Type 3: Community Application Activity</w:t>
            </w:r>
            <w:r w:rsidR="0019277A">
              <w:rPr>
                <w:rFonts w:ascii="Roboto Medium" w:hAnsi="Roboto Medium"/>
              </w:rPr>
              <w:t xml:space="preserve"> (30%)</w:t>
            </w:r>
          </w:p>
          <w:p w14:paraId="270B8E89" w14:textId="77777777" w:rsidR="00F67DC4" w:rsidRDefault="00F67DC4" w:rsidP="00F67DC4">
            <w:pPr>
              <w:pStyle w:val="ListBullet"/>
              <w:numPr>
                <w:ilvl w:val="0"/>
                <w:numId w:val="0"/>
              </w:numPr>
            </w:pPr>
            <w:r>
              <w:t>Plan for this external assessment task</w:t>
            </w:r>
          </w:p>
          <w:p w14:paraId="0FE11104" w14:textId="019C83A9" w:rsidR="00F67DC4" w:rsidRDefault="00F67DC4" w:rsidP="00F67DC4">
            <w:pPr>
              <w:pStyle w:val="ListBullet"/>
              <w:numPr>
                <w:ilvl w:val="0"/>
                <w:numId w:val="0"/>
              </w:numPr>
              <w:tabs>
                <w:tab w:val="left" w:pos="1870"/>
              </w:tabs>
            </w:pPr>
            <w:r>
              <w:t xml:space="preserve">Each assessment task is assessed according to the Community Connections performance standards. 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48567C07" w14:textId="77777777" w:rsidR="00F67DC4" w:rsidRDefault="00F67DC4" w:rsidP="00F67DC4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B0F" w14:textId="77777777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Assessment Type 1: Folio (50%)</w:t>
            </w:r>
          </w:p>
          <w:p w14:paraId="1DF8CC1D" w14:textId="634BF9CE" w:rsidR="00F67DC4" w:rsidRDefault="00F67DC4" w:rsidP="00F67DC4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Use at least 4 assessment tasks (existing or newly developed tasks) developing the knowledge, concepts, and specific skills described in the SACE Stage 2 subject.</w:t>
            </w:r>
          </w:p>
          <w:p w14:paraId="6CBB29F5" w14:textId="6A0AAAE1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Assessment Type 2: Reflection</w:t>
            </w:r>
            <w:r w:rsidR="0019277A">
              <w:rPr>
                <w:rFonts w:ascii="Roboto Medium" w:hAnsi="Roboto Medium"/>
              </w:rPr>
              <w:t xml:space="preserve"> (20%)</w:t>
            </w:r>
          </w:p>
          <w:p w14:paraId="63458966" w14:textId="34AB7608" w:rsidR="00F67DC4" w:rsidRDefault="0023275D" w:rsidP="00F67DC4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Plan for this school assessment task</w:t>
            </w:r>
            <w:r w:rsidR="00F67DC4">
              <w:t>.</w:t>
            </w:r>
          </w:p>
          <w:p w14:paraId="7DB4EF62" w14:textId="131455D3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Assessment Type 3: Community Application Activity</w:t>
            </w:r>
            <w:r w:rsidR="0019277A">
              <w:rPr>
                <w:rFonts w:ascii="Roboto Medium" w:hAnsi="Roboto Medium"/>
              </w:rPr>
              <w:t xml:space="preserve"> (30%)</w:t>
            </w:r>
          </w:p>
          <w:p w14:paraId="215080EF" w14:textId="77777777" w:rsidR="00F67DC4" w:rsidRDefault="00F67DC4" w:rsidP="00F67DC4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Plan for this external assessment task</w:t>
            </w:r>
          </w:p>
          <w:p w14:paraId="38E0ED83" w14:textId="1300EFCB" w:rsidR="00F67DC4" w:rsidRDefault="00F67DC4" w:rsidP="00F67DC4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74BF17" wp14:editId="64D3B855">
                      <wp:simplePos x="0" y="0"/>
                      <wp:positionH relativeFrom="column">
                        <wp:posOffset>4302074</wp:posOffset>
                      </wp:positionH>
                      <wp:positionV relativeFrom="paragraph">
                        <wp:posOffset>572186</wp:posOffset>
                      </wp:positionV>
                      <wp:extent cx="182880" cy="241300"/>
                      <wp:effectExtent l="19050" t="0" r="26670" b="44450"/>
                      <wp:wrapNone/>
                      <wp:docPr id="18" name="Arrow: Dow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413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50BC8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8" o:spid="_x0000_s1026" type="#_x0000_t67" style="position:absolute;margin-left:338.75pt;margin-top:45.05pt;width:14.4pt;height:1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" adj="13415" fillcolor="#00add0 [3207]" strokecolor="#005567 [1607]" strokeweight="2pt"/>
                  </w:pict>
                </mc:Fallback>
              </mc:AlternateContent>
            </w:r>
            <w:r>
              <w:rPr>
                <w:noProof/>
              </w:rPr>
              <w:t>Ensure existing assessment tasks and any new tasks are</w:t>
            </w:r>
            <w:r>
              <w:t xml:space="preserve"> assessed according to the Community Connections performance standards. </w:t>
            </w:r>
          </w:p>
        </w:tc>
      </w:tr>
      <w:tr w:rsidR="00F67DC4" w14:paraId="28E5D379" w14:textId="77777777" w:rsidTr="00232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0355940" w14:textId="738E8584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Enrol in Community Connections</w:t>
            </w:r>
          </w:p>
        </w:tc>
        <w:tc>
          <w:tcPr>
            <w:tcW w:w="279" w:type="dxa"/>
          </w:tcPr>
          <w:p w14:paraId="79ADE4A8" w14:textId="77777777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</w:p>
        </w:tc>
        <w:tc>
          <w:tcPr>
            <w:tcW w:w="4541" w:type="dxa"/>
          </w:tcPr>
          <w:p w14:paraId="1F29FD44" w14:textId="3DFA84CD" w:rsidR="00F67DC4" w:rsidRPr="00F67DC4" w:rsidRDefault="00F67DC4" w:rsidP="00F67DC4">
            <w:pPr>
              <w:pStyle w:val="ListBullet"/>
              <w:numPr>
                <w:ilvl w:val="0"/>
                <w:numId w:val="0"/>
              </w:numPr>
              <w:tabs>
                <w:tab w:val="left" w:pos="18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  <w:r w:rsidRPr="00F67DC4">
              <w:rPr>
                <w:rFonts w:ascii="Roboto Medium" w:hAnsi="Roboto Medium"/>
              </w:rPr>
              <w:t>Transfer from Stage 2 subject and enrol in Community Connections</w:t>
            </w:r>
          </w:p>
        </w:tc>
      </w:tr>
    </w:tbl>
    <w:p w14:paraId="2C60D795" w14:textId="5DAD5BBE" w:rsidR="00F67DC4" w:rsidRDefault="00F67DC4" w:rsidP="0023275D">
      <w:pPr>
        <w:numPr>
          <w:ilvl w:val="0"/>
          <w:numId w:val="0"/>
        </w:numPr>
        <w:rPr>
          <w:color w:val="000000" w:themeColor="text1"/>
        </w:rPr>
      </w:pPr>
    </w:p>
    <w:sectPr w:rsidR="00F67DC4" w:rsidSect="00521D3D">
      <w:headerReference w:type="default" r:id="rId11"/>
      <w:footerReference w:type="default" r:id="rId12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AD5C8" w14:textId="77777777" w:rsidR="00546E47" w:rsidRPr="000D4EDE" w:rsidRDefault="00546E47" w:rsidP="000D4EDE">
      <w:r>
        <w:separator/>
      </w:r>
    </w:p>
  </w:endnote>
  <w:endnote w:type="continuationSeparator" w:id="0">
    <w:p w14:paraId="08C86A50" w14:textId="77777777" w:rsidR="00546E47" w:rsidRPr="000D4EDE" w:rsidRDefault="00546E47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7B761" w14:textId="246607BC" w:rsidR="00681892" w:rsidRPr="007E7AA0" w:rsidRDefault="007E7AA0" w:rsidP="007E7AA0">
    <w:pPr>
      <w:pStyle w:val="Footer"/>
    </w:pPr>
    <w:r w:rsidRPr="007E7AA0">
      <w:t xml:space="preserve">Ref: </w:t>
    </w:r>
    <w:r w:rsidR="00C96818">
      <w:fldChar w:fldCharType="begin"/>
    </w:r>
    <w:r w:rsidR="00C96818">
      <w:instrText xml:space="preserve"> DOCPROPERTY  Objective-Id  \* MERGEFORMAT </w:instrText>
    </w:r>
    <w:r w:rsidR="00C96818">
      <w:fldChar w:fldCharType="separate"/>
    </w:r>
    <w:r w:rsidR="0019277A">
      <w:t>A1014304</w:t>
    </w:r>
    <w:r w:rsidR="00C96818">
      <w:fldChar w:fldCharType="end"/>
    </w:r>
    <w:r w:rsidRPr="007E7AA0">
      <w:t>,</w:t>
    </w:r>
    <w:r w:rsidR="00C96818">
      <w:fldChar w:fldCharType="begin"/>
    </w:r>
    <w:r w:rsidR="00C96818">
      <w:instrText xml:space="preserve"> DOCPROPERTY  Objective-Version  \* MERGEFORMAT </w:instrText>
    </w:r>
    <w:r w:rsidR="00C96818">
      <w:fldChar w:fldCharType="separate"/>
    </w:r>
    <w:r w:rsidR="0019277A">
      <w:t>1.1</w:t>
    </w:r>
    <w:r w:rsidR="00C96818">
      <w:fldChar w:fldCharType="end"/>
    </w:r>
    <w:r w:rsidR="009558DF" w:rsidRPr="009558DF">
      <w:t xml:space="preserve"> </w:t>
    </w:r>
  </w:p>
  <w:p w14:paraId="1BB2FE26" w14:textId="17002779"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19277A">
      <w:rPr>
        <w:noProof/>
      </w:rPr>
      <w:t>2/07/2021 2:46 PM</w:t>
    </w:r>
    <w:r>
      <w:fldChar w:fldCharType="end"/>
    </w:r>
  </w:p>
  <w:p w14:paraId="3CCCBFA9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A67EE" w14:textId="77777777" w:rsidR="00546E47" w:rsidRPr="000D4EDE" w:rsidRDefault="00546E47" w:rsidP="000D4EDE">
      <w:r>
        <w:separator/>
      </w:r>
    </w:p>
  </w:footnote>
  <w:footnote w:type="continuationSeparator" w:id="0">
    <w:p w14:paraId="46F6AB06" w14:textId="77777777" w:rsidR="00546E47" w:rsidRPr="000D4EDE" w:rsidRDefault="00546E47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BBDB" w14:textId="138D73D1" w:rsidR="009F5C4E" w:rsidRDefault="009F5C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A0D53E" wp14:editId="766D91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MSIPCM4bd648f68db7b82ca0f6fa2e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5BE554" w14:textId="7B7AEED2" w:rsidR="009F5C4E" w:rsidRPr="009F5C4E" w:rsidRDefault="009F5C4E" w:rsidP="009F5C4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F5C4E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D53E" id="_x0000_t202" coordsize="21600,21600" o:spt="202" path="m,l,21600r21600,l21600,xe">
              <v:stroke joinstyle="miter"/>
              <v:path gradientshapeok="t" o:connecttype="rect"/>
            </v:shapetype>
            <v:shape id="MSIPCM4bd648f68db7b82ca0f6fa2e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Lod+5K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405BE554" w14:textId="7B7AEED2" w:rsidR="009F5C4E" w:rsidRPr="009F5C4E" w:rsidRDefault="009F5C4E" w:rsidP="009F5C4E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F5C4E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42D0A63"/>
    <w:multiLevelType w:val="hybridMultilevel"/>
    <w:tmpl w:val="A010F134"/>
    <w:lvl w:ilvl="0" w:tplc="CC20A0D6">
      <w:start w:val="1"/>
      <w:numFmt w:val="bullet"/>
      <w:pStyle w:val="SMBulletsinBox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3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4FF20B4"/>
    <w:multiLevelType w:val="hybridMultilevel"/>
    <w:tmpl w:val="3D566A0C"/>
    <w:lvl w:ilvl="0" w:tplc="E63A03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DDE4EE4"/>
    <w:multiLevelType w:val="multilevel"/>
    <w:tmpl w:val="35DEFFCE"/>
    <w:numStyleLink w:val="Lists"/>
  </w:abstractNum>
  <w:abstractNum w:abstractNumId="33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D326905"/>
    <w:multiLevelType w:val="hybridMultilevel"/>
    <w:tmpl w:val="69346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5"/>
  </w:num>
  <w:num w:numId="16">
    <w:abstractNumId w:val="37"/>
  </w:num>
  <w:num w:numId="17">
    <w:abstractNumId w:val="6"/>
  </w:num>
  <w:num w:numId="18">
    <w:abstractNumId w:val="5"/>
  </w:num>
  <w:num w:numId="19">
    <w:abstractNumId w:val="1"/>
  </w:num>
  <w:num w:numId="20">
    <w:abstractNumId w:val="26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1"/>
  </w:num>
  <w:num w:numId="35">
    <w:abstractNumId w:val="23"/>
  </w:num>
  <w:num w:numId="36">
    <w:abstractNumId w:val="30"/>
  </w:num>
  <w:num w:numId="37">
    <w:abstractNumId w:val="20"/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8"/>
  </w:num>
  <w:num w:numId="42">
    <w:abstractNumId w:val="10"/>
  </w:num>
  <w:num w:numId="43">
    <w:abstractNumId w:val="31"/>
  </w:num>
  <w:num w:numId="44">
    <w:abstractNumId w:val="15"/>
  </w:num>
  <w:num w:numId="45">
    <w:abstractNumId w:val="36"/>
  </w:num>
  <w:num w:numId="46">
    <w:abstractNumId w:val="17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4E"/>
    <w:rsid w:val="00005D98"/>
    <w:rsid w:val="00006E0E"/>
    <w:rsid w:val="00010D5E"/>
    <w:rsid w:val="00011C96"/>
    <w:rsid w:val="00012158"/>
    <w:rsid w:val="000141B9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43AC"/>
    <w:rsid w:val="000F1A81"/>
    <w:rsid w:val="000F703E"/>
    <w:rsid w:val="001066AD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9277A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275D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75B0"/>
    <w:rsid w:val="00322B20"/>
    <w:rsid w:val="003517AE"/>
    <w:rsid w:val="003633D1"/>
    <w:rsid w:val="00366814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6E47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747A"/>
    <w:rsid w:val="0066674D"/>
    <w:rsid w:val="00666A78"/>
    <w:rsid w:val="00676C12"/>
    <w:rsid w:val="00681892"/>
    <w:rsid w:val="0069375D"/>
    <w:rsid w:val="0069407C"/>
    <w:rsid w:val="0069574E"/>
    <w:rsid w:val="006A17C7"/>
    <w:rsid w:val="006A1921"/>
    <w:rsid w:val="006A2303"/>
    <w:rsid w:val="006A74F2"/>
    <w:rsid w:val="006F145A"/>
    <w:rsid w:val="006F27CB"/>
    <w:rsid w:val="006F359B"/>
    <w:rsid w:val="006F5865"/>
    <w:rsid w:val="006F74B8"/>
    <w:rsid w:val="00700805"/>
    <w:rsid w:val="00701EC6"/>
    <w:rsid w:val="00706179"/>
    <w:rsid w:val="00710E9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30FB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E3F40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4C3F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F22A4"/>
    <w:rsid w:val="009F5C4E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65C7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12DC9"/>
    <w:rsid w:val="00B13F84"/>
    <w:rsid w:val="00B14604"/>
    <w:rsid w:val="00B15ABA"/>
    <w:rsid w:val="00B21076"/>
    <w:rsid w:val="00B22ABA"/>
    <w:rsid w:val="00B34339"/>
    <w:rsid w:val="00B42B2F"/>
    <w:rsid w:val="00B44900"/>
    <w:rsid w:val="00B472E1"/>
    <w:rsid w:val="00B52821"/>
    <w:rsid w:val="00B569A2"/>
    <w:rsid w:val="00B61D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D12A1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96818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1A87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24F8F"/>
    <w:rsid w:val="00F307E0"/>
    <w:rsid w:val="00F31D9D"/>
    <w:rsid w:val="00F34D63"/>
    <w:rsid w:val="00F54DB5"/>
    <w:rsid w:val="00F57F7A"/>
    <w:rsid w:val="00F62D33"/>
    <w:rsid w:val="00F6570B"/>
    <w:rsid w:val="00F65F6C"/>
    <w:rsid w:val="00F67615"/>
    <w:rsid w:val="00F67DC4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3AF0D8"/>
  <w15:docId w15:val="{02C7A109-C6AD-43EF-BA30-D163C712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paragraph" w:customStyle="1" w:styleId="SMBulletsinBox">
    <w:name w:val="SM Bullets in Box"/>
    <w:qFormat/>
    <w:rsid w:val="009F5C4E"/>
    <w:pPr>
      <w:numPr>
        <w:numId w:val="46"/>
      </w:numPr>
      <w:spacing w:after="0"/>
      <w:ind w:left="357" w:hanging="357"/>
    </w:pPr>
    <w:rPr>
      <w:rFonts w:ascii="Arial" w:eastAsia="Times New Roman" w:hAnsi="Arial" w:cs="Arial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A1014304</value>
    </field>
    <field name="Objective-Title">
      <value order="0">Teaching advice - Community Connections</value>
    </field>
    <field name="Objective-Description">
      <value order="0"/>
    </field>
    <field name="Objective-CreationStamp">
      <value order="0">2021-07-02T00:40:34Z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2021-10-13T22:10:48Z</value>
    </field>
    <field name="Objective-Owner">
      <value order="0">Karen Collins</value>
    </field>
    <field name="Objective-Path">
      <value order="0">Objective Global Folder:Curriculum:Subject renewal:Cross-disciplinary:Community Studies renewal 2020-21:Community Connections (CSB):Implementation support materials:Forms and resources</value>
    </field>
    <field name="Objective-Parent">
      <value order="0">Forms and resources</value>
    </field>
    <field name="Objective-State">
      <value order="0">Being Edited</value>
    </field>
    <field name="Objective-VersionId">
      <value order="0">vA1710114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qA17952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BA965F2C-B72E-4C7E-AAC8-5E436B05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Collins, Karen (SACE)</cp:lastModifiedBy>
  <cp:revision>2</cp:revision>
  <cp:lastPrinted>2021-07-02T05:16:00Z</cp:lastPrinted>
  <dcterms:created xsi:type="dcterms:W3CDTF">2021-10-13T22:12:00Z</dcterms:created>
  <dcterms:modified xsi:type="dcterms:W3CDTF">2021-10-13T22:12:00Z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A1014304</vt:lpwstr>
  </property>
  <property fmtid="{D5CDD505-2E9C-101B-9397-08002B2CF9AE}" pid="5" name="Objective-Version">
    <vt:lpwstr>1.1</vt:lpwstr>
  </property>
  <property fmtid="{D5CDD505-2E9C-101B-9397-08002B2CF9AE}" pid="6" name="Objective-Title">
    <vt:lpwstr>Teaching advice - Community Connections</vt:lpwstr>
  </property>
  <property fmtid="{D5CDD505-2E9C-101B-9397-08002B2CF9AE}" pid="7" name="Objective-Description">
    <vt:lpwstr/>
  </property>
  <property fmtid="{D5CDD505-2E9C-101B-9397-08002B2CF9AE}" pid="8" name="Objective-CreationStamp">
    <vt:filetime>2021-07-02T00:40:34Z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2021-10-13T22:10:48Z</vt:filetime>
  </property>
  <property fmtid="{D5CDD505-2E9C-101B-9397-08002B2CF9AE}" pid="13" name="Objective-Owner">
    <vt:lpwstr>Karen Collins</vt:lpwstr>
  </property>
  <property fmtid="{D5CDD505-2E9C-101B-9397-08002B2CF9AE}" pid="14" name="Objective-Path">
    <vt:lpwstr>Objective Global Folder:Curriculum:Subject renewal:Cross-disciplinary:Community Studies renewal 2020-21:Community Connections (CSB):Implementation support materials:Forms and resources</vt:lpwstr>
  </property>
  <property fmtid="{D5CDD505-2E9C-101B-9397-08002B2CF9AE}" pid="15" name="Objective-Parent">
    <vt:lpwstr>Forms and resources</vt:lpwstr>
  </property>
  <property fmtid="{D5CDD505-2E9C-101B-9397-08002B2CF9AE}" pid="16" name="Objective-State">
    <vt:lpwstr>Being Edited</vt:lpwstr>
  </property>
  <property fmtid="{D5CDD505-2E9C-101B-9397-08002B2CF9AE}" pid="17" name="Objective-VersionId">
    <vt:lpwstr>vA1710114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qA17952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Security Classification">
    <vt:lpwstr>OFFICIAL</vt:lpwstr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2021-10-13T22:12:25Z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3184c33f-4a4b-4bd4-88b8-e3c55c01c9ef</vt:lpwstr>
  </property>
  <property fmtid="{D5CDD505-2E9C-101B-9397-08002B2CF9AE}" pid="30" name="MSIP_Label_77274858-3b1d-4431-8679-d878f40e28fd_ContentBits">
    <vt:lpwstr>1</vt:lpwstr>
  </property>
</Properties>
</file>