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F06F7B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EB15BB">
        <w:t>4</w:t>
      </w:r>
      <w:r w:rsidR="00B30663">
        <w:t xml:space="preserve"> </w:t>
      </w:r>
      <w:r w:rsidR="00126A4E">
        <w:t>Business Innovation</w:t>
      </w:r>
      <w:r w:rsidR="00B30663">
        <w:t xml:space="preserve"> Subject Assessment Advice</w:t>
      </w:r>
    </w:p>
    <w:p w14:paraId="012CC6ED" w14:textId="77777777" w:rsidR="00B30663" w:rsidRPr="00B30663" w:rsidRDefault="6AD0A77A" w:rsidP="22B8358D">
      <w:pPr>
        <w:pStyle w:val="Heading2NoNumber"/>
      </w:pPr>
      <w:r>
        <w:t>Overview</w:t>
      </w:r>
    </w:p>
    <w:p w14:paraId="5790300C" w14:textId="4807F268" w:rsidR="00B30663" w:rsidRPr="00B30663" w:rsidRDefault="00137154" w:rsidP="008A3AEE">
      <w:pPr>
        <w:pStyle w:val="SAAbodytext"/>
      </w:pPr>
      <w:r>
        <w:t>This s</w:t>
      </w:r>
      <w:r w:rsidR="6AD0A77A">
        <w:t>ubject assessment advice, based on the 202</w:t>
      </w:r>
      <w:r w:rsidR="00EB15BB">
        <w:t>4</w:t>
      </w:r>
      <w:r w:rsidR="6AD0A77A">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6AD0A77A">
        <w:t>provide</w:t>
      </w:r>
      <w:r>
        <w:t>s</w:t>
      </w:r>
      <w:r w:rsidR="6AD0A77A">
        <w:t xml:space="preserve"> information and advice regarding the assessment types, the application of the performance standards in school and external assessments, and the quality of student performance.</w:t>
      </w:r>
    </w:p>
    <w:p w14:paraId="10A50F0C" w14:textId="144C2999" w:rsidR="00A862B3" w:rsidRPr="00A862B3" w:rsidRDefault="00A862B3" w:rsidP="008A3AEE">
      <w:pPr>
        <w:pStyle w:val="SAAbodytext"/>
      </w:pPr>
      <w:r w:rsidRPr="00A862B3">
        <w:t>As part of the subject renewal program, changes have been made to some subjects for 2025</w:t>
      </w:r>
      <w:r w:rsidR="00137154">
        <w:t xml:space="preserve">; </w:t>
      </w:r>
      <w:r w:rsidRPr="00A862B3">
        <w:t xml:space="preserve">these changes can be found at the change log in the front of the subject outline. There are no changes to Stage 2 Business Innovation for 2025. Teachers are reminded that the adjustments that were in place for 2024 no longer apply. </w:t>
      </w:r>
    </w:p>
    <w:p w14:paraId="05DA44D8" w14:textId="35D4496E" w:rsidR="0A56572D" w:rsidRPr="008A3AEE" w:rsidRDefault="0A56572D" w:rsidP="008A3AEE">
      <w:pPr>
        <w:pStyle w:val="SAAHeading2"/>
      </w:pPr>
      <w:bookmarkStart w:id="1" w:name="_Hlk184635125"/>
      <w:r w:rsidRPr="008A3AEE">
        <w:t xml:space="preserve">General </w:t>
      </w:r>
    </w:p>
    <w:p w14:paraId="58FA86CA" w14:textId="532B53AB" w:rsidR="009D278F" w:rsidRPr="009D278F" w:rsidRDefault="214732A4" w:rsidP="008A3AEE">
      <w:pPr>
        <w:pStyle w:val="SAAbullets"/>
        <w:rPr>
          <w:color w:val="0563C1"/>
          <w:u w:val="single"/>
        </w:rPr>
      </w:pPr>
      <w:r w:rsidRPr="00081FA9">
        <w:t>It is important that teachers and students are working from the current subject outline</w:t>
      </w:r>
      <w:r w:rsidR="00E724B0" w:rsidRPr="00081FA9">
        <w:t>.</w:t>
      </w:r>
      <w:r w:rsidR="00A94FED" w:rsidRPr="00081FA9">
        <w:t xml:space="preserve"> </w:t>
      </w:r>
      <w:r w:rsidR="00873200" w:rsidRPr="00081FA9">
        <w:t>2025 S</w:t>
      </w:r>
      <w:r w:rsidR="00A94FED" w:rsidRPr="00081FA9">
        <w:t>ubject outlines can be found on the subject specific mini-site via</w:t>
      </w:r>
      <w:r w:rsidR="00A94FED" w:rsidRPr="22B8358D">
        <w:t xml:space="preserve"> </w:t>
      </w:r>
      <w:hyperlink r:id="rId11">
        <w:r w:rsidR="00A94FED" w:rsidRPr="22B8358D">
          <w:rPr>
            <w:rStyle w:val="Hyperlink"/>
            <w:rFonts w:eastAsia="Roboto Light" w:cs="Roboto Light"/>
            <w:color w:val="0563C1"/>
            <w:sz w:val="22"/>
          </w:rPr>
          <w:t>https://www.sace.sa.edu.au/</w:t>
        </w:r>
      </w:hyperlink>
    </w:p>
    <w:p w14:paraId="12870335" w14:textId="0F906353" w:rsidR="214732A4" w:rsidRDefault="00E724B0" w:rsidP="008A3AEE">
      <w:pPr>
        <w:pStyle w:val="SAAbullets"/>
        <w:rPr>
          <w:color w:val="0563C1"/>
          <w:u w:val="single"/>
        </w:rPr>
      </w:pPr>
      <w:r>
        <w:t xml:space="preserve">Teachers should </w:t>
      </w:r>
      <w:r w:rsidR="008127FA">
        <w:t>note that</w:t>
      </w:r>
      <w:r w:rsidR="214732A4" w:rsidRPr="22B8358D">
        <w:t xml:space="preserve">, </w:t>
      </w:r>
      <w:r w:rsidR="003418FB">
        <w:t xml:space="preserve">tasks and </w:t>
      </w:r>
      <w:r w:rsidR="214732A4" w:rsidRPr="22B8358D">
        <w:t xml:space="preserve">learning and support materials that were applicable to the previous Business and Enterprise subject </w:t>
      </w:r>
      <w:r w:rsidR="003418FB">
        <w:t>do</w:t>
      </w:r>
      <w:r w:rsidR="00EB15BB">
        <w:t xml:space="preserve"> </w:t>
      </w:r>
      <w:r w:rsidR="214732A4" w:rsidRPr="22B8358D">
        <w:t>not meet the intent or requirements or assessment design criteria</w:t>
      </w:r>
      <w:r w:rsidR="003418FB">
        <w:t xml:space="preserve"> of the Business Innovation </w:t>
      </w:r>
      <w:r w:rsidR="00A94FED">
        <w:t>course</w:t>
      </w:r>
      <w:r w:rsidR="214732A4" w:rsidRPr="22B8358D">
        <w:t xml:space="preserve">. </w:t>
      </w:r>
    </w:p>
    <w:p w14:paraId="01E0C940" w14:textId="4D1682FB" w:rsidR="214732A4" w:rsidRDefault="000659A7" w:rsidP="008A3AEE">
      <w:pPr>
        <w:pStyle w:val="SAAbullets"/>
      </w:pPr>
      <w:r>
        <w:t xml:space="preserve">An increasing number of students are exceeding the </w:t>
      </w:r>
      <w:r w:rsidR="003910F2">
        <w:t>word counts</w:t>
      </w:r>
      <w:r w:rsidR="00AA2474">
        <w:t>/time limits or multimodal equivalents</w:t>
      </w:r>
      <w:r w:rsidR="003910F2">
        <w:t xml:space="preserve"> prescribed in the subject outline. </w:t>
      </w:r>
      <w:r w:rsidR="214732A4" w:rsidRPr="22B8358D">
        <w:t xml:space="preserve">Word counts are identified as maximum. Work that exceeds the prescribed word count disadvantages students and impacts their ability to address all specific features. Please see the </w:t>
      </w:r>
      <w:r w:rsidR="214732A4" w:rsidRPr="22B8358D">
        <w:rPr>
          <w:i/>
          <w:iCs/>
        </w:rPr>
        <w:t>Word Count Policy</w:t>
      </w:r>
      <w:r w:rsidR="214732A4" w:rsidRPr="22B8358D">
        <w:t xml:space="preserve"> on the SACE Website for more information.</w:t>
      </w:r>
    </w:p>
    <w:p w14:paraId="343E7810" w14:textId="53603ECB" w:rsidR="214732A4" w:rsidRDefault="214732A4" w:rsidP="008A3AEE">
      <w:pPr>
        <w:pStyle w:val="SAAbullets"/>
      </w:pPr>
      <w:r w:rsidRPr="22B8358D">
        <w:t>Teachers are encouraged to provide students a high degree of agency in the Business Innovation course</w:t>
      </w:r>
      <w:r w:rsidR="00F519D6">
        <w:t>.</w:t>
      </w:r>
      <w:r w:rsidRPr="22B8358D">
        <w:t xml:space="preserve"> particularly </w:t>
      </w:r>
      <w:r w:rsidR="00F519D6">
        <w:t xml:space="preserve">in their </w:t>
      </w:r>
      <w:r w:rsidRPr="22B8358D">
        <w:t xml:space="preserve">use of tools, </w:t>
      </w:r>
      <w:r w:rsidR="00BF1381" w:rsidRPr="22B8358D">
        <w:t>templates,</w:t>
      </w:r>
      <w:r w:rsidRPr="22B8358D">
        <w:t xml:space="preserve"> or scaffolds. </w:t>
      </w:r>
      <w:r w:rsidR="00471392">
        <w:t>S</w:t>
      </w:r>
      <w:r w:rsidRPr="22B8358D">
        <w:t>tudents can be disadvantaged from using a template or scaffold that is not relevant or appropriate to the student’s business.</w:t>
      </w:r>
    </w:p>
    <w:p w14:paraId="2CB63DCA" w14:textId="57F16896" w:rsidR="214732A4" w:rsidRDefault="214732A4" w:rsidP="008A3AEE">
      <w:pPr>
        <w:pStyle w:val="SAAbullets"/>
      </w:pPr>
      <w:r w:rsidRPr="22B8358D">
        <w:t xml:space="preserve">The nature of collaboration </w:t>
      </w:r>
      <w:r w:rsidR="00471392">
        <w:t>should</w:t>
      </w:r>
      <w:r w:rsidR="006558BB">
        <w:t xml:space="preserve"> </w:t>
      </w:r>
      <w:r w:rsidR="00AE4463">
        <w:t xml:space="preserve">extend </w:t>
      </w:r>
      <w:r w:rsidRPr="22B8358D">
        <w:t>beyond group work. Students are encouraged to work collaboratively to refine ideas and collect business intelligence, however they must present evidence of individual summative assessments. Collaboration should include a range of stakeholders relevant to the specific business.</w:t>
      </w:r>
    </w:p>
    <w:p w14:paraId="205E516A" w14:textId="2A446C86" w:rsidR="214732A4" w:rsidRDefault="214732A4" w:rsidP="008A3AEE">
      <w:pPr>
        <w:pStyle w:val="SAAbullets"/>
      </w:pPr>
      <w:r w:rsidRPr="22B8358D">
        <w:t xml:space="preserve">Teachers are encouraged to ensure there is opportunity for students to successfully meet all assessment design criteria on more than one occasion and </w:t>
      </w:r>
      <w:r w:rsidR="00100756">
        <w:t xml:space="preserve">that </w:t>
      </w:r>
      <w:r w:rsidRPr="22B8358D">
        <w:t>the requirements of the task provide opportunity for students to meet the assessment design criteria at all band grades.</w:t>
      </w:r>
      <w:r w:rsidR="12FFE893" w:rsidRPr="22B8358D">
        <w:t xml:space="preserve"> </w:t>
      </w:r>
    </w:p>
    <w:p w14:paraId="1633DDBB" w14:textId="405757FF" w:rsidR="214732A4" w:rsidRDefault="214732A4" w:rsidP="008A3AEE">
      <w:pPr>
        <w:pStyle w:val="SAAbullets"/>
      </w:pPr>
      <w:r w:rsidRPr="22B8358D">
        <w:t>Teachers are encouraged to develop assessment tasks that allow students the opportunity to demonstrate their work in creative formats or in a lean manner.</w:t>
      </w:r>
    </w:p>
    <w:bookmarkEnd w:id="1"/>
    <w:p w14:paraId="252F09ED" w14:textId="77777777" w:rsidR="00B30663" w:rsidRPr="00B30663" w:rsidRDefault="00B30663" w:rsidP="001606DD">
      <w:pPr>
        <w:pStyle w:val="SSAHeading1"/>
      </w:pPr>
      <w:r w:rsidRPr="00B30663">
        <w:t>School Assessment</w:t>
      </w:r>
    </w:p>
    <w:p w14:paraId="1116B671" w14:textId="77777777" w:rsidR="00B30663" w:rsidRPr="004F10C1" w:rsidRDefault="6AD0A77A" w:rsidP="004F10C1">
      <w:pPr>
        <w:pStyle w:val="SAAbodytext"/>
        <w:rPr>
          <w:rFonts w:ascii="Roboto Medium" w:hAnsi="Roboto Medium"/>
        </w:rPr>
      </w:pPr>
      <w:r w:rsidRPr="004F10C1">
        <w:rPr>
          <w:rFonts w:ascii="Roboto Medium" w:hAnsi="Roboto Medium"/>
        </w:rPr>
        <w:t>Teachers can improve the moderation process and the online process by:</w:t>
      </w:r>
    </w:p>
    <w:p w14:paraId="222B37D3" w14:textId="68864078" w:rsidR="7B4677A1" w:rsidRPr="00164688" w:rsidRDefault="7B4677A1" w:rsidP="004F10C1">
      <w:pPr>
        <w:pStyle w:val="SAAbullets"/>
      </w:pPr>
      <w:r w:rsidRPr="00164688">
        <w:t>e</w:t>
      </w:r>
      <w:r w:rsidR="7740A76E" w:rsidRPr="00164688">
        <w:t>nsur</w:t>
      </w:r>
      <w:r w:rsidR="00100756">
        <w:t>ing</w:t>
      </w:r>
      <w:r w:rsidR="7740A76E" w:rsidRPr="00164688">
        <w:t xml:space="preserve"> all student materials are loaded correctly and labelling of work corresponds with the correct task</w:t>
      </w:r>
    </w:p>
    <w:p w14:paraId="2E10AF79" w14:textId="0B57F1C0" w:rsidR="2049FE80" w:rsidRDefault="7740A76E" w:rsidP="004F10C1">
      <w:pPr>
        <w:pStyle w:val="SAAbullets"/>
      </w:pPr>
      <w:r w:rsidRPr="00164688">
        <w:t>including marks sheets and comments for student work</w:t>
      </w:r>
    </w:p>
    <w:p w14:paraId="3CCB95F5" w14:textId="02D7ADB3" w:rsidR="005013FA" w:rsidRPr="00164688" w:rsidRDefault="005013FA" w:rsidP="004F10C1">
      <w:pPr>
        <w:pStyle w:val="SAAbullets"/>
      </w:pPr>
      <w:r>
        <w:t>ensuring all LAPs and tasks meet the requirements of the most current subject outline</w:t>
      </w:r>
    </w:p>
    <w:p w14:paraId="5EC0F10C" w14:textId="5AE71195" w:rsidR="6B26FE42" w:rsidRDefault="6B26FE42" w:rsidP="004F10C1">
      <w:pPr>
        <w:pStyle w:val="SAAbullets"/>
      </w:pPr>
      <w:r w:rsidRPr="00164688">
        <w:t xml:space="preserve">thoroughly checking that all grades entered in </w:t>
      </w:r>
      <w:r w:rsidR="00100756">
        <w:t>S</w:t>
      </w:r>
      <w:r w:rsidRPr="00164688">
        <w:t>chool</w:t>
      </w:r>
      <w:r w:rsidR="00100756">
        <w:t>s</w:t>
      </w:r>
      <w:r w:rsidRPr="00164688">
        <w:t xml:space="preserve"> </w:t>
      </w:r>
      <w:r w:rsidR="00100756">
        <w:t>O</w:t>
      </w:r>
      <w:r w:rsidRPr="00164688">
        <w:t>nline are correct, and accurately reflected in the corresponding Performance Standards Record shading</w:t>
      </w:r>
    </w:p>
    <w:p w14:paraId="49E62C5E" w14:textId="02019428" w:rsidR="00DC6651" w:rsidRPr="00164688" w:rsidRDefault="00DC6651" w:rsidP="004F10C1">
      <w:pPr>
        <w:pStyle w:val="SAAbullets"/>
      </w:pPr>
      <w:r>
        <w:lastRenderedPageBreak/>
        <w:t xml:space="preserve">ensuring that the </w:t>
      </w:r>
      <w:r w:rsidR="00661018">
        <w:t xml:space="preserve">Performance Standards Record shading </w:t>
      </w:r>
      <w:r w:rsidR="00E54DD6">
        <w:t xml:space="preserve">is an accurate </w:t>
      </w:r>
      <w:r w:rsidR="00661018">
        <w:t>reflect</w:t>
      </w:r>
      <w:r w:rsidR="00E54DD6">
        <w:t>ion of</w:t>
      </w:r>
      <w:r w:rsidR="00661018">
        <w:t xml:space="preserve"> the mark sheets </w:t>
      </w:r>
      <w:r w:rsidR="00E54DD6">
        <w:t xml:space="preserve">and shaded performance standards </w:t>
      </w:r>
    </w:p>
    <w:p w14:paraId="3B3AEC91" w14:textId="760C5C3B" w:rsidR="3F32A3A6" w:rsidRPr="00164688" w:rsidRDefault="00A67896" w:rsidP="004F10C1">
      <w:pPr>
        <w:pStyle w:val="SAAbullets"/>
      </w:pPr>
      <w:r>
        <w:t>ensuring all</w:t>
      </w:r>
      <w:r w:rsidR="7740A76E" w:rsidRPr="00164688">
        <w:t xml:space="preserve"> assessment tasks, </w:t>
      </w:r>
      <w:r w:rsidR="000860FA">
        <w:t>any relevant VMMs</w:t>
      </w:r>
      <w:r w:rsidR="00906410">
        <w:t xml:space="preserve">, </w:t>
      </w:r>
      <w:r w:rsidR="7740A76E" w:rsidRPr="00164688">
        <w:t>LAP</w:t>
      </w:r>
      <w:r w:rsidR="005013FA">
        <w:t>s</w:t>
      </w:r>
      <w:r w:rsidR="7740A76E" w:rsidRPr="00164688">
        <w:t xml:space="preserve"> etc </w:t>
      </w:r>
      <w:r w:rsidR="005013FA">
        <w:t>are uploaded</w:t>
      </w:r>
      <w:r w:rsidR="00BE7485">
        <w:t xml:space="preserve"> and that any c</w:t>
      </w:r>
      <w:r w:rsidR="00A87637">
        <w:t xml:space="preserve">hanges to LAPs </w:t>
      </w:r>
      <w:r w:rsidR="00BE7485">
        <w:t xml:space="preserve">have been </w:t>
      </w:r>
      <w:r w:rsidR="00A87637">
        <w:t>recorded</w:t>
      </w:r>
      <w:r w:rsidR="15ED0ECB" w:rsidRPr="00164688">
        <w:t xml:space="preserve"> in the addendum. </w:t>
      </w:r>
      <w:r w:rsidR="00E00B0D">
        <w:t xml:space="preserve">Where </w:t>
      </w:r>
      <w:r w:rsidR="00935072">
        <w:t>i</w:t>
      </w:r>
      <w:r w:rsidR="00E00B0D">
        <w:t>ndividual student variations</w:t>
      </w:r>
      <w:r w:rsidR="00935072">
        <w:t xml:space="preserve"> have been implemented these should be </w:t>
      </w:r>
      <w:r w:rsidR="000860FA">
        <w:t xml:space="preserve">recorded in a Variation to Moderation Materials (VMM) form. </w:t>
      </w:r>
    </w:p>
    <w:p w14:paraId="5A086148" w14:textId="1ACC1A47" w:rsidR="00B30663" w:rsidRPr="00B30663" w:rsidRDefault="6AD0A77A" w:rsidP="004F10C1">
      <w:pPr>
        <w:pStyle w:val="SAAHeading2"/>
      </w:pPr>
      <w:r>
        <w:t>Assessment Type 1</w:t>
      </w:r>
      <w:r w:rsidR="61D7E5CA">
        <w:t>: Business Skills</w:t>
      </w:r>
    </w:p>
    <w:p w14:paraId="163D0B31" w14:textId="0B52B833" w:rsidR="00164688" w:rsidRDefault="00164688" w:rsidP="004F10C1">
      <w:pPr>
        <w:pStyle w:val="SAAbodytext"/>
      </w:pPr>
      <w:bookmarkStart w:id="2" w:name="_Hlk184635429"/>
      <w:r>
        <w:t>Students are required to complete three business skills tasks which demonstrate learning across all four learning strands and cover at least two contexts selected for study. At least one business skills task should be a collaborative task.</w:t>
      </w:r>
    </w:p>
    <w:bookmarkEnd w:id="2"/>
    <w:p w14:paraId="4D6EF802" w14:textId="5F7FA29E" w:rsidR="00B30663" w:rsidRPr="00B30663" w:rsidRDefault="6AD0A77A" w:rsidP="004F10C1">
      <w:pPr>
        <w:pStyle w:val="SAAbodytext"/>
        <w:rPr>
          <w:i/>
          <w:iCs/>
        </w:rPr>
      </w:pPr>
      <w:r>
        <w:t>Teachers can elicit more successful responses by:</w:t>
      </w:r>
      <w:r w:rsidR="742B8525">
        <w:t xml:space="preserve"> </w:t>
      </w:r>
    </w:p>
    <w:p w14:paraId="0F33C72C" w14:textId="2C3FB14D" w:rsidR="5382F3D0" w:rsidRDefault="5382F3D0" w:rsidP="004F10C1">
      <w:pPr>
        <w:pStyle w:val="SAAbullets"/>
      </w:pPr>
      <w:r>
        <w:t>e</w:t>
      </w:r>
      <w:r w:rsidR="742B8525">
        <w:t>nsur</w:t>
      </w:r>
      <w:r w:rsidR="00100756">
        <w:t>ing</w:t>
      </w:r>
      <w:r w:rsidR="742B8525">
        <w:t xml:space="preserve"> two contexts are covered from Designing, Sustaining and/or Transforming</w:t>
      </w:r>
    </w:p>
    <w:p w14:paraId="0B62CC04" w14:textId="0A830CEF" w:rsidR="33C1E128" w:rsidRDefault="33C1E128" w:rsidP="004F10C1">
      <w:pPr>
        <w:pStyle w:val="SAAbullets"/>
        <w:rPr>
          <w:rFonts w:eastAsia="Roboto Light" w:cs="Roboto Light"/>
          <w:color w:val="000000" w:themeColor="text2"/>
          <w:sz w:val="22"/>
        </w:rPr>
      </w:pPr>
      <w:r>
        <w:t>p</w:t>
      </w:r>
      <w:r w:rsidR="23701A96">
        <w:t>rovid</w:t>
      </w:r>
      <w:r w:rsidR="00100756">
        <w:t>ing</w:t>
      </w:r>
      <w:r w:rsidR="23701A96">
        <w:t xml:space="preserve"> opportunities for student</w:t>
      </w:r>
      <w:r w:rsidR="00100756">
        <w:t>s</w:t>
      </w:r>
      <w:r w:rsidR="23701A96">
        <w:t xml:space="preserve"> to demonstrate learning in a range of</w:t>
      </w:r>
      <w:r w:rsidR="004A48B1">
        <w:t xml:space="preserve"> diverse ways</w:t>
      </w:r>
      <w:r w:rsidR="23701A96">
        <w:t xml:space="preserve"> and encourag</w:t>
      </w:r>
      <w:r w:rsidR="00100756">
        <w:t>ing</w:t>
      </w:r>
      <w:r w:rsidR="23701A96">
        <w:t xml:space="preserve"> creative development of work</w:t>
      </w:r>
    </w:p>
    <w:p w14:paraId="142D730C" w14:textId="5039D435" w:rsidR="5A957AF1" w:rsidRDefault="5A957AF1" w:rsidP="004F10C1">
      <w:pPr>
        <w:pStyle w:val="SAAbullets"/>
      </w:pPr>
      <w:r w:rsidRPr="22B8358D">
        <w:t>facilitating collaboration amongst students in at least one task, as outlined by subject requirements</w:t>
      </w:r>
      <w:r w:rsidR="00647411">
        <w:t xml:space="preserve"> </w:t>
      </w:r>
      <w:r w:rsidR="001C7E84">
        <w:t>S</w:t>
      </w:r>
      <w:r w:rsidR="001C7E84" w:rsidRPr="00647411">
        <w:t xml:space="preserve">tudents </w:t>
      </w:r>
      <w:r w:rsidR="001C7E84">
        <w:t xml:space="preserve">are encouraged </w:t>
      </w:r>
      <w:r w:rsidR="001C7E84" w:rsidRPr="00647411">
        <w:t>to involve a diverse range of stakeholders</w:t>
      </w:r>
      <w:r w:rsidR="001C7E84">
        <w:t>; c</w:t>
      </w:r>
      <w:r w:rsidR="00647411" w:rsidRPr="00647411">
        <w:t>ollaboration can include simple interactions</w:t>
      </w:r>
      <w:r w:rsidR="00A52DD1">
        <w:t xml:space="preserve"> with peers,</w:t>
      </w:r>
      <w:r w:rsidR="00647411" w:rsidRPr="00647411">
        <w:t xml:space="preserve"> teamwork aimed at achieving shared goals</w:t>
      </w:r>
      <w:r w:rsidR="004B3263">
        <w:t xml:space="preserve"> or engagement with</w:t>
      </w:r>
      <w:r w:rsidR="00E44A18">
        <w:t xml:space="preserve"> external</w:t>
      </w:r>
      <w:r w:rsidR="004B3263">
        <w:t xml:space="preserve"> stakeholders</w:t>
      </w:r>
    </w:p>
    <w:p w14:paraId="2969187A" w14:textId="4DC1CF17" w:rsidR="0EF39692" w:rsidRDefault="00647411" w:rsidP="004F10C1">
      <w:pPr>
        <w:pStyle w:val="SAAbullets"/>
        <w:rPr>
          <w:rFonts w:eastAsia="Roboto Light" w:cs="Roboto Light"/>
          <w:color w:val="000000" w:themeColor="text2"/>
          <w:sz w:val="22"/>
        </w:rPr>
      </w:pPr>
      <w:r>
        <w:t>develop</w:t>
      </w:r>
      <w:r w:rsidR="004F10C1">
        <w:t>ing</w:t>
      </w:r>
      <w:r>
        <w:t xml:space="preserve"> diverse </w:t>
      </w:r>
      <w:r w:rsidRPr="00647411">
        <w:t xml:space="preserve">tasks that enable students to identify and explore real-world problems relevant to their lives, apply design-thinking processes, conduct meaningful </w:t>
      </w:r>
      <w:r w:rsidR="00F80DC6" w:rsidRPr="00647411">
        <w:t>research,</w:t>
      </w:r>
      <w:r w:rsidR="002C4437">
        <w:t xml:space="preserve"> and </w:t>
      </w:r>
      <w:r w:rsidR="000F054A">
        <w:t>generate</w:t>
      </w:r>
      <w:r w:rsidR="00463EAD">
        <w:t xml:space="preserve"> meaningful</w:t>
      </w:r>
      <w:r w:rsidRPr="00647411">
        <w:t xml:space="preserve"> business intelligence to make informed decisions and propose viable solutions</w:t>
      </w:r>
    </w:p>
    <w:p w14:paraId="795E8225" w14:textId="0E3D800B" w:rsidR="60770544" w:rsidRDefault="60770544" w:rsidP="004F10C1">
      <w:pPr>
        <w:pStyle w:val="SAAbullets"/>
      </w:pPr>
      <w:r w:rsidRPr="22B8358D">
        <w:t>encouraging the effective use of business tools</w:t>
      </w:r>
      <w:r w:rsidR="0076086B">
        <w:t xml:space="preserve"> to develop relevant business intelligence</w:t>
      </w:r>
    </w:p>
    <w:p w14:paraId="5E50D0EB" w14:textId="69C17900" w:rsidR="004277F2" w:rsidRDefault="006E53A4" w:rsidP="004F10C1">
      <w:pPr>
        <w:pStyle w:val="SAAbullets"/>
      </w:pPr>
      <w:r>
        <w:t>d</w:t>
      </w:r>
      <w:r w:rsidR="004A7D0F">
        <w:t xml:space="preserve">esigning tasks that focus on fewer assessment design criteria to allow students </w:t>
      </w:r>
      <w:r w:rsidR="00F3009F">
        <w:t xml:space="preserve">to demonstrate </w:t>
      </w:r>
      <w:r w:rsidR="004A7D0F">
        <w:t xml:space="preserve">greater depth in their responses. </w:t>
      </w:r>
    </w:p>
    <w:p w14:paraId="77162E12" w14:textId="77777777" w:rsidR="00B30663" w:rsidRPr="004F10C1" w:rsidRDefault="6AD0A77A" w:rsidP="004F10C1">
      <w:pPr>
        <w:pStyle w:val="SAAmoreless"/>
      </w:pPr>
      <w:r w:rsidRPr="004F10C1">
        <w:t>The more successful responses commonly:</w:t>
      </w:r>
    </w:p>
    <w:p w14:paraId="01E56AC2" w14:textId="77777777" w:rsidR="00D669A6" w:rsidRDefault="008A2181" w:rsidP="004F10C1">
      <w:pPr>
        <w:pStyle w:val="SAAbullets"/>
      </w:pPr>
      <w:r>
        <w:t xml:space="preserve">included </w:t>
      </w:r>
      <w:r w:rsidR="004D11D1">
        <w:t xml:space="preserve">a clear customer focus </w:t>
      </w:r>
      <w:r w:rsidR="00D7414D">
        <w:t>and established a genuine problem</w:t>
      </w:r>
      <w:r w:rsidR="00E11743">
        <w:t xml:space="preserve">, </w:t>
      </w:r>
    </w:p>
    <w:p w14:paraId="303C1B3B" w14:textId="26CB5DD8" w:rsidR="0DD73B98" w:rsidRDefault="0DD73B98" w:rsidP="004F10C1">
      <w:pPr>
        <w:pStyle w:val="SAAbullets"/>
      </w:pPr>
      <w:r w:rsidRPr="22B8358D">
        <w:t xml:space="preserve">effectively </w:t>
      </w:r>
      <w:r w:rsidR="2E5AD77A" w:rsidRPr="22B8358D">
        <w:t>us</w:t>
      </w:r>
      <w:r w:rsidR="00D669A6">
        <w:t>ed</w:t>
      </w:r>
      <w:r w:rsidR="2E5AD77A" w:rsidRPr="22B8358D">
        <w:t xml:space="preserve"> a range of models and tools to refine assumptions about their customers and the</w:t>
      </w:r>
      <w:r w:rsidR="00D669A6">
        <w:t>ir</w:t>
      </w:r>
      <w:r w:rsidR="2E5AD77A" w:rsidRPr="22B8358D">
        <w:t xml:space="preserve"> problems </w:t>
      </w:r>
      <w:r w:rsidR="0BA3BC1E" w:rsidRPr="22B8358D">
        <w:t>to develop viable solutions</w:t>
      </w:r>
    </w:p>
    <w:p w14:paraId="6DB3A822" w14:textId="07243A87" w:rsidR="2E5AD77A" w:rsidRDefault="2E5AD77A" w:rsidP="004F10C1">
      <w:pPr>
        <w:pStyle w:val="SAAbullets"/>
      </w:pPr>
      <w:r w:rsidRPr="22B8358D">
        <w:t>tested, iterated, and validated their proposed solutions through a variety of mediums</w:t>
      </w:r>
      <w:r w:rsidR="00E11743">
        <w:t xml:space="preserve"> </w:t>
      </w:r>
      <w:r w:rsidR="0097484D">
        <w:t xml:space="preserve">to develop a solution that was of unique </w:t>
      </w:r>
      <w:r w:rsidR="00D76CBB">
        <w:t>value to the customer</w:t>
      </w:r>
    </w:p>
    <w:p w14:paraId="5BCF142C" w14:textId="77777777" w:rsidR="002575E9" w:rsidRDefault="002575E9" w:rsidP="004F10C1">
      <w:pPr>
        <w:pStyle w:val="SAAbullets"/>
      </w:pPr>
      <w:r w:rsidRPr="22B8358D">
        <w:t>evaluated the desirability, feasibility and viability of their proposed solutions using customer-focused approaches.</w:t>
      </w:r>
    </w:p>
    <w:p w14:paraId="3DF09258" w14:textId="0727DCB5" w:rsidR="2E5AD77A" w:rsidRDefault="2E5AD77A" w:rsidP="004F10C1">
      <w:pPr>
        <w:pStyle w:val="SAAbullets"/>
      </w:pPr>
      <w:r w:rsidRPr="22B8358D">
        <w:t>generated a range of business intelligence using a range of tools specific to the problem</w:t>
      </w:r>
      <w:r w:rsidR="236E7C01" w:rsidRPr="22B8358D">
        <w:t>/business</w:t>
      </w:r>
      <w:r w:rsidRPr="22B8358D">
        <w:t xml:space="preserve"> and proposed solutions</w:t>
      </w:r>
    </w:p>
    <w:p w14:paraId="497D535C" w14:textId="32B09000" w:rsidR="000E448F" w:rsidRPr="00873200" w:rsidRDefault="00D64FF9" w:rsidP="004F10C1">
      <w:pPr>
        <w:pStyle w:val="SAAbullets"/>
      </w:pPr>
      <w:r w:rsidRPr="0045793F">
        <w:t xml:space="preserve">clearly communicated iterations </w:t>
      </w:r>
      <w:r w:rsidR="00634522" w:rsidRPr="00873200">
        <w:t>and pivots supported by evidence of extensive business</w:t>
      </w:r>
      <w:r w:rsidR="00D90AA3" w:rsidRPr="00873200">
        <w:t xml:space="preserve"> intelligence </w:t>
      </w:r>
      <w:r w:rsidR="00BE5A17" w:rsidRPr="00873200">
        <w:t>and decision-making</w:t>
      </w:r>
    </w:p>
    <w:p w14:paraId="79CB5B5A" w14:textId="7566FA5E" w:rsidR="3D55F760" w:rsidRDefault="3D55F760" w:rsidP="004F10C1">
      <w:pPr>
        <w:pStyle w:val="SAAbullets"/>
      </w:pPr>
      <w:r w:rsidRPr="22B8358D">
        <w:t>effectively e</w:t>
      </w:r>
      <w:r w:rsidR="2E5AD77A" w:rsidRPr="22B8358D">
        <w:t>xtracted data from the variety of tools</w:t>
      </w:r>
      <w:r w:rsidR="0AEFF3B0" w:rsidRPr="22B8358D">
        <w:t xml:space="preserve"> and</w:t>
      </w:r>
      <w:r w:rsidR="2E5AD77A" w:rsidRPr="22B8358D">
        <w:t xml:space="preserve"> utilised </w:t>
      </w:r>
      <w:r w:rsidR="34577A2A" w:rsidRPr="22B8358D">
        <w:t xml:space="preserve">this </w:t>
      </w:r>
      <w:r w:rsidR="2E5AD77A" w:rsidRPr="22B8358D">
        <w:t>to make informed decisions by utilising relevant quality business intelligence and business strategies</w:t>
      </w:r>
    </w:p>
    <w:p w14:paraId="625EE874" w14:textId="77777777" w:rsidR="00D669A6" w:rsidRPr="00AD0AD6" w:rsidRDefault="00D669A6" w:rsidP="004F10C1">
      <w:pPr>
        <w:pStyle w:val="SAAbullets"/>
      </w:pPr>
      <w:r w:rsidRPr="00AD0AD6">
        <w:t>communicated work that was succinct and lean in nature, with findings presented creatively and innovatively</w:t>
      </w:r>
    </w:p>
    <w:p w14:paraId="76F9D816" w14:textId="042CE14E" w:rsidR="007E38B4" w:rsidRPr="00AD0AD6" w:rsidRDefault="2E5AD77A" w:rsidP="004F10C1">
      <w:pPr>
        <w:pStyle w:val="SAAbullets"/>
      </w:pPr>
      <w:r w:rsidRPr="00AD0AD6">
        <w:t>use</w:t>
      </w:r>
      <w:r w:rsidR="00A95D75" w:rsidRPr="00AD0AD6">
        <w:t>d</w:t>
      </w:r>
      <w:r w:rsidRPr="00AD0AD6">
        <w:t xml:space="preserve"> a variety of </w:t>
      </w:r>
      <w:r w:rsidR="00A95D75" w:rsidRPr="00AD0AD6">
        <w:t xml:space="preserve">innovative </w:t>
      </w:r>
      <w:r w:rsidRPr="00AD0AD6">
        <w:t xml:space="preserve">ways to convey and communicate information </w:t>
      </w:r>
      <w:r w:rsidR="00763121" w:rsidRPr="00AD0AD6">
        <w:t xml:space="preserve">including </w:t>
      </w:r>
      <w:r w:rsidRPr="00AD0AD6">
        <w:t xml:space="preserve">the use of </w:t>
      </w:r>
      <w:r w:rsidR="007E38B4" w:rsidRPr="00AD0AD6">
        <w:t xml:space="preserve">graphics, charts, </w:t>
      </w:r>
      <w:r w:rsidR="004F10C1" w:rsidRPr="00AD0AD6">
        <w:t>graphs,</w:t>
      </w:r>
      <w:r w:rsidR="007E38B4" w:rsidRPr="00AD0AD6">
        <w:t xml:space="preserve"> and infographics</w:t>
      </w:r>
    </w:p>
    <w:p w14:paraId="23BE0A70" w14:textId="25D763AC" w:rsidR="006E2906" w:rsidRDefault="006E2906" w:rsidP="004F10C1">
      <w:pPr>
        <w:pStyle w:val="SAAbullets"/>
      </w:pPr>
      <w:r w:rsidRPr="22B8358D">
        <w:t xml:space="preserve">effectively used a variety of communication methods (audio, website, </w:t>
      </w:r>
      <w:r w:rsidR="004F10C1" w:rsidRPr="22B8358D">
        <w:t>visuals,</w:t>
      </w:r>
      <w:r w:rsidRPr="22B8358D">
        <w:t xml:space="preserve"> and diagrams) and integrated appropriate terminology</w:t>
      </w:r>
    </w:p>
    <w:p w14:paraId="11C35A84" w14:textId="2AECD000" w:rsidR="003431CA" w:rsidRPr="000C0EEB" w:rsidRDefault="2E5AD77A" w:rsidP="00B243B3">
      <w:pPr>
        <w:pStyle w:val="SAAbullets"/>
      </w:pPr>
      <w:r w:rsidRPr="000C0EEB">
        <w:t xml:space="preserve">demonstrated </w:t>
      </w:r>
      <w:r w:rsidR="003431CA" w:rsidRPr="000C0EEB">
        <w:t xml:space="preserve">clear </w:t>
      </w:r>
      <w:r w:rsidRPr="000C0EEB">
        <w:t>evidence of innovation or added value to an existing business model in the Sustaining and Transforming context, rather than just listing recommendations</w:t>
      </w:r>
    </w:p>
    <w:p w14:paraId="4A78A643" w14:textId="1E531262" w:rsidR="2E5AD77A" w:rsidRPr="00E40AA0" w:rsidRDefault="001F2CBB" w:rsidP="00B243B3">
      <w:pPr>
        <w:pStyle w:val="SAAbullets"/>
      </w:pPr>
      <w:r w:rsidRPr="00E40AA0">
        <w:lastRenderedPageBreak/>
        <w:t>went</w:t>
      </w:r>
      <w:r w:rsidR="00B84E19" w:rsidRPr="00E40AA0">
        <w:t xml:space="preserve"> beyond simply listing recommendations by </w:t>
      </w:r>
      <w:r w:rsidRPr="00E40AA0">
        <w:t>inc</w:t>
      </w:r>
      <w:r w:rsidR="00FE53D4" w:rsidRPr="00E40AA0">
        <w:t>luding specific examples of</w:t>
      </w:r>
      <w:r w:rsidR="00B84E19" w:rsidRPr="00E40AA0">
        <w:t xml:space="preserve"> how the proposed changes enhance</w:t>
      </w:r>
      <w:r w:rsidRPr="00E40AA0">
        <w:t>d</w:t>
      </w:r>
      <w:r w:rsidR="00B84E19" w:rsidRPr="00E40AA0">
        <w:t xml:space="preserve"> or transform</w:t>
      </w:r>
      <w:r w:rsidRPr="00E40AA0">
        <w:t>ed</w:t>
      </w:r>
      <w:r w:rsidR="00B84E19" w:rsidRPr="00E40AA0">
        <w:t xml:space="preserve"> the business model in meaningful ways </w:t>
      </w:r>
    </w:p>
    <w:p w14:paraId="5187B906" w14:textId="3ECCD7A7" w:rsidR="2E5AD77A" w:rsidRPr="006B1A8D" w:rsidRDefault="2E5AD77A" w:rsidP="00B243B3">
      <w:pPr>
        <w:pStyle w:val="SAAbullets"/>
      </w:pPr>
      <w:r w:rsidRPr="006B1A8D">
        <w:t>demonstrated application and validation of customer-focused approaches including identification of customers’ needs, wants and existing market solutions and their limitations</w:t>
      </w:r>
    </w:p>
    <w:p w14:paraId="51618409" w14:textId="5315D06E" w:rsidR="2E5AD77A" w:rsidRPr="006B1A8D" w:rsidRDefault="2E5AD77A" w:rsidP="00B243B3">
      <w:pPr>
        <w:pStyle w:val="SAAbullets"/>
      </w:pPr>
      <w:r w:rsidRPr="006B1A8D">
        <w:t>interpreted and critically evaluated business intelligence through the use of decision-making tools and strategies and communicated these effectively through a variety of forms</w:t>
      </w:r>
    </w:p>
    <w:p w14:paraId="456D195B" w14:textId="609364F7" w:rsidR="2E5AD77A" w:rsidRDefault="2E5AD77A" w:rsidP="00B243B3">
      <w:pPr>
        <w:pStyle w:val="SAAbullets"/>
      </w:pPr>
      <w:r w:rsidRPr="22B8358D">
        <w:t>directed their report/pitch/advice to a specific stakeholder, showing an understanding of the stakeholder needs and interests</w:t>
      </w:r>
    </w:p>
    <w:p w14:paraId="4F88782D" w14:textId="53E9EB37" w:rsidR="2E5AD77A" w:rsidRDefault="2E5AD77A" w:rsidP="00B243B3">
      <w:pPr>
        <w:pStyle w:val="SAAbullets"/>
      </w:pPr>
      <w:r w:rsidRPr="22B8358D">
        <w:t xml:space="preserve">effectively engaged with a variety of </w:t>
      </w:r>
      <w:r w:rsidR="003068ED">
        <w:t xml:space="preserve">relevant </w:t>
      </w:r>
      <w:r w:rsidRPr="22B8358D">
        <w:t>stakeholders beyond just their peers</w:t>
      </w:r>
    </w:p>
    <w:p w14:paraId="6ECD207B" w14:textId="3C0BF8C2" w:rsidR="2E5AD77A" w:rsidRDefault="2E5AD77A" w:rsidP="00B243B3">
      <w:pPr>
        <w:pStyle w:val="SAAbullets"/>
      </w:pPr>
      <w:r w:rsidRPr="22B8358D">
        <w:t xml:space="preserve">critically analysed and evaluated challenges and opportunities in the digital age </w:t>
      </w:r>
      <w:r w:rsidR="00E876D7">
        <w:t xml:space="preserve">specific to their business </w:t>
      </w:r>
      <w:r w:rsidRPr="22B8358D">
        <w:t>and identified methods to mitigate the risks</w:t>
      </w:r>
      <w:r w:rsidR="00100756">
        <w:t>.</w:t>
      </w:r>
      <w:r w:rsidRPr="22B8358D">
        <w:t xml:space="preserve"> </w:t>
      </w:r>
      <w:r w:rsidR="00100756">
        <w:t>T</w:t>
      </w:r>
      <w:r w:rsidRPr="22B8358D">
        <w:t xml:space="preserve">his included </w:t>
      </w:r>
      <w:r w:rsidR="00D764F2">
        <w:t>assessing emerging digital</w:t>
      </w:r>
      <w:r w:rsidRPr="22B8358D">
        <w:t xml:space="preserve"> trends </w:t>
      </w:r>
      <w:r w:rsidR="00E876D7">
        <w:t>and the potential impact of</w:t>
      </w:r>
      <w:r w:rsidRPr="22B8358D">
        <w:t xml:space="preserve"> digital disruption</w:t>
      </w:r>
    </w:p>
    <w:p w14:paraId="1E5B08EE" w14:textId="68F0474C" w:rsidR="2E5AD77A" w:rsidRPr="00164688" w:rsidRDefault="003068ED" w:rsidP="00B243B3">
      <w:pPr>
        <w:pStyle w:val="SAAbullets"/>
      </w:pPr>
      <w:r>
        <w:t xml:space="preserve">were discerning in their </w:t>
      </w:r>
      <w:r w:rsidR="2E5AD77A" w:rsidRPr="00164688">
        <w:t>analys</w:t>
      </w:r>
      <w:r>
        <w:t xml:space="preserve">is </w:t>
      </w:r>
      <w:r w:rsidR="2E5AD77A" w:rsidRPr="00164688">
        <w:t>and evaluat</w:t>
      </w:r>
      <w:r>
        <w:t>ion of</w:t>
      </w:r>
      <w:r w:rsidR="2E5AD77A" w:rsidRPr="00164688">
        <w:t xml:space="preserve"> social, economic, environmental, ethical, and/or political</w:t>
      </w:r>
      <w:r w:rsidR="000E6CF5">
        <w:t xml:space="preserve"> factors</w:t>
      </w:r>
      <w:r>
        <w:t>,</w:t>
      </w:r>
      <w:r w:rsidR="2E5AD77A" w:rsidRPr="00164688">
        <w:t xml:space="preserve"> specific to the chosen problem/business</w:t>
      </w:r>
    </w:p>
    <w:p w14:paraId="6234A313" w14:textId="4C20E837" w:rsidR="3290D217" w:rsidRPr="00164688" w:rsidRDefault="3290D217" w:rsidP="00B243B3">
      <w:pPr>
        <w:pStyle w:val="SAAbullets"/>
      </w:pPr>
      <w:r w:rsidRPr="00164688">
        <w:t>demonstrated a high level of attention to FSP criteria, identifying customer needs/wants and real problems that need solving</w:t>
      </w:r>
      <w:r w:rsidR="00765403">
        <w:t>.</w:t>
      </w:r>
    </w:p>
    <w:p w14:paraId="69036CC7" w14:textId="77777777" w:rsidR="00B30663" w:rsidRPr="00B243B3" w:rsidRDefault="6AD0A77A" w:rsidP="00B243B3">
      <w:pPr>
        <w:pStyle w:val="SAAmoreless"/>
      </w:pPr>
      <w:r w:rsidRPr="00B243B3">
        <w:t>The less successful responses commonly:</w:t>
      </w:r>
    </w:p>
    <w:p w14:paraId="0EEFA961" w14:textId="6B9AEDDD" w:rsidR="00E375B5" w:rsidRPr="00D11135" w:rsidRDefault="00100756" w:rsidP="00B243B3">
      <w:pPr>
        <w:pStyle w:val="SAAbullets"/>
      </w:pPr>
      <w:r w:rsidRPr="00D11135">
        <w:t xml:space="preserve">followed a scaffold that limited opportunities for </w:t>
      </w:r>
      <w:r w:rsidR="00790E7A">
        <w:t xml:space="preserve">the </w:t>
      </w:r>
      <w:r w:rsidRPr="00D11135">
        <w:t>l</w:t>
      </w:r>
      <w:r w:rsidR="00763A6B" w:rsidRPr="00D11135">
        <w:t xml:space="preserve"> student </w:t>
      </w:r>
      <w:r w:rsidR="00BC5EB6" w:rsidRPr="00D11135">
        <w:t xml:space="preserve">to independently develop and refine the chosen business or concept </w:t>
      </w:r>
    </w:p>
    <w:p w14:paraId="60C040F8" w14:textId="7986B579" w:rsidR="00AA37E5" w:rsidRPr="00873200" w:rsidRDefault="008557E3" w:rsidP="00B243B3">
      <w:pPr>
        <w:pStyle w:val="SAAbullets"/>
      </w:pPr>
      <w:r w:rsidRPr="00873200">
        <w:t xml:space="preserve">relied </w:t>
      </w:r>
      <w:r w:rsidR="008A31BC" w:rsidRPr="00873200">
        <w:t>on</w:t>
      </w:r>
      <w:r w:rsidRPr="00873200">
        <w:t xml:space="preserve"> </w:t>
      </w:r>
      <w:r w:rsidR="00E375B5" w:rsidRPr="00873200">
        <w:t xml:space="preserve">generic tools </w:t>
      </w:r>
      <w:r w:rsidR="008A31BC" w:rsidRPr="00873200">
        <w:t xml:space="preserve">and templates </w:t>
      </w:r>
      <w:r w:rsidR="00E375B5" w:rsidRPr="00873200">
        <w:t xml:space="preserve">provided by the teacher </w:t>
      </w:r>
      <w:r w:rsidR="008A31BC" w:rsidRPr="00873200">
        <w:t>that lacked relevance to the specific problem or solution</w:t>
      </w:r>
      <w:r w:rsidR="00C4014A" w:rsidRPr="00873200">
        <w:t xml:space="preserve">. As a </w:t>
      </w:r>
      <w:r w:rsidR="00790E7A" w:rsidRPr="00873200">
        <w:t>result,</w:t>
      </w:r>
      <w:r w:rsidR="00C4014A" w:rsidRPr="00873200">
        <w:t xml:space="preserve"> the</w:t>
      </w:r>
      <w:r w:rsidR="008A35A4" w:rsidRPr="00873200">
        <w:t xml:space="preserve">re was limited </w:t>
      </w:r>
      <w:r w:rsidR="009807F3" w:rsidRPr="00873200">
        <w:t xml:space="preserve">analysis of </w:t>
      </w:r>
      <w:r w:rsidR="00BA5568" w:rsidRPr="00873200">
        <w:t xml:space="preserve">pertinent </w:t>
      </w:r>
      <w:r w:rsidR="008A35A4" w:rsidRPr="00873200">
        <w:t>business intelligence</w:t>
      </w:r>
    </w:p>
    <w:p w14:paraId="0D076D7A" w14:textId="4095B6AC" w:rsidR="00E375B5" w:rsidRPr="00873200" w:rsidRDefault="4A340D14" w:rsidP="00B243B3">
      <w:pPr>
        <w:pStyle w:val="SAAbullets"/>
      </w:pPr>
      <w:r w:rsidRPr="00873200">
        <w:t xml:space="preserve">provided no evidence of </w:t>
      </w:r>
      <w:r w:rsidR="00BC5EB6" w:rsidRPr="00873200">
        <w:t>addressing problems with a customer-focused mindset. Proposals were made without proper stakeholder engagement, assumption testing, or validation of the solutions</w:t>
      </w:r>
      <w:r w:rsidR="002B2F18" w:rsidRPr="00873200">
        <w:t xml:space="preserve"> which </w:t>
      </w:r>
      <w:r w:rsidR="005E2F74">
        <w:t>imp</w:t>
      </w:r>
      <w:r w:rsidR="00E375B5" w:rsidRPr="00873200">
        <w:t xml:space="preserve">acted the depth of analysis and evaluation of their product/solution development </w:t>
      </w:r>
    </w:p>
    <w:p w14:paraId="16085AB0" w14:textId="77777777" w:rsidR="00C541FE" w:rsidRPr="00873200" w:rsidRDefault="00C541FE" w:rsidP="00B243B3">
      <w:pPr>
        <w:pStyle w:val="SAAbullets"/>
      </w:pPr>
      <w:r w:rsidRPr="00873200">
        <w:t>displayed limited use of business intelligence or strategies when making decisions</w:t>
      </w:r>
    </w:p>
    <w:p w14:paraId="095F55EE" w14:textId="77777777" w:rsidR="00374E83" w:rsidRDefault="4A340D14" w:rsidP="00B243B3">
      <w:pPr>
        <w:pStyle w:val="SAAbullets"/>
        <w:rPr>
          <w:rFonts w:eastAsia="Roboto Light" w:cs="Roboto Light"/>
        </w:rPr>
      </w:pPr>
      <w:r w:rsidRPr="22B8358D">
        <w:t xml:space="preserve">demonstrated a lack of insight </w:t>
      </w:r>
      <w:r w:rsidR="00C541FE">
        <w:t xml:space="preserve">and limited consideration of the market by </w:t>
      </w:r>
      <w:r w:rsidR="289E0A95" w:rsidRPr="22B8358D">
        <w:t>propos</w:t>
      </w:r>
      <w:r w:rsidR="00C541FE">
        <w:t>ing</w:t>
      </w:r>
      <w:r w:rsidR="289E0A95" w:rsidRPr="22B8358D">
        <w:t xml:space="preserve"> </w:t>
      </w:r>
      <w:r w:rsidRPr="22B8358D">
        <w:t>solutions</w:t>
      </w:r>
      <w:r w:rsidR="00100756">
        <w:t xml:space="preserve"> that</w:t>
      </w:r>
      <w:r w:rsidRPr="22B8358D">
        <w:t xml:space="preserve"> already exist, without testing them with key stakeholders</w:t>
      </w:r>
      <w:r w:rsidR="00374E83" w:rsidRPr="00374E83">
        <w:rPr>
          <w:rFonts w:eastAsia="Roboto Light" w:cs="Roboto Light"/>
        </w:rPr>
        <w:t xml:space="preserve"> </w:t>
      </w:r>
    </w:p>
    <w:p w14:paraId="2B387F83" w14:textId="77777777" w:rsidR="00FB6DA7" w:rsidRPr="00873200" w:rsidRDefault="00374E83" w:rsidP="00B243B3">
      <w:pPr>
        <w:pStyle w:val="SAAbullets"/>
      </w:pPr>
      <w:r w:rsidRPr="00DF60F3">
        <w:rPr>
          <w:rFonts w:eastAsia="Roboto Light" w:cs="Roboto Light"/>
        </w:rPr>
        <w:t>selected a business to transform but provided no evidence of the transformation</w:t>
      </w:r>
    </w:p>
    <w:p w14:paraId="45B61220" w14:textId="2F7AA062" w:rsidR="009B7744" w:rsidRPr="00DF60F3" w:rsidRDefault="009B7744" w:rsidP="00B243B3">
      <w:pPr>
        <w:pStyle w:val="SAAbullets"/>
      </w:pPr>
      <w:r w:rsidRPr="00DF60F3">
        <w:t xml:space="preserve">described processes and tools used </w:t>
      </w:r>
      <w:r w:rsidR="001E530A" w:rsidRPr="00506E16">
        <w:t>without</w:t>
      </w:r>
      <w:r w:rsidRPr="00506E16">
        <w:t xml:space="preserve"> evaluating findings and insights derived from using the </w:t>
      </w:r>
      <w:r w:rsidR="00DF60F3" w:rsidRPr="00506E16">
        <w:t>tools or</w:t>
      </w:r>
      <w:r w:rsidR="001E530A" w:rsidRPr="00506E16">
        <w:t xml:space="preserve"> applying the </w:t>
      </w:r>
      <w:r w:rsidR="00DF60F3" w:rsidRPr="00506E16">
        <w:t>data to the business solution</w:t>
      </w:r>
    </w:p>
    <w:p w14:paraId="785E105B" w14:textId="77728724" w:rsidR="370EC652" w:rsidRPr="00CC7CE4" w:rsidRDefault="00390B17" w:rsidP="00B243B3">
      <w:pPr>
        <w:pStyle w:val="SAAbullets"/>
      </w:pPr>
      <w:r w:rsidRPr="00CC7CE4">
        <w:t>d</w:t>
      </w:r>
      <w:r w:rsidR="00EB0123" w:rsidRPr="00CC7CE4">
        <w:t xml:space="preserve">emonstrated limited analysis and evaluation of opportunities and </w:t>
      </w:r>
      <w:r w:rsidR="00010C70" w:rsidRPr="00CC7CE4">
        <w:t xml:space="preserve">challenges in the digital age specific to the </w:t>
      </w:r>
      <w:r w:rsidR="00C36FDC" w:rsidRPr="00CC7CE4">
        <w:t>business situation</w:t>
      </w:r>
      <w:r w:rsidR="00010C70" w:rsidRPr="00CC7CE4">
        <w:t>, often resorting to a SWOT analysis that</w:t>
      </w:r>
      <w:r w:rsidR="00C36FDC" w:rsidRPr="00CC7CE4">
        <w:t xml:space="preserve"> did not meet the assessment criteria</w:t>
      </w:r>
    </w:p>
    <w:p w14:paraId="3852403B" w14:textId="277FB4CA" w:rsidR="16D2F41B" w:rsidRPr="00621A3F" w:rsidRDefault="16D2F41B" w:rsidP="00B243B3">
      <w:pPr>
        <w:pStyle w:val="SAAbullets"/>
      </w:pPr>
      <w:r w:rsidRPr="00621A3F">
        <w:t>c</w:t>
      </w:r>
      <w:r w:rsidR="4A340D14" w:rsidRPr="00621A3F">
        <w:t xml:space="preserve">ommunicated findings without specificity to a particular stakeholder, resulting in </w:t>
      </w:r>
      <w:r w:rsidR="00621A3F" w:rsidRPr="00506E16">
        <w:t>a generic response that lacked detailed supporting evidence</w:t>
      </w:r>
    </w:p>
    <w:p w14:paraId="3C51F8DB" w14:textId="33866DBB" w:rsidR="5E6EE2A1" w:rsidRDefault="0073075D" w:rsidP="00B243B3">
      <w:pPr>
        <w:pStyle w:val="SAAbullets"/>
      </w:pPr>
      <w:r>
        <w:t>dedicated</w:t>
      </w:r>
      <w:r w:rsidRPr="22B8358D">
        <w:t xml:space="preserve"> </w:t>
      </w:r>
      <w:r w:rsidR="4A340D14" w:rsidRPr="22B8358D">
        <w:t xml:space="preserve">a significant </w:t>
      </w:r>
      <w:r w:rsidR="00431A1A">
        <w:t xml:space="preserve">portion of the </w:t>
      </w:r>
      <w:r w:rsidR="4A340D14" w:rsidRPr="22B8358D">
        <w:t xml:space="preserve">word count </w:t>
      </w:r>
      <w:r>
        <w:t xml:space="preserve">to </w:t>
      </w:r>
      <w:r w:rsidR="4A340D14" w:rsidRPr="22B8358D">
        <w:t xml:space="preserve">reciting theory, </w:t>
      </w:r>
      <w:r w:rsidR="002430EA">
        <w:t xml:space="preserve">defining </w:t>
      </w:r>
      <w:r w:rsidR="4A340D14" w:rsidRPr="22B8358D">
        <w:t xml:space="preserve">tools, and </w:t>
      </w:r>
      <w:r w:rsidR="00621A3F">
        <w:t xml:space="preserve">discussing </w:t>
      </w:r>
      <w:r w:rsidR="007A58F2">
        <w:t xml:space="preserve">generic </w:t>
      </w:r>
      <w:r w:rsidR="4A340D14" w:rsidRPr="22B8358D">
        <w:t>content rather than focusing on the business intelligence developed using the tools and its impact on the decision-making process</w:t>
      </w:r>
    </w:p>
    <w:p w14:paraId="694A246A" w14:textId="33FF6938" w:rsidR="00527B3B" w:rsidRDefault="00527B3B" w:rsidP="00B243B3">
      <w:pPr>
        <w:pStyle w:val="SAAbullets"/>
      </w:pPr>
      <w:r>
        <w:t xml:space="preserve">conducted generic market research that lacked focus and was not tailored </w:t>
      </w:r>
      <w:r w:rsidR="00793939">
        <w:t xml:space="preserve">to the context of the business or the specific needs of the customer, limiting its effectiveness in </w:t>
      </w:r>
      <w:r w:rsidR="00563344">
        <w:t xml:space="preserve">generating meaningful business intelligence or </w:t>
      </w:r>
      <w:r w:rsidR="00793939">
        <w:t xml:space="preserve">addressing the </w:t>
      </w:r>
      <w:r w:rsidR="00563344">
        <w:t>identified problem</w:t>
      </w:r>
    </w:p>
    <w:p w14:paraId="7FFE783C" w14:textId="13AE690E" w:rsidR="00374E83" w:rsidRPr="001C3190" w:rsidRDefault="00374E83" w:rsidP="00B243B3">
      <w:pPr>
        <w:pStyle w:val="SAAbullets"/>
      </w:pPr>
      <w:r w:rsidRPr="001C3190">
        <w:t>selected an idea</w:t>
      </w:r>
      <w:r w:rsidR="00A02AFB">
        <w:t>, in the designing business context,</w:t>
      </w:r>
      <w:r w:rsidRPr="001C3190">
        <w:t xml:space="preserve"> </w:t>
      </w:r>
      <w:r w:rsidR="00461E44" w:rsidRPr="001C3190">
        <w:t>that already exists in the market</w:t>
      </w:r>
      <w:r w:rsidR="00A02AFB">
        <w:t>,</w:t>
      </w:r>
      <w:r w:rsidRPr="001C3190">
        <w:t xml:space="preserve"> </w:t>
      </w:r>
      <w:r w:rsidR="00CF36D6" w:rsidRPr="001C3190">
        <w:t>and made no attempt to</w:t>
      </w:r>
      <w:r w:rsidR="00E2128A" w:rsidRPr="001C3190">
        <w:t xml:space="preserve"> </w:t>
      </w:r>
      <w:r w:rsidR="00592023" w:rsidRPr="001C3190">
        <w:t>generate</w:t>
      </w:r>
      <w:r w:rsidR="00AE0F1F" w:rsidRPr="001C3190">
        <w:t xml:space="preserve"> business intelligence </w:t>
      </w:r>
      <w:r w:rsidR="0039693C" w:rsidRPr="001C3190">
        <w:t>or</w:t>
      </w:r>
      <w:r w:rsidR="00AE0F1F" w:rsidRPr="001C3190">
        <w:t xml:space="preserve"> data</w:t>
      </w:r>
      <w:r w:rsidR="0039693C" w:rsidRPr="001C3190">
        <w:t xml:space="preserve"> to support enhancement of it</w:t>
      </w:r>
      <w:r w:rsidR="00AE0F1F" w:rsidRPr="001C3190">
        <w:t xml:space="preserve"> </w:t>
      </w:r>
    </w:p>
    <w:p w14:paraId="0A793738" w14:textId="1C8A97B7" w:rsidR="4362DC35" w:rsidRDefault="4362DC35" w:rsidP="00B243B3">
      <w:pPr>
        <w:pStyle w:val="SAAbullets"/>
      </w:pPr>
      <w:r w:rsidRPr="22B8358D">
        <w:t>m</w:t>
      </w:r>
      <w:r w:rsidR="4A340D14" w:rsidRPr="22B8358D">
        <w:t xml:space="preserve">aintained the same prototype/solution, with </w:t>
      </w:r>
      <w:r w:rsidR="008D2718">
        <w:t xml:space="preserve">limited </w:t>
      </w:r>
      <w:r w:rsidR="4A340D14" w:rsidRPr="22B8358D">
        <w:t>evidence of pivoting</w:t>
      </w:r>
      <w:r w:rsidR="007A58F2">
        <w:t xml:space="preserve"> or iteration</w:t>
      </w:r>
      <w:r w:rsidR="4A340D14" w:rsidRPr="22B8358D">
        <w:t xml:space="preserve"> even when suggested by the evidence</w:t>
      </w:r>
    </w:p>
    <w:p w14:paraId="30DF36F5" w14:textId="2A286919" w:rsidR="19A9547D" w:rsidRPr="003B28A5" w:rsidRDefault="19A9547D" w:rsidP="00B243B3">
      <w:pPr>
        <w:pStyle w:val="SAAbullets"/>
      </w:pPr>
      <w:r w:rsidRPr="003B28A5">
        <w:t>i</w:t>
      </w:r>
      <w:r w:rsidR="4A340D14" w:rsidRPr="003B28A5">
        <w:t xml:space="preserve">ncluded a </w:t>
      </w:r>
      <w:r w:rsidR="003B28A5" w:rsidRPr="003B28A5">
        <w:t xml:space="preserve">generic </w:t>
      </w:r>
      <w:r w:rsidR="4A340D14" w:rsidRPr="003B28A5">
        <w:t xml:space="preserve">PESTLE analysis </w:t>
      </w:r>
      <w:r w:rsidR="00835709" w:rsidRPr="003B28A5">
        <w:t>that was not specific to the chosen problem/business</w:t>
      </w:r>
      <w:r w:rsidR="00A64BCC" w:rsidRPr="003B28A5">
        <w:t>,</w:t>
      </w:r>
      <w:r w:rsidR="4A340D14" w:rsidRPr="003B28A5">
        <w:t xml:space="preserve"> lacked evaluation of impacts</w:t>
      </w:r>
      <w:r w:rsidR="005A630A" w:rsidRPr="003B28A5">
        <w:t xml:space="preserve"> relevant to their business/problem</w:t>
      </w:r>
      <w:r w:rsidR="003B28A5" w:rsidRPr="00AF61BE">
        <w:t>, and proposed no</w:t>
      </w:r>
      <w:r w:rsidR="4A340D14" w:rsidRPr="003B28A5">
        <w:t xml:space="preserve"> mitigation strategies</w:t>
      </w:r>
    </w:p>
    <w:p w14:paraId="100A977C" w14:textId="1913D869" w:rsidR="78BEEB7D" w:rsidRPr="007445CB" w:rsidRDefault="78BEEB7D" w:rsidP="00B243B3">
      <w:pPr>
        <w:pStyle w:val="SAAbullets"/>
      </w:pPr>
      <w:r w:rsidRPr="007445CB">
        <w:t>l</w:t>
      </w:r>
      <w:r w:rsidR="4A340D14" w:rsidRPr="007445CB">
        <w:t>imited collaboration to group work, often unrelated or irrelevant to their problem, rather than collaborating with a broader range of stakeholders</w:t>
      </w:r>
    </w:p>
    <w:p w14:paraId="31CC4BBF" w14:textId="2D491DB1" w:rsidR="4B9897DF" w:rsidRPr="007445CB" w:rsidRDefault="005632C2" w:rsidP="00B243B3">
      <w:pPr>
        <w:pStyle w:val="SAAbullets"/>
      </w:pPr>
      <w:r w:rsidRPr="005474AC">
        <w:lastRenderedPageBreak/>
        <w:t xml:space="preserve">had </w:t>
      </w:r>
      <w:r w:rsidR="4B9897DF" w:rsidRPr="007445CB">
        <w:t>c</w:t>
      </w:r>
      <w:r w:rsidR="03B9EDEF" w:rsidRPr="007445CB">
        <w:t>omplete</w:t>
      </w:r>
      <w:r w:rsidR="00100756" w:rsidRPr="007445CB">
        <w:t>d</w:t>
      </w:r>
      <w:r w:rsidR="03B9EDEF" w:rsidRPr="007445CB">
        <w:t xml:space="preserve"> tasks </w:t>
      </w:r>
      <w:r w:rsidR="00942EAC" w:rsidRPr="005474AC">
        <w:t>as</w:t>
      </w:r>
      <w:r w:rsidR="03B9EDEF" w:rsidRPr="005474AC">
        <w:t xml:space="preserve"> a group activity, </w:t>
      </w:r>
      <w:r w:rsidR="00942EAC" w:rsidRPr="005474AC">
        <w:t>with</w:t>
      </w:r>
      <w:r w:rsidR="0037711B" w:rsidRPr="005474AC">
        <w:t xml:space="preserve">out providing any clarity about the contributions of </w:t>
      </w:r>
      <w:r w:rsidR="001040DA" w:rsidRPr="005474AC">
        <w:t xml:space="preserve">members. This </w:t>
      </w:r>
      <w:r w:rsidR="03B9EDEF" w:rsidRPr="005474AC">
        <w:t xml:space="preserve">limited the opportunity </w:t>
      </w:r>
      <w:r w:rsidR="001040DA" w:rsidRPr="005474AC">
        <w:t>for individual</w:t>
      </w:r>
      <w:r w:rsidR="003D3492" w:rsidRPr="005474AC">
        <w:t xml:space="preserve"> </w:t>
      </w:r>
      <w:r w:rsidR="03B9EDEF" w:rsidRPr="005474AC">
        <w:t>evaluat</w:t>
      </w:r>
      <w:r w:rsidR="003D3492" w:rsidRPr="005474AC">
        <w:t>ion</w:t>
      </w:r>
      <w:r w:rsidR="03B9EDEF" w:rsidRPr="005474AC">
        <w:t>/analys</w:t>
      </w:r>
      <w:r w:rsidR="001040DA" w:rsidRPr="005474AC">
        <w:t>is</w:t>
      </w:r>
      <w:r w:rsidR="005474AC">
        <w:t xml:space="preserve"> and</w:t>
      </w:r>
      <w:r w:rsidR="00CA5EEF" w:rsidRPr="005474AC">
        <w:t xml:space="preserve"> result</w:t>
      </w:r>
      <w:r w:rsidR="00276859">
        <w:t xml:space="preserve">ed in </w:t>
      </w:r>
      <w:r w:rsidR="00CA5EEF" w:rsidRPr="005474AC">
        <w:t xml:space="preserve">work </w:t>
      </w:r>
      <w:r w:rsidR="00276859">
        <w:t xml:space="preserve">that </w:t>
      </w:r>
      <w:r w:rsidR="00CA5EEF" w:rsidRPr="005474AC">
        <w:t>lacked the</w:t>
      </w:r>
      <w:r w:rsidR="003D3492" w:rsidRPr="005474AC">
        <w:t xml:space="preserve"> </w:t>
      </w:r>
      <w:r w:rsidR="03B9EDEF" w:rsidRPr="005474AC">
        <w:t xml:space="preserve">detail and depth </w:t>
      </w:r>
      <w:r w:rsidR="00BA26CC" w:rsidRPr="005474AC">
        <w:t xml:space="preserve">necessary </w:t>
      </w:r>
      <w:r w:rsidR="03B9EDEF" w:rsidRPr="005474AC">
        <w:t>to achieve a more successful result</w:t>
      </w:r>
    </w:p>
    <w:p w14:paraId="016ED882" w14:textId="6D41A933" w:rsidR="3EA11E58" w:rsidRDefault="00100756" w:rsidP="00B243B3">
      <w:pPr>
        <w:pStyle w:val="SAAbullets"/>
      </w:pPr>
      <w:r>
        <w:t>exceeded</w:t>
      </w:r>
      <w:r w:rsidR="0D5FABD2" w:rsidRPr="00F83E14">
        <w:t xml:space="preserve"> the word count </w:t>
      </w:r>
      <w:r>
        <w:t>or scope of the</w:t>
      </w:r>
      <w:r w:rsidR="55DC0796" w:rsidRPr="00F83E14">
        <w:t xml:space="preserve"> </w:t>
      </w:r>
      <w:r w:rsidR="45D0ADAB" w:rsidRPr="00F83E14">
        <w:t>multimodal</w:t>
      </w:r>
      <w:r>
        <w:t xml:space="preserve"> equivalent</w:t>
      </w:r>
    </w:p>
    <w:p w14:paraId="58785521" w14:textId="5F9A1129" w:rsidR="00014716" w:rsidRPr="00F83E14" w:rsidRDefault="00D0780B" w:rsidP="00B243B3">
      <w:pPr>
        <w:pStyle w:val="SAAbullets"/>
      </w:pPr>
      <w:r>
        <w:t>provided c</w:t>
      </w:r>
      <w:r w:rsidR="00014716">
        <w:t xml:space="preserve">onsultancy reports that </w:t>
      </w:r>
      <w:r w:rsidR="003A3B0E">
        <w:t>propose</w:t>
      </w:r>
      <w:r>
        <w:t>d</w:t>
      </w:r>
      <w:r w:rsidR="003A3B0E">
        <w:t xml:space="preserve"> recommendations for transforming </w:t>
      </w:r>
      <w:r w:rsidR="00B14400">
        <w:t xml:space="preserve">an </w:t>
      </w:r>
      <w:r w:rsidR="003A3B0E">
        <w:t xml:space="preserve">existing business </w:t>
      </w:r>
      <w:r>
        <w:t>that were unsupported by</w:t>
      </w:r>
      <w:r w:rsidR="003A3B0E">
        <w:t xml:space="preserve"> any </w:t>
      </w:r>
      <w:r w:rsidR="00014716">
        <w:t xml:space="preserve">evidence </w:t>
      </w:r>
      <w:r w:rsidR="003A3B0E">
        <w:t xml:space="preserve">of </w:t>
      </w:r>
      <w:r w:rsidR="00014716">
        <w:t xml:space="preserve">finding </w:t>
      </w:r>
      <w:r w:rsidR="00322475">
        <w:t>problems using a customer-focused approach,</w:t>
      </w:r>
      <w:r w:rsidR="003B5203">
        <w:t xml:space="preserve"> the iterative development of solutions</w:t>
      </w:r>
      <w:r w:rsidR="00322475">
        <w:t xml:space="preserve"> </w:t>
      </w:r>
      <w:r w:rsidR="00950B4F">
        <w:t>and the creation of business intelligence that supports the recommendations</w:t>
      </w:r>
      <w:r w:rsidR="005A2A4F">
        <w:t>. Such reports</w:t>
      </w:r>
      <w:r w:rsidR="00950B4F">
        <w:t xml:space="preserve"> do not meet the requirements of the subject. </w:t>
      </w:r>
    </w:p>
    <w:p w14:paraId="6162BC14" w14:textId="43EFA3A2" w:rsidR="00B30663" w:rsidRPr="00B30663" w:rsidRDefault="6AD0A77A" w:rsidP="001130DD">
      <w:pPr>
        <w:pStyle w:val="SAAHeading2"/>
      </w:pPr>
      <w:r>
        <w:t>Assessment Type 2:</w:t>
      </w:r>
      <w:r w:rsidR="0403A2E2">
        <w:t xml:space="preserve"> Business Model</w:t>
      </w:r>
    </w:p>
    <w:p w14:paraId="70DEE374" w14:textId="008F9278" w:rsidR="00164688" w:rsidRPr="00CF119F" w:rsidRDefault="00164688" w:rsidP="001130DD">
      <w:pPr>
        <w:pStyle w:val="SAAbodytext"/>
      </w:pPr>
      <w:bookmarkStart w:id="3" w:name="_Hlk184636613"/>
      <w:r w:rsidRPr="00CF119F">
        <w:t>The business model has two parts</w:t>
      </w:r>
      <w:r>
        <w:t xml:space="preserve">, the </w:t>
      </w:r>
      <w:r w:rsidRPr="00CF119F">
        <w:t xml:space="preserve">business model </w:t>
      </w:r>
      <w:r w:rsidR="001130DD" w:rsidRPr="00CF119F">
        <w:t>development,</w:t>
      </w:r>
      <w:r>
        <w:t xml:space="preserve"> and the </w:t>
      </w:r>
      <w:r w:rsidRPr="00CF119F">
        <w:t>business model evaluation.</w:t>
      </w:r>
    </w:p>
    <w:p w14:paraId="31C8D573" w14:textId="77777777" w:rsidR="00164688" w:rsidRPr="00CF119F" w:rsidRDefault="00164688" w:rsidP="001130DD">
      <w:pPr>
        <w:pStyle w:val="SAAbodytext"/>
      </w:pPr>
      <w:r w:rsidRPr="00CF119F">
        <w:t>Students work individually or collaboratively to develop a viable business model and individually evaluate the business model and its development.</w:t>
      </w:r>
    </w:p>
    <w:p w14:paraId="00B15D72" w14:textId="3160A309" w:rsidR="00164688" w:rsidRPr="00247514" w:rsidRDefault="00164688" w:rsidP="001130DD">
      <w:pPr>
        <w:pStyle w:val="SAAbodytext"/>
      </w:pPr>
      <w:r w:rsidRPr="00CF119F">
        <w:t xml:space="preserve">Each student presents an individual evaluation of the business model. This evaluation should </w:t>
      </w:r>
      <w:r w:rsidR="00E372E6">
        <w:t xml:space="preserve">be supported by </w:t>
      </w:r>
      <w:r w:rsidRPr="00CF119F">
        <w:t>evidence of the development of the business model</w:t>
      </w:r>
      <w:r>
        <w:t>, identif</w:t>
      </w:r>
      <w:r w:rsidR="00DF241A">
        <w:t>ying</w:t>
      </w:r>
      <w:r>
        <w:t xml:space="preserve"> </w:t>
      </w:r>
      <w:r w:rsidRPr="00247514">
        <w:t xml:space="preserve">the </w:t>
      </w:r>
      <w:r w:rsidR="00E372E6">
        <w:t xml:space="preserve">business intelligence </w:t>
      </w:r>
      <w:r w:rsidRPr="00247514">
        <w:t>they have generated to support/validate/pivot their assumptions</w:t>
      </w:r>
      <w:r>
        <w:t xml:space="preserve"> and reflect</w:t>
      </w:r>
      <w:r w:rsidR="00DF241A">
        <w:t>ing</w:t>
      </w:r>
      <w:r>
        <w:t xml:space="preserve"> upon the </w:t>
      </w:r>
      <w:r w:rsidRPr="00247514">
        <w:t xml:space="preserve">desirability, </w:t>
      </w:r>
      <w:r w:rsidR="00F80DC6" w:rsidRPr="00247514">
        <w:t>feasibility,</w:t>
      </w:r>
      <w:r w:rsidRPr="00247514">
        <w:t xml:space="preserve"> </w:t>
      </w:r>
      <w:r>
        <w:t>and</w:t>
      </w:r>
      <w:r w:rsidRPr="00247514">
        <w:t xml:space="preserve"> viability</w:t>
      </w:r>
      <w:r w:rsidR="00B7382A">
        <w:t xml:space="preserve"> of the solution</w:t>
      </w:r>
      <w:r>
        <w:t>.</w:t>
      </w:r>
    </w:p>
    <w:bookmarkEnd w:id="3"/>
    <w:p w14:paraId="6CFDA494" w14:textId="0A9C031A" w:rsidR="00B30663" w:rsidRPr="00B30663" w:rsidRDefault="6AD0A77A" w:rsidP="001130DD">
      <w:pPr>
        <w:pStyle w:val="SAAbodytext"/>
        <w:rPr>
          <w:i/>
        </w:rPr>
      </w:pPr>
      <w:r>
        <w:t>Teachers can elicit more successful responses by:</w:t>
      </w:r>
    </w:p>
    <w:p w14:paraId="6EA09929" w14:textId="7F9D0F9B" w:rsidR="0E80D5D8" w:rsidRPr="00DD4F67" w:rsidRDefault="004C7005" w:rsidP="001130DD">
      <w:pPr>
        <w:pStyle w:val="SAAbullets"/>
      </w:pPr>
      <w:bookmarkStart w:id="4" w:name="_Hlk184636629"/>
      <w:r w:rsidRPr="00DD4F67">
        <w:t>supporting student</w:t>
      </w:r>
      <w:r w:rsidR="009D4903" w:rsidRPr="00DD4F67">
        <w:t>s</w:t>
      </w:r>
      <w:r w:rsidRPr="00DD4F67">
        <w:t xml:space="preserve"> </w:t>
      </w:r>
      <w:r w:rsidR="002D5CC9" w:rsidRPr="00DD4F67">
        <w:t xml:space="preserve">to </w:t>
      </w:r>
      <w:r w:rsidR="00261E6D" w:rsidRPr="00DD4F67">
        <w:t xml:space="preserve">adopt </w:t>
      </w:r>
      <w:r w:rsidRPr="00DD4F67">
        <w:t>an integrated approach to business model evaluation</w:t>
      </w:r>
      <w:r w:rsidR="00261E6D" w:rsidRPr="00DD4F67">
        <w:t xml:space="preserve">. This </w:t>
      </w:r>
      <w:r w:rsidRPr="00DD4F67">
        <w:t>enable</w:t>
      </w:r>
      <w:r w:rsidR="00261E6D" w:rsidRPr="00DD4F67">
        <w:t>s</w:t>
      </w:r>
      <w:r w:rsidRPr="00DD4F67">
        <w:t xml:space="preserve"> students to showcase criteria specific to the business </w:t>
      </w:r>
    </w:p>
    <w:p w14:paraId="1D6B006B" w14:textId="4E86FACA" w:rsidR="005F1DF8" w:rsidRDefault="0E80D5D8" w:rsidP="001130DD">
      <w:pPr>
        <w:pStyle w:val="SAAbullets"/>
      </w:pPr>
      <w:r w:rsidRPr="22B8358D">
        <w:t>encourag</w:t>
      </w:r>
      <w:r w:rsidR="0050717E">
        <w:t>ing</w:t>
      </w:r>
      <w:r w:rsidRPr="22B8358D">
        <w:t xml:space="preserve"> students to go beyond simple descriptions </w:t>
      </w:r>
      <w:r w:rsidR="00CD20FC">
        <w:t>and definitions of tools to</w:t>
      </w:r>
      <w:r w:rsidRPr="22B8358D">
        <w:t xml:space="preserve"> explain</w:t>
      </w:r>
      <w:r w:rsidR="00262BEF">
        <w:t>ing</w:t>
      </w:r>
      <w:r w:rsidRPr="22B8358D">
        <w:t xml:space="preserve"> how they used</w:t>
      </w:r>
      <w:r w:rsidR="00BA5F3A">
        <w:t xml:space="preserve"> the </w:t>
      </w:r>
      <w:r w:rsidR="00DF241A" w:rsidRPr="22B8358D">
        <w:t xml:space="preserve">business intelligence </w:t>
      </w:r>
      <w:r w:rsidR="00CD20FC">
        <w:t>generated by using the</w:t>
      </w:r>
      <w:r w:rsidRPr="22B8358D">
        <w:t xml:space="preserve"> tools (such as the Business Model Canvas) to inform decisions</w:t>
      </w:r>
    </w:p>
    <w:p w14:paraId="1C68E136" w14:textId="0F67CD0E" w:rsidR="0E80D5D8" w:rsidRDefault="003E4B1B" w:rsidP="001130DD">
      <w:pPr>
        <w:pStyle w:val="SAAbullets"/>
      </w:pPr>
      <w:r>
        <w:t>s</w:t>
      </w:r>
      <w:r w:rsidR="0050717E">
        <w:t xml:space="preserve">upporting students to </w:t>
      </w:r>
      <w:r w:rsidR="00972B09">
        <w:t>d</w:t>
      </w:r>
      <w:r w:rsidR="00852B31">
        <w:t>emonstrate collaboration w</w:t>
      </w:r>
      <w:r w:rsidR="00972B09">
        <w:t>ith a diverse range of both internal and external stakeholders</w:t>
      </w:r>
    </w:p>
    <w:p w14:paraId="75E36EB6" w14:textId="4EE02304" w:rsidR="0E80D5D8" w:rsidRDefault="003C0792" w:rsidP="001130DD">
      <w:pPr>
        <w:pStyle w:val="SAAbullets"/>
      </w:pPr>
      <w:r>
        <w:t>ensuring</w:t>
      </w:r>
      <w:r w:rsidR="00972B09">
        <w:t xml:space="preserve"> </w:t>
      </w:r>
      <w:r w:rsidR="0E80D5D8" w:rsidRPr="22B8358D">
        <w:t xml:space="preserve">all </w:t>
      </w:r>
      <w:r w:rsidR="00972B09">
        <w:t xml:space="preserve">assessment design </w:t>
      </w:r>
      <w:r w:rsidR="0E80D5D8" w:rsidRPr="22B8358D">
        <w:t>criteria</w:t>
      </w:r>
      <w:r w:rsidR="00312C4D">
        <w:t xml:space="preserve"> </w:t>
      </w:r>
      <w:r w:rsidR="0E80D5D8" w:rsidRPr="22B8358D">
        <w:t xml:space="preserve">in the subject outline </w:t>
      </w:r>
      <w:r>
        <w:t>are</w:t>
      </w:r>
      <w:r w:rsidR="00312C4D">
        <w:t xml:space="preserve"> addressed </w:t>
      </w:r>
      <w:r w:rsidR="009348EE">
        <w:t xml:space="preserve">including </w:t>
      </w:r>
      <w:r w:rsidR="009348EE" w:rsidRPr="22B8358D">
        <w:t>Contextual</w:t>
      </w:r>
      <w:r w:rsidR="0E80D5D8" w:rsidRPr="22B8358D">
        <w:t xml:space="preserve"> Application and Analysis and Evaluation </w:t>
      </w:r>
    </w:p>
    <w:p w14:paraId="58D447C2" w14:textId="475E8C74" w:rsidR="0E80D5D8" w:rsidRDefault="0E80D5D8" w:rsidP="001130DD">
      <w:pPr>
        <w:pStyle w:val="SAAbullets"/>
      </w:pPr>
      <w:r w:rsidRPr="22B8358D">
        <w:t>providing clear guidance to students about task requirements, particularly word counts. Word counts are identified as maximum. Work that exceeds the prescribed word count disadvantages students and impacts their ability to address all specific features</w:t>
      </w:r>
    </w:p>
    <w:p w14:paraId="5524BC81" w14:textId="0755184D" w:rsidR="6C496B39" w:rsidRDefault="6C496B39" w:rsidP="001130DD">
      <w:pPr>
        <w:pStyle w:val="SAAbullets"/>
      </w:pPr>
      <w:r w:rsidRPr="22B8358D">
        <w:t>e</w:t>
      </w:r>
      <w:r w:rsidR="51EE403F" w:rsidRPr="22B8358D">
        <w:t>nsur</w:t>
      </w:r>
      <w:r w:rsidR="00100756">
        <w:t>ing</w:t>
      </w:r>
      <w:r w:rsidR="51EE403F" w:rsidRPr="22B8358D">
        <w:t xml:space="preserve"> that students </w:t>
      </w:r>
      <w:r w:rsidR="37D8FAAF" w:rsidRPr="22B8358D">
        <w:t xml:space="preserve">evaluate the impact of </w:t>
      </w:r>
      <w:r w:rsidR="00100756">
        <w:t xml:space="preserve">key pivots and iterations of the business model </w:t>
      </w:r>
      <w:r w:rsidR="004C7005">
        <w:t>collectively rather</w:t>
      </w:r>
      <w:r w:rsidR="00100756">
        <w:t xml:space="preserve"> than addressing each of the points individually</w:t>
      </w:r>
      <w:r w:rsidR="37D8FAAF" w:rsidRPr="22B8358D">
        <w:t>.</w:t>
      </w:r>
    </w:p>
    <w:bookmarkEnd w:id="4"/>
    <w:p w14:paraId="2789EA2B" w14:textId="77777777" w:rsidR="00B30663" w:rsidRPr="00B30663" w:rsidRDefault="6AD0A77A" w:rsidP="00D2038C">
      <w:pPr>
        <w:pStyle w:val="SAAmoreless"/>
      </w:pPr>
      <w:r w:rsidRPr="22B8358D">
        <w:t>The more successful responses commonly:</w:t>
      </w:r>
    </w:p>
    <w:p w14:paraId="6001C687" w14:textId="77777777" w:rsidR="007F7D21" w:rsidRPr="00EE4885" w:rsidRDefault="0050717E" w:rsidP="001130DD">
      <w:pPr>
        <w:pStyle w:val="SAAbullets"/>
      </w:pPr>
      <w:bookmarkStart w:id="5" w:name="_Hlk184636691"/>
      <w:r w:rsidRPr="00EE4885">
        <w:t>understood that the task</w:t>
      </w:r>
      <w:r w:rsidR="00EF327D" w:rsidRPr="00EE4885">
        <w:t xml:space="preserve"> did not require them to describe in detail all of the elements of their business model but </w:t>
      </w:r>
      <w:r w:rsidRPr="00EE4885">
        <w:t>to evaluate the business model</w:t>
      </w:r>
      <w:r w:rsidR="007F7D21" w:rsidRPr="00EE4885">
        <w:t xml:space="preserve"> using specific examples </w:t>
      </w:r>
    </w:p>
    <w:p w14:paraId="1B272B69" w14:textId="297A9DBB" w:rsidR="6382A1B3" w:rsidRDefault="6382A1B3" w:rsidP="001130DD">
      <w:pPr>
        <w:pStyle w:val="SAAbullets"/>
      </w:pPr>
      <w:r w:rsidRPr="22B8358D">
        <w:t>clearly understood that there was a difference between the business model canvas (a tool) and the business model</w:t>
      </w:r>
    </w:p>
    <w:p w14:paraId="688A3187" w14:textId="4AE4DE42" w:rsidR="00B0461B" w:rsidRDefault="007F7D21" w:rsidP="001130DD">
      <w:pPr>
        <w:pStyle w:val="SAAbullets"/>
        <w:rPr>
          <w:color w:val="000000" w:themeColor="text2"/>
        </w:rPr>
      </w:pPr>
      <w:r w:rsidRPr="22B8358D">
        <w:rPr>
          <w:color w:val="000000" w:themeColor="text2"/>
        </w:rPr>
        <w:t xml:space="preserve">understood the portfolio was not being assessed </w:t>
      </w:r>
    </w:p>
    <w:p w14:paraId="35ECA745" w14:textId="32F52AAD" w:rsidR="007F7D21" w:rsidRDefault="00140B7C" w:rsidP="001130DD">
      <w:pPr>
        <w:pStyle w:val="SAAbullets"/>
        <w:rPr>
          <w:color w:val="000000" w:themeColor="text2"/>
        </w:rPr>
      </w:pPr>
      <w:r>
        <w:rPr>
          <w:color w:val="000000" w:themeColor="text2"/>
        </w:rPr>
        <w:t>were able to discuss how</w:t>
      </w:r>
      <w:r w:rsidR="007F7D21" w:rsidRPr="22B8358D">
        <w:rPr>
          <w:color w:val="000000" w:themeColor="text2"/>
        </w:rPr>
        <w:t xml:space="preserve"> </w:t>
      </w:r>
      <w:r>
        <w:rPr>
          <w:color w:val="000000" w:themeColor="text2"/>
        </w:rPr>
        <w:t xml:space="preserve">the </w:t>
      </w:r>
      <w:r w:rsidR="007F7D21">
        <w:rPr>
          <w:color w:val="000000" w:themeColor="text2"/>
        </w:rPr>
        <w:t xml:space="preserve">business intelligence developed </w:t>
      </w:r>
      <w:r w:rsidR="00855FCC">
        <w:rPr>
          <w:color w:val="000000" w:themeColor="text2"/>
        </w:rPr>
        <w:t xml:space="preserve">in the portfolio </w:t>
      </w:r>
      <w:r>
        <w:rPr>
          <w:color w:val="000000" w:themeColor="text2"/>
        </w:rPr>
        <w:t xml:space="preserve">was </w:t>
      </w:r>
      <w:r w:rsidR="007F7D21" w:rsidRPr="22B8358D">
        <w:rPr>
          <w:color w:val="000000" w:themeColor="text2"/>
        </w:rPr>
        <w:t xml:space="preserve">used as a justification for decision-making </w:t>
      </w:r>
    </w:p>
    <w:p w14:paraId="13C29468" w14:textId="4BA545F8" w:rsidR="000F17FA" w:rsidRDefault="6382A1B3" w:rsidP="001130DD">
      <w:pPr>
        <w:pStyle w:val="SAAbullets"/>
      </w:pPr>
      <w:r w:rsidRPr="22B8358D">
        <w:t xml:space="preserve">managed the development of the business model using a range of </w:t>
      </w:r>
      <w:r w:rsidR="00DB4DE0">
        <w:t xml:space="preserve">tools to support the decision-making process and manage the project </w:t>
      </w:r>
      <w:r w:rsidRPr="22B8358D">
        <w:t>such as GANTT Charts, risk analys</w:t>
      </w:r>
      <w:r w:rsidR="00677ECF">
        <w:t>e</w:t>
      </w:r>
      <w:r w:rsidRPr="22B8358D">
        <w:t>s, PESTLE</w:t>
      </w:r>
      <w:r w:rsidR="00677ECF">
        <w:t>s</w:t>
      </w:r>
      <w:r w:rsidRPr="22B8358D">
        <w:t>, SWOT</w:t>
      </w:r>
      <w:r w:rsidR="00677ECF">
        <w:t>s</w:t>
      </w:r>
      <w:r w:rsidRPr="22B8358D">
        <w:t xml:space="preserve">, </w:t>
      </w:r>
      <w:r w:rsidR="306F1D8E" w:rsidRPr="22B8358D">
        <w:t>cost benefit analys</w:t>
      </w:r>
      <w:r w:rsidR="00677ECF">
        <w:t>e</w:t>
      </w:r>
      <w:r w:rsidR="306F1D8E" w:rsidRPr="22B8358D">
        <w:t xml:space="preserve">s </w:t>
      </w:r>
      <w:r w:rsidRPr="22B8358D">
        <w:t>etc</w:t>
      </w:r>
    </w:p>
    <w:p w14:paraId="03529ED6" w14:textId="022516D3" w:rsidR="6382A1B3" w:rsidRDefault="004C5C73" w:rsidP="001130DD">
      <w:pPr>
        <w:pStyle w:val="SAAbullets"/>
      </w:pPr>
      <w:r>
        <w:t xml:space="preserve"> effectively extracted and communicated </w:t>
      </w:r>
      <w:r w:rsidR="00620CB5" w:rsidRPr="00620CB5">
        <w:t xml:space="preserve">business intelligence </w:t>
      </w:r>
      <w:r>
        <w:t xml:space="preserve">developed through the use of </w:t>
      </w:r>
      <w:r w:rsidR="00985907">
        <w:t xml:space="preserve">project </w:t>
      </w:r>
      <w:r w:rsidR="008330AA">
        <w:t>management</w:t>
      </w:r>
      <w:r w:rsidR="00985907">
        <w:t xml:space="preserve"> and decision-making tools </w:t>
      </w:r>
      <w:r w:rsidR="00620CB5" w:rsidRPr="00620CB5">
        <w:t>rather than simply includ</w:t>
      </w:r>
      <w:r w:rsidR="005E5E5F">
        <w:t>ing the tools</w:t>
      </w:r>
      <w:r w:rsidR="00620CB5" w:rsidRPr="00620CB5">
        <w:t xml:space="preserve"> </w:t>
      </w:r>
    </w:p>
    <w:p w14:paraId="4F904BA4" w14:textId="46DE04C7" w:rsidR="00E70B48" w:rsidRPr="00F2556B" w:rsidRDefault="008330AA" w:rsidP="001130DD">
      <w:pPr>
        <w:pStyle w:val="SAAbullets"/>
      </w:pPr>
      <w:r w:rsidRPr="00C07565">
        <w:t>g</w:t>
      </w:r>
      <w:r w:rsidR="00FC7580" w:rsidRPr="00C07565">
        <w:t>enerated a range of business in</w:t>
      </w:r>
      <w:r w:rsidR="007C7223" w:rsidRPr="00C07565">
        <w:t>telligence and extracted relevant data to make informed decisions about</w:t>
      </w:r>
      <w:r w:rsidR="6382A1B3" w:rsidRPr="00C07565">
        <w:t xml:space="preserve"> pivots and iterations</w:t>
      </w:r>
      <w:r w:rsidR="003F2927" w:rsidRPr="00C07565">
        <w:t xml:space="preserve">. They were able to support evaluation of these </w:t>
      </w:r>
      <w:r w:rsidR="00797EEF" w:rsidRPr="00C07565">
        <w:t xml:space="preserve">in the development of the business model </w:t>
      </w:r>
      <w:r w:rsidR="00046B80" w:rsidRPr="00C07565">
        <w:t xml:space="preserve">using </w:t>
      </w:r>
      <w:r w:rsidR="00797EEF" w:rsidRPr="00C07565">
        <w:t>specific examples</w:t>
      </w:r>
      <w:r w:rsidR="6382A1B3" w:rsidRPr="00C07565">
        <w:t xml:space="preserve"> </w:t>
      </w:r>
    </w:p>
    <w:p w14:paraId="41BD3517" w14:textId="0A68BC79" w:rsidR="6382A1B3" w:rsidRDefault="00472FC1" w:rsidP="001130DD">
      <w:pPr>
        <w:pStyle w:val="SAAbullets"/>
      </w:pPr>
      <w:r>
        <w:lastRenderedPageBreak/>
        <w:t>conducted</w:t>
      </w:r>
      <w:r w:rsidR="0025435A">
        <w:t xml:space="preserve"> targeted</w:t>
      </w:r>
      <w:r>
        <w:t xml:space="preserve"> </w:t>
      </w:r>
      <w:r w:rsidR="6382A1B3" w:rsidRPr="22B8358D">
        <w:t xml:space="preserve">market research and </w:t>
      </w:r>
      <w:r>
        <w:t xml:space="preserve">incorporated </w:t>
      </w:r>
      <w:r w:rsidR="0064117C">
        <w:t xml:space="preserve">their </w:t>
      </w:r>
      <w:r>
        <w:t xml:space="preserve">findings </w:t>
      </w:r>
      <w:r w:rsidR="007E318B">
        <w:t xml:space="preserve">in </w:t>
      </w:r>
      <w:r w:rsidR="6382A1B3" w:rsidRPr="22B8358D">
        <w:t>the</w:t>
      </w:r>
      <w:r w:rsidR="007E318B">
        <w:t>ir</w:t>
      </w:r>
      <w:r w:rsidR="6382A1B3" w:rsidRPr="22B8358D">
        <w:t xml:space="preserve"> decision making and the</w:t>
      </w:r>
      <w:r w:rsidR="007E318B">
        <w:t>ir assessment of the</w:t>
      </w:r>
      <w:r w:rsidR="6382A1B3" w:rsidRPr="22B8358D">
        <w:t xml:space="preserve"> potential success or viability of the business model</w:t>
      </w:r>
      <w:r w:rsidR="00620CB5">
        <w:t xml:space="preserve"> </w:t>
      </w:r>
    </w:p>
    <w:p w14:paraId="51F05815" w14:textId="7E7BC12F" w:rsidR="00AD6A59" w:rsidRPr="00D855D2" w:rsidRDefault="00AD6A59" w:rsidP="001130DD">
      <w:pPr>
        <w:pStyle w:val="SAAbullets"/>
      </w:pPr>
      <w:r w:rsidRPr="009535A4">
        <w:t xml:space="preserve">effectively </w:t>
      </w:r>
      <w:r w:rsidR="00982086" w:rsidRPr="005F6519">
        <w:t>used business</w:t>
      </w:r>
      <w:r w:rsidR="6382A1B3" w:rsidRPr="009535A4">
        <w:t xml:space="preserve"> intelligence to evaluate and validate the desirability, feasibility, and viability </w:t>
      </w:r>
      <w:r w:rsidR="001831CF" w:rsidRPr="009535A4">
        <w:t xml:space="preserve">of </w:t>
      </w:r>
      <w:r w:rsidR="001831CF" w:rsidRPr="00D855D2">
        <w:t>their</w:t>
      </w:r>
      <w:r w:rsidR="6382A1B3" w:rsidRPr="00D855D2">
        <w:t xml:space="preserve"> business model</w:t>
      </w:r>
    </w:p>
    <w:p w14:paraId="0F5ACEAA" w14:textId="36C156B9" w:rsidR="004C0FB9" w:rsidRPr="00D855D2" w:rsidRDefault="004C0FB9" w:rsidP="001130DD">
      <w:pPr>
        <w:pStyle w:val="SAAbullets"/>
      </w:pPr>
      <w:r w:rsidRPr="00D855D2">
        <w:t xml:space="preserve">critically analysed the business model, making balanced judgements about its features. </w:t>
      </w:r>
      <w:r w:rsidR="00D3345C" w:rsidRPr="00D855D2">
        <w:t xml:space="preserve">The evaluation was purposeful, focusing on key aspects </w:t>
      </w:r>
      <w:r w:rsidR="008903B6" w:rsidRPr="00D855D2">
        <w:t xml:space="preserve">of the model and using explicit examples to support </w:t>
      </w:r>
      <w:r w:rsidR="00207002" w:rsidRPr="00D855D2">
        <w:t>the analysis</w:t>
      </w:r>
    </w:p>
    <w:p w14:paraId="6893F9E7" w14:textId="16753FDF" w:rsidR="003E2367" w:rsidRDefault="003E2367" w:rsidP="001130DD">
      <w:pPr>
        <w:pStyle w:val="SAAbullets"/>
      </w:pPr>
      <w:r>
        <w:t>strategically selected relevant pivots and iterations of the business model</w:t>
      </w:r>
      <w:r w:rsidR="00D60134">
        <w:t xml:space="preserve"> to focus on</w:t>
      </w:r>
      <w:r>
        <w:t xml:space="preserve"> rather than incorporating discussion of all aspects of the business model</w:t>
      </w:r>
    </w:p>
    <w:p w14:paraId="0AE2368D" w14:textId="6682ECC4" w:rsidR="6382A1B3" w:rsidRDefault="6382A1B3" w:rsidP="001130DD">
      <w:pPr>
        <w:pStyle w:val="SAAbullets"/>
      </w:pPr>
      <w:r w:rsidRPr="22B8358D">
        <w:t>acknowledged future plans and addressed how these will change the business’s risk profile</w:t>
      </w:r>
    </w:p>
    <w:p w14:paraId="175166BF" w14:textId="2B200589" w:rsidR="003E2367" w:rsidRPr="00CA11C0" w:rsidRDefault="003E2367" w:rsidP="001130DD">
      <w:pPr>
        <w:pStyle w:val="SAAbullets"/>
        <w:rPr>
          <w:color w:val="000000" w:themeColor="text2"/>
        </w:rPr>
      </w:pPr>
      <w:r w:rsidRPr="00CA11C0">
        <w:rPr>
          <w:color w:val="000000" w:themeColor="text2"/>
        </w:rPr>
        <w:t>used the opportunity to present in format</w:t>
      </w:r>
      <w:r w:rsidR="002078BA" w:rsidRPr="00CA11C0">
        <w:rPr>
          <w:color w:val="000000" w:themeColor="text2"/>
        </w:rPr>
        <w:t>s</w:t>
      </w:r>
      <w:r w:rsidRPr="00CA11C0">
        <w:rPr>
          <w:color w:val="000000" w:themeColor="text2"/>
        </w:rPr>
        <w:t xml:space="preserve"> other than a report </w:t>
      </w:r>
      <w:r w:rsidR="002078BA" w:rsidRPr="00CA11C0">
        <w:rPr>
          <w:color w:val="000000" w:themeColor="text2"/>
        </w:rPr>
        <w:t>using</w:t>
      </w:r>
      <w:r w:rsidRPr="00CA11C0">
        <w:rPr>
          <w:color w:val="000000" w:themeColor="text2"/>
        </w:rPr>
        <w:t xml:space="preserve"> a range of platforms and programs (such as infographics, Padlet, Thinglink, Prezi). Multimodal methods of presentation enabled students the opportunity to use visuals </w:t>
      </w:r>
      <w:r w:rsidR="00CA11C0" w:rsidRPr="00CA11C0">
        <w:rPr>
          <w:color w:val="000000" w:themeColor="text2"/>
        </w:rPr>
        <w:t xml:space="preserve">effectively </w:t>
      </w:r>
      <w:r w:rsidRPr="00CA11C0">
        <w:rPr>
          <w:color w:val="000000" w:themeColor="text2"/>
        </w:rPr>
        <w:t xml:space="preserve">to support their evaluation </w:t>
      </w:r>
    </w:p>
    <w:p w14:paraId="4B461174" w14:textId="0681231A" w:rsidR="346C667E" w:rsidRDefault="346C667E" w:rsidP="001130DD">
      <w:pPr>
        <w:pStyle w:val="SAAbullets"/>
      </w:pPr>
      <w:r w:rsidRPr="22B8358D">
        <w:t>clearly understood the challenges and/or opportunities for the business in the digital age</w:t>
      </w:r>
      <w:r w:rsidR="00C97613">
        <w:t xml:space="preserve">; </w:t>
      </w:r>
      <w:r w:rsidRPr="22B8358D">
        <w:t>identifying and evaluating industry digital trends and proposing digital transformations and how to capitalise on these</w:t>
      </w:r>
      <w:r w:rsidR="001130DD">
        <w:t>.</w:t>
      </w:r>
    </w:p>
    <w:bookmarkEnd w:id="5"/>
    <w:p w14:paraId="6CB0E087" w14:textId="025843CE" w:rsidR="00B30663" w:rsidRPr="00D4103B" w:rsidRDefault="6AD0A77A" w:rsidP="00D4103B">
      <w:pPr>
        <w:pStyle w:val="SAAmoreless"/>
      </w:pPr>
      <w:r w:rsidRPr="00D4103B">
        <w:t>The less successful responses commonly:</w:t>
      </w:r>
    </w:p>
    <w:p w14:paraId="31DFF1D7" w14:textId="02D86280" w:rsidR="00497A36" w:rsidRDefault="005C140A" w:rsidP="00D4103B">
      <w:pPr>
        <w:pStyle w:val="SAAbullets"/>
      </w:pPr>
      <w:bookmarkStart w:id="6" w:name="_Hlk184636780"/>
      <w:r>
        <w:t>exceed</w:t>
      </w:r>
      <w:r w:rsidR="007D07DB">
        <w:t>ed</w:t>
      </w:r>
      <w:r>
        <w:t xml:space="preserve"> the word count</w:t>
      </w:r>
      <w:r w:rsidR="00497A36">
        <w:t>. The student invested too many words discussing the business model and left the evaluation to the end of the discussion</w:t>
      </w:r>
      <w:r w:rsidR="003E2367">
        <w:t xml:space="preserve"> which often fell outside of the maximum word limit</w:t>
      </w:r>
      <w:r w:rsidR="00F2556B">
        <w:t xml:space="preserve"> or referred to material contained in the appendix which was not assessed</w:t>
      </w:r>
    </w:p>
    <w:p w14:paraId="7C7BFD97" w14:textId="68AEE6F5" w:rsidR="78DD0DD0" w:rsidRPr="00F2556B" w:rsidRDefault="78DD0DD0" w:rsidP="00D4103B">
      <w:pPr>
        <w:pStyle w:val="SAAbullets"/>
      </w:pPr>
      <w:r w:rsidRPr="00F2556B">
        <w:t>incorporated theor</w:t>
      </w:r>
      <w:r w:rsidR="007D07DB" w:rsidRPr="00F2556B">
        <w:t xml:space="preserve">ies or definitions of </w:t>
      </w:r>
      <w:r w:rsidRPr="00F2556B">
        <w:t>the tools rather than evaluat</w:t>
      </w:r>
      <w:r w:rsidR="007D07DB" w:rsidRPr="00F2556B">
        <w:t>ing</w:t>
      </w:r>
      <w:r w:rsidRPr="00F2556B">
        <w:t xml:space="preserve"> the impact of these on the development of the business </w:t>
      </w:r>
      <w:r w:rsidR="00C953FF" w:rsidRPr="00F2556B">
        <w:t>model. This</w:t>
      </w:r>
      <w:r w:rsidR="00EC02F5" w:rsidRPr="00F2556B">
        <w:t xml:space="preserve"> approach limited the stud</w:t>
      </w:r>
      <w:r w:rsidR="00C953FF" w:rsidRPr="00F2556B">
        <w:t>ent’s ability to thoroughly evaluate the development of the business model</w:t>
      </w:r>
    </w:p>
    <w:p w14:paraId="2A49D707" w14:textId="009F5267" w:rsidR="78DD0DD0" w:rsidRDefault="78DD0DD0" w:rsidP="00D4103B">
      <w:pPr>
        <w:pStyle w:val="SAAbullets"/>
      </w:pPr>
      <w:r w:rsidRPr="22B8358D">
        <w:t>described the business model canvas tool, rather than critically evaluat</w:t>
      </w:r>
      <w:r w:rsidR="00F14F63">
        <w:t>ing</w:t>
      </w:r>
      <w:r w:rsidRPr="22B8358D">
        <w:t xml:space="preserve"> the </w:t>
      </w:r>
      <w:r w:rsidR="489901FE" w:rsidRPr="22B8358D">
        <w:t>iterative develop</w:t>
      </w:r>
      <w:r w:rsidR="00100756">
        <w:t>ment</w:t>
      </w:r>
      <w:r w:rsidR="489901FE" w:rsidRPr="22B8358D">
        <w:t xml:space="preserve"> of the </w:t>
      </w:r>
      <w:r w:rsidRPr="22B8358D">
        <w:t>business model itself</w:t>
      </w:r>
    </w:p>
    <w:p w14:paraId="6ED622B5" w14:textId="01B1EEC2" w:rsidR="78DD0DD0" w:rsidRPr="00A05BEE" w:rsidRDefault="00A05BEE" w:rsidP="00D4103B">
      <w:pPr>
        <w:pStyle w:val="SAAbullets"/>
      </w:pPr>
      <w:r w:rsidRPr="00A05BEE">
        <w:t>addressed each</w:t>
      </w:r>
      <w:r w:rsidR="78DD0DD0" w:rsidRPr="00A05BEE">
        <w:t xml:space="preserve"> individual</w:t>
      </w:r>
      <w:r w:rsidR="00A86874" w:rsidRPr="00A05BEE">
        <w:t xml:space="preserve"> dot</w:t>
      </w:r>
      <w:r w:rsidR="78DD0DD0" w:rsidRPr="00A05BEE">
        <w:t xml:space="preserve"> point</w:t>
      </w:r>
      <w:r w:rsidR="00A86874" w:rsidRPr="00A05BEE">
        <w:t xml:space="preserve"> listed</w:t>
      </w:r>
      <w:r w:rsidR="78DD0DD0" w:rsidRPr="00A05BEE">
        <w:t xml:space="preserve"> in the subject outline in isolation, rather than evaluating </w:t>
      </w:r>
      <w:r w:rsidR="009C72D3" w:rsidRPr="00A05BEE">
        <w:t>ho</w:t>
      </w:r>
      <w:r w:rsidR="00C07640" w:rsidRPr="00A05BEE">
        <w:t xml:space="preserve">w </w:t>
      </w:r>
      <w:r w:rsidR="78DD0DD0" w:rsidRPr="00A05BEE">
        <w:t>the</w:t>
      </w:r>
      <w:r w:rsidR="00C07640" w:rsidRPr="00A05BEE">
        <w:t>y contributed to the</w:t>
      </w:r>
      <w:r w:rsidR="78DD0DD0" w:rsidRPr="00A05BEE">
        <w:t xml:space="preserve"> iterative development of the business model</w:t>
      </w:r>
      <w:r w:rsidR="00F77861" w:rsidRPr="00A05BEE">
        <w:t xml:space="preserve"> as a whole</w:t>
      </w:r>
    </w:p>
    <w:p w14:paraId="72EBB968" w14:textId="0936A4D4" w:rsidR="3A352C38" w:rsidRDefault="009F5975" w:rsidP="00D4103B">
      <w:pPr>
        <w:pStyle w:val="SAAbullets"/>
      </w:pPr>
      <w:r>
        <w:t>limited</w:t>
      </w:r>
      <w:r w:rsidR="00B335EE">
        <w:t xml:space="preserve"> collaboration to working in a group rather than collaborating with internal and external stakeholders to iteratively develop the business model. </w:t>
      </w:r>
      <w:r w:rsidR="00E1508F">
        <w:t xml:space="preserve">This has a number of </w:t>
      </w:r>
      <w:r w:rsidR="00C21C02">
        <w:t>implications</w:t>
      </w:r>
      <w:r w:rsidR="00E1508F">
        <w:t>; it</w:t>
      </w:r>
      <w:r w:rsidR="00B335EE">
        <w:t xml:space="preserve"> limit</w:t>
      </w:r>
      <w:r w:rsidR="00551603">
        <w:t>s</w:t>
      </w:r>
      <w:r w:rsidR="00B335EE">
        <w:t xml:space="preserve"> the ability to </w:t>
      </w:r>
      <w:r w:rsidR="008B49EB">
        <w:t xml:space="preserve">establish </w:t>
      </w:r>
      <w:r w:rsidR="00B335EE">
        <w:t>the contribution each member ha</w:t>
      </w:r>
      <w:r w:rsidR="00C21C02">
        <w:t>s</w:t>
      </w:r>
      <w:r w:rsidR="00B335EE">
        <w:t xml:space="preserve"> </w:t>
      </w:r>
      <w:r w:rsidR="004C1C25">
        <w:t>made,</w:t>
      </w:r>
      <w:r w:rsidR="00B335EE">
        <w:t xml:space="preserve"> </w:t>
      </w:r>
      <w:r w:rsidR="00551603">
        <w:t xml:space="preserve">and it means the business model is not a true representation of a </w:t>
      </w:r>
      <w:r w:rsidR="00EE263D">
        <w:t xml:space="preserve">viable solution to a valid problem informed by </w:t>
      </w:r>
      <w:r w:rsidR="004C1C25">
        <w:t>a range of data</w:t>
      </w:r>
    </w:p>
    <w:p w14:paraId="15D308E5" w14:textId="429B5656" w:rsidR="78DD0DD0" w:rsidRDefault="78DD0DD0" w:rsidP="00D4103B">
      <w:pPr>
        <w:pStyle w:val="SAAbullets"/>
      </w:pPr>
      <w:r w:rsidRPr="22B8358D">
        <w:t>tended to describe the tools and</w:t>
      </w:r>
      <w:r w:rsidR="00686258">
        <w:t xml:space="preserve"> recount</w:t>
      </w:r>
      <w:r w:rsidRPr="22B8358D">
        <w:t xml:space="preserve"> processes undertaken, rather than evaluating the impact of findings and insights derived from using the tools and undertaking market research on the business model</w:t>
      </w:r>
    </w:p>
    <w:p w14:paraId="4273CBF1" w14:textId="62862147" w:rsidR="78DD0DD0" w:rsidRDefault="78DD0DD0" w:rsidP="00D4103B">
      <w:pPr>
        <w:pStyle w:val="SAAbullets"/>
      </w:pPr>
      <w:r w:rsidRPr="22B8358D">
        <w:t>lacked analysis of the desirability, feasibility, and viability of the business model, including the pivots/iterations made</w:t>
      </w:r>
    </w:p>
    <w:p w14:paraId="781A449C" w14:textId="1966EBDA" w:rsidR="78DD0DD0" w:rsidRDefault="78DD0DD0" w:rsidP="00D4103B">
      <w:pPr>
        <w:pStyle w:val="SAAbullets"/>
      </w:pPr>
      <w:r w:rsidRPr="22B8358D">
        <w:t>offered a recount of what was done, rather than evaluating why decisions were made and the evidence that supported the decision-making</w:t>
      </w:r>
    </w:p>
    <w:p w14:paraId="7902D35C" w14:textId="0FD930A1" w:rsidR="742DE71A" w:rsidRDefault="742DE71A" w:rsidP="00D4103B">
      <w:pPr>
        <w:pStyle w:val="SAAbullets"/>
      </w:pPr>
      <w:r w:rsidRPr="22B8358D">
        <w:t>l</w:t>
      </w:r>
      <w:r w:rsidR="32A4FAEE" w:rsidRPr="22B8358D">
        <w:t xml:space="preserve">acked evaluation </w:t>
      </w:r>
      <w:r w:rsidR="671A32E9" w:rsidRPr="22B8358D">
        <w:t>of potential risks and opportunities in digital age, the possible implications for the business model or how they might mitigate these</w:t>
      </w:r>
      <w:r w:rsidR="004C4C5E">
        <w:t xml:space="preserve">. </w:t>
      </w:r>
      <w:r w:rsidR="009537BE">
        <w:t>Instead,</w:t>
      </w:r>
      <w:r w:rsidR="004C4C5E">
        <w:t xml:space="preserve"> these responses</w:t>
      </w:r>
      <w:r w:rsidR="00A82962">
        <w:t xml:space="preserve"> included a SWOT analysis which does not address the assessment design criteria </w:t>
      </w:r>
    </w:p>
    <w:p w14:paraId="7FD4B865" w14:textId="5117B4D2" w:rsidR="78DD0DD0" w:rsidRDefault="78DD0DD0" w:rsidP="00D4103B">
      <w:pPr>
        <w:pStyle w:val="SAAbullets"/>
      </w:pPr>
      <w:r w:rsidRPr="22B8358D">
        <w:t>did not specifically discuss internal and external factors such as social, economic, environmental, and/or ethical factors relating to the business model or how they intended to respond to them</w:t>
      </w:r>
    </w:p>
    <w:p w14:paraId="38FFAFA9" w14:textId="38807A43" w:rsidR="78DD0DD0" w:rsidRDefault="78DD0DD0" w:rsidP="00D4103B">
      <w:pPr>
        <w:pStyle w:val="SAAbullets"/>
      </w:pPr>
      <w:r w:rsidRPr="22B8358D">
        <w:t>focused more on what they personally did rather than evaluating the ‘business model’</w:t>
      </w:r>
    </w:p>
    <w:p w14:paraId="2F58FC62" w14:textId="0D0E9011" w:rsidR="78DD0DD0" w:rsidRDefault="00100756" w:rsidP="00D4103B">
      <w:pPr>
        <w:pStyle w:val="SAAbullets"/>
      </w:pPr>
      <w:r>
        <w:t>did not provide a</w:t>
      </w:r>
      <w:r w:rsidR="78DD0DD0" w:rsidRPr="22B8358D">
        <w:t xml:space="preserve"> problem/solution fit that met customer needs, rather the business model was focused on what they student thought rather than what the data </w:t>
      </w:r>
      <w:r>
        <w:t>suggested</w:t>
      </w:r>
    </w:p>
    <w:p w14:paraId="55D42280" w14:textId="53764A62" w:rsidR="78DD0DD0" w:rsidRDefault="78DD0DD0" w:rsidP="00D4103B">
      <w:pPr>
        <w:pStyle w:val="SAAbullets"/>
      </w:pPr>
      <w:r w:rsidRPr="22B8358D">
        <w:t xml:space="preserve">(for those who chose to transform a business) presented the current business model rather than transforming the business, often missed opportunities to consider the digital age context or explore the potential of digital disruption </w:t>
      </w:r>
    </w:p>
    <w:p w14:paraId="4008BD51" w14:textId="424F7B7B" w:rsidR="00353536" w:rsidRDefault="00353536" w:rsidP="00D4103B">
      <w:pPr>
        <w:pStyle w:val="SAAbullets"/>
      </w:pPr>
      <w:r>
        <w:t>provided a recount of what they did, repeat</w:t>
      </w:r>
      <w:r w:rsidR="00201AA4">
        <w:t>ing</w:t>
      </w:r>
      <w:r>
        <w:t xml:space="preserve"> what decisions</w:t>
      </w:r>
      <w:r w:rsidR="00201AA4">
        <w:t xml:space="preserve"> they made</w:t>
      </w:r>
      <w:r>
        <w:t xml:space="preserve"> instead of analysing the iterative development of the business model</w:t>
      </w:r>
    </w:p>
    <w:p w14:paraId="2D54D3F9" w14:textId="69C8F7CA" w:rsidR="0004200B" w:rsidRDefault="0004200B" w:rsidP="00D4103B">
      <w:pPr>
        <w:pStyle w:val="SAAbullets"/>
      </w:pPr>
      <w:r>
        <w:lastRenderedPageBreak/>
        <w:t>included a range of tools such as SWOT, PESTLE and Get Keep Grow without connecting to the development of the business model or providing analysis of these</w:t>
      </w:r>
    </w:p>
    <w:p w14:paraId="77FADF23" w14:textId="655E9566" w:rsidR="00135023" w:rsidRDefault="00D4103B" w:rsidP="00D4103B">
      <w:pPr>
        <w:pStyle w:val="SAAbullets"/>
      </w:pPr>
      <w:r>
        <w:t>p</w:t>
      </w:r>
      <w:r w:rsidR="00135023">
        <w:t>laced extensive information in appendices, this proved ineffective in meeting the ADC as appendices is not assessed.</w:t>
      </w:r>
    </w:p>
    <w:bookmarkEnd w:id="6"/>
    <w:p w14:paraId="5C4870E8" w14:textId="77777777" w:rsidR="00B30663" w:rsidRPr="001606DD" w:rsidRDefault="00B30663" w:rsidP="008A70F1">
      <w:pPr>
        <w:pStyle w:val="SSAHeading1"/>
      </w:pPr>
      <w:r w:rsidRPr="001606DD">
        <w:t>External Assessment</w:t>
      </w:r>
    </w:p>
    <w:p w14:paraId="62205AB5" w14:textId="77777777" w:rsidR="00B30663" w:rsidRPr="00B30663" w:rsidRDefault="00B30663" w:rsidP="008A70F1">
      <w:pPr>
        <w:pStyle w:val="SAAbodytext"/>
        <w:rPr>
          <w:i/>
        </w:rPr>
      </w:pPr>
      <w:r w:rsidRPr="00B30663">
        <w:t>Teachers can elicit more successful responses by:</w:t>
      </w:r>
    </w:p>
    <w:p w14:paraId="3477C425" w14:textId="4792E634" w:rsidR="00F83E14" w:rsidRPr="008A70F1" w:rsidRDefault="00F83E14" w:rsidP="008A70F1">
      <w:pPr>
        <w:pStyle w:val="SAAbullets"/>
      </w:pPr>
      <w:bookmarkStart w:id="7" w:name="_Hlk184636845"/>
      <w:r w:rsidRPr="008A70F1">
        <w:t xml:space="preserve">ensuring students are clear on the expectations outlined in the Subject Outline. </w:t>
      </w:r>
      <w:r w:rsidR="00F24C3F" w:rsidRPr="008A70F1">
        <w:t>It is n</w:t>
      </w:r>
      <w:r w:rsidRPr="008A70F1">
        <w:t xml:space="preserve">ot </w:t>
      </w:r>
      <w:r w:rsidR="00F24C3F" w:rsidRPr="008A70F1">
        <w:t xml:space="preserve">expected that </w:t>
      </w:r>
      <w:r w:rsidRPr="008A70F1">
        <w:t xml:space="preserve">all </w:t>
      </w:r>
      <w:r w:rsidR="00E03F6D" w:rsidRPr="008A70F1">
        <w:t>elements of the business plan are</w:t>
      </w:r>
      <w:r w:rsidRPr="008A70F1">
        <w:t xml:space="preserve"> covered equally</w:t>
      </w:r>
    </w:p>
    <w:p w14:paraId="6B7B946C" w14:textId="77777777" w:rsidR="00DB4A55" w:rsidRPr="008A70F1" w:rsidRDefault="00DB4A55" w:rsidP="008A70F1">
      <w:pPr>
        <w:pStyle w:val="SAAbullets"/>
      </w:pPr>
      <w:r w:rsidRPr="008A70F1">
        <w:t>encouraging students to display work creatively and innovatively, particularly in a lean format.</w:t>
      </w:r>
    </w:p>
    <w:p w14:paraId="71AC90E3" w14:textId="0A4991A8" w:rsidR="00F83E14" w:rsidRPr="008A70F1" w:rsidRDefault="00F83E14" w:rsidP="008A70F1">
      <w:pPr>
        <w:pStyle w:val="SAAbullets"/>
      </w:pPr>
      <w:r w:rsidRPr="008A70F1">
        <w:t>ensuring that evidence for the Business Plan and Pitch are submitted for each student. The Business Plan and the Pitch are assessed against different criteria</w:t>
      </w:r>
      <w:r w:rsidR="004D181F" w:rsidRPr="008A70F1">
        <w:t xml:space="preserve"> and students will be disadvantaged if they do not submit both</w:t>
      </w:r>
    </w:p>
    <w:p w14:paraId="39561B7E" w14:textId="43118698" w:rsidR="00DB4A55" w:rsidRPr="008A70F1" w:rsidRDefault="00DB4A55" w:rsidP="008A70F1">
      <w:pPr>
        <w:pStyle w:val="SAAbullets"/>
      </w:pPr>
      <w:r w:rsidRPr="008A70F1">
        <w:t>load</w:t>
      </w:r>
      <w:r w:rsidR="003E4B1B">
        <w:t>ing</w:t>
      </w:r>
      <w:r w:rsidRPr="008A70F1">
        <w:t xml:space="preserve"> a replacement document in Schools Online</w:t>
      </w:r>
      <w:r w:rsidR="003E4B1B">
        <w:t xml:space="preserve">, for students who have </w:t>
      </w:r>
      <w:r w:rsidR="003E4B1B" w:rsidRPr="003E4B1B">
        <w:rPr>
          <w:b/>
          <w:bCs/>
        </w:rPr>
        <w:t>not submitted</w:t>
      </w:r>
      <w:r w:rsidR="003E4B1B">
        <w:t xml:space="preserve"> both a Business Plan and Pitch,</w:t>
      </w:r>
      <w:r w:rsidRPr="008A70F1">
        <w:t xml:space="preserve"> that includes the student registration number and a statement that the student has not submitted the task</w:t>
      </w:r>
    </w:p>
    <w:bookmarkEnd w:id="7"/>
    <w:p w14:paraId="7D3543D7" w14:textId="778F7FC0" w:rsidR="00B30663" w:rsidRPr="00B30663" w:rsidRDefault="6AD0A77A" w:rsidP="008A70F1">
      <w:pPr>
        <w:pStyle w:val="SAAHeading2"/>
      </w:pPr>
      <w:r>
        <w:t xml:space="preserve">Assessment Type 3: </w:t>
      </w:r>
      <w:r w:rsidR="5139BDD3">
        <w:t>Business Plan and Pitch</w:t>
      </w:r>
    </w:p>
    <w:p w14:paraId="2B71A2EF" w14:textId="59F73261" w:rsidR="5139BDD3" w:rsidRDefault="5139BDD3" w:rsidP="008A70F1">
      <w:pPr>
        <w:pStyle w:val="SAAbodytext"/>
        <w:rPr>
          <w:rFonts w:eastAsia="Roboto Light" w:cs="Roboto Light"/>
        </w:rPr>
      </w:pPr>
      <w:bookmarkStart w:id="8" w:name="_Hlk184636890"/>
      <w:r w:rsidRPr="22B8358D">
        <w:t>Students individually complete one business plan and pitch within one context.</w:t>
      </w:r>
    </w:p>
    <w:p w14:paraId="79CC73E2" w14:textId="02592E7E" w:rsidR="5139BDD3" w:rsidRDefault="5139BDD3" w:rsidP="008A70F1">
      <w:pPr>
        <w:pStyle w:val="SAAbodytext"/>
        <w:rPr>
          <w:rFonts w:eastAsia="Roboto Light" w:cs="Roboto Light"/>
        </w:rPr>
      </w:pPr>
      <w:r w:rsidRPr="22B8358D">
        <w:rPr>
          <w:rFonts w:eastAsia="Roboto Light" w:cs="Roboto Light"/>
        </w:rPr>
        <w:t xml:space="preserve">A business plan builds on the information contained in a business model. It is a document that describes the goals and objectives of a business and the strategies it will use to achieve these. It is a road map to provide direction and a reflective tool to measure progress and </w:t>
      </w:r>
      <w:r w:rsidR="1298730F" w:rsidRPr="22B8358D">
        <w:rPr>
          <w:rFonts w:eastAsia="Roboto Light" w:cs="Roboto Light"/>
        </w:rPr>
        <w:t>future direction</w:t>
      </w:r>
      <w:r w:rsidRPr="22B8358D">
        <w:rPr>
          <w:rFonts w:eastAsia="Roboto Light" w:cs="Roboto Light"/>
        </w:rPr>
        <w:t>.</w:t>
      </w:r>
    </w:p>
    <w:p w14:paraId="3642EE1B" w14:textId="299F6E54" w:rsidR="5139BDD3" w:rsidRDefault="5139BDD3" w:rsidP="008A70F1">
      <w:pPr>
        <w:pStyle w:val="SAAbodytext"/>
      </w:pPr>
      <w:r w:rsidRPr="22B8358D">
        <w:t>Students create and present a pitch to support and promote their business plan to an audience of potential stakeholders. The pitch outlines the key elements of the plan, specifically the value proposition, the purpose and goals of the business and the future aspirations of the business.</w:t>
      </w:r>
    </w:p>
    <w:bookmarkEnd w:id="8"/>
    <w:p w14:paraId="4E9E748B" w14:textId="52A06DD7" w:rsidR="2ED6E428" w:rsidRPr="00F83E14" w:rsidRDefault="2ED6E428" w:rsidP="008A70F1">
      <w:pPr>
        <w:pStyle w:val="SAAHeading4"/>
      </w:pPr>
      <w:r w:rsidRPr="00F83E14">
        <w:t>Business Plan</w:t>
      </w:r>
    </w:p>
    <w:p w14:paraId="510FE4FF" w14:textId="77777777" w:rsidR="00B30663" w:rsidRPr="008A70F1" w:rsidRDefault="6AD0A77A" w:rsidP="008A70F1">
      <w:pPr>
        <w:pStyle w:val="SAAmoreless"/>
      </w:pPr>
      <w:r w:rsidRPr="008A70F1">
        <w:t>The more successful responses commonly:</w:t>
      </w:r>
    </w:p>
    <w:p w14:paraId="3BFB8C0C" w14:textId="44F4EB3F" w:rsidR="00D663CE" w:rsidRPr="00C5239D" w:rsidRDefault="00F2CE23" w:rsidP="008A70F1">
      <w:pPr>
        <w:pStyle w:val="SAAbullets"/>
      </w:pPr>
      <w:bookmarkStart w:id="9" w:name="_Hlk184636916"/>
      <w:r w:rsidRPr="00C5239D">
        <w:t>clearly outlined their business concept,</w:t>
      </w:r>
      <w:r w:rsidR="00CE54DC" w:rsidRPr="00C5239D">
        <w:t xml:space="preserve"> identified issues relevant to current trends</w:t>
      </w:r>
      <w:r w:rsidRPr="00C5239D">
        <w:t xml:space="preserve"> and </w:t>
      </w:r>
      <w:r w:rsidR="00CE54DC" w:rsidRPr="00C5239D">
        <w:t>developed a</w:t>
      </w:r>
      <w:r w:rsidRPr="00C5239D">
        <w:t xml:space="preserve"> product or solution of difference</w:t>
      </w:r>
      <w:r w:rsidR="00CE54DC" w:rsidRPr="00C5239D">
        <w:t xml:space="preserve"> </w:t>
      </w:r>
    </w:p>
    <w:p w14:paraId="2CFFBFDD" w14:textId="4965A200" w:rsidR="00D663CE" w:rsidRDefault="00D663CE" w:rsidP="008A70F1">
      <w:pPr>
        <w:pStyle w:val="SAAbullets"/>
      </w:pPr>
      <w:r>
        <w:t xml:space="preserve">strategically selected </w:t>
      </w:r>
      <w:r w:rsidR="001329D1">
        <w:t xml:space="preserve">relevant elements of the business plan for the chosen business </w:t>
      </w:r>
      <w:r w:rsidR="00E74DE4">
        <w:t xml:space="preserve">to </w:t>
      </w:r>
      <w:r w:rsidR="00AF60C5" w:rsidRPr="00AF60C5">
        <w:t>evaluate without</w:t>
      </w:r>
      <w:r>
        <w:t xml:space="preserve"> finding the need to include </w:t>
      </w:r>
      <w:r w:rsidR="00011CF0">
        <w:t>all the possibilities articulated</w:t>
      </w:r>
      <w:r>
        <w:t xml:space="preserve"> in the subject outline </w:t>
      </w:r>
    </w:p>
    <w:p w14:paraId="3896F564" w14:textId="41D71C79" w:rsidR="009A0277" w:rsidRDefault="009A0277" w:rsidP="008A70F1">
      <w:pPr>
        <w:pStyle w:val="SAAbullets"/>
      </w:pPr>
      <w:r>
        <w:t xml:space="preserve">strategically selected </w:t>
      </w:r>
      <w:r w:rsidRPr="22B8358D">
        <w:t>tools and strategies to generat</w:t>
      </w:r>
      <w:r>
        <w:t>e</w:t>
      </w:r>
      <w:r w:rsidR="00924276">
        <w:t xml:space="preserve"> a range</w:t>
      </w:r>
      <w:r w:rsidR="00BD6D50">
        <w:t xml:space="preserve"> of</w:t>
      </w:r>
      <w:r w:rsidRPr="22B8358D">
        <w:t xml:space="preserve"> business intelligence </w:t>
      </w:r>
      <w:r w:rsidR="00BD6D50">
        <w:t xml:space="preserve">to support </w:t>
      </w:r>
      <w:r w:rsidRPr="22B8358D">
        <w:t>their business model/plan</w:t>
      </w:r>
    </w:p>
    <w:p w14:paraId="189A807F" w14:textId="60563538" w:rsidR="00987E55" w:rsidRDefault="00906597" w:rsidP="008A70F1">
      <w:pPr>
        <w:pStyle w:val="SAAbullets"/>
      </w:pPr>
      <w:r>
        <w:t xml:space="preserve">demonstrated </w:t>
      </w:r>
      <w:r w:rsidR="005E0F50">
        <w:t>e</w:t>
      </w:r>
      <w:r w:rsidR="005E0F50" w:rsidRPr="005E0F50">
        <w:t xml:space="preserve">vidence of </w:t>
      </w:r>
      <w:r w:rsidR="00987E55">
        <w:t xml:space="preserve">utilising </w:t>
      </w:r>
      <w:r w:rsidR="005E0F50" w:rsidRPr="005E0F50">
        <w:t>insightful and extensive business intelligence to create</w:t>
      </w:r>
      <w:r w:rsidR="00987E55">
        <w:t xml:space="preserve"> a</w:t>
      </w:r>
      <w:r w:rsidR="005E0F50" w:rsidRPr="005E0F50">
        <w:t xml:space="preserve"> carefully considered business model/plan </w:t>
      </w:r>
    </w:p>
    <w:p w14:paraId="0D6E06D3" w14:textId="1D5AEBD9" w:rsidR="005E0F50" w:rsidRDefault="00987E55" w:rsidP="008A70F1">
      <w:pPr>
        <w:pStyle w:val="SAAbullets"/>
      </w:pPr>
      <w:r>
        <w:t>had a</w:t>
      </w:r>
      <w:r w:rsidR="005E0F50" w:rsidRPr="005E0F50">
        <w:t xml:space="preserve"> clear research focus and </w:t>
      </w:r>
      <w:r w:rsidR="004D6716">
        <w:t xml:space="preserve">a range of </w:t>
      </w:r>
      <w:r w:rsidR="005E0F50" w:rsidRPr="005E0F50">
        <w:t>customer interviews</w:t>
      </w:r>
      <w:r w:rsidR="006F0D85">
        <w:t xml:space="preserve"> </w:t>
      </w:r>
      <w:r w:rsidR="004D6716">
        <w:t>and/</w:t>
      </w:r>
      <w:r w:rsidR="006F0D85">
        <w:t>or</w:t>
      </w:r>
      <w:r w:rsidR="00EA7F56">
        <w:t xml:space="preserve"> </w:t>
      </w:r>
      <w:r w:rsidR="005E0F50" w:rsidRPr="005E0F50">
        <w:t xml:space="preserve">data to </w:t>
      </w:r>
      <w:r w:rsidR="006F0D85">
        <w:t xml:space="preserve">support </w:t>
      </w:r>
      <w:r w:rsidR="005E0F50" w:rsidRPr="005E0F50">
        <w:t>pivots and changes to plans as they worked through their model</w:t>
      </w:r>
    </w:p>
    <w:p w14:paraId="6E7D495E" w14:textId="1AC56E79" w:rsidR="00F2CE23" w:rsidRDefault="006A609F" w:rsidP="008A70F1">
      <w:pPr>
        <w:pStyle w:val="SAAbullets"/>
      </w:pPr>
      <w:r>
        <w:t>focused on</w:t>
      </w:r>
      <w:r w:rsidR="00F2CE23" w:rsidRPr="22B8358D">
        <w:t xml:space="preserve"> areas that were specific to their business model and </w:t>
      </w:r>
      <w:r w:rsidR="00143CB7">
        <w:t xml:space="preserve">the </w:t>
      </w:r>
      <w:r w:rsidR="00F2CE23" w:rsidRPr="22B8358D">
        <w:t>future direction of their business</w:t>
      </w:r>
    </w:p>
    <w:p w14:paraId="244FFDEC" w14:textId="0794C797" w:rsidR="006A609F" w:rsidRDefault="01276304" w:rsidP="008A70F1">
      <w:pPr>
        <w:pStyle w:val="SAAbullets"/>
      </w:pPr>
      <w:r w:rsidRPr="22B8358D">
        <w:t xml:space="preserve">were </w:t>
      </w:r>
      <w:r w:rsidR="00F2CE23" w:rsidRPr="22B8358D">
        <w:t xml:space="preserve">discerning in the selection of business intelligence used in the development and evaluation of their business model/plan </w:t>
      </w:r>
    </w:p>
    <w:p w14:paraId="15D33F39" w14:textId="73536220" w:rsidR="01276304" w:rsidRDefault="00F2CE23" w:rsidP="008A70F1">
      <w:pPr>
        <w:pStyle w:val="SAAbullets"/>
      </w:pPr>
      <w:r w:rsidRPr="22B8358D">
        <w:t>communicated business intelligence</w:t>
      </w:r>
      <w:r w:rsidR="00291911">
        <w:t xml:space="preserve"> used in the </w:t>
      </w:r>
      <w:r w:rsidR="006C303D">
        <w:t>development</w:t>
      </w:r>
      <w:r w:rsidR="00291911">
        <w:t xml:space="preserve"> and eva</w:t>
      </w:r>
      <w:r w:rsidR="006C303D">
        <w:t>luation of their business model/plan</w:t>
      </w:r>
      <w:r w:rsidRPr="22B8358D">
        <w:t xml:space="preserve"> in creative and innovative ways</w:t>
      </w:r>
    </w:p>
    <w:p w14:paraId="33496D7D" w14:textId="4CF26706" w:rsidR="00F05307" w:rsidRPr="00124286" w:rsidRDefault="1B3E5EC3" w:rsidP="008A70F1">
      <w:pPr>
        <w:pStyle w:val="SAAbullets"/>
      </w:pPr>
      <w:r w:rsidRPr="00124286">
        <w:t>provided realistic financial</w:t>
      </w:r>
      <w:r w:rsidR="009961D2" w:rsidRPr="00124286">
        <w:t xml:space="preserve"> detail</w:t>
      </w:r>
      <w:r w:rsidRPr="00124286">
        <w:t xml:space="preserve">s based on assumptions that </w:t>
      </w:r>
      <w:r w:rsidR="00A87FF1" w:rsidRPr="00124286">
        <w:t>had been</w:t>
      </w:r>
      <w:r w:rsidR="00124286" w:rsidRPr="00A87FF1">
        <w:t xml:space="preserve"> carefully</w:t>
      </w:r>
      <w:r w:rsidRPr="00A87FF1">
        <w:t xml:space="preserve"> </w:t>
      </w:r>
      <w:r w:rsidR="00124286" w:rsidRPr="00A87FF1">
        <w:t xml:space="preserve">considered </w:t>
      </w:r>
      <w:r w:rsidRPr="00A87FF1">
        <w:t>and explored</w:t>
      </w:r>
    </w:p>
    <w:p w14:paraId="295244C2" w14:textId="48D8E526" w:rsidR="1B3E5EC3" w:rsidRDefault="00A473D5" w:rsidP="008A70F1">
      <w:pPr>
        <w:pStyle w:val="SAAbullets"/>
      </w:pPr>
      <w:r>
        <w:t>provided</w:t>
      </w:r>
      <w:r w:rsidR="00237226">
        <w:t xml:space="preserve"> </w:t>
      </w:r>
      <w:r w:rsidR="00F73D0D">
        <w:t>simpl</w:t>
      </w:r>
      <w:r>
        <w:t>e</w:t>
      </w:r>
      <w:r w:rsidR="00F73D0D">
        <w:t xml:space="preserve"> explanations of </w:t>
      </w:r>
      <w:r w:rsidR="00237226">
        <w:t>pertinent</w:t>
      </w:r>
      <w:r w:rsidR="00F73D0D">
        <w:t xml:space="preserve"> financial information such as calculations to estimate break-even point</w:t>
      </w:r>
    </w:p>
    <w:p w14:paraId="6BEB3C62" w14:textId="03A8B5F7" w:rsidR="00F2CE23" w:rsidRDefault="00B378EC" w:rsidP="008A70F1">
      <w:pPr>
        <w:pStyle w:val="SAAbullets"/>
      </w:pPr>
      <w:r>
        <w:lastRenderedPageBreak/>
        <w:t xml:space="preserve">concisely </w:t>
      </w:r>
      <w:r w:rsidR="00F2CE23" w:rsidRPr="22B8358D">
        <w:t xml:space="preserve">communicated </w:t>
      </w:r>
      <w:r w:rsidR="0061060E" w:rsidRPr="22B8358D">
        <w:t xml:space="preserve">the development of their business model/plan </w:t>
      </w:r>
      <w:r w:rsidR="00F2CE23" w:rsidRPr="22B8358D">
        <w:t xml:space="preserve">without </w:t>
      </w:r>
      <w:r w:rsidR="000A5423">
        <w:t>recounting the entire</w:t>
      </w:r>
      <w:r w:rsidR="00F2CE23" w:rsidRPr="22B8358D">
        <w:t xml:space="preserve"> process or including </w:t>
      </w:r>
      <w:r w:rsidR="001B5409">
        <w:t xml:space="preserve">the entire </w:t>
      </w:r>
      <w:r w:rsidR="00F2CE23" w:rsidRPr="22B8358D">
        <w:t>model</w:t>
      </w:r>
      <w:r w:rsidR="001B5409">
        <w:t xml:space="preserve"> and all of the </w:t>
      </w:r>
      <w:r w:rsidR="00F2CE23" w:rsidRPr="22B8358D">
        <w:t>tools</w:t>
      </w:r>
      <w:r w:rsidR="001B5409">
        <w:t xml:space="preserve"> they had used</w:t>
      </w:r>
    </w:p>
    <w:p w14:paraId="6E8F8DBB" w14:textId="79C298DE" w:rsidR="009F4D77" w:rsidRDefault="5BE756AD" w:rsidP="008A70F1">
      <w:pPr>
        <w:pStyle w:val="SAAbullets"/>
      </w:pPr>
      <w:r w:rsidRPr="22B8358D">
        <w:t>only includ</w:t>
      </w:r>
      <w:r w:rsidR="00553183">
        <w:t>ed</w:t>
      </w:r>
      <w:r w:rsidRPr="22B8358D">
        <w:t xml:space="preserve"> conclusions/decisions or insights relevant to </w:t>
      </w:r>
      <w:r w:rsidR="00F2CE23" w:rsidRPr="22B8358D">
        <w:t xml:space="preserve">their business model </w:t>
      </w:r>
    </w:p>
    <w:p w14:paraId="72675065" w14:textId="37B9C636" w:rsidR="00107DD8" w:rsidRDefault="00CB5426" w:rsidP="008A70F1">
      <w:pPr>
        <w:pStyle w:val="SAAbullets"/>
      </w:pPr>
      <w:r>
        <w:t>did not use</w:t>
      </w:r>
      <w:r w:rsidR="00DA450C">
        <w:t xml:space="preserve"> a</w:t>
      </w:r>
      <w:r w:rsidR="009F4D77" w:rsidRPr="22B8358D">
        <w:t xml:space="preserve"> </w:t>
      </w:r>
      <w:r w:rsidR="00F2CE23" w:rsidRPr="22B8358D">
        <w:t>scaffold of a traditional business plan</w:t>
      </w:r>
    </w:p>
    <w:p w14:paraId="583DB036" w14:textId="63EB2C85" w:rsidR="00CD1B29" w:rsidRDefault="00107DD8" w:rsidP="008A70F1">
      <w:pPr>
        <w:pStyle w:val="SAAbullets"/>
      </w:pPr>
      <w:r>
        <w:t>provided a</w:t>
      </w:r>
      <w:r w:rsidR="00134121" w:rsidRPr="22B8358D">
        <w:t xml:space="preserve"> </w:t>
      </w:r>
      <w:r w:rsidR="00F2CE23" w:rsidRPr="22B8358D">
        <w:t>lean presentation</w:t>
      </w:r>
      <w:r w:rsidR="00F73D0D">
        <w:t xml:space="preserve"> </w:t>
      </w:r>
      <w:r w:rsidR="00DA450C">
        <w:t xml:space="preserve">using </w:t>
      </w:r>
      <w:r w:rsidR="00F73D0D">
        <w:t>visual elements</w:t>
      </w:r>
      <w:r>
        <w:t xml:space="preserve"> such </w:t>
      </w:r>
      <w:r w:rsidR="00CD1B29">
        <w:t>as graphics</w:t>
      </w:r>
      <w:r w:rsidR="00F73D0D">
        <w:t>, charts, graph</w:t>
      </w:r>
      <w:r w:rsidR="00B778EE">
        <w:t>s, etc</w:t>
      </w:r>
      <w:r w:rsidR="00DA450C">
        <w:t xml:space="preserve"> to communicate</w:t>
      </w:r>
      <w:r w:rsidR="00B778EE">
        <w:t xml:space="preserve"> relevant information</w:t>
      </w:r>
      <w:r w:rsidR="72B07112" w:rsidRPr="22B8358D">
        <w:t xml:space="preserve"> </w:t>
      </w:r>
    </w:p>
    <w:p w14:paraId="40154DFB" w14:textId="18A0F8FC" w:rsidR="00F73D0D" w:rsidRDefault="00CD1B29" w:rsidP="008A70F1">
      <w:pPr>
        <w:pStyle w:val="SAAbullets"/>
      </w:pPr>
      <w:r>
        <w:t>effectively</w:t>
      </w:r>
      <w:r w:rsidR="00920F24">
        <w:t xml:space="preserve"> </w:t>
      </w:r>
      <w:r w:rsidR="00346BE1">
        <w:t>utilised a range of</w:t>
      </w:r>
      <w:r w:rsidR="006E046B">
        <w:t xml:space="preserve"> </w:t>
      </w:r>
      <w:r w:rsidR="72B07112" w:rsidRPr="22B8358D">
        <w:t>formats included oral, website, imagery, flow diagrams, analytical dot points etc</w:t>
      </w:r>
      <w:r w:rsidR="00920F24">
        <w:t xml:space="preserve"> to communicate information </w:t>
      </w:r>
    </w:p>
    <w:p w14:paraId="36F4CD6B" w14:textId="03AB694E" w:rsidR="00F73D0D" w:rsidRPr="00CF2D91" w:rsidRDefault="00F2CE23" w:rsidP="008A70F1">
      <w:pPr>
        <w:pStyle w:val="SAAbullets"/>
      </w:pPr>
      <w:r w:rsidRPr="00CF2D91">
        <w:t xml:space="preserve">evaluated strategies </w:t>
      </w:r>
      <w:r w:rsidR="000C5759" w:rsidRPr="00CF2D91">
        <w:t xml:space="preserve">used </w:t>
      </w:r>
      <w:r w:rsidR="00B0378E" w:rsidRPr="00CF2D91">
        <w:t xml:space="preserve">to </w:t>
      </w:r>
      <w:r w:rsidR="005D0CCD" w:rsidRPr="00CF2D91">
        <w:t>develop the</w:t>
      </w:r>
      <w:r w:rsidRPr="00CF2D91">
        <w:t xml:space="preserve"> business model, and analysed how external factors</w:t>
      </w:r>
      <w:r w:rsidR="00B0378E" w:rsidRPr="00CF2D91">
        <w:t xml:space="preserve">, such as market tends and </w:t>
      </w:r>
      <w:r w:rsidR="005D0CCD" w:rsidRPr="00CF2D91">
        <w:t>competition, influenced</w:t>
      </w:r>
      <w:r w:rsidRPr="00CF2D91">
        <w:t xml:space="preserve"> the development of </w:t>
      </w:r>
      <w:r w:rsidR="005D0CCD" w:rsidRPr="00CF2D91">
        <w:t>these in</w:t>
      </w:r>
      <w:r w:rsidR="00F73D0D" w:rsidRPr="00CF2D91">
        <w:t xml:space="preserve"> the business plan</w:t>
      </w:r>
    </w:p>
    <w:p w14:paraId="2F65B579" w14:textId="374E8654" w:rsidR="00F2CE23" w:rsidRPr="006730D6" w:rsidRDefault="00F2CE23" w:rsidP="008A70F1">
      <w:pPr>
        <w:pStyle w:val="SAAbullets"/>
      </w:pPr>
      <w:r w:rsidRPr="006730D6">
        <w:t xml:space="preserve">included measurable targets and detailed strategies </w:t>
      </w:r>
      <w:r w:rsidR="00EE2310" w:rsidRPr="006730D6">
        <w:t>for achieving them</w:t>
      </w:r>
      <w:r w:rsidRPr="006730D6">
        <w:t xml:space="preserve"> to ensure the success</w:t>
      </w:r>
      <w:r w:rsidR="00EE2310" w:rsidRPr="006730D6">
        <w:t>ful</w:t>
      </w:r>
      <w:r w:rsidRPr="006730D6">
        <w:t xml:space="preserve"> development </w:t>
      </w:r>
      <w:r w:rsidR="007E5BDA" w:rsidRPr="006730D6">
        <w:t>and implementation of</w:t>
      </w:r>
      <w:r w:rsidRPr="006730D6">
        <w:t xml:space="preserve"> future plans</w:t>
      </w:r>
    </w:p>
    <w:p w14:paraId="44126C94" w14:textId="363763B0" w:rsidR="00F2CE23" w:rsidRDefault="00F2CE23" w:rsidP="008A70F1">
      <w:pPr>
        <w:pStyle w:val="SAAbullets"/>
      </w:pPr>
      <w:r w:rsidRPr="22B8358D">
        <w:t xml:space="preserve">collaborated effectively with a </w:t>
      </w:r>
      <w:r w:rsidR="00A72DBC">
        <w:t>range</w:t>
      </w:r>
      <w:r w:rsidR="00A72DBC" w:rsidRPr="22B8358D">
        <w:t xml:space="preserve"> </w:t>
      </w:r>
      <w:r w:rsidRPr="22B8358D">
        <w:t xml:space="preserve">of </w:t>
      </w:r>
      <w:r w:rsidR="00A72DBC">
        <w:t xml:space="preserve">internal and external </w:t>
      </w:r>
      <w:r w:rsidRPr="22B8358D">
        <w:t>stakeholders, potential and actual</w:t>
      </w:r>
      <w:r w:rsidR="00F35B44">
        <w:t>,</w:t>
      </w:r>
      <w:r w:rsidRPr="22B8358D">
        <w:t xml:space="preserve"> and were able to utilise </w:t>
      </w:r>
      <w:r w:rsidR="00F35B44">
        <w:t>insights</w:t>
      </w:r>
      <w:r w:rsidR="00F35B44" w:rsidRPr="22B8358D">
        <w:t xml:space="preserve"> </w:t>
      </w:r>
      <w:r w:rsidRPr="22B8358D">
        <w:t>to develop a future ready business plan</w:t>
      </w:r>
    </w:p>
    <w:p w14:paraId="38584FF3" w14:textId="29B2B4D3" w:rsidR="00F2CE23" w:rsidRDefault="00F2CE23" w:rsidP="008A70F1">
      <w:pPr>
        <w:pStyle w:val="SAAbullets"/>
      </w:pPr>
      <w:r w:rsidRPr="22B8358D">
        <w:t>presented a variety of business intelligence, specifically linking their findings to their business model/plan and decisions made in response to their findings</w:t>
      </w:r>
    </w:p>
    <w:p w14:paraId="541F719B" w14:textId="2F05949E" w:rsidR="00F2CE23" w:rsidRDefault="00F2CE23" w:rsidP="008A70F1">
      <w:pPr>
        <w:pStyle w:val="SAAbullets"/>
      </w:pPr>
      <w:r w:rsidRPr="22B8358D">
        <w:t xml:space="preserve">clearly identified and addressed market risks, </w:t>
      </w:r>
      <w:r w:rsidR="00643E73" w:rsidRPr="22B8358D">
        <w:t>challenges,</w:t>
      </w:r>
      <w:r w:rsidRPr="22B8358D">
        <w:t xml:space="preserve"> and opportunities, including challenges and opportunities for the business in a digital age. Such responses discussed how these factors would be mitigated or capitalised on to successfully develop the business plan</w:t>
      </w:r>
    </w:p>
    <w:p w14:paraId="38109C81" w14:textId="2CDFE78F" w:rsidR="7B2CE167" w:rsidRPr="00762C71" w:rsidRDefault="7B2CE167" w:rsidP="008A70F1">
      <w:pPr>
        <w:pStyle w:val="SAAbullets"/>
      </w:pPr>
      <w:r w:rsidRPr="00762C71">
        <w:t xml:space="preserve">included examples of proposals </w:t>
      </w:r>
      <w:r w:rsidR="009A34F6" w:rsidRPr="00762C71">
        <w:t>(</w:t>
      </w:r>
      <w:r w:rsidR="00F80DC6" w:rsidRPr="00762C71">
        <w:t>e.g.</w:t>
      </w:r>
      <w:r w:rsidRPr="00762C71">
        <w:t xml:space="preserve"> example </w:t>
      </w:r>
      <w:r w:rsidR="00536C54" w:rsidRPr="00643E73">
        <w:t>prototypes of</w:t>
      </w:r>
      <w:r w:rsidRPr="00762C71">
        <w:t xml:space="preserve"> marketing</w:t>
      </w:r>
      <w:r w:rsidR="005E0F50" w:rsidRPr="00762C71">
        <w:t xml:space="preserve"> visuals</w:t>
      </w:r>
      <w:r w:rsidR="009A34F6" w:rsidRPr="00643E73">
        <w:t>)</w:t>
      </w:r>
      <w:r w:rsidR="003558C2">
        <w:t xml:space="preserve">, </w:t>
      </w:r>
      <w:r w:rsidR="005E0F50" w:rsidRPr="00762C71">
        <w:t>explain</w:t>
      </w:r>
      <w:r w:rsidR="003558C2">
        <w:t>ing</w:t>
      </w:r>
      <w:r w:rsidR="005E0F50" w:rsidRPr="00762C71">
        <w:t xml:space="preserve"> how it worked and </w:t>
      </w:r>
      <w:r w:rsidR="000A47F8" w:rsidRPr="007A5359">
        <w:t>what</w:t>
      </w:r>
      <w:r w:rsidR="003558C2">
        <w:t xml:space="preserve"> </w:t>
      </w:r>
      <w:r w:rsidR="00762C71" w:rsidRPr="007A5359">
        <w:t>the</w:t>
      </w:r>
      <w:r w:rsidR="005E0F50" w:rsidRPr="00762C71">
        <w:t xml:space="preserve"> customer feedback was</w:t>
      </w:r>
      <w:r w:rsidR="00762C71" w:rsidRPr="007A5359">
        <w:t xml:space="preserve"> in response to the proposal</w:t>
      </w:r>
      <w:r w:rsidR="005E0F50" w:rsidRPr="00762C71">
        <w:t xml:space="preserve"> </w:t>
      </w:r>
    </w:p>
    <w:p w14:paraId="3EAF8134" w14:textId="273DA9D5" w:rsidR="6C9948DA" w:rsidRPr="00147193" w:rsidRDefault="6C9948DA" w:rsidP="008A70F1">
      <w:pPr>
        <w:pStyle w:val="SAAbullets"/>
      </w:pPr>
      <w:r w:rsidRPr="00147193">
        <w:t>e</w:t>
      </w:r>
      <w:r w:rsidR="7B2CE167" w:rsidRPr="00147193">
        <w:t xml:space="preserve">valuated a range of internal and external factors and </w:t>
      </w:r>
      <w:r w:rsidR="00F47B15" w:rsidRPr="00147193">
        <w:t xml:space="preserve">in response </w:t>
      </w:r>
      <w:r w:rsidR="7B2CE167" w:rsidRPr="00147193">
        <w:t xml:space="preserve">developed </w:t>
      </w:r>
      <w:r w:rsidR="00F47B15" w:rsidRPr="00147193">
        <w:t xml:space="preserve">a plan for the future direction </w:t>
      </w:r>
      <w:r w:rsidR="00147193" w:rsidRPr="00147193">
        <w:t xml:space="preserve">of </w:t>
      </w:r>
      <w:r w:rsidR="00F47B15" w:rsidRPr="00147193">
        <w:t>the business</w:t>
      </w:r>
    </w:p>
    <w:p w14:paraId="59B6DA3F" w14:textId="44AEEEC4" w:rsidR="00F2CE23" w:rsidRDefault="00F2CE23" w:rsidP="008A70F1">
      <w:pPr>
        <w:pStyle w:val="SAAbullets"/>
      </w:pPr>
      <w:r w:rsidRPr="22B8358D">
        <w:t xml:space="preserve">strategically </w:t>
      </w:r>
      <w:r w:rsidR="00C922EF">
        <w:t xml:space="preserve">selected </w:t>
      </w:r>
      <w:r w:rsidR="1A0ACC61" w:rsidRPr="22B8358D">
        <w:t>key points from</w:t>
      </w:r>
      <w:r w:rsidRPr="22B8358D">
        <w:t xml:space="preserve"> business intelligence generated through tools such as PESTLE, SWOT, risk assessment</w:t>
      </w:r>
      <w:r w:rsidR="00C922EF">
        <w:t>s</w:t>
      </w:r>
      <w:r w:rsidRPr="22B8358D">
        <w:t>, to analyse the potential impact of social, legal, economic, environmental and/or ethical factors on the business model/plan</w:t>
      </w:r>
    </w:p>
    <w:p w14:paraId="2BCFC056" w14:textId="42E77F0B" w:rsidR="00F2CE23" w:rsidRDefault="00F2CE23" w:rsidP="008A70F1">
      <w:pPr>
        <w:pStyle w:val="SAAbullets"/>
      </w:pPr>
      <w:r w:rsidRPr="22B8358D">
        <w:t>clearly articulated potential opportunities and challenges for their business model in the digital age</w:t>
      </w:r>
      <w:r w:rsidR="002448A1">
        <w:t xml:space="preserve"> and proposed mitigation strategies </w:t>
      </w:r>
      <w:r w:rsidR="00EC5CEF">
        <w:t>to counteract potential risks</w:t>
      </w:r>
      <w:r w:rsidR="0059521F">
        <w:t>.</w:t>
      </w:r>
    </w:p>
    <w:bookmarkEnd w:id="9"/>
    <w:p w14:paraId="538B6E7D" w14:textId="75F13C37" w:rsidR="00B30663" w:rsidRPr="0059521F" w:rsidRDefault="6AD0A77A" w:rsidP="0059521F">
      <w:pPr>
        <w:pStyle w:val="SAAmoreless"/>
      </w:pPr>
      <w:r w:rsidRPr="0059521F">
        <w:t>The less successful responses commonly:</w:t>
      </w:r>
    </w:p>
    <w:p w14:paraId="2771BFEA" w14:textId="2175BCB4" w:rsidR="0EF0A148" w:rsidRDefault="0EF0A148" w:rsidP="008A70F1">
      <w:pPr>
        <w:pStyle w:val="SAAbullets"/>
      </w:pPr>
      <w:bookmarkStart w:id="10" w:name="_Hlk184636967"/>
      <w:r w:rsidRPr="22B8358D">
        <w:t xml:space="preserve">prepared a report as per the </w:t>
      </w:r>
      <w:r w:rsidR="008B4268">
        <w:t xml:space="preserve">previous </w:t>
      </w:r>
      <w:r w:rsidRPr="22B8358D">
        <w:t>Business and Enterprise subject outline</w:t>
      </w:r>
      <w:r w:rsidR="008B4268">
        <w:t xml:space="preserve"> which limited the</w:t>
      </w:r>
      <w:r w:rsidRPr="22B8358D">
        <w:t xml:space="preserve"> demonstration</w:t>
      </w:r>
      <w:r w:rsidR="2B3E2E0C" w:rsidRPr="22B8358D">
        <w:t xml:space="preserve"> of</w:t>
      </w:r>
      <w:r w:rsidRPr="22B8358D">
        <w:t xml:space="preserve"> the assessment design criteria of Business Innovation</w:t>
      </w:r>
      <w:r w:rsidR="5E274539" w:rsidRPr="22B8358D">
        <w:t xml:space="preserve"> </w:t>
      </w:r>
    </w:p>
    <w:p w14:paraId="55677417" w14:textId="33B8D606" w:rsidR="00DF28C7" w:rsidRPr="00574CA3" w:rsidRDefault="005E0F50" w:rsidP="008A70F1">
      <w:pPr>
        <w:pStyle w:val="SAAbullets"/>
      </w:pPr>
      <w:r w:rsidRPr="00E27E41">
        <w:t xml:space="preserve">utilised a template to complete the </w:t>
      </w:r>
      <w:r w:rsidR="004F53E9" w:rsidRPr="00E27E41">
        <w:t>report,</w:t>
      </w:r>
      <w:r w:rsidR="004F53E9">
        <w:t xml:space="preserve"> wasting valuable word count by</w:t>
      </w:r>
      <w:r w:rsidRPr="00E27E41">
        <w:t xml:space="preserve"> including elements not required or </w:t>
      </w:r>
      <w:r w:rsidR="00E27E41" w:rsidRPr="00574CA3">
        <w:t>assessed</w:t>
      </w:r>
      <w:r w:rsidRPr="00574CA3">
        <w:t xml:space="preserve"> (</w:t>
      </w:r>
      <w:r w:rsidR="0059521F" w:rsidRPr="00574CA3">
        <w:t>e.g.</w:t>
      </w:r>
      <w:r w:rsidRPr="00574CA3">
        <w:t xml:space="preserve"> contents page, executive summary etc)</w:t>
      </w:r>
    </w:p>
    <w:p w14:paraId="7FACFA42" w14:textId="07D5D346" w:rsidR="005E0F50" w:rsidRDefault="005E0F50" w:rsidP="008A70F1">
      <w:pPr>
        <w:pStyle w:val="SAAbullets"/>
      </w:pPr>
      <w:r>
        <w:t xml:space="preserve">included </w:t>
      </w:r>
      <w:r w:rsidR="00B678DA">
        <w:t xml:space="preserve">theory </w:t>
      </w:r>
      <w:r w:rsidR="00DF28C7">
        <w:t>of concepts</w:t>
      </w:r>
      <w:r w:rsidR="00DB5BEB">
        <w:t xml:space="preserve"> or </w:t>
      </w:r>
      <w:r w:rsidR="007F7C06">
        <w:t xml:space="preserve">excessive </w:t>
      </w:r>
      <w:r>
        <w:t xml:space="preserve">information </w:t>
      </w:r>
      <w:r w:rsidR="005D31AB">
        <w:t>about a c</w:t>
      </w:r>
      <w:r w:rsidR="005805CC">
        <w:t xml:space="preserve">urrent business </w:t>
      </w:r>
      <w:r>
        <w:t xml:space="preserve">rather than analysis of the business plan </w:t>
      </w:r>
    </w:p>
    <w:p w14:paraId="510314C7" w14:textId="77777777" w:rsidR="007C421D" w:rsidRPr="00933B27" w:rsidRDefault="007C421D" w:rsidP="008A70F1">
      <w:pPr>
        <w:pStyle w:val="SAAbullets"/>
      </w:pPr>
      <w:r w:rsidRPr="00933B27">
        <w:t>outlined the generic requirements for establishing a business rather than a detailed business plan for a product/service/solution developed in response to a specific customer problem or need</w:t>
      </w:r>
    </w:p>
    <w:p w14:paraId="4B5FCDC8" w14:textId="77777777" w:rsidR="00473E1A" w:rsidRPr="00933B27" w:rsidRDefault="00473E1A" w:rsidP="008A70F1">
      <w:pPr>
        <w:pStyle w:val="SAAbullets"/>
      </w:pPr>
      <w:r w:rsidRPr="00933B27">
        <w:t>provided a superficial, generalised discussion of an idea without providing any business intelligence to support the validity or viability of the proposed product in meeting a specific customer need or problem</w:t>
      </w:r>
    </w:p>
    <w:p w14:paraId="62CC7CEA" w14:textId="50565BB6" w:rsidR="000B6718" w:rsidRDefault="000B6718" w:rsidP="008A70F1">
      <w:pPr>
        <w:pStyle w:val="SAAbullets"/>
      </w:pPr>
      <w:r>
        <w:t>those that transformed a business, presented information on the existing business rather than identifying and developing a transformation strategy for the business</w:t>
      </w:r>
    </w:p>
    <w:p w14:paraId="799485B7" w14:textId="1523B683" w:rsidR="0EF0A148" w:rsidRPr="004D5DCB" w:rsidRDefault="0EF0A148" w:rsidP="008A70F1">
      <w:pPr>
        <w:pStyle w:val="SAAbullets"/>
      </w:pPr>
      <w:r w:rsidRPr="004D5DCB">
        <w:t>lacked a clear outline or identification of the business concept, as well limited engagement in a customer-focused approach to finding and solving problems</w:t>
      </w:r>
    </w:p>
    <w:p w14:paraId="6A0A0EC4" w14:textId="05B66D09" w:rsidR="3DEDBF16" w:rsidRPr="004D5DCB" w:rsidRDefault="3DEDBF16" w:rsidP="008A70F1">
      <w:pPr>
        <w:pStyle w:val="SAAbullets"/>
      </w:pPr>
      <w:r w:rsidRPr="004D5DCB">
        <w:t>limited evidence of FSP using a customer focused approach</w:t>
      </w:r>
      <w:r w:rsidR="00495866" w:rsidRPr="004D5DCB">
        <w:t>;</w:t>
      </w:r>
      <w:r w:rsidRPr="004D5DCB">
        <w:t xml:space="preserve"> </w:t>
      </w:r>
      <w:r w:rsidR="000B6718" w:rsidRPr="004D5DCB">
        <w:t>for example</w:t>
      </w:r>
      <w:r w:rsidR="00495866" w:rsidRPr="004D5DCB">
        <w:t>,</w:t>
      </w:r>
      <w:r w:rsidR="000B6718" w:rsidRPr="004D5DCB">
        <w:t xml:space="preserve"> </w:t>
      </w:r>
      <w:r w:rsidR="00F80DC6" w:rsidRPr="004D5DCB">
        <w:t>did not</w:t>
      </w:r>
      <w:r w:rsidR="000B6718" w:rsidRPr="004D5DCB">
        <w:t xml:space="preserve"> develop </w:t>
      </w:r>
      <w:r w:rsidR="00495866" w:rsidRPr="004D5DCB">
        <w:t>a</w:t>
      </w:r>
      <w:r w:rsidR="000B6718" w:rsidRPr="004D5DCB">
        <w:t xml:space="preserve"> solution, outline how it worked or</w:t>
      </w:r>
      <w:r w:rsidR="00BB267D" w:rsidRPr="004D5DCB">
        <w:t xml:space="preserve"> detail the</w:t>
      </w:r>
      <w:r w:rsidR="000B6718" w:rsidRPr="004D5DCB">
        <w:t xml:space="preserve"> impact it would</w:t>
      </w:r>
      <w:r w:rsidR="00BB267D" w:rsidRPr="004D233B">
        <w:t>, instead</w:t>
      </w:r>
      <w:r w:rsidR="00D30FB2">
        <w:t xml:space="preserve"> </w:t>
      </w:r>
      <w:r w:rsidR="000B6718" w:rsidRPr="004D5DCB">
        <w:t>us</w:t>
      </w:r>
      <w:r w:rsidR="00BB267D" w:rsidRPr="004D233B">
        <w:t>ing</w:t>
      </w:r>
      <w:r w:rsidR="000B6718" w:rsidRPr="004D5DCB">
        <w:t xml:space="preserve"> a solution that already existed </w:t>
      </w:r>
    </w:p>
    <w:p w14:paraId="28881E47" w14:textId="77777777" w:rsidR="00796AF3" w:rsidRPr="004D5DCB" w:rsidRDefault="00796AF3" w:rsidP="008A70F1">
      <w:pPr>
        <w:pStyle w:val="SAAbullets"/>
      </w:pPr>
      <w:r w:rsidRPr="004D5DCB">
        <w:t>provided limited or no evidence of validating customer assumptions or testing of proposed products or solutions</w:t>
      </w:r>
    </w:p>
    <w:p w14:paraId="31D3A96D" w14:textId="77777777" w:rsidR="00517D19" w:rsidRDefault="003814B8" w:rsidP="008A70F1">
      <w:pPr>
        <w:pStyle w:val="SAAbullets"/>
      </w:pPr>
      <w:r>
        <w:lastRenderedPageBreak/>
        <w:t xml:space="preserve">demonstrated </w:t>
      </w:r>
      <w:r w:rsidR="0EF0A148" w:rsidRPr="004D5DCB">
        <w:t>limited or no development of business intelligence</w:t>
      </w:r>
    </w:p>
    <w:p w14:paraId="502E9700" w14:textId="3BF38B03" w:rsidR="0EF0A148" w:rsidRPr="004D5DCB" w:rsidRDefault="00517D19" w:rsidP="008A70F1">
      <w:pPr>
        <w:pStyle w:val="SAAbullets"/>
      </w:pPr>
      <w:r>
        <w:t xml:space="preserve">demonstrated </w:t>
      </w:r>
      <w:r w:rsidR="00935CC9">
        <w:t xml:space="preserve">minimal evidence of any </w:t>
      </w:r>
      <w:r w:rsidR="00C15CEE">
        <w:t>stakeholder engagement</w:t>
      </w:r>
      <w:r w:rsidR="00935CC9">
        <w:t>, often limited to peers</w:t>
      </w:r>
    </w:p>
    <w:p w14:paraId="62D6B679" w14:textId="56733D69" w:rsidR="001055F5" w:rsidRDefault="0EF0A148" w:rsidP="008A70F1">
      <w:pPr>
        <w:pStyle w:val="SAAbullets"/>
      </w:pPr>
      <w:r w:rsidRPr="22B8358D">
        <w:t>included unnecessary information such as definitions of terms or tools, limiting opportunity to discuss the development of business intelligence and decisions made</w:t>
      </w:r>
    </w:p>
    <w:p w14:paraId="5139C6DA" w14:textId="529CC24C" w:rsidR="0EF0A148" w:rsidRDefault="000B6718" w:rsidP="008A70F1">
      <w:pPr>
        <w:pStyle w:val="SAAbullets"/>
      </w:pPr>
      <w:r>
        <w:t>often repeated similar information</w:t>
      </w:r>
    </w:p>
    <w:p w14:paraId="124EE292" w14:textId="71B7B0B4" w:rsidR="0EF0A148" w:rsidRDefault="0EF0A148" w:rsidP="008A70F1">
      <w:pPr>
        <w:pStyle w:val="SAAbullets"/>
      </w:pPr>
      <w:r w:rsidRPr="22B8358D">
        <w:t>doubled up on word count by repeating the plan and pitch using both text and voice. Repetition of evidence in different modes did not demonstrate evidence of learning at higher grade levels</w:t>
      </w:r>
    </w:p>
    <w:p w14:paraId="5E5589B9" w14:textId="3A0B8AAC" w:rsidR="0EF0A148" w:rsidRDefault="0EF0A148" w:rsidP="008A70F1">
      <w:pPr>
        <w:pStyle w:val="SAAbullets"/>
      </w:pPr>
      <w:r w:rsidRPr="22B8358D">
        <w:t>demonstrated a lack of understanding of the concepts and confused basic financial terminology</w:t>
      </w:r>
    </w:p>
    <w:p w14:paraId="4C32A97B" w14:textId="7158E769" w:rsidR="5E48ACC4" w:rsidRDefault="5E48ACC4" w:rsidP="008A70F1">
      <w:pPr>
        <w:pStyle w:val="SAAbullets"/>
      </w:pPr>
      <w:r w:rsidRPr="22B8358D">
        <w:t>p</w:t>
      </w:r>
      <w:r w:rsidR="10F73709" w:rsidRPr="22B8358D">
        <w:t xml:space="preserve">roposed </w:t>
      </w:r>
      <w:r w:rsidR="66779650" w:rsidRPr="22B8358D">
        <w:t>unrealistic</w:t>
      </w:r>
      <w:r w:rsidR="10F73709" w:rsidRPr="22B8358D">
        <w:t xml:space="preserve"> solutions which were not supported </w:t>
      </w:r>
      <w:r w:rsidR="7DB9FC84" w:rsidRPr="22B8358D">
        <w:t>with evidence</w:t>
      </w:r>
    </w:p>
    <w:p w14:paraId="3277B37A" w14:textId="3AE89D82" w:rsidR="0EF0A148" w:rsidRDefault="0EF0A148" w:rsidP="008A70F1">
      <w:pPr>
        <w:pStyle w:val="SAAbullets"/>
      </w:pPr>
      <w:r w:rsidRPr="22B8358D">
        <w:t>presented limited evidence of the iterative development of their business model and plan</w:t>
      </w:r>
    </w:p>
    <w:p w14:paraId="3B2A2195" w14:textId="3BE9E4ED" w:rsidR="0EF0A148" w:rsidRPr="00C609FF" w:rsidRDefault="0EF0A148" w:rsidP="008A70F1">
      <w:pPr>
        <w:pStyle w:val="SAAbullets"/>
      </w:pPr>
      <w:r w:rsidRPr="00C609FF">
        <w:t xml:space="preserve">did not address or had limited analysis and evaluation of </w:t>
      </w:r>
      <w:r w:rsidR="00855AAE" w:rsidRPr="00C609FF">
        <w:t xml:space="preserve">the opportunities and challenges the business might face in the digital age </w:t>
      </w:r>
      <w:r w:rsidR="00543959" w:rsidRPr="00C609FF">
        <w:t xml:space="preserve">or the potential social, economic, environmental </w:t>
      </w:r>
      <w:r w:rsidR="00C609FF" w:rsidRPr="00C609FF">
        <w:t>and/or ethical impacts the business might face</w:t>
      </w:r>
    </w:p>
    <w:p w14:paraId="57412AF6" w14:textId="68FD1679" w:rsidR="0EF0A148" w:rsidRDefault="0EF0A148" w:rsidP="008A70F1">
      <w:pPr>
        <w:pStyle w:val="SAAbullets"/>
      </w:pPr>
      <w:r w:rsidRPr="22B8358D">
        <w:t>outlined plans for a solution or product that already exists without establishing how their version was innovative or added value</w:t>
      </w:r>
      <w:r w:rsidR="00364975">
        <w:t xml:space="preserve"> for the customer</w:t>
      </w:r>
    </w:p>
    <w:p w14:paraId="37334831" w14:textId="159E62BE" w:rsidR="0EF0A148" w:rsidRDefault="0EF0A148" w:rsidP="008A70F1">
      <w:pPr>
        <w:pStyle w:val="SAAbullets"/>
      </w:pPr>
      <w:r w:rsidRPr="22B8358D">
        <w:t>used tools such as SWOT or PESTLE analysis which were generically developed and not specific to their business model/plan. Did not provide insight into the potential impacts on their business model nor propose strategies of how they would respond and develop their business plan for the future</w:t>
      </w:r>
    </w:p>
    <w:p w14:paraId="547FD6D4" w14:textId="0826720B" w:rsidR="0EF0A148" w:rsidRDefault="00100756" w:rsidP="008A70F1">
      <w:pPr>
        <w:pStyle w:val="SAAbullets"/>
      </w:pPr>
      <w:r>
        <w:t xml:space="preserve">provided </w:t>
      </w:r>
      <w:r w:rsidR="0EF0A148" w:rsidRPr="22B8358D">
        <w:t xml:space="preserve">limited or no business intelligence relevant to the chosen business, </w:t>
      </w:r>
      <w:r>
        <w:t xml:space="preserve">using </w:t>
      </w:r>
      <w:r w:rsidR="0EF0A148" w:rsidRPr="22B8358D">
        <w:t xml:space="preserve">research general to the industry </w:t>
      </w:r>
      <w:r>
        <w:t>rather than research</w:t>
      </w:r>
      <w:r w:rsidR="0EF0A148" w:rsidRPr="22B8358D">
        <w:t xml:space="preserve"> applied to the specific proposal</w:t>
      </w:r>
      <w:r>
        <w:t>;</w:t>
      </w:r>
      <w:r w:rsidR="0EF0A148" w:rsidRPr="22B8358D">
        <w:t xml:space="preserve"> often tools used were generic and not relevant to their business plan</w:t>
      </w:r>
    </w:p>
    <w:p w14:paraId="397E33BF" w14:textId="182E2ABB" w:rsidR="0EF0A148" w:rsidRPr="003C5DF9" w:rsidRDefault="0EF0A148" w:rsidP="008A70F1">
      <w:pPr>
        <w:pStyle w:val="SAAbullets"/>
      </w:pPr>
      <w:r w:rsidRPr="003C5DF9">
        <w:t>presented a recount of what they did, rather than an evaluation of the decisions</w:t>
      </w:r>
      <w:r w:rsidR="00FC4B77" w:rsidRPr="003C5DF9">
        <w:t xml:space="preserve"> they</w:t>
      </w:r>
      <w:r w:rsidRPr="003C5DF9">
        <w:t xml:space="preserve"> made and their market position</w:t>
      </w:r>
      <w:r w:rsidR="00494DF6" w:rsidRPr="003C5DF9">
        <w:t xml:space="preserve"> </w:t>
      </w:r>
    </w:p>
    <w:p w14:paraId="11FE5A53" w14:textId="33B06E40" w:rsidR="003C5DF9" w:rsidRDefault="0059521F" w:rsidP="008A70F1">
      <w:pPr>
        <w:pStyle w:val="SAAbullets"/>
      </w:pPr>
      <w:r>
        <w:t>u</w:t>
      </w:r>
      <w:r w:rsidR="00E445EF">
        <w:t xml:space="preserve">sed basic KPIs such as profit without </w:t>
      </w:r>
      <w:r w:rsidR="003C5DF9">
        <w:t>establishing</w:t>
      </w:r>
      <w:r w:rsidR="00E445EF">
        <w:t xml:space="preserve"> data</w:t>
      </w:r>
      <w:r w:rsidR="00F130D2">
        <w:t>-</w:t>
      </w:r>
      <w:r w:rsidR="00E445EF">
        <w:t xml:space="preserve">driven </w:t>
      </w:r>
      <w:r w:rsidR="003C5DF9">
        <w:t>goals or referring to the business plan or strategy</w:t>
      </w:r>
    </w:p>
    <w:p w14:paraId="01FED47C" w14:textId="57D142D9" w:rsidR="0EF0A148" w:rsidRPr="007C421D" w:rsidRDefault="0EF0A148" w:rsidP="008A70F1">
      <w:pPr>
        <w:pStyle w:val="SAAbullets"/>
      </w:pPr>
      <w:r w:rsidRPr="007C421D">
        <w:t xml:space="preserve">did not explore </w:t>
      </w:r>
      <w:r w:rsidR="00BC3566" w:rsidRPr="007C421D">
        <w:t xml:space="preserve">the </w:t>
      </w:r>
      <w:r w:rsidRPr="007C421D">
        <w:t>external factors which impacted</w:t>
      </w:r>
      <w:r w:rsidR="00BC3566" w:rsidRPr="007C421D">
        <w:t xml:space="preserve"> the</w:t>
      </w:r>
      <w:r w:rsidRPr="007C421D">
        <w:t xml:space="preserve"> decisions</w:t>
      </w:r>
      <w:r w:rsidR="00BC3566" w:rsidRPr="007C421D">
        <w:t xml:space="preserve"> they</w:t>
      </w:r>
      <w:r w:rsidRPr="007C421D">
        <w:t xml:space="preserve"> made or </w:t>
      </w:r>
      <w:r w:rsidR="00962304" w:rsidRPr="00B871D5">
        <w:t xml:space="preserve">the development </w:t>
      </w:r>
      <w:r w:rsidR="007C421D" w:rsidRPr="00B871D5">
        <w:t xml:space="preserve">of </w:t>
      </w:r>
      <w:r w:rsidRPr="007C421D">
        <w:t>aspects of their business concept</w:t>
      </w:r>
    </w:p>
    <w:p w14:paraId="6BC361BA" w14:textId="4A954D1F" w:rsidR="0EF0A148" w:rsidRPr="00C77EEC" w:rsidRDefault="0EF0A148" w:rsidP="008A70F1">
      <w:pPr>
        <w:pStyle w:val="SAAbullets"/>
      </w:pPr>
      <w:r w:rsidRPr="00C77EEC">
        <w:t>did not consider or seek stakeholder feedback on the feasibility or viability of proposed solutions</w:t>
      </w:r>
    </w:p>
    <w:p w14:paraId="6F97E464" w14:textId="27CAADC3" w:rsidR="003E1B50" w:rsidRPr="005A6855" w:rsidRDefault="00C77EEC" w:rsidP="008A70F1">
      <w:pPr>
        <w:pStyle w:val="SAAbullets"/>
      </w:pPr>
      <w:r w:rsidRPr="003C5DF9">
        <w:t xml:space="preserve">did not utilise the </w:t>
      </w:r>
      <w:r w:rsidR="5B927727" w:rsidRPr="005A6855">
        <w:t>word</w:t>
      </w:r>
      <w:r w:rsidR="00100756" w:rsidRPr="005A6855">
        <w:t xml:space="preserve"> count</w:t>
      </w:r>
      <w:r w:rsidR="000E58D3" w:rsidRPr="003C5DF9">
        <w:t xml:space="preserve"> effectively </w:t>
      </w:r>
      <w:r w:rsidR="000E32A8">
        <w:t xml:space="preserve">often </w:t>
      </w:r>
      <w:r w:rsidR="000E58D3" w:rsidRPr="003C5DF9">
        <w:t>focusing on unnecessary or irrelevant details</w:t>
      </w:r>
      <w:r w:rsidR="005A6855" w:rsidRPr="003C5DF9">
        <w:t xml:space="preserve"> (</w:t>
      </w:r>
      <w:r w:rsidR="5B927727" w:rsidRPr="005A6855">
        <w:t>for example provid</w:t>
      </w:r>
      <w:r w:rsidR="00100756" w:rsidRPr="005A6855">
        <w:t>ing</w:t>
      </w:r>
      <w:r w:rsidR="5B927727" w:rsidRPr="005A6855">
        <w:t xml:space="preserve"> detailed</w:t>
      </w:r>
      <w:r w:rsidR="00100756" w:rsidRPr="005A6855">
        <w:t xml:space="preserve">, </w:t>
      </w:r>
      <w:proofErr w:type="gramStart"/>
      <w:r w:rsidR="00100756" w:rsidRPr="005A6855">
        <w:t>200 word</w:t>
      </w:r>
      <w:proofErr w:type="gramEnd"/>
      <w:r w:rsidR="5B927727" w:rsidRPr="005A6855">
        <w:t xml:space="preserve"> explanations of registration of the business</w:t>
      </w:r>
      <w:r w:rsidR="005A6855" w:rsidRPr="003C5DF9">
        <w:t>)</w:t>
      </w:r>
    </w:p>
    <w:p w14:paraId="1ABF16C7" w14:textId="11250AED" w:rsidR="003E1B50" w:rsidRPr="00B871D5" w:rsidRDefault="003E1B50" w:rsidP="008A70F1">
      <w:pPr>
        <w:pStyle w:val="SAAbullets"/>
      </w:pPr>
      <w:r w:rsidRPr="00B871D5">
        <w:t>excessively breach</w:t>
      </w:r>
      <w:r w:rsidR="00DA509B">
        <w:t>ed</w:t>
      </w:r>
      <w:r w:rsidRPr="00B871D5">
        <w:t xml:space="preserve"> the word count</w:t>
      </w:r>
      <w:r w:rsidR="00A333D7" w:rsidRPr="00B871D5">
        <w:t>. C</w:t>
      </w:r>
      <w:r w:rsidRPr="00B871D5">
        <w:t xml:space="preserve">ompleting a </w:t>
      </w:r>
      <w:r w:rsidR="00C2391B" w:rsidRPr="003C5DF9">
        <w:t>10-minute</w:t>
      </w:r>
      <w:r w:rsidRPr="00B871D5">
        <w:t xml:space="preserve"> video </w:t>
      </w:r>
      <w:r w:rsidR="00A333D7" w:rsidRPr="00B871D5">
        <w:t xml:space="preserve">accompanied </w:t>
      </w:r>
      <w:r w:rsidR="00C2391B" w:rsidRPr="00B871D5">
        <w:t>by extensive</w:t>
      </w:r>
      <w:r w:rsidRPr="00B871D5">
        <w:t xml:space="preserve"> written components in the presentation</w:t>
      </w:r>
      <w:r w:rsidR="00B871D5" w:rsidRPr="00B871D5">
        <w:t xml:space="preserve"> </w:t>
      </w:r>
      <w:r w:rsidR="00576045" w:rsidRPr="00B871D5">
        <w:t>does not meet the word/time requirements prescribed in the subject outline</w:t>
      </w:r>
      <w:r w:rsidR="00B871D5" w:rsidRPr="00B871D5">
        <w:t xml:space="preserve"> and disadvantages the student</w:t>
      </w:r>
    </w:p>
    <w:p w14:paraId="44DA7573" w14:textId="6F77234B" w:rsidR="0EF0A148" w:rsidRDefault="0EF0A148" w:rsidP="008A70F1">
      <w:pPr>
        <w:pStyle w:val="SAAbullets"/>
      </w:pPr>
      <w:r w:rsidRPr="22B8358D">
        <w:t xml:space="preserve">included material, such as the Business Model Canvas and Value Proposition Canvas, </w:t>
      </w:r>
      <w:r w:rsidR="00F80DC6" w:rsidRPr="22B8358D">
        <w:t>which</w:t>
      </w:r>
      <w:r w:rsidRPr="22B8358D">
        <w:t xml:space="preserve"> had </w:t>
      </w:r>
      <w:r w:rsidR="00396F33">
        <w:t xml:space="preserve">been </w:t>
      </w:r>
      <w:r w:rsidRPr="22B8358D">
        <w:t xml:space="preserve">previously </w:t>
      </w:r>
      <w:r w:rsidR="006B662D" w:rsidRPr="22B8358D">
        <w:t>assessed</w:t>
      </w:r>
      <w:r w:rsidR="006B662D">
        <w:t xml:space="preserve">. </w:t>
      </w:r>
      <w:r w:rsidR="0044047C">
        <w:t>S</w:t>
      </w:r>
      <w:r w:rsidR="006B662D">
        <w:t xml:space="preserve">tudents </w:t>
      </w:r>
      <w:r w:rsidR="0044047C">
        <w:t>should</w:t>
      </w:r>
      <w:r w:rsidR="0044047C" w:rsidRPr="22B8358D">
        <w:t xml:space="preserve"> not</w:t>
      </w:r>
      <w:r w:rsidRPr="22B8358D">
        <w:t xml:space="preserve"> include the tools </w:t>
      </w:r>
      <w:r w:rsidR="002A7B04">
        <w:t xml:space="preserve">but </w:t>
      </w:r>
      <w:r w:rsidRPr="22B8358D">
        <w:t xml:space="preserve">rather </w:t>
      </w:r>
      <w:r w:rsidR="00467EDE" w:rsidRPr="22B8358D">
        <w:t xml:space="preserve">incorporate </w:t>
      </w:r>
      <w:r w:rsidRPr="22B8358D">
        <w:t xml:space="preserve">the relevant data/business intelligence </w:t>
      </w:r>
      <w:r w:rsidR="006B662D">
        <w:t xml:space="preserve">they have generated </w:t>
      </w:r>
      <w:r w:rsidR="00467EDE">
        <w:t>through using</w:t>
      </w:r>
      <w:r w:rsidRPr="22B8358D">
        <w:t xml:space="preserve"> the tools </w:t>
      </w:r>
      <w:r w:rsidR="00923535">
        <w:t>into their plan</w:t>
      </w:r>
      <w:r w:rsidR="00923535" w:rsidRPr="22B8358D">
        <w:t xml:space="preserve"> </w:t>
      </w:r>
    </w:p>
    <w:p w14:paraId="5688D35F" w14:textId="0781C8E6" w:rsidR="00F83E14" w:rsidRDefault="00BD3F8B" w:rsidP="008A70F1">
      <w:pPr>
        <w:pStyle w:val="SAAbullets"/>
        <w:rPr>
          <w:color w:val="000000" w:themeColor="text2"/>
        </w:rPr>
      </w:pPr>
      <w:r>
        <w:rPr>
          <w:color w:val="000000" w:themeColor="text2"/>
        </w:rPr>
        <w:t>s</w:t>
      </w:r>
      <w:r w:rsidR="685FA3EF" w:rsidRPr="22B8358D">
        <w:rPr>
          <w:color w:val="000000" w:themeColor="text2"/>
        </w:rPr>
        <w:t xml:space="preserve">ubmitted </w:t>
      </w:r>
      <w:r w:rsidR="00063913">
        <w:rPr>
          <w:color w:val="000000" w:themeColor="text2"/>
        </w:rPr>
        <w:t xml:space="preserve">generic </w:t>
      </w:r>
      <w:r w:rsidR="685FA3EF" w:rsidRPr="22B8358D">
        <w:rPr>
          <w:color w:val="000000" w:themeColor="text2"/>
        </w:rPr>
        <w:t xml:space="preserve">work that </w:t>
      </w:r>
      <w:r w:rsidR="00E65CF5">
        <w:rPr>
          <w:color w:val="000000" w:themeColor="text2"/>
        </w:rPr>
        <w:t xml:space="preserve">was </w:t>
      </w:r>
      <w:r w:rsidR="685FA3EF" w:rsidRPr="22B8358D">
        <w:rPr>
          <w:color w:val="000000" w:themeColor="text2"/>
        </w:rPr>
        <w:t>AI generated without evaluating and extracting the business intelligence relevant to that business.</w:t>
      </w:r>
    </w:p>
    <w:bookmarkEnd w:id="10"/>
    <w:p w14:paraId="2F9D933D" w14:textId="673C0E3D" w:rsidR="3A91C74E" w:rsidRPr="00F83E14" w:rsidRDefault="3A91C74E" w:rsidP="0059521F">
      <w:pPr>
        <w:pStyle w:val="SAAHeading4"/>
      </w:pPr>
      <w:r w:rsidRPr="00F83E14">
        <w:t>Pitch</w:t>
      </w:r>
    </w:p>
    <w:p w14:paraId="6EFEEEBB" w14:textId="77777777" w:rsidR="3A91C74E" w:rsidRPr="00C93331" w:rsidRDefault="3A91C74E" w:rsidP="00C93331">
      <w:pPr>
        <w:pStyle w:val="SAAmoreless"/>
      </w:pPr>
      <w:bookmarkStart w:id="11" w:name="_Hlk184637025"/>
      <w:r w:rsidRPr="00C93331">
        <w:t>The more successful responses commonly:</w:t>
      </w:r>
    </w:p>
    <w:p w14:paraId="22FCBC5C" w14:textId="331FADE5" w:rsidR="3A91C74E" w:rsidRPr="003B732B" w:rsidRDefault="3A91C74E" w:rsidP="00C93331">
      <w:pPr>
        <w:pStyle w:val="SAAbullets"/>
      </w:pPr>
      <w:r w:rsidRPr="003B732B">
        <w:t>addressed the pitch to a specific stakeholder. This allowed students to thoughtfully address stakeholder concerns</w:t>
      </w:r>
      <w:r w:rsidR="00AF13EE" w:rsidRPr="003B732B">
        <w:t xml:space="preserve"> and </w:t>
      </w:r>
      <w:r w:rsidR="001C048B" w:rsidRPr="003B732B">
        <w:t>articulate how the product/business addressed the consumer’s problem or need</w:t>
      </w:r>
    </w:p>
    <w:p w14:paraId="51509BEC" w14:textId="6798B30D" w:rsidR="3A91C74E" w:rsidRDefault="3A91C74E" w:rsidP="00C93331">
      <w:pPr>
        <w:pStyle w:val="SAAbullets"/>
      </w:pPr>
      <w:r w:rsidRPr="22B8358D">
        <w:t xml:space="preserve">used a range of tools </w:t>
      </w:r>
      <w:r w:rsidR="00893D42">
        <w:t xml:space="preserve">to support </w:t>
      </w:r>
      <w:r w:rsidR="00893D42" w:rsidRPr="22B8358D">
        <w:t xml:space="preserve">communication </w:t>
      </w:r>
      <w:r w:rsidRPr="22B8358D">
        <w:t xml:space="preserve">and effectively utilised the full 2-minute time allocation </w:t>
      </w:r>
    </w:p>
    <w:p w14:paraId="5C6A8A62" w14:textId="068B2C85" w:rsidR="3A91C74E" w:rsidRDefault="3A91C74E" w:rsidP="00C93331">
      <w:pPr>
        <w:pStyle w:val="SAAbullets"/>
      </w:pPr>
      <w:r w:rsidRPr="22B8358D">
        <w:t xml:space="preserve">presented a seamless presentation — it was clear that the student had engaged extensively with the stakeholder, understood their </w:t>
      </w:r>
      <w:r w:rsidR="00C93331" w:rsidRPr="22B8358D">
        <w:t>problems,</w:t>
      </w:r>
      <w:r w:rsidRPr="22B8358D">
        <w:t xml:space="preserve"> or needs and was confident that they were proposing a valid and viable solution</w:t>
      </w:r>
    </w:p>
    <w:p w14:paraId="297CF047" w14:textId="77777777" w:rsidR="00494DF6" w:rsidRDefault="3A91C74E" w:rsidP="00C93331">
      <w:pPr>
        <w:pStyle w:val="SAAbullets"/>
      </w:pPr>
      <w:r w:rsidRPr="22B8358D">
        <w:lastRenderedPageBreak/>
        <w:t>included pertinent business intelligence to confirm the validity of their solution</w:t>
      </w:r>
    </w:p>
    <w:p w14:paraId="48F8BEEC" w14:textId="1004BA4C" w:rsidR="3A91C74E" w:rsidRPr="002C48CC" w:rsidRDefault="00AF531C" w:rsidP="00C93331">
      <w:pPr>
        <w:pStyle w:val="SAAbullets"/>
      </w:pPr>
      <w:r w:rsidRPr="002C48CC">
        <w:t xml:space="preserve">effectively integrated the criteria into a cohesive and well-rounded </w:t>
      </w:r>
      <w:r w:rsidR="002C48CC" w:rsidRPr="002C48CC">
        <w:t>pitch</w:t>
      </w:r>
      <w:r w:rsidR="00C93331">
        <w:t>.</w:t>
      </w:r>
    </w:p>
    <w:p w14:paraId="65662680" w14:textId="77777777" w:rsidR="3A91C74E" w:rsidRPr="00C93331" w:rsidRDefault="3A91C74E" w:rsidP="00C93331">
      <w:pPr>
        <w:pStyle w:val="SAAmoreless"/>
      </w:pPr>
      <w:r w:rsidRPr="00C93331">
        <w:t>The less successful responses commonly:</w:t>
      </w:r>
    </w:p>
    <w:p w14:paraId="32E6C025" w14:textId="70F17A26" w:rsidR="3A91C74E" w:rsidRDefault="3A91C74E" w:rsidP="00C93331">
      <w:pPr>
        <w:pStyle w:val="SAAbullets"/>
      </w:pPr>
      <w:r w:rsidRPr="00A179B0">
        <w:t>referred to a business concept/idea that lacked clarity</w:t>
      </w:r>
    </w:p>
    <w:p w14:paraId="12BE4BA9" w14:textId="2F741125" w:rsidR="00494DF6" w:rsidRPr="00A179B0" w:rsidRDefault="00494DF6" w:rsidP="00C93331">
      <w:pPr>
        <w:pStyle w:val="SAAbullets"/>
      </w:pPr>
      <w:r>
        <w:t xml:space="preserve">used AI </w:t>
      </w:r>
      <w:r w:rsidR="0009599D">
        <w:t xml:space="preserve">to produce a </w:t>
      </w:r>
      <w:r w:rsidR="00DE39CE">
        <w:t>commentary</w:t>
      </w:r>
      <w:r w:rsidR="0009599D">
        <w:t xml:space="preserve"> that was </w:t>
      </w:r>
      <w:r w:rsidR="007D46A1">
        <w:t xml:space="preserve">generic and provided no evidence of having engaged with </w:t>
      </w:r>
      <w:r w:rsidR="00E33224">
        <w:t xml:space="preserve">the iterative development of a solution to a specific problem for a specific </w:t>
      </w:r>
      <w:r w:rsidR="00766EB1">
        <w:t>customer</w:t>
      </w:r>
    </w:p>
    <w:p w14:paraId="68AAD4A3" w14:textId="696A3D12" w:rsidR="3A91C74E" w:rsidRDefault="002C48CC" w:rsidP="00C93331">
      <w:pPr>
        <w:pStyle w:val="SAAbullets"/>
      </w:pPr>
      <w:r>
        <w:t xml:space="preserve">developed a generic pitch that was </w:t>
      </w:r>
      <w:r w:rsidR="3A91C74E" w:rsidRPr="00A179B0">
        <w:t>directed towards a general audience</w:t>
      </w:r>
    </w:p>
    <w:p w14:paraId="3D0A8C48" w14:textId="5334020F" w:rsidR="003E1B50" w:rsidRPr="00363750" w:rsidRDefault="00311331" w:rsidP="00C93331">
      <w:pPr>
        <w:pStyle w:val="SAAbullets"/>
      </w:pPr>
      <w:r w:rsidRPr="00363750">
        <w:t xml:space="preserve">developed a </w:t>
      </w:r>
      <w:r w:rsidR="00026AF7" w:rsidRPr="00363750">
        <w:t xml:space="preserve">pitch that whilst </w:t>
      </w:r>
      <w:r w:rsidR="003E1B50" w:rsidRPr="00363750">
        <w:t>visually</w:t>
      </w:r>
      <w:r w:rsidRPr="00363750">
        <w:t xml:space="preserve"> appealing</w:t>
      </w:r>
      <w:r w:rsidR="00026AF7" w:rsidRPr="00363750">
        <w:t xml:space="preserve">, </w:t>
      </w:r>
      <w:r w:rsidR="001F4994" w:rsidRPr="00363750">
        <w:t xml:space="preserve">was </w:t>
      </w:r>
      <w:r w:rsidR="00363750" w:rsidRPr="00363750">
        <w:t xml:space="preserve">superficial and </w:t>
      </w:r>
      <w:r w:rsidR="001F4994" w:rsidRPr="00363750">
        <w:t>very generic</w:t>
      </w:r>
      <w:r w:rsidR="00363750" w:rsidRPr="00363750">
        <w:t>,</w:t>
      </w:r>
      <w:r w:rsidR="001F4994" w:rsidRPr="00363750">
        <w:t xml:space="preserve"> and </w:t>
      </w:r>
      <w:r w:rsidR="00026AF7" w:rsidRPr="00363750">
        <w:t xml:space="preserve">lacked </w:t>
      </w:r>
      <w:r w:rsidR="00363750" w:rsidRPr="00363750">
        <w:t>specific evidence</w:t>
      </w:r>
      <w:r w:rsidR="001F4994" w:rsidRPr="00363750">
        <w:t xml:space="preserve"> of the student’s own work </w:t>
      </w:r>
    </w:p>
    <w:p w14:paraId="009A48B8" w14:textId="6CB1E45F" w:rsidR="3A91C74E" w:rsidRPr="00A179B0" w:rsidRDefault="3A91C74E" w:rsidP="00C93331">
      <w:pPr>
        <w:pStyle w:val="SAAbullets"/>
      </w:pPr>
      <w:r w:rsidRPr="00A179B0">
        <w:t>did not present relevant business intelligence that confirmed their proposal as a tested and valid solution</w:t>
      </w:r>
    </w:p>
    <w:p w14:paraId="0474792B" w14:textId="77777777" w:rsidR="009908E0" w:rsidRDefault="3A91C74E" w:rsidP="00C93331">
      <w:pPr>
        <w:pStyle w:val="SAAbullets"/>
      </w:pPr>
      <w:r w:rsidRPr="00A179B0">
        <w:t>duplicate</w:t>
      </w:r>
      <w:r w:rsidR="00100756">
        <w:t>d</w:t>
      </w:r>
      <w:r w:rsidRPr="00A179B0">
        <w:t xml:space="preserve"> the business plan</w:t>
      </w:r>
      <w:r w:rsidR="00100756">
        <w:t xml:space="preserve"> and thus</w:t>
      </w:r>
      <w:r w:rsidRPr="00A179B0">
        <w:t xml:space="preserve"> did not</w:t>
      </w:r>
      <w:r w:rsidR="00294F9A">
        <w:t xml:space="preserve"> address the requi</w:t>
      </w:r>
      <w:r w:rsidR="00A626C0">
        <w:t>rements of the pitch or</w:t>
      </w:r>
      <w:r w:rsidRPr="00A179B0">
        <w:t xml:space="preserve"> add any value</w:t>
      </w:r>
      <w:r w:rsidR="00A626C0">
        <w:t xml:space="preserve"> to the response</w:t>
      </w:r>
    </w:p>
    <w:p w14:paraId="4F7A19A3" w14:textId="320BA98E" w:rsidR="6B8BD294" w:rsidRPr="00A179B0" w:rsidRDefault="00100756" w:rsidP="00C93331">
      <w:pPr>
        <w:pStyle w:val="SAAbullets"/>
      </w:pPr>
      <w:r>
        <w:t>were</w:t>
      </w:r>
      <w:r w:rsidR="6B8BD294" w:rsidRPr="00A179B0">
        <w:t xml:space="preserve"> structure</w:t>
      </w:r>
      <w:r>
        <w:t>d in a way that did not allow them to</w:t>
      </w:r>
      <w:r w:rsidR="6B8BD294" w:rsidRPr="00A179B0">
        <w:t xml:space="preserve"> me</w:t>
      </w:r>
      <w:r>
        <w:t>e</w:t>
      </w:r>
      <w:r w:rsidR="6B8BD294" w:rsidRPr="00A179B0">
        <w:t>t the criteria stated in the subject outline</w:t>
      </w:r>
    </w:p>
    <w:p w14:paraId="3DE2BB33" w14:textId="52177EC8" w:rsidR="6B8BD294" w:rsidRPr="00A179B0" w:rsidRDefault="00100756" w:rsidP="00C93331">
      <w:pPr>
        <w:pStyle w:val="SAAbullets"/>
      </w:pPr>
      <w:r>
        <w:t>provided</w:t>
      </w:r>
      <w:r w:rsidR="6B8BD294" w:rsidRPr="00A179B0">
        <w:t xml:space="preserve"> limited </w:t>
      </w:r>
      <w:r w:rsidR="005036E5">
        <w:t xml:space="preserve">commentary </w:t>
      </w:r>
      <w:r w:rsidR="6B8BD294" w:rsidRPr="00A179B0">
        <w:t>or text</w:t>
      </w:r>
      <w:r w:rsidR="005036E5">
        <w:t xml:space="preserve"> to support visuals</w:t>
      </w:r>
      <w:r w:rsidR="00A179B0" w:rsidRPr="00A179B0">
        <w:t>.</w:t>
      </w:r>
    </w:p>
    <w:p w14:paraId="0EE93C60" w14:textId="77777777" w:rsidR="00B30663" w:rsidRPr="00B30663" w:rsidRDefault="00B30663" w:rsidP="00D60B2E">
      <w:pPr>
        <w:numPr>
          <w:ilvl w:val="0"/>
          <w:numId w:val="0"/>
        </w:numPr>
      </w:pPr>
    </w:p>
    <w:bookmarkEnd w:id="11"/>
    <w:p w14:paraId="3ED8D3DD" w14:textId="46C97E3F" w:rsidR="00640314" w:rsidRPr="00DC7738" w:rsidRDefault="00640314" w:rsidP="00DC7738">
      <w:pPr>
        <w:numPr>
          <w:ilvl w:val="0"/>
          <w:numId w:val="0"/>
        </w:numPr>
      </w:pPr>
    </w:p>
    <w:sectPr w:rsidR="00640314" w:rsidRPr="00DC7738" w:rsidSect="00A179B0">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9C52" w14:textId="77777777" w:rsidR="00016AFC" w:rsidRPr="000D4EDE" w:rsidRDefault="00016AFC" w:rsidP="000D4EDE">
      <w:r>
        <w:separator/>
      </w:r>
    </w:p>
  </w:endnote>
  <w:endnote w:type="continuationSeparator" w:id="0">
    <w:p w14:paraId="36252607" w14:textId="77777777" w:rsidR="00016AFC" w:rsidRPr="000D4EDE" w:rsidRDefault="00016AF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DF73" w14:textId="77777777" w:rsidR="000C7E5A" w:rsidRDefault="000C7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899446E" w:rsidR="005A77A8" w:rsidRPr="00D371B8" w:rsidRDefault="005A77A8" w:rsidP="00D60B2E">
    <w:pPr>
      <w:pStyle w:val="FootnoteText"/>
      <w:numPr>
        <w:ilvl w:val="0"/>
        <w:numId w:val="0"/>
      </w:numPr>
      <w:tabs>
        <w:tab w:val="right" w:pos="9070"/>
      </w:tabs>
    </w:pPr>
    <w:r w:rsidRPr="005A77A8">
      <w:t>Stag</w:t>
    </w:r>
    <w:r w:rsidRPr="00D371B8">
      <w:t xml:space="preserve">e 2 </w:t>
    </w:r>
    <w:r w:rsidR="00164688">
      <w:t>Business Innovation</w:t>
    </w:r>
    <w:r w:rsidRPr="00D371B8">
      <w:t xml:space="preserve"> – 202</w:t>
    </w:r>
    <w:r w:rsidR="004F10C1">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NUMPAGES</w:instrText>
    </w:r>
    <w:r>
      <w:fldChar w:fldCharType="separate"/>
    </w:r>
    <w:r w:rsidRPr="00D371B8">
      <w:rPr>
        <w:sz w:val="24"/>
        <w:szCs w:val="24"/>
      </w:rPr>
      <w:t>3</w:t>
    </w:r>
    <w:r>
      <w:fldChar w:fldCharType="end"/>
    </w:r>
  </w:p>
  <w:p w14:paraId="73F66EDF" w14:textId="04E03B91" w:rsidR="00CA6EB8" w:rsidRPr="00D371B8" w:rsidRDefault="005A77A8" w:rsidP="00D60B2E">
    <w:pPr>
      <w:pStyle w:val="FootnoteText"/>
      <w:numPr>
        <w:ilvl w:val="0"/>
        <w:numId w:val="0"/>
      </w:numPr>
    </w:pPr>
    <w:r w:rsidRPr="00D371B8">
      <w:t>Ref:</w:t>
    </w:r>
    <w:r w:rsidR="00D52909">
      <w:t xml:space="preserve"> A</w:t>
    </w:r>
    <w:r w:rsidR="000C7E5A">
      <w:t>1540544</w:t>
    </w:r>
    <w:r w:rsidRPr="00D371B8">
      <w:t xml:space="preserve"> © SACE Board of South Australia 202</w:t>
    </w:r>
    <w:r w:rsidR="004F10C1">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3E3A" w14:textId="77777777" w:rsidR="000C7E5A" w:rsidRDefault="000C7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621D" w14:textId="77777777" w:rsidR="00016AFC" w:rsidRPr="000D4EDE" w:rsidRDefault="00016AFC" w:rsidP="000D4EDE">
      <w:r>
        <w:separator/>
      </w:r>
    </w:p>
  </w:footnote>
  <w:footnote w:type="continuationSeparator" w:id="0">
    <w:p w14:paraId="6EBB379A" w14:textId="77777777" w:rsidR="00016AFC" w:rsidRPr="000D4EDE" w:rsidRDefault="00016AF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F321" w14:textId="77777777" w:rsidR="000C7E5A" w:rsidRDefault="000C7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A179B0">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A179B0">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BDDB" w14:textId="77777777" w:rsidR="000C7E5A" w:rsidRDefault="000C7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AF30AEB"/>
    <w:multiLevelType w:val="hybridMultilevel"/>
    <w:tmpl w:val="0EE23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47366"/>
    <w:multiLevelType w:val="hybridMultilevel"/>
    <w:tmpl w:val="9E9EA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D0EB61"/>
    <w:multiLevelType w:val="hybridMultilevel"/>
    <w:tmpl w:val="9BEC2288"/>
    <w:lvl w:ilvl="0" w:tplc="38D47710">
      <w:start w:val="1"/>
      <w:numFmt w:val="bullet"/>
      <w:lvlText w:val="·"/>
      <w:lvlJc w:val="left"/>
      <w:pPr>
        <w:ind w:left="360" w:hanging="360"/>
      </w:pPr>
      <w:rPr>
        <w:rFonts w:ascii="Symbol" w:hAnsi="Symbol" w:hint="default"/>
      </w:rPr>
    </w:lvl>
    <w:lvl w:ilvl="1" w:tplc="3C06FE0E">
      <w:start w:val="1"/>
      <w:numFmt w:val="bullet"/>
      <w:lvlText w:val="o"/>
      <w:lvlJc w:val="left"/>
      <w:pPr>
        <w:ind w:left="1080" w:hanging="360"/>
      </w:pPr>
      <w:rPr>
        <w:rFonts w:ascii="Courier New" w:hAnsi="Courier New" w:hint="default"/>
      </w:rPr>
    </w:lvl>
    <w:lvl w:ilvl="2" w:tplc="EEAE1F42">
      <w:start w:val="1"/>
      <w:numFmt w:val="bullet"/>
      <w:lvlText w:val=""/>
      <w:lvlJc w:val="left"/>
      <w:pPr>
        <w:ind w:left="1800" w:hanging="360"/>
      </w:pPr>
      <w:rPr>
        <w:rFonts w:ascii="Wingdings" w:hAnsi="Wingdings" w:hint="default"/>
      </w:rPr>
    </w:lvl>
    <w:lvl w:ilvl="3" w:tplc="9ABC900E">
      <w:start w:val="1"/>
      <w:numFmt w:val="bullet"/>
      <w:lvlText w:val=""/>
      <w:lvlJc w:val="left"/>
      <w:pPr>
        <w:ind w:left="2520" w:hanging="360"/>
      </w:pPr>
      <w:rPr>
        <w:rFonts w:ascii="Symbol" w:hAnsi="Symbol" w:hint="default"/>
      </w:rPr>
    </w:lvl>
    <w:lvl w:ilvl="4" w:tplc="D618F0BA">
      <w:start w:val="1"/>
      <w:numFmt w:val="bullet"/>
      <w:lvlText w:val="o"/>
      <w:lvlJc w:val="left"/>
      <w:pPr>
        <w:ind w:left="3240" w:hanging="360"/>
      </w:pPr>
      <w:rPr>
        <w:rFonts w:ascii="Courier New" w:hAnsi="Courier New" w:hint="default"/>
      </w:rPr>
    </w:lvl>
    <w:lvl w:ilvl="5" w:tplc="D1505EF2">
      <w:start w:val="1"/>
      <w:numFmt w:val="bullet"/>
      <w:lvlText w:val=""/>
      <w:lvlJc w:val="left"/>
      <w:pPr>
        <w:ind w:left="3960" w:hanging="360"/>
      </w:pPr>
      <w:rPr>
        <w:rFonts w:ascii="Wingdings" w:hAnsi="Wingdings" w:hint="default"/>
      </w:rPr>
    </w:lvl>
    <w:lvl w:ilvl="6" w:tplc="00B8E2F4">
      <w:start w:val="1"/>
      <w:numFmt w:val="bullet"/>
      <w:lvlText w:val=""/>
      <w:lvlJc w:val="left"/>
      <w:pPr>
        <w:ind w:left="4680" w:hanging="360"/>
      </w:pPr>
      <w:rPr>
        <w:rFonts w:ascii="Symbol" w:hAnsi="Symbol" w:hint="default"/>
      </w:rPr>
    </w:lvl>
    <w:lvl w:ilvl="7" w:tplc="432656BE">
      <w:start w:val="1"/>
      <w:numFmt w:val="bullet"/>
      <w:lvlText w:val="o"/>
      <w:lvlJc w:val="left"/>
      <w:pPr>
        <w:ind w:left="5400" w:hanging="360"/>
      </w:pPr>
      <w:rPr>
        <w:rFonts w:ascii="Courier New" w:hAnsi="Courier New" w:hint="default"/>
      </w:rPr>
    </w:lvl>
    <w:lvl w:ilvl="8" w:tplc="2FEE2176">
      <w:start w:val="1"/>
      <w:numFmt w:val="bullet"/>
      <w:lvlText w:val=""/>
      <w:lvlJc w:val="left"/>
      <w:pPr>
        <w:ind w:left="6120" w:hanging="360"/>
      </w:pPr>
      <w:rPr>
        <w:rFonts w:ascii="Wingdings" w:hAnsi="Wingdings" w:hint="default"/>
      </w:rPr>
    </w:lvl>
  </w:abstractNum>
  <w:abstractNum w:abstractNumId="8" w15:restartNumberingAfterBreak="0">
    <w:nsid w:val="28A45813"/>
    <w:multiLevelType w:val="hybridMultilevel"/>
    <w:tmpl w:val="2F3A1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F059EB"/>
    <w:multiLevelType w:val="hybridMultilevel"/>
    <w:tmpl w:val="1928683A"/>
    <w:lvl w:ilvl="0" w:tplc="182C9980">
      <w:start w:val="1"/>
      <w:numFmt w:val="bullet"/>
      <w:lvlText w:val="·"/>
      <w:lvlJc w:val="left"/>
      <w:pPr>
        <w:ind w:left="360" w:hanging="360"/>
      </w:pPr>
      <w:rPr>
        <w:rFonts w:ascii="Symbol" w:hAnsi="Symbol" w:hint="default"/>
      </w:rPr>
    </w:lvl>
    <w:lvl w:ilvl="1" w:tplc="66D8E07A">
      <w:start w:val="1"/>
      <w:numFmt w:val="bullet"/>
      <w:lvlText w:val="o"/>
      <w:lvlJc w:val="left"/>
      <w:pPr>
        <w:ind w:left="1080" w:hanging="360"/>
      </w:pPr>
      <w:rPr>
        <w:rFonts w:ascii="Courier New" w:hAnsi="Courier New" w:hint="default"/>
      </w:rPr>
    </w:lvl>
    <w:lvl w:ilvl="2" w:tplc="2B5832C2">
      <w:start w:val="1"/>
      <w:numFmt w:val="bullet"/>
      <w:lvlText w:val=""/>
      <w:lvlJc w:val="left"/>
      <w:pPr>
        <w:ind w:left="1800" w:hanging="360"/>
      </w:pPr>
      <w:rPr>
        <w:rFonts w:ascii="Wingdings" w:hAnsi="Wingdings" w:hint="default"/>
      </w:rPr>
    </w:lvl>
    <w:lvl w:ilvl="3" w:tplc="9D9854EA">
      <w:start w:val="1"/>
      <w:numFmt w:val="bullet"/>
      <w:lvlText w:val=""/>
      <w:lvlJc w:val="left"/>
      <w:pPr>
        <w:ind w:left="2520" w:hanging="360"/>
      </w:pPr>
      <w:rPr>
        <w:rFonts w:ascii="Symbol" w:hAnsi="Symbol" w:hint="default"/>
      </w:rPr>
    </w:lvl>
    <w:lvl w:ilvl="4" w:tplc="22883546">
      <w:start w:val="1"/>
      <w:numFmt w:val="bullet"/>
      <w:lvlText w:val="o"/>
      <w:lvlJc w:val="left"/>
      <w:pPr>
        <w:ind w:left="3240" w:hanging="360"/>
      </w:pPr>
      <w:rPr>
        <w:rFonts w:ascii="Courier New" w:hAnsi="Courier New" w:hint="default"/>
      </w:rPr>
    </w:lvl>
    <w:lvl w:ilvl="5" w:tplc="20B40F9C">
      <w:start w:val="1"/>
      <w:numFmt w:val="bullet"/>
      <w:lvlText w:val=""/>
      <w:lvlJc w:val="left"/>
      <w:pPr>
        <w:ind w:left="3960" w:hanging="360"/>
      </w:pPr>
      <w:rPr>
        <w:rFonts w:ascii="Wingdings" w:hAnsi="Wingdings" w:hint="default"/>
      </w:rPr>
    </w:lvl>
    <w:lvl w:ilvl="6" w:tplc="3182B5FA">
      <w:start w:val="1"/>
      <w:numFmt w:val="bullet"/>
      <w:lvlText w:val=""/>
      <w:lvlJc w:val="left"/>
      <w:pPr>
        <w:ind w:left="4680" w:hanging="360"/>
      </w:pPr>
      <w:rPr>
        <w:rFonts w:ascii="Symbol" w:hAnsi="Symbol" w:hint="default"/>
      </w:rPr>
    </w:lvl>
    <w:lvl w:ilvl="7" w:tplc="AD1ED514">
      <w:start w:val="1"/>
      <w:numFmt w:val="bullet"/>
      <w:lvlText w:val="o"/>
      <w:lvlJc w:val="left"/>
      <w:pPr>
        <w:ind w:left="5400" w:hanging="360"/>
      </w:pPr>
      <w:rPr>
        <w:rFonts w:ascii="Courier New" w:hAnsi="Courier New" w:hint="default"/>
      </w:rPr>
    </w:lvl>
    <w:lvl w:ilvl="8" w:tplc="E7E4B922">
      <w:start w:val="1"/>
      <w:numFmt w:val="bullet"/>
      <w:lvlText w:val=""/>
      <w:lvlJc w:val="left"/>
      <w:pPr>
        <w:ind w:left="6120" w:hanging="360"/>
      </w:pPr>
      <w:rPr>
        <w:rFonts w:ascii="Wingdings" w:hAnsi="Wingdings" w:hint="default"/>
      </w:rPr>
    </w:lvl>
  </w:abstractNum>
  <w:abstractNum w:abstractNumId="10" w15:restartNumberingAfterBreak="0">
    <w:nsid w:val="2C49C50B"/>
    <w:multiLevelType w:val="hybridMultilevel"/>
    <w:tmpl w:val="BAD4F9FE"/>
    <w:lvl w:ilvl="0" w:tplc="1A1AA194">
      <w:start w:val="1"/>
      <w:numFmt w:val="bullet"/>
      <w:lvlText w:val=""/>
      <w:lvlJc w:val="left"/>
      <w:pPr>
        <w:ind w:left="360" w:hanging="360"/>
      </w:pPr>
      <w:rPr>
        <w:rFonts w:ascii="Symbol" w:hAnsi="Symbol" w:hint="default"/>
      </w:rPr>
    </w:lvl>
    <w:lvl w:ilvl="1" w:tplc="47F86BC0">
      <w:start w:val="1"/>
      <w:numFmt w:val="bullet"/>
      <w:lvlText w:val="o"/>
      <w:lvlJc w:val="left"/>
      <w:pPr>
        <w:ind w:left="1080" w:hanging="360"/>
      </w:pPr>
      <w:rPr>
        <w:rFonts w:ascii="Courier New" w:hAnsi="Courier New" w:hint="default"/>
      </w:rPr>
    </w:lvl>
    <w:lvl w:ilvl="2" w:tplc="1A2C8FCC">
      <w:start w:val="1"/>
      <w:numFmt w:val="bullet"/>
      <w:lvlText w:val=""/>
      <w:lvlJc w:val="left"/>
      <w:pPr>
        <w:ind w:left="1800" w:hanging="360"/>
      </w:pPr>
      <w:rPr>
        <w:rFonts w:ascii="Wingdings" w:hAnsi="Wingdings" w:hint="default"/>
      </w:rPr>
    </w:lvl>
    <w:lvl w:ilvl="3" w:tplc="08223A76">
      <w:start w:val="1"/>
      <w:numFmt w:val="bullet"/>
      <w:lvlText w:val=""/>
      <w:lvlJc w:val="left"/>
      <w:pPr>
        <w:ind w:left="2520" w:hanging="360"/>
      </w:pPr>
      <w:rPr>
        <w:rFonts w:ascii="Symbol" w:hAnsi="Symbol" w:hint="default"/>
      </w:rPr>
    </w:lvl>
    <w:lvl w:ilvl="4" w:tplc="1D28E936">
      <w:start w:val="1"/>
      <w:numFmt w:val="bullet"/>
      <w:lvlText w:val="o"/>
      <w:lvlJc w:val="left"/>
      <w:pPr>
        <w:ind w:left="3240" w:hanging="360"/>
      </w:pPr>
      <w:rPr>
        <w:rFonts w:ascii="Courier New" w:hAnsi="Courier New" w:hint="default"/>
      </w:rPr>
    </w:lvl>
    <w:lvl w:ilvl="5" w:tplc="800E0EFA">
      <w:start w:val="1"/>
      <w:numFmt w:val="bullet"/>
      <w:lvlText w:val=""/>
      <w:lvlJc w:val="left"/>
      <w:pPr>
        <w:ind w:left="3960" w:hanging="360"/>
      </w:pPr>
      <w:rPr>
        <w:rFonts w:ascii="Wingdings" w:hAnsi="Wingdings" w:hint="default"/>
      </w:rPr>
    </w:lvl>
    <w:lvl w:ilvl="6" w:tplc="01FEEBA8">
      <w:start w:val="1"/>
      <w:numFmt w:val="bullet"/>
      <w:lvlText w:val=""/>
      <w:lvlJc w:val="left"/>
      <w:pPr>
        <w:ind w:left="4680" w:hanging="360"/>
      </w:pPr>
      <w:rPr>
        <w:rFonts w:ascii="Symbol" w:hAnsi="Symbol" w:hint="default"/>
      </w:rPr>
    </w:lvl>
    <w:lvl w:ilvl="7" w:tplc="1A7A3A98">
      <w:start w:val="1"/>
      <w:numFmt w:val="bullet"/>
      <w:lvlText w:val="o"/>
      <w:lvlJc w:val="left"/>
      <w:pPr>
        <w:ind w:left="5400" w:hanging="360"/>
      </w:pPr>
      <w:rPr>
        <w:rFonts w:ascii="Courier New" w:hAnsi="Courier New" w:hint="default"/>
      </w:rPr>
    </w:lvl>
    <w:lvl w:ilvl="8" w:tplc="270E8BC8">
      <w:start w:val="1"/>
      <w:numFmt w:val="bullet"/>
      <w:lvlText w:val=""/>
      <w:lvlJc w:val="left"/>
      <w:pPr>
        <w:ind w:left="6120" w:hanging="360"/>
      </w:pPr>
      <w:rPr>
        <w:rFonts w:ascii="Wingdings" w:hAnsi="Wingding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F51A1"/>
    <w:multiLevelType w:val="multilevel"/>
    <w:tmpl w:val="A74E0790"/>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411576E8"/>
    <w:multiLevelType w:val="hybridMultilevel"/>
    <w:tmpl w:val="DEB0C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CD4A1A"/>
    <w:multiLevelType w:val="hybridMultilevel"/>
    <w:tmpl w:val="0B727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27C530"/>
    <w:multiLevelType w:val="hybridMultilevel"/>
    <w:tmpl w:val="A08A6140"/>
    <w:lvl w:ilvl="0" w:tplc="4A589C4E">
      <w:start w:val="1"/>
      <w:numFmt w:val="bullet"/>
      <w:lvlText w:val="·"/>
      <w:lvlJc w:val="left"/>
      <w:pPr>
        <w:ind w:left="720" w:hanging="360"/>
      </w:pPr>
      <w:rPr>
        <w:rFonts w:ascii="Symbol" w:hAnsi="Symbol" w:hint="default"/>
      </w:rPr>
    </w:lvl>
    <w:lvl w:ilvl="1" w:tplc="D2E63958">
      <w:start w:val="1"/>
      <w:numFmt w:val="bullet"/>
      <w:lvlText w:val="o"/>
      <w:lvlJc w:val="left"/>
      <w:pPr>
        <w:ind w:left="1440" w:hanging="360"/>
      </w:pPr>
      <w:rPr>
        <w:rFonts w:ascii="Courier New" w:hAnsi="Courier New" w:hint="default"/>
      </w:rPr>
    </w:lvl>
    <w:lvl w:ilvl="2" w:tplc="3D6CCB6E">
      <w:start w:val="1"/>
      <w:numFmt w:val="bullet"/>
      <w:lvlText w:val=""/>
      <w:lvlJc w:val="left"/>
      <w:pPr>
        <w:ind w:left="2160" w:hanging="360"/>
      </w:pPr>
      <w:rPr>
        <w:rFonts w:ascii="Wingdings" w:hAnsi="Wingdings" w:hint="default"/>
      </w:rPr>
    </w:lvl>
    <w:lvl w:ilvl="3" w:tplc="D3CCBAA6">
      <w:start w:val="1"/>
      <w:numFmt w:val="bullet"/>
      <w:lvlText w:val=""/>
      <w:lvlJc w:val="left"/>
      <w:pPr>
        <w:ind w:left="2880" w:hanging="360"/>
      </w:pPr>
      <w:rPr>
        <w:rFonts w:ascii="Symbol" w:hAnsi="Symbol" w:hint="default"/>
      </w:rPr>
    </w:lvl>
    <w:lvl w:ilvl="4" w:tplc="E4C63612">
      <w:start w:val="1"/>
      <w:numFmt w:val="bullet"/>
      <w:lvlText w:val="o"/>
      <w:lvlJc w:val="left"/>
      <w:pPr>
        <w:ind w:left="3600" w:hanging="360"/>
      </w:pPr>
      <w:rPr>
        <w:rFonts w:ascii="Courier New" w:hAnsi="Courier New" w:hint="default"/>
      </w:rPr>
    </w:lvl>
    <w:lvl w:ilvl="5" w:tplc="BD9EF8F4">
      <w:start w:val="1"/>
      <w:numFmt w:val="bullet"/>
      <w:lvlText w:val=""/>
      <w:lvlJc w:val="left"/>
      <w:pPr>
        <w:ind w:left="4320" w:hanging="360"/>
      </w:pPr>
      <w:rPr>
        <w:rFonts w:ascii="Wingdings" w:hAnsi="Wingdings" w:hint="default"/>
      </w:rPr>
    </w:lvl>
    <w:lvl w:ilvl="6" w:tplc="6C349FD8">
      <w:start w:val="1"/>
      <w:numFmt w:val="bullet"/>
      <w:lvlText w:val=""/>
      <w:lvlJc w:val="left"/>
      <w:pPr>
        <w:ind w:left="5040" w:hanging="360"/>
      </w:pPr>
      <w:rPr>
        <w:rFonts w:ascii="Symbol" w:hAnsi="Symbol" w:hint="default"/>
      </w:rPr>
    </w:lvl>
    <w:lvl w:ilvl="7" w:tplc="A7841FA2">
      <w:start w:val="1"/>
      <w:numFmt w:val="bullet"/>
      <w:lvlText w:val="o"/>
      <w:lvlJc w:val="left"/>
      <w:pPr>
        <w:ind w:left="5760" w:hanging="360"/>
      </w:pPr>
      <w:rPr>
        <w:rFonts w:ascii="Courier New" w:hAnsi="Courier New" w:hint="default"/>
      </w:rPr>
    </w:lvl>
    <w:lvl w:ilvl="8" w:tplc="D0143F96">
      <w:start w:val="1"/>
      <w:numFmt w:val="bullet"/>
      <w:lvlText w:val=""/>
      <w:lvlJc w:val="left"/>
      <w:pPr>
        <w:ind w:left="6480" w:hanging="360"/>
      </w:pPr>
      <w:rPr>
        <w:rFonts w:ascii="Wingdings" w:hAnsi="Wingdings" w:hint="default"/>
      </w:rPr>
    </w:lvl>
  </w:abstractNum>
  <w:abstractNum w:abstractNumId="1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0445F4"/>
    <w:multiLevelType w:val="hybridMultilevel"/>
    <w:tmpl w:val="35DEFFCE"/>
    <w:styleLink w:val="Lists"/>
    <w:lvl w:ilvl="0" w:tplc="FF782880">
      <w:start w:val="1"/>
      <w:numFmt w:val="decimal"/>
      <w:pStyle w:val="Normal"/>
      <w:suff w:val="nothing"/>
      <w:lvlText w:val="%1."/>
      <w:lvlJc w:val="left"/>
      <w:pPr>
        <w:ind w:left="0" w:firstLine="0"/>
      </w:pPr>
    </w:lvl>
    <w:lvl w:ilvl="1" w:tplc="2386150C">
      <w:start w:val="1"/>
      <w:numFmt w:val="decimal"/>
      <w:pStyle w:val="ListNumber"/>
      <w:lvlText w:val="%2."/>
      <w:lvlJc w:val="left"/>
      <w:pPr>
        <w:tabs>
          <w:tab w:val="num" w:pos="357"/>
        </w:tabs>
        <w:ind w:left="357" w:hanging="357"/>
      </w:pPr>
    </w:lvl>
    <w:lvl w:ilvl="2" w:tplc="EAFA3AE4">
      <w:start w:val="1"/>
      <w:numFmt w:val="lowerLetter"/>
      <w:pStyle w:val="ListNumber2"/>
      <w:lvlText w:val="%3."/>
      <w:lvlJc w:val="left"/>
      <w:pPr>
        <w:tabs>
          <w:tab w:val="num" w:pos="720"/>
        </w:tabs>
        <w:ind w:left="720" w:hanging="363"/>
      </w:pPr>
    </w:lvl>
    <w:lvl w:ilvl="3" w:tplc="BC0A47A0">
      <w:start w:val="1"/>
      <w:numFmt w:val="lowerRoman"/>
      <w:pStyle w:val="ListNumber3"/>
      <w:lvlText w:val="%4."/>
      <w:lvlJc w:val="left"/>
      <w:pPr>
        <w:tabs>
          <w:tab w:val="num" w:pos="1077"/>
        </w:tabs>
        <w:ind w:left="1077" w:hanging="357"/>
      </w:pPr>
    </w:lvl>
    <w:lvl w:ilvl="4" w:tplc="557A8236">
      <w:start w:val="1"/>
      <w:numFmt w:val="upperLetter"/>
      <w:pStyle w:val="ListNumber4"/>
      <w:lvlText w:val="%5."/>
      <w:lvlJc w:val="left"/>
      <w:pPr>
        <w:tabs>
          <w:tab w:val="num" w:pos="1435"/>
        </w:tabs>
        <w:ind w:left="1435" w:hanging="358"/>
      </w:pPr>
    </w:lvl>
    <w:lvl w:ilvl="5" w:tplc="CB66B986">
      <w:start w:val="1"/>
      <w:numFmt w:val="decimal"/>
      <w:suff w:val="nothing"/>
      <w:lvlText w:val="%6"/>
      <w:lvlJc w:val="left"/>
      <w:pPr>
        <w:ind w:left="0" w:firstLine="0"/>
      </w:pPr>
    </w:lvl>
    <w:lvl w:ilvl="6" w:tplc="CF92D074">
      <w:start w:val="1"/>
      <w:numFmt w:val="decimal"/>
      <w:suff w:val="nothing"/>
      <w:lvlText w:val=""/>
      <w:lvlJc w:val="left"/>
      <w:pPr>
        <w:ind w:left="0" w:firstLine="0"/>
      </w:pPr>
    </w:lvl>
    <w:lvl w:ilvl="7" w:tplc="883A9D32">
      <w:start w:val="1"/>
      <w:numFmt w:val="decimal"/>
      <w:suff w:val="nothing"/>
      <w:lvlText w:val=""/>
      <w:lvlJc w:val="left"/>
      <w:pPr>
        <w:ind w:left="0" w:firstLine="0"/>
      </w:pPr>
    </w:lvl>
    <w:lvl w:ilvl="8" w:tplc="1F66E9AA">
      <w:start w:val="1"/>
      <w:numFmt w:val="decimal"/>
      <w:suff w:val="nothing"/>
      <w:lvlText w:val="%9"/>
      <w:lvlJc w:val="left"/>
      <w:pPr>
        <w:ind w:left="0" w:firstLine="0"/>
      </w:pPr>
    </w:lvl>
  </w:abstractNum>
  <w:abstractNum w:abstractNumId="19" w15:restartNumberingAfterBreak="0">
    <w:nsid w:val="51EF0192"/>
    <w:multiLevelType w:val="hybridMultilevel"/>
    <w:tmpl w:val="B7969A98"/>
    <w:lvl w:ilvl="0" w:tplc="4D74C8C0">
      <w:start w:val="1"/>
      <w:numFmt w:val="bullet"/>
      <w:lvlText w:val=""/>
      <w:lvlJc w:val="left"/>
      <w:pPr>
        <w:ind w:left="1060" w:hanging="360"/>
      </w:pPr>
      <w:rPr>
        <w:rFonts w:ascii="Symbol" w:hAnsi="Symbol"/>
      </w:rPr>
    </w:lvl>
    <w:lvl w:ilvl="1" w:tplc="EE62A79C">
      <w:start w:val="1"/>
      <w:numFmt w:val="bullet"/>
      <w:lvlText w:val=""/>
      <w:lvlJc w:val="left"/>
      <w:pPr>
        <w:ind w:left="1060" w:hanging="360"/>
      </w:pPr>
      <w:rPr>
        <w:rFonts w:ascii="Symbol" w:hAnsi="Symbol"/>
      </w:rPr>
    </w:lvl>
    <w:lvl w:ilvl="2" w:tplc="7DFCD4CE">
      <w:start w:val="1"/>
      <w:numFmt w:val="bullet"/>
      <w:lvlText w:val=""/>
      <w:lvlJc w:val="left"/>
      <w:pPr>
        <w:ind w:left="1060" w:hanging="360"/>
      </w:pPr>
      <w:rPr>
        <w:rFonts w:ascii="Symbol" w:hAnsi="Symbol"/>
      </w:rPr>
    </w:lvl>
    <w:lvl w:ilvl="3" w:tplc="7C94CFF8">
      <w:start w:val="1"/>
      <w:numFmt w:val="bullet"/>
      <w:lvlText w:val=""/>
      <w:lvlJc w:val="left"/>
      <w:pPr>
        <w:ind w:left="1060" w:hanging="360"/>
      </w:pPr>
      <w:rPr>
        <w:rFonts w:ascii="Symbol" w:hAnsi="Symbol"/>
      </w:rPr>
    </w:lvl>
    <w:lvl w:ilvl="4" w:tplc="FB44168E">
      <w:start w:val="1"/>
      <w:numFmt w:val="bullet"/>
      <w:lvlText w:val=""/>
      <w:lvlJc w:val="left"/>
      <w:pPr>
        <w:ind w:left="1060" w:hanging="360"/>
      </w:pPr>
      <w:rPr>
        <w:rFonts w:ascii="Symbol" w:hAnsi="Symbol"/>
      </w:rPr>
    </w:lvl>
    <w:lvl w:ilvl="5" w:tplc="B3E879E4">
      <w:start w:val="1"/>
      <w:numFmt w:val="bullet"/>
      <w:lvlText w:val=""/>
      <w:lvlJc w:val="left"/>
      <w:pPr>
        <w:ind w:left="1060" w:hanging="360"/>
      </w:pPr>
      <w:rPr>
        <w:rFonts w:ascii="Symbol" w:hAnsi="Symbol"/>
      </w:rPr>
    </w:lvl>
    <w:lvl w:ilvl="6" w:tplc="AD5AEF04">
      <w:start w:val="1"/>
      <w:numFmt w:val="bullet"/>
      <w:lvlText w:val=""/>
      <w:lvlJc w:val="left"/>
      <w:pPr>
        <w:ind w:left="1060" w:hanging="360"/>
      </w:pPr>
      <w:rPr>
        <w:rFonts w:ascii="Symbol" w:hAnsi="Symbol"/>
      </w:rPr>
    </w:lvl>
    <w:lvl w:ilvl="7" w:tplc="284AEEFA">
      <w:start w:val="1"/>
      <w:numFmt w:val="bullet"/>
      <w:lvlText w:val=""/>
      <w:lvlJc w:val="left"/>
      <w:pPr>
        <w:ind w:left="1060" w:hanging="360"/>
      </w:pPr>
      <w:rPr>
        <w:rFonts w:ascii="Symbol" w:hAnsi="Symbol"/>
      </w:rPr>
    </w:lvl>
    <w:lvl w:ilvl="8" w:tplc="916EBE38">
      <w:start w:val="1"/>
      <w:numFmt w:val="bullet"/>
      <w:lvlText w:val=""/>
      <w:lvlJc w:val="left"/>
      <w:pPr>
        <w:ind w:left="1060" w:hanging="360"/>
      </w:pPr>
      <w:rPr>
        <w:rFonts w:ascii="Symbol" w:hAnsi="Symbol"/>
      </w:rPr>
    </w:lvl>
  </w:abstractNum>
  <w:abstractNum w:abstractNumId="20" w15:restartNumberingAfterBreak="0">
    <w:nsid w:val="63F32169"/>
    <w:multiLevelType w:val="hybridMultilevel"/>
    <w:tmpl w:val="529224D2"/>
    <w:lvl w:ilvl="0" w:tplc="11D0C0D0">
      <w:start w:val="1"/>
      <w:numFmt w:val="bullet"/>
      <w:lvlText w:val=""/>
      <w:lvlJc w:val="left"/>
      <w:pPr>
        <w:ind w:left="360" w:hanging="360"/>
      </w:pPr>
      <w:rPr>
        <w:rFonts w:ascii="Symbol" w:hAnsi="Symbol" w:hint="default"/>
      </w:rPr>
    </w:lvl>
    <w:lvl w:ilvl="1" w:tplc="82CEA648">
      <w:start w:val="1"/>
      <w:numFmt w:val="bullet"/>
      <w:lvlText w:val="o"/>
      <w:lvlJc w:val="left"/>
      <w:pPr>
        <w:ind w:left="1080" w:hanging="360"/>
      </w:pPr>
      <w:rPr>
        <w:rFonts w:ascii="Courier New" w:hAnsi="Courier New" w:hint="default"/>
      </w:rPr>
    </w:lvl>
    <w:lvl w:ilvl="2" w:tplc="CAB4CFAE">
      <w:start w:val="1"/>
      <w:numFmt w:val="bullet"/>
      <w:lvlText w:val=""/>
      <w:lvlJc w:val="left"/>
      <w:pPr>
        <w:ind w:left="1800" w:hanging="360"/>
      </w:pPr>
      <w:rPr>
        <w:rFonts w:ascii="Wingdings" w:hAnsi="Wingdings" w:hint="default"/>
      </w:rPr>
    </w:lvl>
    <w:lvl w:ilvl="3" w:tplc="F5DC951E">
      <w:start w:val="1"/>
      <w:numFmt w:val="bullet"/>
      <w:lvlText w:val=""/>
      <w:lvlJc w:val="left"/>
      <w:pPr>
        <w:ind w:left="2520" w:hanging="360"/>
      </w:pPr>
      <w:rPr>
        <w:rFonts w:ascii="Symbol" w:hAnsi="Symbol" w:hint="default"/>
      </w:rPr>
    </w:lvl>
    <w:lvl w:ilvl="4" w:tplc="11ECC740">
      <w:start w:val="1"/>
      <w:numFmt w:val="bullet"/>
      <w:lvlText w:val="o"/>
      <w:lvlJc w:val="left"/>
      <w:pPr>
        <w:ind w:left="3240" w:hanging="360"/>
      </w:pPr>
      <w:rPr>
        <w:rFonts w:ascii="Courier New" w:hAnsi="Courier New" w:hint="default"/>
      </w:rPr>
    </w:lvl>
    <w:lvl w:ilvl="5" w:tplc="6B8A28D4">
      <w:start w:val="1"/>
      <w:numFmt w:val="bullet"/>
      <w:lvlText w:val=""/>
      <w:lvlJc w:val="left"/>
      <w:pPr>
        <w:ind w:left="3960" w:hanging="360"/>
      </w:pPr>
      <w:rPr>
        <w:rFonts w:ascii="Wingdings" w:hAnsi="Wingdings" w:hint="default"/>
      </w:rPr>
    </w:lvl>
    <w:lvl w:ilvl="6" w:tplc="B73AACC6">
      <w:start w:val="1"/>
      <w:numFmt w:val="bullet"/>
      <w:lvlText w:val=""/>
      <w:lvlJc w:val="left"/>
      <w:pPr>
        <w:ind w:left="4680" w:hanging="360"/>
      </w:pPr>
      <w:rPr>
        <w:rFonts w:ascii="Symbol" w:hAnsi="Symbol" w:hint="default"/>
      </w:rPr>
    </w:lvl>
    <w:lvl w:ilvl="7" w:tplc="AE42BBC4">
      <w:start w:val="1"/>
      <w:numFmt w:val="bullet"/>
      <w:lvlText w:val="o"/>
      <w:lvlJc w:val="left"/>
      <w:pPr>
        <w:ind w:left="5400" w:hanging="360"/>
      </w:pPr>
      <w:rPr>
        <w:rFonts w:ascii="Courier New" w:hAnsi="Courier New" w:hint="default"/>
      </w:rPr>
    </w:lvl>
    <w:lvl w:ilvl="8" w:tplc="DFEE47D8">
      <w:start w:val="1"/>
      <w:numFmt w:val="bullet"/>
      <w:lvlText w:val=""/>
      <w:lvlJc w:val="left"/>
      <w:pPr>
        <w:ind w:left="6120" w:hanging="360"/>
      </w:pPr>
      <w:rPr>
        <w:rFonts w:ascii="Wingdings" w:hAnsi="Wingdings" w:hint="default"/>
      </w:rPr>
    </w:lvl>
  </w:abstractNum>
  <w:abstractNum w:abstractNumId="21" w15:restartNumberingAfterBreak="0">
    <w:nsid w:val="64F73024"/>
    <w:multiLevelType w:val="hybridMultilevel"/>
    <w:tmpl w:val="2A78B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4F35E9"/>
    <w:multiLevelType w:val="hybridMultilevel"/>
    <w:tmpl w:val="DE983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8D7FA5"/>
    <w:multiLevelType w:val="hybridMultilevel"/>
    <w:tmpl w:val="48D8F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6414650">
    <w:abstractNumId w:val="16"/>
  </w:num>
  <w:num w:numId="2" w16cid:durableId="307445002">
    <w:abstractNumId w:val="10"/>
  </w:num>
  <w:num w:numId="3" w16cid:durableId="700276852">
    <w:abstractNumId w:val="7"/>
  </w:num>
  <w:num w:numId="4" w16cid:durableId="1285847719">
    <w:abstractNumId w:val="9"/>
  </w:num>
  <w:num w:numId="5" w16cid:durableId="1464226444">
    <w:abstractNumId w:val="20"/>
  </w:num>
  <w:num w:numId="6" w16cid:durableId="1335257224">
    <w:abstractNumId w:val="18"/>
  </w:num>
  <w:num w:numId="7" w16cid:durableId="1848056022">
    <w:abstractNumId w:val="1"/>
  </w:num>
  <w:num w:numId="8" w16cid:durableId="2081319330">
    <w:abstractNumId w:val="0"/>
  </w:num>
  <w:num w:numId="9" w16cid:durableId="1835298409">
    <w:abstractNumId w:val="3"/>
  </w:num>
  <w:num w:numId="10" w16cid:durableId="1516528844">
    <w:abstractNumId w:val="11"/>
  </w:num>
  <w:num w:numId="11" w16cid:durableId="1119035525">
    <w:abstractNumId w:val="13"/>
    <w:lvlOverride w:ilvl="0">
      <w:lvl w:ilvl="0">
        <w:start w:val="1"/>
        <w:numFmt w:val="bullet"/>
        <w:pStyle w:val="ListBullet"/>
        <w:lvlText w:val=""/>
        <w:lvlJc w:val="left"/>
        <w:pPr>
          <w:ind w:left="7871" w:hanging="357"/>
        </w:pPr>
        <w:rPr>
          <w:rFonts w:ascii="Symbol" w:hAnsi="Symbol" w:hint="default"/>
          <w:b/>
          <w:bCs/>
          <w:color w:val="000000" w:themeColor="text1"/>
        </w:rPr>
      </w:lvl>
    </w:lvlOverride>
  </w:num>
  <w:num w:numId="12" w16cid:durableId="506755773">
    <w:abstractNumId w:val="17"/>
  </w:num>
  <w:num w:numId="13" w16cid:durableId="109663952">
    <w:abstractNumId w:val="2"/>
  </w:num>
  <w:num w:numId="14" w16cid:durableId="644242171">
    <w:abstractNumId w:val="15"/>
  </w:num>
  <w:num w:numId="15" w16cid:durableId="1566065122">
    <w:abstractNumId w:val="14"/>
  </w:num>
  <w:num w:numId="16" w16cid:durableId="709843923">
    <w:abstractNumId w:val="8"/>
  </w:num>
  <w:num w:numId="17" w16cid:durableId="1580601956">
    <w:abstractNumId w:val="6"/>
  </w:num>
  <w:num w:numId="18" w16cid:durableId="1213538276">
    <w:abstractNumId w:val="22"/>
  </w:num>
  <w:num w:numId="19" w16cid:durableId="1085767160">
    <w:abstractNumId w:val="23"/>
  </w:num>
  <w:num w:numId="20" w16cid:durableId="1183860067">
    <w:abstractNumId w:val="4"/>
  </w:num>
  <w:num w:numId="21" w16cid:durableId="152991414">
    <w:abstractNumId w:val="21"/>
  </w:num>
  <w:num w:numId="22" w16cid:durableId="963736155">
    <w:abstractNumId w:val="12"/>
  </w:num>
  <w:num w:numId="23" w16cid:durableId="1728605413">
    <w:abstractNumId w:val="5"/>
  </w:num>
  <w:num w:numId="24" w16cid:durableId="95563550">
    <w:abstractNumId w:val="19"/>
  </w:num>
  <w:num w:numId="25" w16cid:durableId="2343218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3C3A"/>
    <w:rsid w:val="00005D98"/>
    <w:rsid w:val="00006A69"/>
    <w:rsid w:val="00006E0E"/>
    <w:rsid w:val="00010C70"/>
    <w:rsid w:val="00010D5E"/>
    <w:rsid w:val="00011BCF"/>
    <w:rsid w:val="00011C96"/>
    <w:rsid w:val="00011CF0"/>
    <w:rsid w:val="000141B9"/>
    <w:rsid w:val="00014716"/>
    <w:rsid w:val="00016AFC"/>
    <w:rsid w:val="00019E95"/>
    <w:rsid w:val="000219F4"/>
    <w:rsid w:val="00026AF7"/>
    <w:rsid w:val="0003482B"/>
    <w:rsid w:val="00034A19"/>
    <w:rsid w:val="00035EA0"/>
    <w:rsid w:val="00036F9E"/>
    <w:rsid w:val="00037800"/>
    <w:rsid w:val="00037917"/>
    <w:rsid w:val="000413B3"/>
    <w:rsid w:val="0004200B"/>
    <w:rsid w:val="00043F19"/>
    <w:rsid w:val="000450B1"/>
    <w:rsid w:val="00046B80"/>
    <w:rsid w:val="00057B71"/>
    <w:rsid w:val="00063913"/>
    <w:rsid w:val="000659A7"/>
    <w:rsid w:val="000672E1"/>
    <w:rsid w:val="000679C2"/>
    <w:rsid w:val="00067C37"/>
    <w:rsid w:val="0007202C"/>
    <w:rsid w:val="00072B30"/>
    <w:rsid w:val="0007319C"/>
    <w:rsid w:val="000732AA"/>
    <w:rsid w:val="000767DD"/>
    <w:rsid w:val="00077A62"/>
    <w:rsid w:val="00081FA9"/>
    <w:rsid w:val="00084F8B"/>
    <w:rsid w:val="000860FA"/>
    <w:rsid w:val="00086D07"/>
    <w:rsid w:val="00086F71"/>
    <w:rsid w:val="00093915"/>
    <w:rsid w:val="000949AD"/>
    <w:rsid w:val="00094BC9"/>
    <w:rsid w:val="00095109"/>
    <w:rsid w:val="0009599D"/>
    <w:rsid w:val="00096B0F"/>
    <w:rsid w:val="000A47F8"/>
    <w:rsid w:val="000A490E"/>
    <w:rsid w:val="000A4BE4"/>
    <w:rsid w:val="000A5423"/>
    <w:rsid w:val="000B04C5"/>
    <w:rsid w:val="000B43FF"/>
    <w:rsid w:val="000B4888"/>
    <w:rsid w:val="000B63CA"/>
    <w:rsid w:val="000B6718"/>
    <w:rsid w:val="000B752A"/>
    <w:rsid w:val="000C0B3A"/>
    <w:rsid w:val="000C0EEB"/>
    <w:rsid w:val="000C14D9"/>
    <w:rsid w:val="000C15C7"/>
    <w:rsid w:val="000C5759"/>
    <w:rsid w:val="000C5A77"/>
    <w:rsid w:val="000C7E5A"/>
    <w:rsid w:val="000D3C54"/>
    <w:rsid w:val="000D4D6B"/>
    <w:rsid w:val="000D4EDE"/>
    <w:rsid w:val="000E2460"/>
    <w:rsid w:val="000E32A8"/>
    <w:rsid w:val="000E43AC"/>
    <w:rsid w:val="000E448F"/>
    <w:rsid w:val="000E58D3"/>
    <w:rsid w:val="000E6CF5"/>
    <w:rsid w:val="000F054A"/>
    <w:rsid w:val="000F17FA"/>
    <w:rsid w:val="000F6EB7"/>
    <w:rsid w:val="000F703E"/>
    <w:rsid w:val="00100756"/>
    <w:rsid w:val="001040DA"/>
    <w:rsid w:val="001050E4"/>
    <w:rsid w:val="001055F5"/>
    <w:rsid w:val="001066AD"/>
    <w:rsid w:val="00107DD8"/>
    <w:rsid w:val="001130DD"/>
    <w:rsid w:val="00114C2E"/>
    <w:rsid w:val="00120AD9"/>
    <w:rsid w:val="00123576"/>
    <w:rsid w:val="00124286"/>
    <w:rsid w:val="001249D2"/>
    <w:rsid w:val="00124B21"/>
    <w:rsid w:val="00125ECA"/>
    <w:rsid w:val="00126A4E"/>
    <w:rsid w:val="001327B8"/>
    <w:rsid w:val="001329D1"/>
    <w:rsid w:val="00134121"/>
    <w:rsid w:val="0013471B"/>
    <w:rsid w:val="00135023"/>
    <w:rsid w:val="001352D4"/>
    <w:rsid w:val="00137154"/>
    <w:rsid w:val="00140B7C"/>
    <w:rsid w:val="00143CB7"/>
    <w:rsid w:val="00147193"/>
    <w:rsid w:val="00151F2B"/>
    <w:rsid w:val="0015362F"/>
    <w:rsid w:val="00157C98"/>
    <w:rsid w:val="001606DD"/>
    <w:rsid w:val="00164688"/>
    <w:rsid w:val="001653B6"/>
    <w:rsid w:val="00171ACC"/>
    <w:rsid w:val="001736E1"/>
    <w:rsid w:val="00174B0F"/>
    <w:rsid w:val="00176B3C"/>
    <w:rsid w:val="00180148"/>
    <w:rsid w:val="0018017D"/>
    <w:rsid w:val="0018235E"/>
    <w:rsid w:val="001831CF"/>
    <w:rsid w:val="00197053"/>
    <w:rsid w:val="001A497C"/>
    <w:rsid w:val="001A664F"/>
    <w:rsid w:val="001B2DB7"/>
    <w:rsid w:val="001B3FFD"/>
    <w:rsid w:val="001B5409"/>
    <w:rsid w:val="001C048B"/>
    <w:rsid w:val="001C1E92"/>
    <w:rsid w:val="001C2585"/>
    <w:rsid w:val="001C2F40"/>
    <w:rsid w:val="001C3190"/>
    <w:rsid w:val="001C3C06"/>
    <w:rsid w:val="001C7E13"/>
    <w:rsid w:val="001C7E84"/>
    <w:rsid w:val="001D08FD"/>
    <w:rsid w:val="001D0C02"/>
    <w:rsid w:val="001D121E"/>
    <w:rsid w:val="001D3C80"/>
    <w:rsid w:val="001E0F51"/>
    <w:rsid w:val="001E530A"/>
    <w:rsid w:val="001E55BF"/>
    <w:rsid w:val="001E7661"/>
    <w:rsid w:val="001F2CBB"/>
    <w:rsid w:val="001F4994"/>
    <w:rsid w:val="001F4BF9"/>
    <w:rsid w:val="001F6E1A"/>
    <w:rsid w:val="001F7277"/>
    <w:rsid w:val="001F780A"/>
    <w:rsid w:val="001F7917"/>
    <w:rsid w:val="00200613"/>
    <w:rsid w:val="00201AA4"/>
    <w:rsid w:val="00205A26"/>
    <w:rsid w:val="002064C4"/>
    <w:rsid w:val="00207002"/>
    <w:rsid w:val="002078BA"/>
    <w:rsid w:val="00217735"/>
    <w:rsid w:val="00220550"/>
    <w:rsid w:val="00222B12"/>
    <w:rsid w:val="00225791"/>
    <w:rsid w:val="00225B3B"/>
    <w:rsid w:val="00225D63"/>
    <w:rsid w:val="002301A2"/>
    <w:rsid w:val="00236C2D"/>
    <w:rsid w:val="00236DC5"/>
    <w:rsid w:val="00237226"/>
    <w:rsid w:val="002374B7"/>
    <w:rsid w:val="00240126"/>
    <w:rsid w:val="0024304D"/>
    <w:rsid w:val="002430EA"/>
    <w:rsid w:val="0024336B"/>
    <w:rsid w:val="002439E1"/>
    <w:rsid w:val="00244826"/>
    <w:rsid w:val="002448A1"/>
    <w:rsid w:val="00247ACA"/>
    <w:rsid w:val="00252E6A"/>
    <w:rsid w:val="0025435A"/>
    <w:rsid w:val="002575E9"/>
    <w:rsid w:val="0025782A"/>
    <w:rsid w:val="00261E6D"/>
    <w:rsid w:val="00262BEF"/>
    <w:rsid w:val="002661A6"/>
    <w:rsid w:val="00266C23"/>
    <w:rsid w:val="00273F5D"/>
    <w:rsid w:val="00276859"/>
    <w:rsid w:val="00285434"/>
    <w:rsid w:val="00285600"/>
    <w:rsid w:val="00286EAD"/>
    <w:rsid w:val="00291911"/>
    <w:rsid w:val="00293413"/>
    <w:rsid w:val="0029359E"/>
    <w:rsid w:val="0029389B"/>
    <w:rsid w:val="00294F9A"/>
    <w:rsid w:val="00296F7F"/>
    <w:rsid w:val="002A1894"/>
    <w:rsid w:val="002A1A07"/>
    <w:rsid w:val="002A2188"/>
    <w:rsid w:val="002A36F2"/>
    <w:rsid w:val="002A731F"/>
    <w:rsid w:val="002A7B04"/>
    <w:rsid w:val="002A7D14"/>
    <w:rsid w:val="002B0913"/>
    <w:rsid w:val="002B28E4"/>
    <w:rsid w:val="002B2F18"/>
    <w:rsid w:val="002B7504"/>
    <w:rsid w:val="002C0D97"/>
    <w:rsid w:val="002C186C"/>
    <w:rsid w:val="002C4437"/>
    <w:rsid w:val="002C48CC"/>
    <w:rsid w:val="002C66D1"/>
    <w:rsid w:val="002C6984"/>
    <w:rsid w:val="002C7065"/>
    <w:rsid w:val="002C7F4A"/>
    <w:rsid w:val="002D2804"/>
    <w:rsid w:val="002D4B6C"/>
    <w:rsid w:val="002D5274"/>
    <w:rsid w:val="002D55E2"/>
    <w:rsid w:val="002D5CC9"/>
    <w:rsid w:val="002D6734"/>
    <w:rsid w:val="002F080C"/>
    <w:rsid w:val="002F0C2C"/>
    <w:rsid w:val="003002DE"/>
    <w:rsid w:val="00300655"/>
    <w:rsid w:val="00303D18"/>
    <w:rsid w:val="003068ED"/>
    <w:rsid w:val="00307ADD"/>
    <w:rsid w:val="003105B1"/>
    <w:rsid w:val="00311331"/>
    <w:rsid w:val="00312A66"/>
    <w:rsid w:val="00312C4D"/>
    <w:rsid w:val="003130CA"/>
    <w:rsid w:val="003133C8"/>
    <w:rsid w:val="003146DD"/>
    <w:rsid w:val="00315946"/>
    <w:rsid w:val="00315ABF"/>
    <w:rsid w:val="003175B0"/>
    <w:rsid w:val="00322475"/>
    <w:rsid w:val="00322B20"/>
    <w:rsid w:val="003232EA"/>
    <w:rsid w:val="00334F48"/>
    <w:rsid w:val="003418FB"/>
    <w:rsid w:val="003431CA"/>
    <w:rsid w:val="00343973"/>
    <w:rsid w:val="00346BE1"/>
    <w:rsid w:val="003517AE"/>
    <w:rsid w:val="00353536"/>
    <w:rsid w:val="003558C2"/>
    <w:rsid w:val="00363006"/>
    <w:rsid w:val="003633D1"/>
    <w:rsid w:val="00363750"/>
    <w:rsid w:val="00364975"/>
    <w:rsid w:val="00371F54"/>
    <w:rsid w:val="0037263C"/>
    <w:rsid w:val="00374727"/>
    <w:rsid w:val="00374E83"/>
    <w:rsid w:val="00375A41"/>
    <w:rsid w:val="0037711B"/>
    <w:rsid w:val="0037770C"/>
    <w:rsid w:val="00377C8B"/>
    <w:rsid w:val="003814B8"/>
    <w:rsid w:val="0038268A"/>
    <w:rsid w:val="00383A95"/>
    <w:rsid w:val="00385CA0"/>
    <w:rsid w:val="00386C39"/>
    <w:rsid w:val="00390B17"/>
    <w:rsid w:val="003910F2"/>
    <w:rsid w:val="0039287B"/>
    <w:rsid w:val="0039693C"/>
    <w:rsid w:val="00396F33"/>
    <w:rsid w:val="003A23DC"/>
    <w:rsid w:val="003A2733"/>
    <w:rsid w:val="003A3021"/>
    <w:rsid w:val="003A3B0E"/>
    <w:rsid w:val="003A627E"/>
    <w:rsid w:val="003A7624"/>
    <w:rsid w:val="003A79EE"/>
    <w:rsid w:val="003B28A5"/>
    <w:rsid w:val="003B3395"/>
    <w:rsid w:val="003B451A"/>
    <w:rsid w:val="003B5203"/>
    <w:rsid w:val="003B6E16"/>
    <w:rsid w:val="003B732B"/>
    <w:rsid w:val="003C0792"/>
    <w:rsid w:val="003C1203"/>
    <w:rsid w:val="003C180A"/>
    <w:rsid w:val="003C1E25"/>
    <w:rsid w:val="003C3E80"/>
    <w:rsid w:val="003C5DF9"/>
    <w:rsid w:val="003C7539"/>
    <w:rsid w:val="003D1294"/>
    <w:rsid w:val="003D160A"/>
    <w:rsid w:val="003D27CB"/>
    <w:rsid w:val="003D329D"/>
    <w:rsid w:val="003D3492"/>
    <w:rsid w:val="003E12C7"/>
    <w:rsid w:val="003E1B50"/>
    <w:rsid w:val="003E2367"/>
    <w:rsid w:val="003E3D1B"/>
    <w:rsid w:val="003E4B1B"/>
    <w:rsid w:val="003E5276"/>
    <w:rsid w:val="003E6BF6"/>
    <w:rsid w:val="003F0F0D"/>
    <w:rsid w:val="003F14FD"/>
    <w:rsid w:val="003F2710"/>
    <w:rsid w:val="003F2927"/>
    <w:rsid w:val="003F4B55"/>
    <w:rsid w:val="003F682F"/>
    <w:rsid w:val="0040173E"/>
    <w:rsid w:val="00411E5A"/>
    <w:rsid w:val="004277F2"/>
    <w:rsid w:val="00431A1A"/>
    <w:rsid w:val="00431D57"/>
    <w:rsid w:val="0043307D"/>
    <w:rsid w:val="00435339"/>
    <w:rsid w:val="0044047C"/>
    <w:rsid w:val="0044447D"/>
    <w:rsid w:val="004504ED"/>
    <w:rsid w:val="0045793F"/>
    <w:rsid w:val="00461869"/>
    <w:rsid w:val="00461E44"/>
    <w:rsid w:val="00463EAD"/>
    <w:rsid w:val="00463FA8"/>
    <w:rsid w:val="00464D98"/>
    <w:rsid w:val="00467BFA"/>
    <w:rsid w:val="00467EDE"/>
    <w:rsid w:val="00471392"/>
    <w:rsid w:val="00472CBC"/>
    <w:rsid w:val="00472FC1"/>
    <w:rsid w:val="00473E1A"/>
    <w:rsid w:val="004754C6"/>
    <w:rsid w:val="00483516"/>
    <w:rsid w:val="0049057C"/>
    <w:rsid w:val="00490BE7"/>
    <w:rsid w:val="00492657"/>
    <w:rsid w:val="00493042"/>
    <w:rsid w:val="00493DAA"/>
    <w:rsid w:val="0049428C"/>
    <w:rsid w:val="00494335"/>
    <w:rsid w:val="00494D1C"/>
    <w:rsid w:val="00494DF6"/>
    <w:rsid w:val="00495866"/>
    <w:rsid w:val="00495A4C"/>
    <w:rsid w:val="00495C7D"/>
    <w:rsid w:val="004967A1"/>
    <w:rsid w:val="00496ED3"/>
    <w:rsid w:val="0049762D"/>
    <w:rsid w:val="00497A36"/>
    <w:rsid w:val="00497D4E"/>
    <w:rsid w:val="004A2CFC"/>
    <w:rsid w:val="004A48B1"/>
    <w:rsid w:val="004A4D4E"/>
    <w:rsid w:val="004A67AD"/>
    <w:rsid w:val="004A784C"/>
    <w:rsid w:val="004A7905"/>
    <w:rsid w:val="004A7D0F"/>
    <w:rsid w:val="004B3263"/>
    <w:rsid w:val="004B584E"/>
    <w:rsid w:val="004B692B"/>
    <w:rsid w:val="004C0FB9"/>
    <w:rsid w:val="004C1106"/>
    <w:rsid w:val="004C1634"/>
    <w:rsid w:val="004C1C25"/>
    <w:rsid w:val="004C4C5E"/>
    <w:rsid w:val="004C5C73"/>
    <w:rsid w:val="004C6D4B"/>
    <w:rsid w:val="004C7005"/>
    <w:rsid w:val="004D11D1"/>
    <w:rsid w:val="004D181F"/>
    <w:rsid w:val="004D233B"/>
    <w:rsid w:val="004D5DCB"/>
    <w:rsid w:val="004D6468"/>
    <w:rsid w:val="004D6716"/>
    <w:rsid w:val="004E2269"/>
    <w:rsid w:val="004E7BE3"/>
    <w:rsid w:val="004F10C1"/>
    <w:rsid w:val="004F3339"/>
    <w:rsid w:val="004F53E9"/>
    <w:rsid w:val="004F5BDA"/>
    <w:rsid w:val="004F72A2"/>
    <w:rsid w:val="00500FC7"/>
    <w:rsid w:val="005013FA"/>
    <w:rsid w:val="005018A4"/>
    <w:rsid w:val="005026D4"/>
    <w:rsid w:val="00503087"/>
    <w:rsid w:val="005036E5"/>
    <w:rsid w:val="00503A51"/>
    <w:rsid w:val="00506E16"/>
    <w:rsid w:val="0050717E"/>
    <w:rsid w:val="0051007F"/>
    <w:rsid w:val="005108DE"/>
    <w:rsid w:val="00512309"/>
    <w:rsid w:val="00517D19"/>
    <w:rsid w:val="00521D3D"/>
    <w:rsid w:val="00527B3B"/>
    <w:rsid w:val="00533E3C"/>
    <w:rsid w:val="00536C54"/>
    <w:rsid w:val="00542522"/>
    <w:rsid w:val="00543959"/>
    <w:rsid w:val="0054526E"/>
    <w:rsid w:val="005474AC"/>
    <w:rsid w:val="005476B5"/>
    <w:rsid w:val="00551603"/>
    <w:rsid w:val="00551AC2"/>
    <w:rsid w:val="00551F7B"/>
    <w:rsid w:val="00553183"/>
    <w:rsid w:val="005541D2"/>
    <w:rsid w:val="00557551"/>
    <w:rsid w:val="005602DA"/>
    <w:rsid w:val="0056041D"/>
    <w:rsid w:val="005632C2"/>
    <w:rsid w:val="00563344"/>
    <w:rsid w:val="00565FF5"/>
    <w:rsid w:val="005667D9"/>
    <w:rsid w:val="00566FCC"/>
    <w:rsid w:val="00573327"/>
    <w:rsid w:val="00574CA3"/>
    <w:rsid w:val="00576045"/>
    <w:rsid w:val="005767D7"/>
    <w:rsid w:val="005805CC"/>
    <w:rsid w:val="00584C1E"/>
    <w:rsid w:val="00592023"/>
    <w:rsid w:val="00593B6E"/>
    <w:rsid w:val="0059521F"/>
    <w:rsid w:val="00595DF0"/>
    <w:rsid w:val="00596C74"/>
    <w:rsid w:val="005A209C"/>
    <w:rsid w:val="005A2A4F"/>
    <w:rsid w:val="005A3F63"/>
    <w:rsid w:val="005A59D0"/>
    <w:rsid w:val="005A630A"/>
    <w:rsid w:val="005A6855"/>
    <w:rsid w:val="005A77A8"/>
    <w:rsid w:val="005A7D28"/>
    <w:rsid w:val="005B073E"/>
    <w:rsid w:val="005B1225"/>
    <w:rsid w:val="005B227F"/>
    <w:rsid w:val="005B31F4"/>
    <w:rsid w:val="005B7801"/>
    <w:rsid w:val="005C140A"/>
    <w:rsid w:val="005C38C6"/>
    <w:rsid w:val="005C5891"/>
    <w:rsid w:val="005D0CCD"/>
    <w:rsid w:val="005D2D71"/>
    <w:rsid w:val="005D31AB"/>
    <w:rsid w:val="005D5FAE"/>
    <w:rsid w:val="005E07D0"/>
    <w:rsid w:val="005E0F50"/>
    <w:rsid w:val="005E2F74"/>
    <w:rsid w:val="005E5E5F"/>
    <w:rsid w:val="005E6C4A"/>
    <w:rsid w:val="005F1DF8"/>
    <w:rsid w:val="005F2586"/>
    <w:rsid w:val="005F29B7"/>
    <w:rsid w:val="005F6519"/>
    <w:rsid w:val="0060019F"/>
    <w:rsid w:val="006011E2"/>
    <w:rsid w:val="0060225B"/>
    <w:rsid w:val="00606EB5"/>
    <w:rsid w:val="0061060E"/>
    <w:rsid w:val="00615B0F"/>
    <w:rsid w:val="00617FDA"/>
    <w:rsid w:val="00620CB5"/>
    <w:rsid w:val="0062116F"/>
    <w:rsid w:val="00621260"/>
    <w:rsid w:val="00621A3F"/>
    <w:rsid w:val="00623E62"/>
    <w:rsid w:val="00626087"/>
    <w:rsid w:val="00626616"/>
    <w:rsid w:val="006309FA"/>
    <w:rsid w:val="006326A6"/>
    <w:rsid w:val="00634522"/>
    <w:rsid w:val="00634E4C"/>
    <w:rsid w:val="00636B3F"/>
    <w:rsid w:val="00636B8B"/>
    <w:rsid w:val="00640314"/>
    <w:rsid w:val="0064117C"/>
    <w:rsid w:val="006427FE"/>
    <w:rsid w:val="006430A5"/>
    <w:rsid w:val="00643E73"/>
    <w:rsid w:val="00647411"/>
    <w:rsid w:val="006506C1"/>
    <w:rsid w:val="006522BA"/>
    <w:rsid w:val="006558BB"/>
    <w:rsid w:val="0065747A"/>
    <w:rsid w:val="00661018"/>
    <w:rsid w:val="00661578"/>
    <w:rsid w:val="0066674D"/>
    <w:rsid w:val="00666A78"/>
    <w:rsid w:val="006730D6"/>
    <w:rsid w:val="00676C12"/>
    <w:rsid w:val="00677ECF"/>
    <w:rsid w:val="00681892"/>
    <w:rsid w:val="00681B96"/>
    <w:rsid w:val="0068594D"/>
    <w:rsid w:val="00686258"/>
    <w:rsid w:val="0068F759"/>
    <w:rsid w:val="0069375D"/>
    <w:rsid w:val="0069407C"/>
    <w:rsid w:val="00694149"/>
    <w:rsid w:val="0069574E"/>
    <w:rsid w:val="006959CE"/>
    <w:rsid w:val="006A17C7"/>
    <w:rsid w:val="006A1921"/>
    <w:rsid w:val="006A2303"/>
    <w:rsid w:val="006A609F"/>
    <w:rsid w:val="006A74F2"/>
    <w:rsid w:val="006B1A8D"/>
    <w:rsid w:val="006B555D"/>
    <w:rsid w:val="006B662D"/>
    <w:rsid w:val="006B6C74"/>
    <w:rsid w:val="006C1796"/>
    <w:rsid w:val="006C303D"/>
    <w:rsid w:val="006C7601"/>
    <w:rsid w:val="006D00B7"/>
    <w:rsid w:val="006E0420"/>
    <w:rsid w:val="006E046B"/>
    <w:rsid w:val="006E2906"/>
    <w:rsid w:val="006E53A4"/>
    <w:rsid w:val="006F0D85"/>
    <w:rsid w:val="006F145A"/>
    <w:rsid w:val="006F27CB"/>
    <w:rsid w:val="006F359B"/>
    <w:rsid w:val="006F5865"/>
    <w:rsid w:val="006F6BBA"/>
    <w:rsid w:val="006F74B8"/>
    <w:rsid w:val="00700805"/>
    <w:rsid w:val="00701EC6"/>
    <w:rsid w:val="007057D9"/>
    <w:rsid w:val="00706179"/>
    <w:rsid w:val="007144FE"/>
    <w:rsid w:val="00714869"/>
    <w:rsid w:val="00714F78"/>
    <w:rsid w:val="00715945"/>
    <w:rsid w:val="007170F7"/>
    <w:rsid w:val="00717BB1"/>
    <w:rsid w:val="00724D9B"/>
    <w:rsid w:val="007253B8"/>
    <w:rsid w:val="00725949"/>
    <w:rsid w:val="0073075D"/>
    <w:rsid w:val="00730A88"/>
    <w:rsid w:val="00736E7D"/>
    <w:rsid w:val="007445CB"/>
    <w:rsid w:val="0074667D"/>
    <w:rsid w:val="00747994"/>
    <w:rsid w:val="007509A6"/>
    <w:rsid w:val="00750C7C"/>
    <w:rsid w:val="00753F83"/>
    <w:rsid w:val="007541B0"/>
    <w:rsid w:val="0075469B"/>
    <w:rsid w:val="00755163"/>
    <w:rsid w:val="00755F5D"/>
    <w:rsid w:val="00756AAB"/>
    <w:rsid w:val="00757F63"/>
    <w:rsid w:val="0076086B"/>
    <w:rsid w:val="00762C71"/>
    <w:rsid w:val="00763121"/>
    <w:rsid w:val="00763A6B"/>
    <w:rsid w:val="007645AE"/>
    <w:rsid w:val="00764992"/>
    <w:rsid w:val="00764A8F"/>
    <w:rsid w:val="00765403"/>
    <w:rsid w:val="00766EB1"/>
    <w:rsid w:val="0076724D"/>
    <w:rsid w:val="00772FDD"/>
    <w:rsid w:val="00775AA0"/>
    <w:rsid w:val="007770FA"/>
    <w:rsid w:val="00780409"/>
    <w:rsid w:val="007859C4"/>
    <w:rsid w:val="007860F1"/>
    <w:rsid w:val="00787D46"/>
    <w:rsid w:val="00790E7A"/>
    <w:rsid w:val="00791738"/>
    <w:rsid w:val="00791780"/>
    <w:rsid w:val="00792BFF"/>
    <w:rsid w:val="00793939"/>
    <w:rsid w:val="00795049"/>
    <w:rsid w:val="00796AF3"/>
    <w:rsid w:val="007972B2"/>
    <w:rsid w:val="00797EEF"/>
    <w:rsid w:val="007A0EB7"/>
    <w:rsid w:val="007A136D"/>
    <w:rsid w:val="007A13CA"/>
    <w:rsid w:val="007A5359"/>
    <w:rsid w:val="007A58F2"/>
    <w:rsid w:val="007C08B1"/>
    <w:rsid w:val="007C2CC2"/>
    <w:rsid w:val="007C38BD"/>
    <w:rsid w:val="007C3DA5"/>
    <w:rsid w:val="007C421D"/>
    <w:rsid w:val="007C7223"/>
    <w:rsid w:val="007C79AA"/>
    <w:rsid w:val="007D07DB"/>
    <w:rsid w:val="007D29FD"/>
    <w:rsid w:val="007D2E34"/>
    <w:rsid w:val="007D31DA"/>
    <w:rsid w:val="007D46A1"/>
    <w:rsid w:val="007D72C5"/>
    <w:rsid w:val="007E03DF"/>
    <w:rsid w:val="007E1224"/>
    <w:rsid w:val="007E318B"/>
    <w:rsid w:val="007E38B4"/>
    <w:rsid w:val="007E525D"/>
    <w:rsid w:val="007E5BDA"/>
    <w:rsid w:val="007E688F"/>
    <w:rsid w:val="007E7AA0"/>
    <w:rsid w:val="007F0323"/>
    <w:rsid w:val="007F379E"/>
    <w:rsid w:val="007F3B90"/>
    <w:rsid w:val="007F471C"/>
    <w:rsid w:val="007F5E4B"/>
    <w:rsid w:val="007F7C06"/>
    <w:rsid w:val="007F7D21"/>
    <w:rsid w:val="00800C90"/>
    <w:rsid w:val="00802334"/>
    <w:rsid w:val="00810E7D"/>
    <w:rsid w:val="008115B4"/>
    <w:rsid w:val="008125F8"/>
    <w:rsid w:val="008127FA"/>
    <w:rsid w:val="00813C4A"/>
    <w:rsid w:val="00816FA0"/>
    <w:rsid w:val="0081C330"/>
    <w:rsid w:val="00823002"/>
    <w:rsid w:val="008330AA"/>
    <w:rsid w:val="00835709"/>
    <w:rsid w:val="008402B4"/>
    <w:rsid w:val="00844B1D"/>
    <w:rsid w:val="00844F5C"/>
    <w:rsid w:val="00845843"/>
    <w:rsid w:val="00846D34"/>
    <w:rsid w:val="00846EE3"/>
    <w:rsid w:val="00852B31"/>
    <w:rsid w:val="00853260"/>
    <w:rsid w:val="00854447"/>
    <w:rsid w:val="008557E3"/>
    <w:rsid w:val="00855AAE"/>
    <w:rsid w:val="00855FCC"/>
    <w:rsid w:val="00857E95"/>
    <w:rsid w:val="008637EC"/>
    <w:rsid w:val="00864AAE"/>
    <w:rsid w:val="00866FB0"/>
    <w:rsid w:val="00870BC6"/>
    <w:rsid w:val="00873200"/>
    <w:rsid w:val="0088036D"/>
    <w:rsid w:val="008810E8"/>
    <w:rsid w:val="00881155"/>
    <w:rsid w:val="00882892"/>
    <w:rsid w:val="00885A14"/>
    <w:rsid w:val="0088689B"/>
    <w:rsid w:val="008903B6"/>
    <w:rsid w:val="00890FA0"/>
    <w:rsid w:val="00891746"/>
    <w:rsid w:val="008924AE"/>
    <w:rsid w:val="0089259E"/>
    <w:rsid w:val="00893D42"/>
    <w:rsid w:val="008947BF"/>
    <w:rsid w:val="00895C87"/>
    <w:rsid w:val="008A214D"/>
    <w:rsid w:val="008A2181"/>
    <w:rsid w:val="008A31BC"/>
    <w:rsid w:val="008A35A4"/>
    <w:rsid w:val="008A3AEE"/>
    <w:rsid w:val="008A5B5C"/>
    <w:rsid w:val="008A70F1"/>
    <w:rsid w:val="008A72D2"/>
    <w:rsid w:val="008A74A3"/>
    <w:rsid w:val="008A7BB3"/>
    <w:rsid w:val="008B4268"/>
    <w:rsid w:val="008B49EB"/>
    <w:rsid w:val="008B6868"/>
    <w:rsid w:val="008B6D24"/>
    <w:rsid w:val="008C280F"/>
    <w:rsid w:val="008C6A0F"/>
    <w:rsid w:val="008C6A43"/>
    <w:rsid w:val="008C715C"/>
    <w:rsid w:val="008D080C"/>
    <w:rsid w:val="008D199B"/>
    <w:rsid w:val="008D201B"/>
    <w:rsid w:val="008D2718"/>
    <w:rsid w:val="008D4B79"/>
    <w:rsid w:val="008D6437"/>
    <w:rsid w:val="008D6EDF"/>
    <w:rsid w:val="008E3EF5"/>
    <w:rsid w:val="008F1659"/>
    <w:rsid w:val="008F19E6"/>
    <w:rsid w:val="008F33B5"/>
    <w:rsid w:val="00901845"/>
    <w:rsid w:val="00906410"/>
    <w:rsid w:val="00906597"/>
    <w:rsid w:val="00906799"/>
    <w:rsid w:val="009071B8"/>
    <w:rsid w:val="0090758E"/>
    <w:rsid w:val="00910324"/>
    <w:rsid w:val="00910620"/>
    <w:rsid w:val="009143E6"/>
    <w:rsid w:val="00915194"/>
    <w:rsid w:val="00920F24"/>
    <w:rsid w:val="00922193"/>
    <w:rsid w:val="00922F04"/>
    <w:rsid w:val="00923535"/>
    <w:rsid w:val="00924152"/>
    <w:rsid w:val="00924276"/>
    <w:rsid w:val="0093194D"/>
    <w:rsid w:val="009325C9"/>
    <w:rsid w:val="00933921"/>
    <w:rsid w:val="00933B27"/>
    <w:rsid w:val="009348EE"/>
    <w:rsid w:val="00934C3F"/>
    <w:rsid w:val="00935072"/>
    <w:rsid w:val="00935CC9"/>
    <w:rsid w:val="009417AE"/>
    <w:rsid w:val="00942EAC"/>
    <w:rsid w:val="00945B3F"/>
    <w:rsid w:val="00950B4F"/>
    <w:rsid w:val="00950DCB"/>
    <w:rsid w:val="00952D4C"/>
    <w:rsid w:val="009535A4"/>
    <w:rsid w:val="009537BE"/>
    <w:rsid w:val="009558DF"/>
    <w:rsid w:val="00960246"/>
    <w:rsid w:val="00962304"/>
    <w:rsid w:val="0096609E"/>
    <w:rsid w:val="009720E1"/>
    <w:rsid w:val="00972B09"/>
    <w:rsid w:val="0097484D"/>
    <w:rsid w:val="00974F0E"/>
    <w:rsid w:val="00975CD7"/>
    <w:rsid w:val="00976B93"/>
    <w:rsid w:val="009807F3"/>
    <w:rsid w:val="00982086"/>
    <w:rsid w:val="00985907"/>
    <w:rsid w:val="00985E70"/>
    <w:rsid w:val="00987E55"/>
    <w:rsid w:val="009908E0"/>
    <w:rsid w:val="00991E2E"/>
    <w:rsid w:val="009961D2"/>
    <w:rsid w:val="009979F4"/>
    <w:rsid w:val="009A0277"/>
    <w:rsid w:val="009A2820"/>
    <w:rsid w:val="009A2FE2"/>
    <w:rsid w:val="009A34F6"/>
    <w:rsid w:val="009A45B2"/>
    <w:rsid w:val="009A5585"/>
    <w:rsid w:val="009A59D5"/>
    <w:rsid w:val="009B15C1"/>
    <w:rsid w:val="009B2662"/>
    <w:rsid w:val="009B7744"/>
    <w:rsid w:val="009C2705"/>
    <w:rsid w:val="009C33CC"/>
    <w:rsid w:val="009C4ABD"/>
    <w:rsid w:val="009C5FDF"/>
    <w:rsid w:val="009C72D3"/>
    <w:rsid w:val="009D278F"/>
    <w:rsid w:val="009D2DDD"/>
    <w:rsid w:val="009D3520"/>
    <w:rsid w:val="009D4903"/>
    <w:rsid w:val="009D7DAA"/>
    <w:rsid w:val="009F13E7"/>
    <w:rsid w:val="009F22A4"/>
    <w:rsid w:val="009F2565"/>
    <w:rsid w:val="009F4D77"/>
    <w:rsid w:val="009F4DE4"/>
    <w:rsid w:val="009F5975"/>
    <w:rsid w:val="009F7B08"/>
    <w:rsid w:val="00A02112"/>
    <w:rsid w:val="00A02AFB"/>
    <w:rsid w:val="00A05204"/>
    <w:rsid w:val="00A05BEE"/>
    <w:rsid w:val="00A065F1"/>
    <w:rsid w:val="00A10DA6"/>
    <w:rsid w:val="00A151E9"/>
    <w:rsid w:val="00A15DBB"/>
    <w:rsid w:val="00A179B0"/>
    <w:rsid w:val="00A209CB"/>
    <w:rsid w:val="00A2429A"/>
    <w:rsid w:val="00A259F2"/>
    <w:rsid w:val="00A26141"/>
    <w:rsid w:val="00A333D7"/>
    <w:rsid w:val="00A33802"/>
    <w:rsid w:val="00A37162"/>
    <w:rsid w:val="00A37E51"/>
    <w:rsid w:val="00A42462"/>
    <w:rsid w:val="00A473D5"/>
    <w:rsid w:val="00A52DD1"/>
    <w:rsid w:val="00A53690"/>
    <w:rsid w:val="00A6047B"/>
    <w:rsid w:val="00A626C0"/>
    <w:rsid w:val="00A62D31"/>
    <w:rsid w:val="00A63380"/>
    <w:rsid w:val="00A64BCC"/>
    <w:rsid w:val="00A67896"/>
    <w:rsid w:val="00A71DDE"/>
    <w:rsid w:val="00A72DBC"/>
    <w:rsid w:val="00A751A6"/>
    <w:rsid w:val="00A753D7"/>
    <w:rsid w:val="00A7751D"/>
    <w:rsid w:val="00A82962"/>
    <w:rsid w:val="00A862B3"/>
    <w:rsid w:val="00A865C7"/>
    <w:rsid w:val="00A86874"/>
    <w:rsid w:val="00A87637"/>
    <w:rsid w:val="00A87FF1"/>
    <w:rsid w:val="00A94FED"/>
    <w:rsid w:val="00A95D75"/>
    <w:rsid w:val="00A97E3B"/>
    <w:rsid w:val="00AA20A1"/>
    <w:rsid w:val="00AA2474"/>
    <w:rsid w:val="00AA37E5"/>
    <w:rsid w:val="00AA41F2"/>
    <w:rsid w:val="00AB039E"/>
    <w:rsid w:val="00AB4206"/>
    <w:rsid w:val="00AC6C84"/>
    <w:rsid w:val="00AC7E54"/>
    <w:rsid w:val="00AD02BB"/>
    <w:rsid w:val="00AD0AD6"/>
    <w:rsid w:val="00AD3A07"/>
    <w:rsid w:val="00AD6A59"/>
    <w:rsid w:val="00AE0F1F"/>
    <w:rsid w:val="00AE4463"/>
    <w:rsid w:val="00AE6A4E"/>
    <w:rsid w:val="00AE7B98"/>
    <w:rsid w:val="00AF129F"/>
    <w:rsid w:val="00AF13EE"/>
    <w:rsid w:val="00AF4D98"/>
    <w:rsid w:val="00AF531C"/>
    <w:rsid w:val="00AF60C5"/>
    <w:rsid w:val="00AF61BE"/>
    <w:rsid w:val="00B0378E"/>
    <w:rsid w:val="00B0461B"/>
    <w:rsid w:val="00B12DC9"/>
    <w:rsid w:val="00B13F84"/>
    <w:rsid w:val="00B14400"/>
    <w:rsid w:val="00B14604"/>
    <w:rsid w:val="00B15ABA"/>
    <w:rsid w:val="00B21076"/>
    <w:rsid w:val="00B2200F"/>
    <w:rsid w:val="00B22ABA"/>
    <w:rsid w:val="00B243B3"/>
    <w:rsid w:val="00B30663"/>
    <w:rsid w:val="00B335EE"/>
    <w:rsid w:val="00B34339"/>
    <w:rsid w:val="00B378EC"/>
    <w:rsid w:val="00B42B2F"/>
    <w:rsid w:val="00B44900"/>
    <w:rsid w:val="00B472E1"/>
    <w:rsid w:val="00B52821"/>
    <w:rsid w:val="00B55D0B"/>
    <w:rsid w:val="00B569A2"/>
    <w:rsid w:val="00B56F5B"/>
    <w:rsid w:val="00B619DB"/>
    <w:rsid w:val="00B61D9C"/>
    <w:rsid w:val="00B650F7"/>
    <w:rsid w:val="00B678DA"/>
    <w:rsid w:val="00B71170"/>
    <w:rsid w:val="00B7382A"/>
    <w:rsid w:val="00B73BDF"/>
    <w:rsid w:val="00B778EE"/>
    <w:rsid w:val="00B80BCE"/>
    <w:rsid w:val="00B81524"/>
    <w:rsid w:val="00B81740"/>
    <w:rsid w:val="00B81DE1"/>
    <w:rsid w:val="00B82670"/>
    <w:rsid w:val="00B84E19"/>
    <w:rsid w:val="00B85D7B"/>
    <w:rsid w:val="00B871D5"/>
    <w:rsid w:val="00B900EA"/>
    <w:rsid w:val="00B91069"/>
    <w:rsid w:val="00B92842"/>
    <w:rsid w:val="00BA0E7A"/>
    <w:rsid w:val="00BA26CC"/>
    <w:rsid w:val="00BA2713"/>
    <w:rsid w:val="00BA2941"/>
    <w:rsid w:val="00BA2F43"/>
    <w:rsid w:val="00BA4C61"/>
    <w:rsid w:val="00BA5568"/>
    <w:rsid w:val="00BA5769"/>
    <w:rsid w:val="00BA5F3A"/>
    <w:rsid w:val="00BA627A"/>
    <w:rsid w:val="00BB22FA"/>
    <w:rsid w:val="00BB267D"/>
    <w:rsid w:val="00BB769A"/>
    <w:rsid w:val="00BC3566"/>
    <w:rsid w:val="00BC5EB6"/>
    <w:rsid w:val="00BD0F6F"/>
    <w:rsid w:val="00BD12A1"/>
    <w:rsid w:val="00BD3F83"/>
    <w:rsid w:val="00BD3F8B"/>
    <w:rsid w:val="00BD6D50"/>
    <w:rsid w:val="00BD7B83"/>
    <w:rsid w:val="00BE5A17"/>
    <w:rsid w:val="00BE7485"/>
    <w:rsid w:val="00BF1381"/>
    <w:rsid w:val="00BF17C6"/>
    <w:rsid w:val="00BF4E46"/>
    <w:rsid w:val="00C00FDA"/>
    <w:rsid w:val="00C02EB9"/>
    <w:rsid w:val="00C04E4B"/>
    <w:rsid w:val="00C05687"/>
    <w:rsid w:val="00C07565"/>
    <w:rsid w:val="00C07640"/>
    <w:rsid w:val="00C11176"/>
    <w:rsid w:val="00C11B56"/>
    <w:rsid w:val="00C15CEE"/>
    <w:rsid w:val="00C16045"/>
    <w:rsid w:val="00C21C02"/>
    <w:rsid w:val="00C21E27"/>
    <w:rsid w:val="00C2273A"/>
    <w:rsid w:val="00C2391B"/>
    <w:rsid w:val="00C2406C"/>
    <w:rsid w:val="00C25E54"/>
    <w:rsid w:val="00C3521C"/>
    <w:rsid w:val="00C36FDC"/>
    <w:rsid w:val="00C371C4"/>
    <w:rsid w:val="00C4014A"/>
    <w:rsid w:val="00C50108"/>
    <w:rsid w:val="00C5222A"/>
    <w:rsid w:val="00C5239D"/>
    <w:rsid w:val="00C541FE"/>
    <w:rsid w:val="00C56426"/>
    <w:rsid w:val="00C56BCD"/>
    <w:rsid w:val="00C57EB9"/>
    <w:rsid w:val="00C609FF"/>
    <w:rsid w:val="00C62BF5"/>
    <w:rsid w:val="00C636DA"/>
    <w:rsid w:val="00C658A2"/>
    <w:rsid w:val="00C66ED9"/>
    <w:rsid w:val="00C67E22"/>
    <w:rsid w:val="00C72271"/>
    <w:rsid w:val="00C770AD"/>
    <w:rsid w:val="00C77EEC"/>
    <w:rsid w:val="00C81356"/>
    <w:rsid w:val="00C8221D"/>
    <w:rsid w:val="00C84178"/>
    <w:rsid w:val="00C87DA0"/>
    <w:rsid w:val="00C922EF"/>
    <w:rsid w:val="00C93331"/>
    <w:rsid w:val="00C953FF"/>
    <w:rsid w:val="00C97613"/>
    <w:rsid w:val="00CA01FF"/>
    <w:rsid w:val="00CA02E6"/>
    <w:rsid w:val="00CA11C0"/>
    <w:rsid w:val="00CA2329"/>
    <w:rsid w:val="00CA5EEF"/>
    <w:rsid w:val="00CA6EB8"/>
    <w:rsid w:val="00CA6FF9"/>
    <w:rsid w:val="00CB4238"/>
    <w:rsid w:val="00CB5426"/>
    <w:rsid w:val="00CB5938"/>
    <w:rsid w:val="00CC1A64"/>
    <w:rsid w:val="00CC333D"/>
    <w:rsid w:val="00CC34EB"/>
    <w:rsid w:val="00CC66EA"/>
    <w:rsid w:val="00CC7CE4"/>
    <w:rsid w:val="00CD1B29"/>
    <w:rsid w:val="00CD20FC"/>
    <w:rsid w:val="00CD3C17"/>
    <w:rsid w:val="00CE1F9C"/>
    <w:rsid w:val="00CE2E48"/>
    <w:rsid w:val="00CE3E77"/>
    <w:rsid w:val="00CE54DC"/>
    <w:rsid w:val="00CF2D91"/>
    <w:rsid w:val="00CF36D6"/>
    <w:rsid w:val="00CF6672"/>
    <w:rsid w:val="00D021F7"/>
    <w:rsid w:val="00D0258B"/>
    <w:rsid w:val="00D030C8"/>
    <w:rsid w:val="00D069C7"/>
    <w:rsid w:val="00D0780B"/>
    <w:rsid w:val="00D078A2"/>
    <w:rsid w:val="00D11135"/>
    <w:rsid w:val="00D168FF"/>
    <w:rsid w:val="00D2038C"/>
    <w:rsid w:val="00D21123"/>
    <w:rsid w:val="00D2152D"/>
    <w:rsid w:val="00D26BB7"/>
    <w:rsid w:val="00D30DB3"/>
    <w:rsid w:val="00D30FB2"/>
    <w:rsid w:val="00D31E54"/>
    <w:rsid w:val="00D3345C"/>
    <w:rsid w:val="00D341CA"/>
    <w:rsid w:val="00D3423B"/>
    <w:rsid w:val="00D367EB"/>
    <w:rsid w:val="00D371B8"/>
    <w:rsid w:val="00D4103B"/>
    <w:rsid w:val="00D45731"/>
    <w:rsid w:val="00D45954"/>
    <w:rsid w:val="00D461C2"/>
    <w:rsid w:val="00D52909"/>
    <w:rsid w:val="00D53DAE"/>
    <w:rsid w:val="00D5788F"/>
    <w:rsid w:val="00D60134"/>
    <w:rsid w:val="00D60B2E"/>
    <w:rsid w:val="00D61AAE"/>
    <w:rsid w:val="00D64CB8"/>
    <w:rsid w:val="00D64FF9"/>
    <w:rsid w:val="00D663CE"/>
    <w:rsid w:val="00D669A6"/>
    <w:rsid w:val="00D72FD8"/>
    <w:rsid w:val="00D7414D"/>
    <w:rsid w:val="00D741AA"/>
    <w:rsid w:val="00D764F2"/>
    <w:rsid w:val="00D76CBB"/>
    <w:rsid w:val="00D817BF"/>
    <w:rsid w:val="00D855D2"/>
    <w:rsid w:val="00D87273"/>
    <w:rsid w:val="00D90AA3"/>
    <w:rsid w:val="00D93C48"/>
    <w:rsid w:val="00D948F2"/>
    <w:rsid w:val="00D9697A"/>
    <w:rsid w:val="00DA01E1"/>
    <w:rsid w:val="00DA450C"/>
    <w:rsid w:val="00DA4C48"/>
    <w:rsid w:val="00DA509B"/>
    <w:rsid w:val="00DA727D"/>
    <w:rsid w:val="00DA7284"/>
    <w:rsid w:val="00DA7427"/>
    <w:rsid w:val="00DB4A55"/>
    <w:rsid w:val="00DB4DE0"/>
    <w:rsid w:val="00DB53A7"/>
    <w:rsid w:val="00DB5BEB"/>
    <w:rsid w:val="00DC02F0"/>
    <w:rsid w:val="00DC344D"/>
    <w:rsid w:val="00DC6651"/>
    <w:rsid w:val="00DC692E"/>
    <w:rsid w:val="00DC7738"/>
    <w:rsid w:val="00DD170F"/>
    <w:rsid w:val="00DD4F67"/>
    <w:rsid w:val="00DE0A8A"/>
    <w:rsid w:val="00DE338A"/>
    <w:rsid w:val="00DE39CE"/>
    <w:rsid w:val="00DE64CD"/>
    <w:rsid w:val="00DF241A"/>
    <w:rsid w:val="00DF28C7"/>
    <w:rsid w:val="00DF53FD"/>
    <w:rsid w:val="00DF60F3"/>
    <w:rsid w:val="00DF6E54"/>
    <w:rsid w:val="00E00B0D"/>
    <w:rsid w:val="00E03F6D"/>
    <w:rsid w:val="00E04228"/>
    <w:rsid w:val="00E0439D"/>
    <w:rsid w:val="00E04457"/>
    <w:rsid w:val="00E04BBC"/>
    <w:rsid w:val="00E05064"/>
    <w:rsid w:val="00E0586A"/>
    <w:rsid w:val="00E10450"/>
    <w:rsid w:val="00E11743"/>
    <w:rsid w:val="00E132FD"/>
    <w:rsid w:val="00E1478E"/>
    <w:rsid w:val="00E14D25"/>
    <w:rsid w:val="00E1508F"/>
    <w:rsid w:val="00E159D7"/>
    <w:rsid w:val="00E15BBB"/>
    <w:rsid w:val="00E16CF6"/>
    <w:rsid w:val="00E2128A"/>
    <w:rsid w:val="00E21653"/>
    <w:rsid w:val="00E22B21"/>
    <w:rsid w:val="00E2414E"/>
    <w:rsid w:val="00E26830"/>
    <w:rsid w:val="00E27099"/>
    <w:rsid w:val="00E27E41"/>
    <w:rsid w:val="00E31A22"/>
    <w:rsid w:val="00E33224"/>
    <w:rsid w:val="00E36DE6"/>
    <w:rsid w:val="00E372E6"/>
    <w:rsid w:val="00E375B5"/>
    <w:rsid w:val="00E40AA0"/>
    <w:rsid w:val="00E40B36"/>
    <w:rsid w:val="00E445EF"/>
    <w:rsid w:val="00E44A18"/>
    <w:rsid w:val="00E51672"/>
    <w:rsid w:val="00E54608"/>
    <w:rsid w:val="00E54DD6"/>
    <w:rsid w:val="00E55EE5"/>
    <w:rsid w:val="00E625B3"/>
    <w:rsid w:val="00E64743"/>
    <w:rsid w:val="00E65CF5"/>
    <w:rsid w:val="00E70B48"/>
    <w:rsid w:val="00E724B0"/>
    <w:rsid w:val="00E7257D"/>
    <w:rsid w:val="00E728CB"/>
    <w:rsid w:val="00E7336F"/>
    <w:rsid w:val="00E7485C"/>
    <w:rsid w:val="00E74DE4"/>
    <w:rsid w:val="00E76262"/>
    <w:rsid w:val="00E820E9"/>
    <w:rsid w:val="00E82958"/>
    <w:rsid w:val="00E84A6B"/>
    <w:rsid w:val="00E876D7"/>
    <w:rsid w:val="00E91276"/>
    <w:rsid w:val="00E92385"/>
    <w:rsid w:val="00E96DEA"/>
    <w:rsid w:val="00EA1585"/>
    <w:rsid w:val="00EA48AE"/>
    <w:rsid w:val="00EA7AFD"/>
    <w:rsid w:val="00EA7F56"/>
    <w:rsid w:val="00EB0123"/>
    <w:rsid w:val="00EB09E2"/>
    <w:rsid w:val="00EB15BB"/>
    <w:rsid w:val="00EB4C87"/>
    <w:rsid w:val="00EB74A5"/>
    <w:rsid w:val="00EB77FC"/>
    <w:rsid w:val="00EC02F5"/>
    <w:rsid w:val="00EC1F55"/>
    <w:rsid w:val="00EC5CEF"/>
    <w:rsid w:val="00ED3215"/>
    <w:rsid w:val="00EE0126"/>
    <w:rsid w:val="00EE2310"/>
    <w:rsid w:val="00EE263D"/>
    <w:rsid w:val="00EE4885"/>
    <w:rsid w:val="00EF2A15"/>
    <w:rsid w:val="00EF327D"/>
    <w:rsid w:val="00EF5BFD"/>
    <w:rsid w:val="00F01C6F"/>
    <w:rsid w:val="00F042B7"/>
    <w:rsid w:val="00F05307"/>
    <w:rsid w:val="00F066D5"/>
    <w:rsid w:val="00F06EE2"/>
    <w:rsid w:val="00F074DC"/>
    <w:rsid w:val="00F130D2"/>
    <w:rsid w:val="00F14F63"/>
    <w:rsid w:val="00F166A5"/>
    <w:rsid w:val="00F24C3F"/>
    <w:rsid w:val="00F24F8F"/>
    <w:rsid w:val="00F2556B"/>
    <w:rsid w:val="00F2CE23"/>
    <w:rsid w:val="00F3009F"/>
    <w:rsid w:val="00F307E0"/>
    <w:rsid w:val="00F31D9D"/>
    <w:rsid w:val="00F34D63"/>
    <w:rsid w:val="00F35B44"/>
    <w:rsid w:val="00F400A8"/>
    <w:rsid w:val="00F47B15"/>
    <w:rsid w:val="00F519D6"/>
    <w:rsid w:val="00F51D12"/>
    <w:rsid w:val="00F5645E"/>
    <w:rsid w:val="00F57F7A"/>
    <w:rsid w:val="00F60430"/>
    <w:rsid w:val="00F60A44"/>
    <w:rsid w:val="00F62D33"/>
    <w:rsid w:val="00F62D35"/>
    <w:rsid w:val="00F64BC9"/>
    <w:rsid w:val="00F6570B"/>
    <w:rsid w:val="00F65F6C"/>
    <w:rsid w:val="00F67615"/>
    <w:rsid w:val="00F67F68"/>
    <w:rsid w:val="00F720BE"/>
    <w:rsid w:val="00F73D0D"/>
    <w:rsid w:val="00F76C98"/>
    <w:rsid w:val="00F77861"/>
    <w:rsid w:val="00F804CD"/>
    <w:rsid w:val="00F80750"/>
    <w:rsid w:val="00F80DC6"/>
    <w:rsid w:val="00F82756"/>
    <w:rsid w:val="00F83E14"/>
    <w:rsid w:val="00F85F59"/>
    <w:rsid w:val="00F86717"/>
    <w:rsid w:val="00F86DD4"/>
    <w:rsid w:val="00F86F25"/>
    <w:rsid w:val="00F90282"/>
    <w:rsid w:val="00F96804"/>
    <w:rsid w:val="00FA3CEC"/>
    <w:rsid w:val="00FA5E5C"/>
    <w:rsid w:val="00FB4CF2"/>
    <w:rsid w:val="00FB6DA7"/>
    <w:rsid w:val="00FC20D6"/>
    <w:rsid w:val="00FC4845"/>
    <w:rsid w:val="00FC4B77"/>
    <w:rsid w:val="00FC6B03"/>
    <w:rsid w:val="00FC7580"/>
    <w:rsid w:val="00FD06D5"/>
    <w:rsid w:val="00FD34E9"/>
    <w:rsid w:val="00FE0C8A"/>
    <w:rsid w:val="00FE1AD4"/>
    <w:rsid w:val="00FE32DD"/>
    <w:rsid w:val="00FE4051"/>
    <w:rsid w:val="00FE419E"/>
    <w:rsid w:val="00FE53D4"/>
    <w:rsid w:val="00FE57B6"/>
    <w:rsid w:val="00FF204B"/>
    <w:rsid w:val="00FF2484"/>
    <w:rsid w:val="01276304"/>
    <w:rsid w:val="0193987A"/>
    <w:rsid w:val="01990E1B"/>
    <w:rsid w:val="02691645"/>
    <w:rsid w:val="033B7238"/>
    <w:rsid w:val="033C3C81"/>
    <w:rsid w:val="035905E3"/>
    <w:rsid w:val="03B9EDEF"/>
    <w:rsid w:val="03F17E1F"/>
    <w:rsid w:val="0403A2E2"/>
    <w:rsid w:val="0404E6A6"/>
    <w:rsid w:val="047CB01D"/>
    <w:rsid w:val="04F4D644"/>
    <w:rsid w:val="061E264F"/>
    <w:rsid w:val="07948C3A"/>
    <w:rsid w:val="079F4CCA"/>
    <w:rsid w:val="07B9F6B0"/>
    <w:rsid w:val="081103D2"/>
    <w:rsid w:val="082094E7"/>
    <w:rsid w:val="0A56572D"/>
    <w:rsid w:val="0A85A1E6"/>
    <w:rsid w:val="0AEFF3B0"/>
    <w:rsid w:val="0B4AF982"/>
    <w:rsid w:val="0BA3BC1E"/>
    <w:rsid w:val="0BFBDE34"/>
    <w:rsid w:val="0C7CE01F"/>
    <w:rsid w:val="0C87C202"/>
    <w:rsid w:val="0CFFE829"/>
    <w:rsid w:val="0D07D5AF"/>
    <w:rsid w:val="0D46D642"/>
    <w:rsid w:val="0D5FABD2"/>
    <w:rsid w:val="0D6A2B46"/>
    <w:rsid w:val="0DB8BCFD"/>
    <w:rsid w:val="0DD73B98"/>
    <w:rsid w:val="0E80D5D8"/>
    <w:rsid w:val="0EF0A148"/>
    <w:rsid w:val="0EF39692"/>
    <w:rsid w:val="0FB480E1"/>
    <w:rsid w:val="103F7671"/>
    <w:rsid w:val="10E854A3"/>
    <w:rsid w:val="10F73709"/>
    <w:rsid w:val="11D3DD3A"/>
    <w:rsid w:val="1290B3CB"/>
    <w:rsid w:val="1298730F"/>
    <w:rsid w:val="12CAB5CC"/>
    <w:rsid w:val="12FFE893"/>
    <w:rsid w:val="13293A84"/>
    <w:rsid w:val="13A9853E"/>
    <w:rsid w:val="1422EB18"/>
    <w:rsid w:val="14A36216"/>
    <w:rsid w:val="1512E794"/>
    <w:rsid w:val="15ED0ECB"/>
    <w:rsid w:val="169EA253"/>
    <w:rsid w:val="16D2F41B"/>
    <w:rsid w:val="16DCF61D"/>
    <w:rsid w:val="1709C2CC"/>
    <w:rsid w:val="173E6DCA"/>
    <w:rsid w:val="179A8D62"/>
    <w:rsid w:val="17B6F21D"/>
    <w:rsid w:val="18B8246A"/>
    <w:rsid w:val="18EC665F"/>
    <w:rsid w:val="18F36688"/>
    <w:rsid w:val="19A9547D"/>
    <w:rsid w:val="1A0ACC61"/>
    <w:rsid w:val="1A887506"/>
    <w:rsid w:val="1AE76FA2"/>
    <w:rsid w:val="1B1963D6"/>
    <w:rsid w:val="1B3E5EC3"/>
    <w:rsid w:val="1B7A3582"/>
    <w:rsid w:val="1BC29718"/>
    <w:rsid w:val="1BF699B5"/>
    <w:rsid w:val="1C224D54"/>
    <w:rsid w:val="1C5CC3AE"/>
    <w:rsid w:val="1C834003"/>
    <w:rsid w:val="1CB53437"/>
    <w:rsid w:val="1D3F8391"/>
    <w:rsid w:val="1D5E6779"/>
    <w:rsid w:val="1DA2A04E"/>
    <w:rsid w:val="1EDA3D51"/>
    <w:rsid w:val="1F2583A3"/>
    <w:rsid w:val="1F727E72"/>
    <w:rsid w:val="1F8094CB"/>
    <w:rsid w:val="1F946470"/>
    <w:rsid w:val="2049FE80"/>
    <w:rsid w:val="20C7CC15"/>
    <w:rsid w:val="20E55010"/>
    <w:rsid w:val="214732A4"/>
    <w:rsid w:val="2188A55A"/>
    <w:rsid w:val="22B8358D"/>
    <w:rsid w:val="22F28187"/>
    <w:rsid w:val="230A32F3"/>
    <w:rsid w:val="236E7C01"/>
    <w:rsid w:val="23701A96"/>
    <w:rsid w:val="243CA1EF"/>
    <w:rsid w:val="25290B5E"/>
    <w:rsid w:val="25E29A28"/>
    <w:rsid w:val="25FBC285"/>
    <w:rsid w:val="261F2B36"/>
    <w:rsid w:val="262A2249"/>
    <w:rsid w:val="269C1E30"/>
    <w:rsid w:val="26C4DBBF"/>
    <w:rsid w:val="2775D94D"/>
    <w:rsid w:val="27FFD464"/>
    <w:rsid w:val="281E250A"/>
    <w:rsid w:val="289E0A95"/>
    <w:rsid w:val="28F061F5"/>
    <w:rsid w:val="291E069F"/>
    <w:rsid w:val="299BA4C5"/>
    <w:rsid w:val="2AB60B4B"/>
    <w:rsid w:val="2B3E2E0C"/>
    <w:rsid w:val="2C139A37"/>
    <w:rsid w:val="2CD9AA70"/>
    <w:rsid w:val="2CDEBD48"/>
    <w:rsid w:val="2DAF6A98"/>
    <w:rsid w:val="2E3D21B4"/>
    <w:rsid w:val="2E5AD77A"/>
    <w:rsid w:val="2ED6E428"/>
    <w:rsid w:val="303A7381"/>
    <w:rsid w:val="30531996"/>
    <w:rsid w:val="306F1D8E"/>
    <w:rsid w:val="3290D217"/>
    <w:rsid w:val="32A4FAEE"/>
    <w:rsid w:val="3342870B"/>
    <w:rsid w:val="33C1E128"/>
    <w:rsid w:val="34577A2A"/>
    <w:rsid w:val="346C667E"/>
    <w:rsid w:val="35CBA1D1"/>
    <w:rsid w:val="36908CA8"/>
    <w:rsid w:val="370EC652"/>
    <w:rsid w:val="37D8FAAF"/>
    <w:rsid w:val="38D94459"/>
    <w:rsid w:val="3975C674"/>
    <w:rsid w:val="3A352C38"/>
    <w:rsid w:val="3A5F5FD1"/>
    <w:rsid w:val="3A91C74E"/>
    <w:rsid w:val="3A9365E3"/>
    <w:rsid w:val="3B6C8AC0"/>
    <w:rsid w:val="3B7CF0B6"/>
    <w:rsid w:val="3C544917"/>
    <w:rsid w:val="3C890B42"/>
    <w:rsid w:val="3D55F760"/>
    <w:rsid w:val="3D9B1F5D"/>
    <w:rsid w:val="3DA12897"/>
    <w:rsid w:val="3DEDBF16"/>
    <w:rsid w:val="3EA0786F"/>
    <w:rsid w:val="3EA11E58"/>
    <w:rsid w:val="3EC90DC5"/>
    <w:rsid w:val="3F32A3A6"/>
    <w:rsid w:val="4007E1B6"/>
    <w:rsid w:val="405061D9"/>
    <w:rsid w:val="407A3ACE"/>
    <w:rsid w:val="40FD8F13"/>
    <w:rsid w:val="41417383"/>
    <w:rsid w:val="41F41FC0"/>
    <w:rsid w:val="42D85002"/>
    <w:rsid w:val="4362DC35"/>
    <w:rsid w:val="4388029B"/>
    <w:rsid w:val="438FF021"/>
    <w:rsid w:val="43D2E75C"/>
    <w:rsid w:val="44087474"/>
    <w:rsid w:val="44707E6B"/>
    <w:rsid w:val="4485D6AD"/>
    <w:rsid w:val="44970BE2"/>
    <w:rsid w:val="452BF258"/>
    <w:rsid w:val="45384F49"/>
    <w:rsid w:val="454A9056"/>
    <w:rsid w:val="456EB7BD"/>
    <w:rsid w:val="45ABB838"/>
    <w:rsid w:val="45D0ADAB"/>
    <w:rsid w:val="468F576F"/>
    <w:rsid w:val="46AC4BAB"/>
    <w:rsid w:val="46C7C2B9"/>
    <w:rsid w:val="46D41FAA"/>
    <w:rsid w:val="471275A4"/>
    <w:rsid w:val="48470B3E"/>
    <w:rsid w:val="48481C0C"/>
    <w:rsid w:val="48636144"/>
    <w:rsid w:val="486FF00B"/>
    <w:rsid w:val="48854CB3"/>
    <w:rsid w:val="488C78A9"/>
    <w:rsid w:val="489901FE"/>
    <w:rsid w:val="49413EF1"/>
    <w:rsid w:val="4A340D14"/>
    <w:rsid w:val="4AEDC31E"/>
    <w:rsid w:val="4B179FED"/>
    <w:rsid w:val="4B9897DF"/>
    <w:rsid w:val="4BE5E6C7"/>
    <w:rsid w:val="4C89937F"/>
    <w:rsid w:val="4D1DDF7C"/>
    <w:rsid w:val="4D36D267"/>
    <w:rsid w:val="4D37043D"/>
    <w:rsid w:val="4D79C9A2"/>
    <w:rsid w:val="4D7A9A66"/>
    <w:rsid w:val="4D962E5D"/>
    <w:rsid w:val="4EB9AFDD"/>
    <w:rsid w:val="4F4403DE"/>
    <w:rsid w:val="501E93DC"/>
    <w:rsid w:val="506EA4FF"/>
    <w:rsid w:val="50984C1E"/>
    <w:rsid w:val="5139BDD3"/>
    <w:rsid w:val="51EE403F"/>
    <w:rsid w:val="520A7560"/>
    <w:rsid w:val="52CC8AA4"/>
    <w:rsid w:val="5382F3D0"/>
    <w:rsid w:val="54B166A0"/>
    <w:rsid w:val="5551141D"/>
    <w:rsid w:val="55DC0796"/>
    <w:rsid w:val="5635D915"/>
    <w:rsid w:val="56389FB9"/>
    <w:rsid w:val="56EABA29"/>
    <w:rsid w:val="574BF072"/>
    <w:rsid w:val="57C04A02"/>
    <w:rsid w:val="581CF2DE"/>
    <w:rsid w:val="58868A8A"/>
    <w:rsid w:val="588A1334"/>
    <w:rsid w:val="58C1105C"/>
    <w:rsid w:val="58FEC12F"/>
    <w:rsid w:val="5921834A"/>
    <w:rsid w:val="5A3F2E64"/>
    <w:rsid w:val="5A4711D3"/>
    <w:rsid w:val="5A58D098"/>
    <w:rsid w:val="5A957AF1"/>
    <w:rsid w:val="5B927727"/>
    <w:rsid w:val="5BE756AD"/>
    <w:rsid w:val="5DCA48FD"/>
    <w:rsid w:val="5E038079"/>
    <w:rsid w:val="5E274539"/>
    <w:rsid w:val="5E310AEE"/>
    <w:rsid w:val="5E48ACC4"/>
    <w:rsid w:val="5E6EE2A1"/>
    <w:rsid w:val="5E98F1DD"/>
    <w:rsid w:val="5F1E7099"/>
    <w:rsid w:val="5F7AE105"/>
    <w:rsid w:val="5FB68499"/>
    <w:rsid w:val="60770544"/>
    <w:rsid w:val="60B1E809"/>
    <w:rsid w:val="60D1D899"/>
    <w:rsid w:val="614ECB93"/>
    <w:rsid w:val="61D7E5CA"/>
    <w:rsid w:val="62D55AA7"/>
    <w:rsid w:val="62EA9BF4"/>
    <w:rsid w:val="631DBC56"/>
    <w:rsid w:val="6328A694"/>
    <w:rsid w:val="6382A1B3"/>
    <w:rsid w:val="64866C55"/>
    <w:rsid w:val="66223CB6"/>
    <w:rsid w:val="66779650"/>
    <w:rsid w:val="671A32E9"/>
    <w:rsid w:val="676D1053"/>
    <w:rsid w:val="67D1759E"/>
    <w:rsid w:val="685FA3EF"/>
    <w:rsid w:val="68A3D191"/>
    <w:rsid w:val="68A49BDA"/>
    <w:rsid w:val="68C1653C"/>
    <w:rsid w:val="6AD0A77A"/>
    <w:rsid w:val="6AE346B3"/>
    <w:rsid w:val="6B26FE42"/>
    <w:rsid w:val="6B8BD294"/>
    <w:rsid w:val="6C496B39"/>
    <w:rsid w:val="6C9948DA"/>
    <w:rsid w:val="6CA1E430"/>
    <w:rsid w:val="6CD3A094"/>
    <w:rsid w:val="6D1CB038"/>
    <w:rsid w:val="6D7742B4"/>
    <w:rsid w:val="6DDC4C5B"/>
    <w:rsid w:val="6E435C08"/>
    <w:rsid w:val="6EB88099"/>
    <w:rsid w:val="6F30A6C0"/>
    <w:rsid w:val="6FC05C95"/>
    <w:rsid w:val="6FEE013F"/>
    <w:rsid w:val="70035DE7"/>
    <w:rsid w:val="70496F17"/>
    <w:rsid w:val="705450FA"/>
    <w:rsid w:val="7111F9F5"/>
    <w:rsid w:val="711FFB0F"/>
    <w:rsid w:val="7160ECD3"/>
    <w:rsid w:val="71686F0C"/>
    <w:rsid w:val="71BA81B5"/>
    <w:rsid w:val="71EEA3EF"/>
    <w:rsid w:val="72684782"/>
    <w:rsid w:val="72B07112"/>
    <w:rsid w:val="72E0D9C6"/>
    <w:rsid w:val="7425AB41"/>
    <w:rsid w:val="742B8525"/>
    <w:rsid w:val="742DE71A"/>
    <w:rsid w:val="74D6CF0A"/>
    <w:rsid w:val="74DEB279"/>
    <w:rsid w:val="75AE7543"/>
    <w:rsid w:val="75F164B4"/>
    <w:rsid w:val="767A82DA"/>
    <w:rsid w:val="7740A76E"/>
    <w:rsid w:val="77ECB633"/>
    <w:rsid w:val="77F91324"/>
    <w:rsid w:val="78BEEB7D"/>
    <w:rsid w:val="78DD0DD0"/>
    <w:rsid w:val="78FB9637"/>
    <w:rsid w:val="79B2239C"/>
    <w:rsid w:val="7B2CE167"/>
    <w:rsid w:val="7B4677A1"/>
    <w:rsid w:val="7B62C09A"/>
    <w:rsid w:val="7B69793F"/>
    <w:rsid w:val="7B958635"/>
    <w:rsid w:val="7CC02756"/>
    <w:rsid w:val="7D4A226D"/>
    <w:rsid w:val="7D85C869"/>
    <w:rsid w:val="7DB9FC84"/>
    <w:rsid w:val="7E0B16B9"/>
    <w:rsid w:val="7EE5F2CE"/>
    <w:rsid w:val="7FB78573"/>
    <w:rsid w:val="7FF06555"/>
    <w:rsid w:val="7FFD3D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6"/>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13"/>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13"/>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13"/>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13"/>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11"/>
      </w:numPr>
      <w:spacing w:before="120"/>
      <w:ind w:left="357"/>
    </w:pPr>
    <w:rPr>
      <w:color w:val="000000" w:themeColor="text1"/>
    </w:rPr>
  </w:style>
  <w:style w:type="paragraph" w:styleId="ListBullet2">
    <w:name w:val="List Bullet 2"/>
    <w:basedOn w:val="Normal"/>
    <w:uiPriority w:val="16"/>
    <w:qFormat/>
    <w:rsid w:val="002439E1"/>
    <w:pPr>
      <w:numPr>
        <w:ilvl w:val="1"/>
        <w:numId w:val="11"/>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6"/>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11"/>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12"/>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12"/>
      </w:numPr>
      <w:spacing w:before="120"/>
      <w:ind w:left="714" w:hanging="357"/>
    </w:pPr>
  </w:style>
  <w:style w:type="paragraph" w:styleId="List3">
    <w:name w:val="List 3"/>
    <w:basedOn w:val="Normal"/>
    <w:uiPriority w:val="18"/>
    <w:locked/>
    <w:rsid w:val="002439E1"/>
    <w:pPr>
      <w:numPr>
        <w:ilvl w:val="2"/>
        <w:numId w:val="12"/>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7"/>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8"/>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10"/>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9"/>
      </w:numPr>
    </w:pPr>
  </w:style>
  <w:style w:type="paragraph" w:customStyle="1" w:styleId="AppendixHeading">
    <w:name w:val="Appendix Heading"/>
    <w:basedOn w:val="Heading1"/>
    <w:next w:val="Normal"/>
    <w:uiPriority w:val="10"/>
    <w:qFormat/>
    <w:rsid w:val="003A2733"/>
    <w:pPr>
      <w:numPr>
        <w:numId w:val="9"/>
      </w:numPr>
    </w:pPr>
  </w:style>
  <w:style w:type="paragraph" w:customStyle="1" w:styleId="AppendixSubHeading">
    <w:name w:val="Appendix Sub Heading"/>
    <w:basedOn w:val="Heading2"/>
    <w:next w:val="Normal"/>
    <w:uiPriority w:val="10"/>
    <w:qFormat/>
    <w:rsid w:val="003A2733"/>
    <w:pPr>
      <w:numPr>
        <w:numId w:val="9"/>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25"/>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12"/>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SAHeading1">
    <w:name w:val="SSA Heading 1"/>
    <w:basedOn w:val="Heading1"/>
    <w:link w:val="SSAHeading1Char"/>
    <w:qFormat/>
    <w:rsid w:val="001606DD"/>
    <w:pPr>
      <w:spacing w:before="360" w:after="120"/>
    </w:pPr>
  </w:style>
  <w:style w:type="paragraph" w:customStyle="1" w:styleId="SAAbodytext">
    <w:name w:val="SAA body text"/>
    <w:next w:val="Normal"/>
    <w:qFormat/>
    <w:rsid w:val="00164688"/>
    <w:pPr>
      <w:spacing w:before="120" w:after="0"/>
    </w:pPr>
    <w:rPr>
      <w:color w:val="auto"/>
    </w:rPr>
  </w:style>
  <w:style w:type="character" w:customStyle="1" w:styleId="SSAHeading1Char">
    <w:name w:val="SSA Heading 1 Char"/>
    <w:basedOn w:val="Heading1Char"/>
    <w:link w:val="SSAHeading1"/>
    <w:rsid w:val="001606DD"/>
    <w:rPr>
      <w:rFonts w:eastAsiaTheme="majorEastAsia" w:cstheme="majorBidi"/>
      <w:bCs/>
      <w:color w:val="000000" w:themeColor="text1"/>
      <w:sz w:val="32"/>
      <w:szCs w:val="28"/>
    </w:rPr>
  </w:style>
  <w:style w:type="paragraph" w:customStyle="1" w:styleId="SAAbullets7mm">
    <w:name w:val="SAA bullets (7 mm)"/>
    <w:next w:val="Normal"/>
    <w:qFormat/>
    <w:rsid w:val="00164688"/>
    <w:pPr>
      <w:spacing w:before="120" w:after="0"/>
      <w:ind w:left="737" w:hanging="340"/>
    </w:pPr>
    <w:rPr>
      <w:color w:val="auto"/>
    </w:rPr>
  </w:style>
  <w:style w:type="paragraph" w:customStyle="1" w:styleId="SAAbullets">
    <w:name w:val="SAA bullets"/>
    <w:next w:val="Normal"/>
    <w:qFormat/>
    <w:rsid w:val="00F83E14"/>
    <w:pPr>
      <w:numPr>
        <w:numId w:val="23"/>
      </w:numPr>
      <w:spacing w:before="120" w:after="0"/>
      <w:ind w:left="340" w:hanging="340"/>
    </w:pPr>
    <w:rPr>
      <w:color w:val="auto"/>
      <w:szCs w:val="22"/>
    </w:rPr>
  </w:style>
  <w:style w:type="paragraph" w:customStyle="1" w:styleId="SAAmoreless">
    <w:name w:val="SAA more less"/>
    <w:basedOn w:val="Normal"/>
    <w:link w:val="SAAmorelessChar"/>
    <w:qFormat/>
    <w:rsid w:val="006326A6"/>
    <w:pPr>
      <w:numPr>
        <w:numId w:val="0"/>
      </w:numPr>
      <w:spacing w:before="160" w:after="0"/>
    </w:pPr>
    <w:rPr>
      <w:i/>
      <w:iCs/>
    </w:rPr>
  </w:style>
  <w:style w:type="character" w:customStyle="1" w:styleId="SAAmorelessChar">
    <w:name w:val="SAA more less Char"/>
    <w:basedOn w:val="DefaultParagraphFont"/>
    <w:link w:val="SAAmoreless"/>
    <w:rsid w:val="006326A6"/>
    <w:rPr>
      <w:i/>
      <w:iCs/>
    </w:rPr>
  </w:style>
  <w:style w:type="paragraph" w:styleId="Revision">
    <w:name w:val="Revision"/>
    <w:hidden/>
    <w:uiPriority w:val="99"/>
    <w:semiHidden/>
    <w:rsid w:val="0096609E"/>
    <w:pPr>
      <w:spacing w:after="0"/>
    </w:pPr>
  </w:style>
  <w:style w:type="paragraph" w:customStyle="1" w:styleId="SAAHeading2">
    <w:name w:val="SAA Heading 2"/>
    <w:basedOn w:val="Normal"/>
    <w:link w:val="SAAHeading2Char"/>
    <w:qFormat/>
    <w:rsid w:val="008A3AEE"/>
    <w:pPr>
      <w:numPr>
        <w:numId w:val="0"/>
      </w:numPr>
      <w:spacing w:before="360"/>
    </w:pPr>
    <w:rPr>
      <w:rFonts w:ascii="Roboto Medium" w:hAnsi="Roboto Medium"/>
      <w:sz w:val="24"/>
      <w:szCs w:val="24"/>
    </w:rPr>
  </w:style>
  <w:style w:type="character" w:customStyle="1" w:styleId="SAAHeading2Char">
    <w:name w:val="SAA Heading 2 Char"/>
    <w:basedOn w:val="DefaultParagraphFont"/>
    <w:link w:val="SAAHeading2"/>
    <w:rsid w:val="008A3AEE"/>
    <w:rPr>
      <w:rFonts w:ascii="Roboto Medium" w:hAnsi="Roboto Medium"/>
      <w:sz w:val="24"/>
      <w:szCs w:val="24"/>
    </w:rPr>
  </w:style>
  <w:style w:type="paragraph" w:customStyle="1" w:styleId="SAAHeading4">
    <w:name w:val="SAA Heading 4"/>
    <w:basedOn w:val="Normal"/>
    <w:link w:val="SAAHeading4Char"/>
    <w:qFormat/>
    <w:rsid w:val="008A70F1"/>
    <w:pPr>
      <w:numPr>
        <w:numId w:val="0"/>
      </w:numPr>
      <w:spacing w:before="240" w:line="257" w:lineRule="auto"/>
    </w:pPr>
    <w:rPr>
      <w:rFonts w:ascii="Roboto Medium" w:hAnsi="Roboto Medium"/>
      <w:sz w:val="22"/>
      <w:szCs w:val="22"/>
    </w:rPr>
  </w:style>
  <w:style w:type="character" w:customStyle="1" w:styleId="SAAHeading4Char">
    <w:name w:val="SAA Heading 4 Char"/>
    <w:basedOn w:val="DefaultParagraphFont"/>
    <w:link w:val="SAAHeading4"/>
    <w:rsid w:val="008A70F1"/>
    <w:rPr>
      <w:rFonts w:ascii="Roboto Medium" w:hAnsi="Roboto Med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ace.sa.edu.au/"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e6ce2bc3803b474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A1540544</value>
    </field>
    <field name="Objective-Title">
      <value order="0">2024 Business Innovation Subject Assessment Advice</value>
    </field>
    <field name="Objective-Description">
      <value order="0"/>
    </field>
    <field name="Objective-CreationStamp">
      <value order="0">2025-01-10T03:10:47Z</value>
    </field>
    <field name="Objective-IsApproved">
      <value order="0">false</value>
    </field>
    <field name="Objective-IsPublished">
      <value order="0">true</value>
    </field>
    <field name="Objective-DatePublished">
      <value order="0">2025-01-17T04:20:00Z</value>
    </field>
    <field name="Objective-ModificationStamp">
      <value order="0">2025-01-17T04:20:32Z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vA2300709</value>
    </field>
    <field name="Objective-Version">
      <value order="0">3.0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598</TotalTime>
  <Pages>9</Pages>
  <Words>4392</Words>
  <Characters>25039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182</cp:revision>
  <cp:lastPrinted>2014-02-02T12:10:00Z</cp:lastPrinted>
  <dcterms:created xsi:type="dcterms:W3CDTF">2024-12-16T22:44:00Z</dcterms:created>
  <dcterms:modified xsi:type="dcterms:W3CDTF">2025-01-17T04:19:00Z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A1540544</vt:lpwstr>
  </op:property>
  <op:property fmtid="{D5CDD505-2E9C-101B-9397-08002B2CF9AE}" pid="14" name="Objective-Title">
    <vt:lpwstr>2024 Business Innovation Subject Assessment Advice</vt:lpwstr>
  </op:property>
  <op:property fmtid="{D5CDD505-2E9C-101B-9397-08002B2CF9AE}" pid="15" name="Objective-Description">
    <vt:lpwstr/>
  </op:property>
  <op:property fmtid="{D5CDD505-2E9C-101B-9397-08002B2CF9AE}" pid="16" name="Objective-CreationStamp">
    <vt:filetime>2025-01-10T03:10:47Z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2025-01-17T04:20:00Z</vt:filetime>
  </op:property>
  <op:property fmtid="{D5CDD505-2E9C-101B-9397-08002B2CF9AE}" pid="20" name="Objective-ModificationStamp">
    <vt:filetime>2025-01-17T04:20:32Z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vA2300709</vt:lpwstr>
  </op:property>
  <op:property fmtid="{D5CDD505-2E9C-101B-9397-08002B2CF9AE}" pid="26" name="Objective-Version">
    <vt:lpwstr>3.0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