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21A47A9"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C312CF">
        <w:t>Ancient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6410DBD3" w14:textId="77777777" w:rsidR="00C312CF" w:rsidRPr="00C312CF" w:rsidRDefault="00C312CF" w:rsidP="00C312CF">
      <w:pPr>
        <w:numPr>
          <w:ilvl w:val="0"/>
          <w:numId w:val="11"/>
        </w:numPr>
        <w:rPr>
          <w:rFonts w:eastAsia="Roboto Light" w:cs="Angsana New"/>
        </w:rPr>
      </w:pPr>
      <w:r w:rsidRPr="00C312CF">
        <w:rPr>
          <w:rFonts w:eastAsia="Roboto Light" w:cs="Angsana New"/>
        </w:rP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1F719AB" w14:textId="3F8AB8E2" w:rsidR="00C312CF" w:rsidRPr="00C312CF" w:rsidRDefault="00C312CF" w:rsidP="000F16DF">
      <w:pPr>
        <w:pStyle w:val="SAAbullets"/>
      </w:pPr>
      <w:r w:rsidRPr="00C312CF">
        <w:t>thoroughly checking that all grades entered in school online are correct</w:t>
      </w:r>
    </w:p>
    <w:p w14:paraId="3FA08CF0" w14:textId="77777777" w:rsidR="00C312CF" w:rsidRPr="00C312CF" w:rsidRDefault="00C312CF" w:rsidP="000F16DF">
      <w:pPr>
        <w:pStyle w:val="SAAbullets"/>
        <w:rPr>
          <w:color w:val="000000" w:themeColor="text1"/>
        </w:rPr>
      </w:pPr>
      <w:r w:rsidRPr="00C312CF">
        <w:rPr>
          <w:color w:val="000000" w:themeColor="text1"/>
        </w:rPr>
        <w:t>thoroughly checking the PSR (Performance Standard Record) is accurate and closely matches assessment decisions made on student work samples</w:t>
      </w:r>
    </w:p>
    <w:p w14:paraId="0D4BA889" w14:textId="77777777" w:rsidR="00C312CF" w:rsidRPr="00C312CF" w:rsidRDefault="00C312CF" w:rsidP="000F16DF">
      <w:pPr>
        <w:pStyle w:val="SAAbullets"/>
        <w:rPr>
          <w:color w:val="000000" w:themeColor="text1"/>
        </w:rPr>
      </w:pPr>
      <w:r w:rsidRPr="00C312CF">
        <w:rPr>
          <w:color w:val="000000" w:themeColor="text1"/>
        </w:rPr>
        <w:t>ensuring all task sheets are uploaded with the sample.</w:t>
      </w:r>
    </w:p>
    <w:p w14:paraId="5A086148" w14:textId="25A20045" w:rsidR="00B30663" w:rsidRPr="00B30663" w:rsidRDefault="00B30663" w:rsidP="00B30663">
      <w:pPr>
        <w:pStyle w:val="Heading2NoNumber"/>
      </w:pPr>
      <w:r w:rsidRPr="00B30663">
        <w:t xml:space="preserve">Assessment Type 1: </w:t>
      </w:r>
      <w:r w:rsidR="00C312CF">
        <w:t>Skills and Applications</w:t>
      </w:r>
    </w:p>
    <w:p w14:paraId="1810CE03" w14:textId="77777777" w:rsidR="00C312CF" w:rsidRDefault="00C312CF" w:rsidP="00C312CF">
      <w:r>
        <w:t>Students produce at least three skills and applications tasks, with at least one of the tasks completed under supervised conditions. These tasks, taken together, comprise a maximum of 4000 words, or equivalent in oral or multimodal form. Students should use a variety of forms to present evidence of their learning.</w:t>
      </w:r>
    </w:p>
    <w:p w14:paraId="57BC15AA" w14:textId="77777777" w:rsidR="00C312CF" w:rsidRDefault="00C312CF" w:rsidP="00C312CF">
      <w:r>
        <w:t>Students demonstrate their knowledge and understanding of texts, artefacts, ideas, events, and/or people while reflecting on the political, social, cultural, and/or economic diversity within the ancient world.</w:t>
      </w:r>
    </w:p>
    <w:p w14:paraId="65980D06" w14:textId="77777777" w:rsidR="00C312CF" w:rsidRDefault="00C312CF" w:rsidP="00C312CF">
      <w:r>
        <w:t>Students demonstrate their research and analytical ability through reference to appropriate primary and secondary sources and perspectives.</w:t>
      </w:r>
    </w:p>
    <w:p w14:paraId="15387919" w14:textId="77777777" w:rsidR="00C312CF" w:rsidRDefault="00C312CF" w:rsidP="00C312CF">
      <w:r>
        <w:t>Students demonstrate their application through synthesis of evidence and appropriate acknowledgement of sources to communicate ideas and arguments using subject specific language and evaluation of the nature of sources and evidence employed in their work.</w:t>
      </w:r>
    </w:p>
    <w:p w14:paraId="4D6EF802" w14:textId="77777777" w:rsidR="00B30663" w:rsidRPr="00B30663" w:rsidRDefault="00B30663" w:rsidP="00B30663">
      <w:pPr>
        <w:rPr>
          <w:i/>
        </w:rPr>
      </w:pPr>
      <w:r w:rsidRPr="00B30663">
        <w:t>Teachers can elicit more successful responses by:</w:t>
      </w:r>
    </w:p>
    <w:p w14:paraId="48B5A4EF" w14:textId="53F32097" w:rsidR="00C312CF" w:rsidRDefault="00C312CF" w:rsidP="00AE3A33">
      <w:pPr>
        <w:pStyle w:val="SAAbullets"/>
        <w:rPr>
          <w:i/>
        </w:rPr>
      </w:pPr>
      <w:r>
        <w:t>carefully considering the selection of assessment design criteria across the tasks that target the most appropriate features, rather than including all features for all tasks</w:t>
      </w:r>
    </w:p>
    <w:p w14:paraId="7B8543AE" w14:textId="313611B4" w:rsidR="00C312CF" w:rsidRDefault="00C312CF" w:rsidP="00AE3A33">
      <w:pPr>
        <w:pStyle w:val="SAAbullets"/>
      </w:pPr>
      <w:r>
        <w:t>allowing greater flexibility in how students can respond to or present the task</w:t>
      </w:r>
    </w:p>
    <w:p w14:paraId="428268C4" w14:textId="77777777" w:rsidR="00C312CF" w:rsidRDefault="00C312CF" w:rsidP="00AE3A33">
      <w:pPr>
        <w:pStyle w:val="SAAbullets"/>
        <w:rPr>
          <w:color w:val="0070C0"/>
        </w:rPr>
      </w:pPr>
      <w:r>
        <w:t>ensuring task design is clear and aligned with specifically chosen performance standards, especially in relation to the evaluation of sources and/or evidence</w:t>
      </w:r>
      <w:r>
        <w:rPr>
          <w:color w:val="0070C0"/>
        </w:rPr>
        <w:t>.</w:t>
      </w:r>
    </w:p>
    <w:p w14:paraId="37292FBC" w14:textId="77777777" w:rsidR="00C312CF" w:rsidRDefault="00C312CF">
      <w:pPr>
        <w:numPr>
          <w:ilvl w:val="0"/>
          <w:numId w:val="0"/>
        </w:numPr>
        <w:rPr>
          <w:i/>
        </w:rPr>
      </w:pPr>
      <w:r>
        <w:rPr>
          <w:i/>
        </w:rPr>
        <w:br w:type="page"/>
      </w:r>
    </w:p>
    <w:p w14:paraId="77162E12" w14:textId="44C0E54A" w:rsidR="00B30663" w:rsidRPr="00B30663" w:rsidRDefault="00B30663" w:rsidP="00B30663">
      <w:pPr>
        <w:rPr>
          <w:i/>
        </w:rPr>
      </w:pPr>
      <w:r w:rsidRPr="00B30663">
        <w:rPr>
          <w:i/>
        </w:rPr>
        <w:lastRenderedPageBreak/>
        <w:t>The more successful responses commonly:</w:t>
      </w:r>
    </w:p>
    <w:p w14:paraId="6C0A8642" w14:textId="5A54387C" w:rsidR="00C312CF" w:rsidRDefault="00C312CF" w:rsidP="00AE3A33">
      <w:pPr>
        <w:pStyle w:val="SAAbullets"/>
        <w:rPr>
          <w:i/>
        </w:rPr>
      </w:pPr>
      <w:r>
        <w:t>demonstrated a range of application of communication skills in a variety of text types or assessment formats across the assessment type</w:t>
      </w:r>
    </w:p>
    <w:p w14:paraId="6ACD8D88" w14:textId="6C07CFE0" w:rsidR="00C312CF" w:rsidRDefault="00C312CF" w:rsidP="00AE3A33">
      <w:pPr>
        <w:pStyle w:val="SAAbullets"/>
        <w:rPr>
          <w:i/>
        </w:rPr>
      </w:pPr>
      <w:r>
        <w:t>used a variety of appropriate historical accounts and perspectives to develop an argument and discuss features of the ancient world and their influence</w:t>
      </w:r>
    </w:p>
    <w:p w14:paraId="6ABB8879" w14:textId="02BEB49F" w:rsidR="00C312CF" w:rsidRDefault="00C312CF" w:rsidP="00AE3A33">
      <w:pPr>
        <w:pStyle w:val="SAAbullets"/>
        <w:rPr>
          <w:i/>
        </w:rPr>
      </w:pPr>
      <w:r>
        <w:t>highlighted potential biases and issues that may be present in ancient sources, as well as considering the historical context and nature of these sources. This was most effective when students fluently synthesised the evaluation of sources and other evidence into their response</w:t>
      </w:r>
    </w:p>
    <w:p w14:paraId="376F83B7" w14:textId="6923EF22" w:rsidR="00C312CF" w:rsidRDefault="00C312CF" w:rsidP="00AE3A33">
      <w:pPr>
        <w:pStyle w:val="SAAbullets"/>
        <w:rPr>
          <w:i/>
        </w:rPr>
      </w:pPr>
      <w:r>
        <w:t>made use of a wide range of primary sources, both written and artefacts, and displayed the ability to think critically about the nature of those sources, acknowledging diverse perspectives where appropriate</w:t>
      </w:r>
    </w:p>
    <w:p w14:paraId="4C1CE3B0" w14:textId="2299CE1D" w:rsidR="00C312CF" w:rsidRDefault="00C312CF" w:rsidP="00AE3A33">
      <w:pPr>
        <w:pStyle w:val="SAAbullets"/>
        <w:rPr>
          <w:i/>
        </w:rPr>
      </w:pPr>
      <w:r>
        <w:t>made critical use of secondary sources, particularly relevant where a range of interpretations of the evidence were possible</w:t>
      </w:r>
    </w:p>
    <w:p w14:paraId="0B57B979" w14:textId="0184E217" w:rsidR="00C312CF" w:rsidRDefault="00C312CF" w:rsidP="00AE3A33">
      <w:pPr>
        <w:pStyle w:val="SAAbullets"/>
        <w:rPr>
          <w:i/>
        </w:rPr>
      </w:pPr>
      <w:r>
        <w:t>made use of academic sources in the form of journal articles or similar, to explore the opinions of specialists</w:t>
      </w:r>
    </w:p>
    <w:p w14:paraId="3F7304F7" w14:textId="61E23EA1" w:rsidR="00C312CF" w:rsidRDefault="00C312CF" w:rsidP="00AE3A33">
      <w:pPr>
        <w:pStyle w:val="SAAbullets"/>
        <w:rPr>
          <w:i/>
        </w:rPr>
      </w:pPr>
      <w:r>
        <w:t xml:space="preserve">made extensive and knowledgeable use of subject specific language, often integrating this fluently into their work </w:t>
      </w:r>
    </w:p>
    <w:p w14:paraId="17987F03" w14:textId="66F8ABBA" w:rsidR="00C312CF" w:rsidRDefault="00C312CF" w:rsidP="00AE3A33">
      <w:pPr>
        <w:pStyle w:val="SAAbullets"/>
        <w:rPr>
          <w:i/>
        </w:rPr>
      </w:pPr>
      <w:r>
        <w:t>consistently synthesised analysis throughout the responses rather than just in a conclusion</w:t>
      </w:r>
    </w:p>
    <w:p w14:paraId="504D48F7" w14:textId="6CE0F1F5" w:rsidR="00C312CF" w:rsidRDefault="00C312CF" w:rsidP="00AE3A33">
      <w:pPr>
        <w:pStyle w:val="SAAbullets"/>
        <w:rPr>
          <w:i/>
        </w:rPr>
      </w:pPr>
      <w:r>
        <w:t>when referring to literature, plays, and/or other art forms, demonstrated an in-depth understanding of the text in question, explained the ancient context of its performance/release/portrayal, and used it as an opportunity to explore diversity and significance within the ancient world</w:t>
      </w:r>
    </w:p>
    <w:p w14:paraId="3FF51262" w14:textId="574C7E40" w:rsidR="00C312CF" w:rsidRDefault="00C312CF" w:rsidP="00AE3A33">
      <w:pPr>
        <w:pStyle w:val="SAAbullets"/>
        <w:rPr>
          <w:i/>
        </w:rPr>
      </w:pPr>
      <w:r>
        <w:t>in timed tasks where source material was provided, responses were targeted in answering the question prompts and effectively utilis</w:t>
      </w:r>
      <w:r w:rsidR="005D1DBD">
        <w:t>ed</w:t>
      </w:r>
      <w:r>
        <w:t xml:space="preserve"> the provided source material to ensure answers were appropriately evidenced. These responses referred to source material through paraphrasing as well as direct quotations</w:t>
      </w:r>
    </w:p>
    <w:p w14:paraId="37CF0D99" w14:textId="4ED832AA" w:rsidR="00C312CF" w:rsidRDefault="00C312CF" w:rsidP="00AE3A33">
      <w:pPr>
        <w:pStyle w:val="SAAbullets"/>
        <w:rPr>
          <w:iCs/>
        </w:rPr>
      </w:pPr>
      <w:r>
        <w:rPr>
          <w:iCs/>
        </w:rPr>
        <w:t>in multi-modal tasks, the visual elements included a range of relevant source material to enhance and support the presentation rather than being a transcript of the speech</w:t>
      </w:r>
      <w:r w:rsidR="00AE3A33">
        <w:rPr>
          <w:iCs/>
        </w:rPr>
        <w:t>.</w:t>
      </w:r>
    </w:p>
    <w:p w14:paraId="69036CC7" w14:textId="77777777" w:rsidR="00B30663" w:rsidRPr="00B30663" w:rsidRDefault="00B30663" w:rsidP="00AE3A33">
      <w:pPr>
        <w:pStyle w:val="SAAmoreless"/>
      </w:pPr>
      <w:r w:rsidRPr="00B30663">
        <w:t>The less successful responses commonly:</w:t>
      </w:r>
    </w:p>
    <w:p w14:paraId="367F9502" w14:textId="77777777" w:rsidR="00C312CF" w:rsidRDefault="00C312CF" w:rsidP="00C312CF">
      <w:pPr>
        <w:pStyle w:val="SAAbullets"/>
      </w:pPr>
      <w:r>
        <w:t>lacked authentic engagement with primary and/or ancient source material, most evident when making broad sweeping statements about source material without providing further analysis or context</w:t>
      </w:r>
    </w:p>
    <w:p w14:paraId="578444A4" w14:textId="77777777" w:rsidR="00C312CF" w:rsidRDefault="00C312CF" w:rsidP="00C312CF">
      <w:pPr>
        <w:pStyle w:val="SAAbullets"/>
      </w:pPr>
      <w:r>
        <w:t>relied heavily on recount of information, plots, or events, with limited analysis of ideas. Examples of this was seen in responses about battles, Homer’s Odyssey and/or drama texts</w:t>
      </w:r>
    </w:p>
    <w:p w14:paraId="084A3C65" w14:textId="77777777" w:rsidR="00C312CF" w:rsidRDefault="00C312CF" w:rsidP="00C312CF">
      <w:pPr>
        <w:pStyle w:val="SAAbullets"/>
      </w:pPr>
      <w:r>
        <w:t>overused PowerPoint presentations focused solely on delivering information about topics for multiple tasks within the assessment type</w:t>
      </w:r>
    </w:p>
    <w:p w14:paraId="22FBA8FD" w14:textId="77777777" w:rsidR="00C312CF" w:rsidRDefault="00C312CF" w:rsidP="00C312CF">
      <w:pPr>
        <w:pStyle w:val="SAAbullets"/>
      </w:pPr>
      <w:r>
        <w:t>used little or sometimes no referencing</w:t>
      </w:r>
    </w:p>
    <w:p w14:paraId="2B8EB187" w14:textId="77777777" w:rsidR="00C312CF" w:rsidRDefault="00C312CF" w:rsidP="00C312CF">
      <w:pPr>
        <w:pStyle w:val="SAAbullets"/>
      </w:pPr>
      <w:r>
        <w:t>made use of overly generic sites like Britannica, historyonthenet, study.com, worldhistory, Wikipedia etc.</w:t>
      </w:r>
    </w:p>
    <w:p w14:paraId="1C3D43B0" w14:textId="77777777" w:rsidR="00C312CF" w:rsidRDefault="00C312CF" w:rsidP="00C312CF">
      <w:pPr>
        <w:pStyle w:val="SAAbullets"/>
      </w:pPr>
      <w:r>
        <w:t>did not use primary sources, or did not use enough primary sources</w:t>
      </w:r>
    </w:p>
    <w:p w14:paraId="755A80E4" w14:textId="77777777" w:rsidR="00C312CF" w:rsidRDefault="00C312CF" w:rsidP="00C312CF">
      <w:pPr>
        <w:pStyle w:val="SAAbullets"/>
      </w:pPr>
      <w:r>
        <w:t>made little or no use of subject specific language.</w:t>
      </w:r>
    </w:p>
    <w:p w14:paraId="6162BC14" w14:textId="2E529325" w:rsidR="00B30663" w:rsidRPr="00B30663" w:rsidRDefault="00B30663" w:rsidP="00B30663">
      <w:pPr>
        <w:pStyle w:val="Heading2NoNumber"/>
      </w:pPr>
      <w:r w:rsidRPr="00B30663">
        <w:t xml:space="preserve">Assessment Type 2: </w:t>
      </w:r>
      <w:r w:rsidR="00C312CF">
        <w:t>Connections</w:t>
      </w:r>
    </w:p>
    <w:p w14:paraId="70CC9F00" w14:textId="77777777" w:rsidR="00C312CF" w:rsidRDefault="00C312CF" w:rsidP="00C312CF">
      <w:pPr>
        <w:pStyle w:val="SAABody"/>
      </w:pPr>
      <w:r w:rsidRPr="00C312CF">
        <w:t>Students produce at least two connections tasks, exploring connections between different ancient societies, between an ancient society and a contemporary society, between an ancient society and another society, or within an ancient society. All tasks together comprise a maximum of 2000 words, or equivalent in oral or multimodal form, and at least one task should focus on the ideas and/or innovations that emerged from the ancient world and include consideration of their influence.</w:t>
      </w:r>
    </w:p>
    <w:p w14:paraId="3BFE515D" w14:textId="77777777" w:rsidR="00C312CF" w:rsidRDefault="00C312CF" w:rsidP="00C312CF">
      <w:pPr>
        <w:pStyle w:val="SAABody"/>
      </w:pPr>
      <w:r w:rsidRPr="00C312CF">
        <w:t>The advice to teachers is the most critical element of the 2025 AT2 advice.</w:t>
      </w:r>
    </w:p>
    <w:p w14:paraId="663FBAB9" w14:textId="77777777" w:rsidR="00AE3A33" w:rsidRDefault="00AE3A33" w:rsidP="00AE3A33">
      <w:pPr>
        <w:pStyle w:val="SAABody"/>
        <w:numPr>
          <w:ilvl w:val="0"/>
          <w:numId w:val="0"/>
        </w:numPr>
      </w:pPr>
    </w:p>
    <w:p w14:paraId="19DC24D1" w14:textId="77777777" w:rsidR="00AE3A33" w:rsidRPr="00C312CF" w:rsidRDefault="00AE3A33" w:rsidP="00AE3A33">
      <w:pPr>
        <w:pStyle w:val="SAABody"/>
        <w:numPr>
          <w:ilvl w:val="0"/>
          <w:numId w:val="0"/>
        </w:numPr>
      </w:pPr>
    </w:p>
    <w:p w14:paraId="51790C55" w14:textId="77777777" w:rsidR="005D1DBD" w:rsidRPr="005D1DBD" w:rsidRDefault="005D1DBD" w:rsidP="00C312CF">
      <w:pPr>
        <w:pStyle w:val="SAABody"/>
        <w:rPr>
          <w:i/>
        </w:rPr>
      </w:pPr>
    </w:p>
    <w:p w14:paraId="6CFDA494" w14:textId="2C945476" w:rsidR="00B30663" w:rsidRPr="00B30663" w:rsidRDefault="00B30663" w:rsidP="00C312CF">
      <w:pPr>
        <w:pStyle w:val="SAABody"/>
        <w:rPr>
          <w:i/>
        </w:rPr>
      </w:pPr>
      <w:r w:rsidRPr="00B30663">
        <w:lastRenderedPageBreak/>
        <w:t>Teachers can elicit more successful responses by:</w:t>
      </w:r>
    </w:p>
    <w:p w14:paraId="59528FB8" w14:textId="633FB2BE" w:rsidR="00C312CF" w:rsidRDefault="00C312CF" w:rsidP="00AE3A33">
      <w:pPr>
        <w:pStyle w:val="SAAbullets"/>
      </w:pPr>
      <w:r>
        <w:t>paying careful attention to selecting the most appropriate assessment design criteria for Connections tasks and avoiding ‘over assessment’</w:t>
      </w:r>
    </w:p>
    <w:p w14:paraId="4F6077A9" w14:textId="1DB8FD17" w:rsidR="00C312CF" w:rsidRDefault="00C312CF" w:rsidP="00AE3A33">
      <w:pPr>
        <w:pStyle w:val="SAAbullets"/>
        <w:rPr>
          <w:color w:val="000000" w:themeColor="text1"/>
        </w:rPr>
      </w:pPr>
      <w:r>
        <w:t>paying careful attention to task design that elicits thoughtful exploration of ‘influence’ and ‘connection’ in the tasks, not just a comparison</w:t>
      </w:r>
    </w:p>
    <w:p w14:paraId="42DB7BDD" w14:textId="2B676A04" w:rsidR="00C312CF" w:rsidRDefault="00C312CF" w:rsidP="00AE3A33">
      <w:pPr>
        <w:pStyle w:val="SAAbullets"/>
      </w:pPr>
      <w:r>
        <w:t>ensuring that at least one Connections task explicitly focuses on RA2, “Research into and understanding of ideas or innovations that emerged from the ancient world, and consideration of their influence</w:t>
      </w:r>
      <w:r w:rsidR="00AE3A33">
        <w:t>”</w:t>
      </w:r>
    </w:p>
    <w:p w14:paraId="792BB595" w14:textId="77777777" w:rsidR="00C312CF" w:rsidRDefault="00C312CF" w:rsidP="00AE3A33">
      <w:pPr>
        <w:pStyle w:val="SAAbullets"/>
        <w:rPr>
          <w:color w:val="0070C0"/>
        </w:rPr>
      </w:pPr>
      <w:r>
        <w:t>being reminded that "Ideas or innovations that emerged from the ancient world" (RA2) may not have persisted into the modern world. Connections between ancient societies are entirely valid.</w:t>
      </w:r>
    </w:p>
    <w:p w14:paraId="2789EA2B" w14:textId="77777777" w:rsidR="00B30663" w:rsidRPr="00B30663" w:rsidRDefault="00B30663" w:rsidP="00AE3A33">
      <w:pPr>
        <w:pStyle w:val="SAAmoreless"/>
      </w:pPr>
      <w:r w:rsidRPr="00B30663">
        <w:t>The more successful responses commonly:</w:t>
      </w:r>
    </w:p>
    <w:p w14:paraId="013A55C9" w14:textId="77777777" w:rsidR="00C312CF" w:rsidRDefault="00C312CF" w:rsidP="00C312CF">
      <w:pPr>
        <w:pStyle w:val="SAAbullets"/>
      </w:pPr>
      <w:r>
        <w:t xml:space="preserve">had a focus on a central idea or concept for exploration grounded in the ancient world </w:t>
      </w:r>
    </w:p>
    <w:p w14:paraId="35F9ACFA" w14:textId="77777777" w:rsidR="00C312CF" w:rsidRDefault="00C312CF" w:rsidP="00C312CF">
      <w:pPr>
        <w:pStyle w:val="SAAbullets"/>
      </w:pPr>
      <w:r>
        <w:t>featured clearly articulated and well synthesized communication of ideas</w:t>
      </w:r>
    </w:p>
    <w:p w14:paraId="466DCC10" w14:textId="77777777" w:rsidR="00C312CF" w:rsidRDefault="00C312CF" w:rsidP="00C312CF">
      <w:pPr>
        <w:pStyle w:val="SAAbullets"/>
      </w:pPr>
      <w:r>
        <w:t>made use of a wide range of primary sources, written and artefacts, and displayed the ability to think critically about the nature of those sources, acknowledging alternative points of view where appropriate</w:t>
      </w:r>
    </w:p>
    <w:p w14:paraId="7D3A4D90" w14:textId="77777777" w:rsidR="00C312CF" w:rsidRDefault="00C312CF" w:rsidP="00C312CF">
      <w:pPr>
        <w:pStyle w:val="SAAbullets"/>
      </w:pPr>
      <w:r>
        <w:t>could discuss sources rather than just cite them</w:t>
      </w:r>
    </w:p>
    <w:p w14:paraId="40BE7FA7" w14:textId="77777777" w:rsidR="00C312CF" w:rsidRDefault="00C312CF" w:rsidP="00C312CF">
      <w:pPr>
        <w:pStyle w:val="SAAbullets"/>
      </w:pPr>
      <w:r>
        <w:t>explored concepts or ideas in detail without trying to cover multiple aspects of comparison</w:t>
      </w:r>
    </w:p>
    <w:p w14:paraId="67340AB3" w14:textId="77777777" w:rsidR="00C312CF" w:rsidRDefault="00C312CF" w:rsidP="00C312CF">
      <w:pPr>
        <w:pStyle w:val="SAAbullets"/>
      </w:pPr>
      <w:r>
        <w:t>directly addressed the influence of ideas or innovations from the ancient world, avoiding broad, sweeping generalisations</w:t>
      </w:r>
    </w:p>
    <w:p w14:paraId="528B577B" w14:textId="77777777" w:rsidR="00C312CF" w:rsidRDefault="00C312CF" w:rsidP="00C312CF">
      <w:pPr>
        <w:pStyle w:val="SAAbullets"/>
      </w:pPr>
      <w:r>
        <w:t>moved beyond just examining the similarities and differences between societies, and there was evidence of insightful analysis and evaluation of the connections between or within societies.</w:t>
      </w:r>
    </w:p>
    <w:p w14:paraId="6CB0E087" w14:textId="3B126AB2" w:rsidR="00B30663" w:rsidRPr="00B30663" w:rsidRDefault="00B30663" w:rsidP="00AE3A33">
      <w:pPr>
        <w:pStyle w:val="SAAmoreless"/>
      </w:pPr>
      <w:r w:rsidRPr="00B30663">
        <w:t>The less successful responses commonly:</w:t>
      </w:r>
    </w:p>
    <w:p w14:paraId="0F528667" w14:textId="77777777" w:rsidR="00C312CF" w:rsidRDefault="00C312CF" w:rsidP="00C312CF">
      <w:pPr>
        <w:pStyle w:val="SAAbullets"/>
      </w:pPr>
      <w:r>
        <w:t>tried to 'force' a connection where one was not entirely evident</w:t>
      </w:r>
    </w:p>
    <w:p w14:paraId="6BFAD1F1" w14:textId="77777777" w:rsidR="00C312CF" w:rsidRDefault="00C312CF" w:rsidP="00C312CF">
      <w:pPr>
        <w:pStyle w:val="SAAbullets"/>
      </w:pPr>
      <w:r>
        <w:t>made broad sweeping comments about the influences of the ancient on the modern which were logically flawed</w:t>
      </w:r>
    </w:p>
    <w:p w14:paraId="1054F10E" w14:textId="77777777" w:rsidR="00C312CF" w:rsidRDefault="00C312CF" w:rsidP="00C312CF">
      <w:pPr>
        <w:pStyle w:val="SAAbullets"/>
      </w:pPr>
      <w:r>
        <w:t>lacked a depth of research (RA1) with limited use of a range of source materials to explore and investigate ideas</w:t>
      </w:r>
    </w:p>
    <w:p w14:paraId="25B06C25" w14:textId="77777777" w:rsidR="00C312CF" w:rsidRDefault="00C312CF" w:rsidP="00C312CF">
      <w:pPr>
        <w:pStyle w:val="SAAbullets"/>
      </w:pPr>
      <w:r>
        <w:t>failed to synthesise evidence and instead simply compared without any thoughtful analysis</w:t>
      </w:r>
    </w:p>
    <w:p w14:paraId="7C319AE8" w14:textId="77777777" w:rsidR="00C312CF" w:rsidRDefault="00C312CF" w:rsidP="00C312CF">
      <w:pPr>
        <w:pStyle w:val="SAAbullets"/>
      </w:pPr>
      <w:r>
        <w:t>were responses that relied on simple description and connections like "that was then, and this is now" which were basic comparisons rather than any attempt to address RA2 adequately.</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2C290BBD" w14:textId="77777777" w:rsidR="002F3559" w:rsidRDefault="002F3559" w:rsidP="002F3559">
      <w:pPr>
        <w:pStyle w:val="SAAbullets"/>
      </w:pPr>
      <w:r>
        <w:t xml:space="preserve">ensuring that inquiry questions are constructed to elicit an argument and discussion of ideas </w:t>
      </w:r>
    </w:p>
    <w:p w14:paraId="3DB42D00" w14:textId="77777777" w:rsidR="002F3559" w:rsidRDefault="002F3559" w:rsidP="002F3559">
      <w:pPr>
        <w:pStyle w:val="SAAbullets"/>
      </w:pPr>
      <w:r>
        <w:t>grounding the formation of the inquiry question to explicitly utilise and/or analyse primary source material.</w:t>
      </w:r>
    </w:p>
    <w:p w14:paraId="442F1C96" w14:textId="77777777" w:rsidR="002F3559" w:rsidRDefault="002F3559" w:rsidP="002F3559">
      <w:pPr>
        <w:pStyle w:val="SAAbullets"/>
      </w:pPr>
      <w:r>
        <w:t>ensuring that time in the teaching program is given to skill development in consistent in-text referencing and/or footnoting to support the demonstration of A1</w:t>
      </w:r>
    </w:p>
    <w:p w14:paraId="5E687A30" w14:textId="77777777" w:rsidR="002F3559" w:rsidRDefault="002F3559" w:rsidP="002F3559">
      <w:pPr>
        <w:pStyle w:val="SAAbullets"/>
      </w:pPr>
      <w:r>
        <w:t>explicitly teaching and insisting that students include commentary on the nature of the source material to support demonstration of A3</w:t>
      </w:r>
    </w:p>
    <w:p w14:paraId="69245927" w14:textId="2346F845" w:rsidR="002F3559" w:rsidRDefault="002F3559" w:rsidP="002F3559">
      <w:pPr>
        <w:pStyle w:val="SAAbullets"/>
      </w:pPr>
      <w:r>
        <w:t xml:space="preserve">guiding students in the Inquiry as a sustained argument not a collection of ideas organised with subheadings. The use of a clear introduction with a thesis along with topic sentences and linking sentences at the end of paragraphs may support students develop </w:t>
      </w:r>
      <w:r w:rsidR="00731FC9">
        <w:t xml:space="preserve">a </w:t>
      </w:r>
      <w:r>
        <w:t>more cohesive and logically sequenced response (A1&amp;A2)</w:t>
      </w:r>
    </w:p>
    <w:p w14:paraId="327D2594" w14:textId="77777777" w:rsidR="002F3559" w:rsidRDefault="002F3559" w:rsidP="002F3559">
      <w:pPr>
        <w:pStyle w:val="SAAbullets"/>
      </w:pPr>
      <w:r>
        <w:t>guiding students in the choice of mythology as a topic. Mythology-focused inquiries work better when they are connected with influence, or as a reflection of society at the time, otherwise the student is at risk of narration, often without sources to cite</w:t>
      </w:r>
    </w:p>
    <w:p w14:paraId="061774A3" w14:textId="77777777" w:rsidR="002F3559" w:rsidRDefault="002F3559" w:rsidP="002F3559">
      <w:pPr>
        <w:pStyle w:val="SAAbullets"/>
      </w:pPr>
      <w:r>
        <w:lastRenderedPageBreak/>
        <w:t>guiding students in the treatment of KU1 to be about knowledge of the ancient world and ensure students do not provide more detail in the modern aspects of comparison style responses than the treatment of knowledge and understanding of the ancient world</w:t>
      </w:r>
    </w:p>
    <w:p w14:paraId="4CE24AD6" w14:textId="77777777" w:rsidR="002F3559" w:rsidRDefault="002F3559" w:rsidP="002F3559">
      <w:pPr>
        <w:pStyle w:val="SAAbullets"/>
      </w:pPr>
      <w:r>
        <w:t xml:space="preserve">paying close attention to how students are addressing A3, RA2 and KU3 in the Inquiry as inadequate coverage of these assessment design criteria can exclude students from achieving in the higher-grade bands. </w:t>
      </w:r>
    </w:p>
    <w:p w14:paraId="7D3543D7" w14:textId="1B8EAD30" w:rsidR="00B30663" w:rsidRPr="00B30663" w:rsidRDefault="00B30663" w:rsidP="00B30663">
      <w:pPr>
        <w:pStyle w:val="Heading2NoNumber"/>
      </w:pPr>
      <w:r w:rsidRPr="00B30663">
        <w:t>Assessment Type 3: In</w:t>
      </w:r>
      <w:r w:rsidR="00C312CF">
        <w:t>quiry</w:t>
      </w:r>
    </w:p>
    <w:p w14:paraId="1140FABD" w14:textId="6F523F81" w:rsidR="00C312CF" w:rsidRDefault="00C312CF" w:rsidP="00C312CF">
      <w:pPr>
        <w:pStyle w:val="SAAbodytext"/>
      </w:pPr>
      <w:r>
        <w:t>Students produce one literary, societal, or historical inquiry, which is presented as an informed and persuasive argument. At least 50% of the inquiry should be located in the period from c. 2000 BCE to 907 CE.</w:t>
      </w:r>
    </w:p>
    <w:p w14:paraId="7D9E69C7" w14:textId="07D6C78A" w:rsidR="00C312CF" w:rsidRDefault="00C312CF" w:rsidP="00C312CF">
      <w:pPr>
        <w:pStyle w:val="SAAbodytext"/>
      </w:pPr>
      <w:r>
        <w:t xml:space="preserve">Students may produce their informed and persuasive argument in </w:t>
      </w:r>
      <w:r w:rsidR="00731FC9">
        <w:t xml:space="preserve">written form </w:t>
      </w:r>
      <w:r>
        <w:t>to a maximum of 2000 words, or in multimodal or oral form to a maximum of 12 minutes or equivalent. All features of the assessment design criteria for this subject are assessed in the inquiry.</w:t>
      </w:r>
    </w:p>
    <w:p w14:paraId="09DFD4D1" w14:textId="77777777" w:rsidR="00C312CF" w:rsidRPr="00C312CF" w:rsidRDefault="00C312CF" w:rsidP="00C312CF">
      <w:pPr>
        <w:pStyle w:val="SAAbodytext"/>
        <w:rPr>
          <w:rFonts w:ascii="Roboto Medium" w:eastAsia="Roboto Light" w:hAnsi="Roboto Medium" w:cs="Angsana New"/>
        </w:rPr>
      </w:pPr>
      <w:r w:rsidRPr="00C312CF">
        <w:rPr>
          <w:rFonts w:ascii="Roboto Medium" w:eastAsia="Roboto Light" w:hAnsi="Roboto Medium" w:cs="Angsana New"/>
        </w:rPr>
        <w:t>Teachers can improve the marking process and the online process by:</w:t>
      </w:r>
    </w:p>
    <w:p w14:paraId="6AF41503" w14:textId="77777777" w:rsidR="00C312CF" w:rsidRPr="00C312CF" w:rsidRDefault="00C312CF" w:rsidP="00C312CF">
      <w:pPr>
        <w:numPr>
          <w:ilvl w:val="0"/>
          <w:numId w:val="52"/>
        </w:numPr>
        <w:spacing w:before="120" w:after="0"/>
        <w:rPr>
          <w:rFonts w:eastAsia="Roboto Light" w:cs="Angsana New"/>
          <w:color w:val="auto"/>
          <w:szCs w:val="22"/>
        </w:rPr>
      </w:pPr>
      <w:r w:rsidRPr="00C312CF">
        <w:rPr>
          <w:rFonts w:eastAsia="Roboto Light" w:cs="Angsana New"/>
          <w:color w:val="auto"/>
          <w:szCs w:val="22"/>
        </w:rPr>
        <w:t>providing clean unmarked copies of Assessment Type 3 Inquiry which do not identify schools nor provide marking rubrics attached to work</w:t>
      </w:r>
    </w:p>
    <w:p w14:paraId="30D7120C" w14:textId="23DFC23D" w:rsidR="00C312CF" w:rsidRPr="00C312CF" w:rsidRDefault="00C312CF" w:rsidP="00C312CF">
      <w:pPr>
        <w:numPr>
          <w:ilvl w:val="0"/>
          <w:numId w:val="52"/>
        </w:numPr>
        <w:spacing w:before="120" w:after="0"/>
        <w:rPr>
          <w:rFonts w:eastAsia="Roboto Light" w:cs="Angsana New"/>
          <w:color w:val="auto"/>
          <w:szCs w:val="22"/>
        </w:rPr>
      </w:pPr>
      <w:r w:rsidRPr="00C312CF">
        <w:rPr>
          <w:rFonts w:eastAsia="Roboto Light" w:cs="Angsana New"/>
          <w:color w:val="auto"/>
          <w:szCs w:val="22"/>
        </w:rPr>
        <w:t>ensuring students clearly outline the inquiry question via a cover sheet or at the start of their assessment (e.g. on the first page/first slide).</w:t>
      </w:r>
    </w:p>
    <w:p w14:paraId="510FE4FF" w14:textId="77777777" w:rsidR="00B30663" w:rsidRPr="00B30663" w:rsidRDefault="00B30663" w:rsidP="00AE3A33">
      <w:pPr>
        <w:pStyle w:val="SAAmoreless"/>
      </w:pPr>
      <w:r w:rsidRPr="00B30663">
        <w:t>The more successful responses commonly:</w:t>
      </w:r>
    </w:p>
    <w:p w14:paraId="72B29B2E" w14:textId="77777777" w:rsidR="002F3559" w:rsidRDefault="002F3559" w:rsidP="002F3559">
      <w:pPr>
        <w:pStyle w:val="SAAbullets"/>
      </w:pPr>
      <w:r>
        <w:t xml:space="preserve">interrogated the validity of primary source perspectives and contrasted the differences in perspectives over time and place </w:t>
      </w:r>
    </w:p>
    <w:p w14:paraId="75DAFF18" w14:textId="77777777" w:rsidR="002F3559" w:rsidRDefault="002F3559" w:rsidP="002F3559">
      <w:pPr>
        <w:pStyle w:val="SAAbullets"/>
      </w:pPr>
      <w:r>
        <w:t>devised a question which directly necessitated analysis of primary source material</w:t>
      </w:r>
    </w:p>
    <w:p w14:paraId="6D792644" w14:textId="77777777" w:rsidR="002F3559" w:rsidRPr="00AE3A33" w:rsidRDefault="002F3559" w:rsidP="002F3559">
      <w:pPr>
        <w:pStyle w:val="SAAbullets"/>
      </w:pPr>
      <w:r w:rsidRPr="00AE3A33">
        <w:t>were highly polished in written expression, used formal language and other conventions of academic writing.</w:t>
      </w:r>
    </w:p>
    <w:p w14:paraId="5BBDE3EE" w14:textId="77777777" w:rsidR="002F3559" w:rsidRDefault="002F3559" w:rsidP="002F3559">
      <w:pPr>
        <w:pStyle w:val="SAAbullets"/>
        <w:rPr>
          <w:color w:val="000000"/>
        </w:rPr>
      </w:pPr>
      <w:r>
        <w:t xml:space="preserve">made </w:t>
      </w:r>
      <w:r w:rsidRPr="00AE3A33">
        <w:t xml:space="preserve">thoughtful and precise comments </w:t>
      </w:r>
      <w:r>
        <w:t>about artefacts or archaeological evidence where relevant</w:t>
      </w:r>
    </w:p>
    <w:p w14:paraId="1EDE0A96" w14:textId="5DBD21D2" w:rsidR="002F3559" w:rsidRDefault="002F3559" w:rsidP="002F3559">
      <w:pPr>
        <w:pStyle w:val="SAAbullets"/>
      </w:pPr>
      <w:r>
        <w:t xml:space="preserve">used a variety of </w:t>
      </w:r>
      <w:r w:rsidR="00731FC9">
        <w:t xml:space="preserve">high-quality </w:t>
      </w:r>
      <w:r>
        <w:t>sources including primary source material, academic journals, and reputable websites</w:t>
      </w:r>
    </w:p>
    <w:p w14:paraId="4748F043" w14:textId="77777777" w:rsidR="002F3559" w:rsidRDefault="002F3559" w:rsidP="002F3559">
      <w:pPr>
        <w:pStyle w:val="SAAbullets"/>
      </w:pPr>
      <w:r>
        <w:t>featured clearly structured, articulated and well synthesized communication of ideas</w:t>
      </w:r>
    </w:p>
    <w:p w14:paraId="54361706" w14:textId="77777777" w:rsidR="002F3559" w:rsidRDefault="002F3559" w:rsidP="002F3559">
      <w:pPr>
        <w:pStyle w:val="SAAbullets"/>
      </w:pPr>
      <w:r>
        <w:t>incorporated evidence from a range of sources smoothly into their discussion and argument</w:t>
      </w:r>
    </w:p>
    <w:p w14:paraId="3A1E3578" w14:textId="77777777" w:rsidR="002F3559" w:rsidRDefault="002F3559" w:rsidP="002F3559">
      <w:pPr>
        <w:pStyle w:val="SAAbullets"/>
      </w:pPr>
      <w:r>
        <w:t>made use of a wide range of primary sources, written and artefacts, and displayed the ability to think critically about the nature of those sources, acknowledging alternative points of view where appropriate</w:t>
      </w:r>
    </w:p>
    <w:p w14:paraId="33F612D6" w14:textId="78A2C85E" w:rsidR="002F3559" w:rsidRPr="00AE3A33" w:rsidRDefault="002F3559" w:rsidP="002F3559">
      <w:pPr>
        <w:pStyle w:val="SAAbullets"/>
      </w:pPr>
      <w:r>
        <w:t xml:space="preserve">made critical use of secondary sources, particularly relevant where a range of interpretations of the </w:t>
      </w:r>
      <w:r w:rsidRPr="00AE3A33">
        <w:t>evidence and historians’ analysis were contestable</w:t>
      </w:r>
    </w:p>
    <w:p w14:paraId="023D7835" w14:textId="17EDB776" w:rsidR="002F3559" w:rsidRPr="00AE3A33" w:rsidRDefault="002F3559" w:rsidP="002F3559">
      <w:pPr>
        <w:pStyle w:val="SAAbullets"/>
      </w:pPr>
      <w:r w:rsidRPr="00AE3A33">
        <w:t>had well focused questions that invited a thoughtful, balanced, and well-reasoned response providing scope to cover all of the performance standards</w:t>
      </w:r>
    </w:p>
    <w:p w14:paraId="0B394247" w14:textId="77777777" w:rsidR="002F3559" w:rsidRPr="00AE3A33" w:rsidRDefault="002F3559" w:rsidP="002F3559">
      <w:pPr>
        <w:pStyle w:val="SAAbullets"/>
      </w:pPr>
      <w:r w:rsidRPr="00AE3A33">
        <w:t>explored less obvious lines of inquiry in a sustained and authentic manner while also having a central idea and argument that was sequentially developed</w:t>
      </w:r>
    </w:p>
    <w:p w14:paraId="2EB05A0A" w14:textId="77777777" w:rsidR="002F3559" w:rsidRPr="00AE3A33" w:rsidRDefault="002F3559" w:rsidP="002F3559">
      <w:pPr>
        <w:pStyle w:val="SAAbullets"/>
      </w:pPr>
      <w:r w:rsidRPr="00AE3A33">
        <w:t>fluently embedded and used correct technical and subject specific language which also signposted a depth of understanding and broader understanding of historical or literature context</w:t>
      </w:r>
    </w:p>
    <w:p w14:paraId="3E7AFD9A" w14:textId="58FCBB22" w:rsidR="002F3559" w:rsidRDefault="002F3559" w:rsidP="002F3559">
      <w:pPr>
        <w:pStyle w:val="SAAbullets"/>
      </w:pPr>
      <w:r>
        <w:t>had a clearly established analysis and critique of source material and the context of materials, i.e. when material was constructed, its usefulness and limitations in context to how the inquiry is using the material to support analysis or a point of view. More than just saying broad comments like, ‘Plutarch is less reliable because he was writing a long time after events’</w:t>
      </w:r>
      <w:r w:rsidR="00E248EC">
        <w:t>.</w:t>
      </w:r>
    </w:p>
    <w:p w14:paraId="538B6E7D" w14:textId="77777777" w:rsidR="00B30663" w:rsidRPr="00B30663" w:rsidRDefault="00B30663" w:rsidP="00AE3A33">
      <w:pPr>
        <w:pStyle w:val="SAAmoreless"/>
      </w:pPr>
      <w:r w:rsidRPr="00B30663">
        <w:t>The less successful responses commonly:</w:t>
      </w:r>
    </w:p>
    <w:p w14:paraId="4B997DC8" w14:textId="61E3548F" w:rsidR="002F3559" w:rsidRDefault="002F3559" w:rsidP="002F3559">
      <w:pPr>
        <w:pStyle w:val="SAAbullets"/>
      </w:pPr>
      <w:r>
        <w:t xml:space="preserve">were disjointed </w:t>
      </w:r>
      <w:r w:rsidRPr="00AE3A33">
        <w:t xml:space="preserve">and read more like a loose collection of ideas grouped under subheadings that may or may not have been relevant or connected to the inquiry </w:t>
      </w:r>
      <w:r>
        <w:t>question</w:t>
      </w:r>
    </w:p>
    <w:p w14:paraId="5A7B3580" w14:textId="77777777" w:rsidR="002F3559" w:rsidRDefault="002F3559" w:rsidP="002F3559">
      <w:pPr>
        <w:pStyle w:val="SAAbullets"/>
      </w:pPr>
      <w:r>
        <w:t>lacked a consistent referencing system throughout the Inquiry and then only provided a bibliography at the end. In some cases no bibliography was provided</w:t>
      </w:r>
    </w:p>
    <w:p w14:paraId="43C05328" w14:textId="64060742" w:rsidR="002F3559" w:rsidRPr="00AE3A33" w:rsidRDefault="002F3559" w:rsidP="002F3559">
      <w:pPr>
        <w:pStyle w:val="SAAbullets"/>
      </w:pPr>
      <w:r w:rsidRPr="00AE3A33">
        <w:lastRenderedPageBreak/>
        <w:t>made broad sweeping comments about ideas or content with limited discussion and/or analysis on perspectives or the nature of source material (primary or secondary) on these topics</w:t>
      </w:r>
    </w:p>
    <w:p w14:paraId="4442EF56" w14:textId="77777777" w:rsidR="002F3559" w:rsidRPr="00AE3A33" w:rsidRDefault="002F3559" w:rsidP="002F3559">
      <w:pPr>
        <w:pStyle w:val="SAAbullets"/>
      </w:pPr>
      <w:r w:rsidRPr="00AE3A33">
        <w:t>made comments that projected modern values onto the ancient world in their analysis. This was especially relevant for topics which covered equality and women, justice, freedom (and slavery) and social classes which are vastly different today. Having contextual knowledge is key here</w:t>
      </w:r>
    </w:p>
    <w:p w14:paraId="56E48CDC" w14:textId="77777777" w:rsidR="002F3559" w:rsidRPr="00AE3A33" w:rsidRDefault="002F3559" w:rsidP="002F3559">
      <w:pPr>
        <w:pStyle w:val="SAAbullets"/>
      </w:pPr>
      <w:r w:rsidRPr="00AE3A33">
        <w:t>repeated information, usually broad in nature, in the main body of the argument rather than introduce more depth or detail in the research</w:t>
      </w:r>
    </w:p>
    <w:p w14:paraId="18FCACDD" w14:textId="37D91FD6" w:rsidR="002F3559" w:rsidRPr="00AE3A33" w:rsidRDefault="002F3559" w:rsidP="002F3559">
      <w:pPr>
        <w:pStyle w:val="SAAbullets"/>
      </w:pPr>
      <w:r w:rsidRPr="00AE3A33">
        <w:t>focused on similarities or differences between two or more things which tended to be more descriptive and rely heavily on recount. This was most evident in inquiries that focused on recounting the treatment of mythologies. Or where students compared too many societies or areas, leading to less depth</w:t>
      </w:r>
    </w:p>
    <w:p w14:paraId="30806511" w14:textId="77777777" w:rsidR="002F3559" w:rsidRPr="00AE3A33" w:rsidRDefault="002F3559" w:rsidP="002F3559">
      <w:pPr>
        <w:pStyle w:val="SAAbullets"/>
      </w:pPr>
      <w:r w:rsidRPr="00AE3A33">
        <w:t>narrated events and stories or spent much of the Inquiry describing content, often in sequence, rather than critically analysing</w:t>
      </w:r>
    </w:p>
    <w:p w14:paraId="48B1FB4B" w14:textId="77777777" w:rsidR="002F3559" w:rsidRDefault="002F3559" w:rsidP="002F3559">
      <w:pPr>
        <w:pStyle w:val="SAAbullets"/>
      </w:pPr>
      <w:r>
        <w:t>focused purely on comparisons without providing a more critical treatment of information</w:t>
      </w:r>
    </w:p>
    <w:p w14:paraId="6F0235F9" w14:textId="77777777" w:rsidR="002F3559" w:rsidRDefault="002F3559" w:rsidP="002F3559">
      <w:pPr>
        <w:pStyle w:val="SAAbullets"/>
      </w:pPr>
      <w:r>
        <w:t>heavily relied on travel websites or generic sites for information on ancient societies and cultures</w:t>
      </w:r>
    </w:p>
    <w:p w14:paraId="42DD8778" w14:textId="77777777" w:rsidR="002F3559" w:rsidRDefault="002F3559" w:rsidP="002F3559">
      <w:pPr>
        <w:pStyle w:val="SAAbullets"/>
      </w:pPr>
      <w:r>
        <w:t>used illustrations as decoration rather than artefacts of evidence, correctly embedded and referenced to enhance the Inquiry</w:t>
      </w:r>
    </w:p>
    <w:p w14:paraId="47A2E3BB" w14:textId="77777777" w:rsidR="002F3559" w:rsidRDefault="002F3559" w:rsidP="002F3559">
      <w:pPr>
        <w:pStyle w:val="SAAbullets"/>
      </w:pPr>
      <w:r>
        <w:t>did not refer to or effectively utilise primary source material</w:t>
      </w:r>
    </w:p>
    <w:p w14:paraId="4F074E4E" w14:textId="77777777" w:rsidR="002F3559" w:rsidRDefault="002F3559" w:rsidP="002F3559">
      <w:pPr>
        <w:pStyle w:val="SAAbullets"/>
      </w:pPr>
      <w:r>
        <w:t>did not synthesize evidence in questions that required it. This was particularly prevalent in questions that compared ancient and modern societies. Many of these were simple descriptions of "that was then, and this is now" which were basic comparisons rather than any attempt to address RA2 adequately</w:t>
      </w:r>
    </w:p>
    <w:p w14:paraId="6653EA37" w14:textId="77777777" w:rsidR="002F3559" w:rsidRDefault="002F3559" w:rsidP="002F3559">
      <w:pPr>
        <w:pStyle w:val="SAAbullets"/>
      </w:pPr>
      <w:r>
        <w:t>made superficial comparisons. e.g. comparing Stalin and Caligula or Hitler and Hannibal which were limited in synthesis and tended towards a description of similarities and differences</w:t>
      </w:r>
    </w:p>
    <w:p w14:paraId="3C4D1EB1" w14:textId="77777777" w:rsidR="002F3559" w:rsidRDefault="002F3559" w:rsidP="002F3559">
      <w:pPr>
        <w:pStyle w:val="SAAbullets"/>
      </w:pPr>
      <w:r>
        <w:t>included too much content that lay outside the scope of the subject outline, either too much modern history or content that was not clearly relevant to the ancient world in comparison type responses</w:t>
      </w:r>
    </w:p>
    <w:p w14:paraId="759F368D" w14:textId="77777777" w:rsidR="002F3559" w:rsidRDefault="002F3559" w:rsidP="002F3559">
      <w:pPr>
        <w:pStyle w:val="SAAbullets"/>
      </w:pPr>
      <w:r>
        <w:t>propositions that were too broad e.g. "greatest ruler of the ancient world" or "most important feature of the Roman Empire". These also typically lapsed into descriptions of the person or event rather than analytical response tied to a central idea</w:t>
      </w:r>
    </w:p>
    <w:p w14:paraId="77FCBFA6" w14:textId="77777777" w:rsidR="002F3559" w:rsidRDefault="002F3559" w:rsidP="002F3559">
      <w:pPr>
        <w:pStyle w:val="SAAbullets"/>
      </w:pPr>
      <w:r>
        <w:t>did not evaluate the nature of sources as evidence.</w:t>
      </w:r>
    </w:p>
    <w:p w14:paraId="4CE15FE6" w14:textId="77777777" w:rsidR="00C312CF" w:rsidRDefault="00C312CF" w:rsidP="00C312CF">
      <w:pPr>
        <w:pStyle w:val="Heading2NoNumber"/>
      </w:pPr>
      <w:r>
        <w:t>General</w:t>
      </w:r>
    </w:p>
    <w:p w14:paraId="1530EB57" w14:textId="77777777" w:rsidR="00731FC9" w:rsidRDefault="00C312CF" w:rsidP="00C312CF">
      <w:pPr>
        <w:numPr>
          <w:ilvl w:val="0"/>
          <w:numId w:val="11"/>
        </w:numPr>
        <w:rPr>
          <w:color w:val="auto"/>
        </w:rPr>
      </w:pPr>
      <w:r>
        <w:rPr>
          <w:color w:val="auto"/>
        </w:rPr>
        <w:t xml:space="preserve">Teachers and students are reminded that Ancient Studies is a broad subject. This year, particularly in the External Assessment, more students chose to learn about the history, literature, society, and culture of less widely studied ancient civilisations, such as those of Asia–Australia, the Americas, Europe, and Western Asia/North Africa. </w:t>
      </w:r>
    </w:p>
    <w:p w14:paraId="7D28CDCC" w14:textId="5AC9AA06" w:rsidR="00C312CF" w:rsidRDefault="00C312CF" w:rsidP="00C312CF">
      <w:pPr>
        <w:numPr>
          <w:ilvl w:val="0"/>
          <w:numId w:val="11"/>
        </w:numPr>
        <w:rPr>
          <w:color w:val="auto"/>
        </w:rPr>
      </w:pPr>
      <w:r>
        <w:rPr>
          <w:color w:val="auto"/>
        </w:rPr>
        <w:t>While students are encouraged to explore the diversity of the ancient world</w:t>
      </w:r>
      <w:r w:rsidR="00731FC9">
        <w:rPr>
          <w:color w:val="auto"/>
        </w:rPr>
        <w:t>,</w:t>
      </w:r>
      <w:r>
        <w:rPr>
          <w:color w:val="auto"/>
        </w:rPr>
        <w:t xml:space="preserve"> it is important to consider the availability of appropriate sources when doing so.</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FFC7C" w14:textId="77777777" w:rsidR="00767B4E" w:rsidRPr="000D4EDE" w:rsidRDefault="00767B4E" w:rsidP="000D4EDE">
      <w:r>
        <w:separator/>
      </w:r>
    </w:p>
  </w:endnote>
  <w:endnote w:type="continuationSeparator" w:id="0">
    <w:p w14:paraId="6392C96E" w14:textId="77777777" w:rsidR="00767B4E" w:rsidRPr="000D4EDE" w:rsidRDefault="00767B4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2FC569B" w:rsidR="005A77A8" w:rsidRPr="005A77A8" w:rsidRDefault="005A77A8" w:rsidP="005A77A8">
    <w:pPr>
      <w:pStyle w:val="FootnoteText"/>
      <w:tabs>
        <w:tab w:val="right" w:pos="9070"/>
      </w:tabs>
    </w:pPr>
    <w:r w:rsidRPr="005A77A8">
      <w:t xml:space="preserve">Stage 2 </w:t>
    </w:r>
    <w:r w:rsidR="00AE3A33">
      <w:t>Ancient Studies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3CB6C5AF" w:rsidR="005A77A8" w:rsidRPr="005A77A8" w:rsidRDefault="005A77A8" w:rsidP="005A77A8">
    <w:pPr>
      <w:pStyle w:val="FootnoteText"/>
    </w:pPr>
    <w:r w:rsidRPr="00AE3A33">
      <w:t>Ref</w:t>
    </w:r>
    <w:r w:rsidR="00CC0708" w:rsidRPr="00AE3A33">
      <w:t>: A</w:t>
    </w:r>
    <w:r w:rsidR="00AE3A33" w:rsidRPr="00AE3A33">
      <w:t>1695799</w:t>
    </w:r>
    <w:r w:rsidRPr="00AE3A33">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A1A0D" w14:textId="77777777" w:rsidR="00767B4E" w:rsidRPr="000D4EDE" w:rsidRDefault="00767B4E" w:rsidP="000D4EDE">
      <w:r>
        <w:separator/>
      </w:r>
    </w:p>
  </w:footnote>
  <w:footnote w:type="continuationSeparator" w:id="0">
    <w:p w14:paraId="3107BB3F" w14:textId="77777777" w:rsidR="00767B4E" w:rsidRPr="000D4EDE" w:rsidRDefault="00767B4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BC00235"/>
    <w:multiLevelType w:val="multilevel"/>
    <w:tmpl w:val="0E067C20"/>
    <w:lvl w:ilvl="0">
      <w:start w:val="1"/>
      <w:numFmt w:val="none"/>
      <w:suff w:val="nothing"/>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CB432D"/>
    <w:multiLevelType w:val="hybridMultilevel"/>
    <w:tmpl w:val="282C8064"/>
    <w:lvl w:ilvl="0" w:tplc="F544EBB8">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776755"/>
    <w:multiLevelType w:val="hybridMultilevel"/>
    <w:tmpl w:val="049C2CA2"/>
    <w:lvl w:ilvl="0" w:tplc="0C090001">
      <w:start w:val="1"/>
      <w:numFmt w:val="bullet"/>
      <w:lvlText w:val=""/>
      <w:lvlJc w:val="left"/>
      <w:pPr>
        <w:ind w:left="360" w:hanging="360"/>
      </w:pPr>
      <w:rPr>
        <w:rFonts w:ascii="Symbol" w:hAnsi="Symbol" w:hint="default"/>
        <w:sz w:val="1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74009E2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74009E22"/>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CBA7395"/>
    <w:multiLevelType w:val="hybridMultilevel"/>
    <w:tmpl w:val="CB0AF9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1"/>
  </w:num>
  <w:num w:numId="2" w16cid:durableId="836002122">
    <w:abstractNumId w:val="22"/>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1"/>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4"/>
  </w:num>
  <w:num w:numId="35" w16cid:durableId="255796473">
    <w:abstractNumId w:val="27"/>
  </w:num>
  <w:num w:numId="36" w16cid:durableId="1464887363">
    <w:abstractNumId w:val="33"/>
  </w:num>
  <w:num w:numId="37" w16cid:durableId="53359496">
    <w:abstractNumId w:val="23"/>
  </w:num>
  <w:num w:numId="38" w16cid:durableId="989676128">
    <w:abstractNumId w:val="26"/>
  </w:num>
  <w:num w:numId="39" w16cid:durableId="170127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1"/>
  </w:num>
  <w:num w:numId="42" w16cid:durableId="1178693016">
    <w:abstractNumId w:val="10"/>
  </w:num>
  <w:num w:numId="43" w16cid:durableId="1884713255">
    <w:abstractNumId w:val="34"/>
  </w:num>
  <w:num w:numId="44" w16cid:durableId="1413509865">
    <w:abstractNumId w:val="16"/>
  </w:num>
  <w:num w:numId="45" w16cid:durableId="1248728684">
    <w:abstractNumId w:val="35"/>
  </w:num>
  <w:num w:numId="46" w16cid:durableId="1021054170">
    <w:abstractNumId w:val="25"/>
  </w:num>
  <w:num w:numId="47" w16cid:durableId="1514681533">
    <w:abstractNumId w:val="19"/>
  </w:num>
  <w:num w:numId="48" w16cid:durableId="1661039665">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2060252">
    <w:abstractNumId w:val="18"/>
  </w:num>
  <w:num w:numId="50" w16cid:durableId="875891053">
    <w:abstractNumId w:val="40"/>
  </w:num>
  <w:num w:numId="51" w16cid:durableId="21720328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91612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533D"/>
    <w:rsid w:val="000E2460"/>
    <w:rsid w:val="000E43AC"/>
    <w:rsid w:val="000F16DF"/>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0639"/>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3559"/>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1DBD"/>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77098"/>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1FC9"/>
    <w:rsid w:val="00736E7D"/>
    <w:rsid w:val="007509A6"/>
    <w:rsid w:val="007516EB"/>
    <w:rsid w:val="007532F1"/>
    <w:rsid w:val="00753F83"/>
    <w:rsid w:val="007541B0"/>
    <w:rsid w:val="0075469B"/>
    <w:rsid w:val="00755163"/>
    <w:rsid w:val="00756AAB"/>
    <w:rsid w:val="00757F63"/>
    <w:rsid w:val="007645AE"/>
    <w:rsid w:val="00764992"/>
    <w:rsid w:val="00767B4E"/>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48D8"/>
    <w:rsid w:val="008A5B5C"/>
    <w:rsid w:val="008A72D2"/>
    <w:rsid w:val="008A74A3"/>
    <w:rsid w:val="008B6868"/>
    <w:rsid w:val="008B6D24"/>
    <w:rsid w:val="008C6A43"/>
    <w:rsid w:val="008C715C"/>
    <w:rsid w:val="008D080C"/>
    <w:rsid w:val="008D6437"/>
    <w:rsid w:val="008D6EDF"/>
    <w:rsid w:val="008E3EF5"/>
    <w:rsid w:val="008F19E6"/>
    <w:rsid w:val="008F217C"/>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B1D61"/>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3A33"/>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2715"/>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12CF"/>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20C6"/>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48EC"/>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D73C2"/>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C312CF"/>
  </w:style>
  <w:style w:type="paragraph" w:customStyle="1" w:styleId="SAAbullets">
    <w:name w:val="SAA bullets"/>
    <w:next w:val="Normal"/>
    <w:qFormat/>
    <w:rsid w:val="00C312CF"/>
    <w:pPr>
      <w:numPr>
        <w:numId w:val="49"/>
      </w:numPr>
      <w:spacing w:before="120" w:after="0"/>
    </w:pPr>
    <w:rPr>
      <w:color w:val="auto"/>
      <w:szCs w:val="22"/>
    </w:rPr>
  </w:style>
  <w:style w:type="paragraph" w:customStyle="1" w:styleId="SAABody">
    <w:name w:val="SAA Body"/>
    <w:basedOn w:val="Normal"/>
    <w:link w:val="SAABodyChar"/>
    <w:qFormat/>
    <w:rsid w:val="00C312CF"/>
    <w:rPr>
      <w:rFonts w:eastAsia="Roboto Light" w:cs="Angsana New"/>
    </w:rPr>
  </w:style>
  <w:style w:type="character" w:customStyle="1" w:styleId="SAABodyChar">
    <w:name w:val="SAA Body Char"/>
    <w:basedOn w:val="DefaultParagraphFont"/>
    <w:link w:val="SAABody"/>
    <w:rsid w:val="00C312CF"/>
    <w:rPr>
      <w:rFonts w:eastAsia="Roboto Light" w:cs="Angsana New"/>
    </w:rPr>
  </w:style>
  <w:style w:type="paragraph" w:customStyle="1" w:styleId="SAAbodytext">
    <w:name w:val="SAA body text"/>
    <w:next w:val="Normal"/>
    <w:qFormat/>
    <w:rsid w:val="00C312CF"/>
    <w:pPr>
      <w:spacing w:before="120" w:after="0"/>
    </w:pPr>
    <w:rPr>
      <w:color w:val="auto"/>
    </w:rPr>
  </w:style>
  <w:style w:type="paragraph" w:customStyle="1" w:styleId="SAAmoreless">
    <w:name w:val="SAA more less"/>
    <w:basedOn w:val="Normal"/>
    <w:link w:val="SAAmorelessChar"/>
    <w:qFormat/>
    <w:rsid w:val="00AE3A33"/>
    <w:pPr>
      <w:spacing w:before="120"/>
    </w:pPr>
    <w:rPr>
      <w:i/>
    </w:rPr>
  </w:style>
  <w:style w:type="character" w:customStyle="1" w:styleId="SAAmorelessChar">
    <w:name w:val="SAA more less Char"/>
    <w:basedOn w:val="DefaultParagraphFont"/>
    <w:link w:val="SAAmoreless"/>
    <w:rsid w:val="00AE3A3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00490">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56724939">
      <w:bodyDiv w:val="1"/>
      <w:marLeft w:val="0"/>
      <w:marRight w:val="0"/>
      <w:marTop w:val="0"/>
      <w:marBottom w:val="0"/>
      <w:divBdr>
        <w:top w:val="none" w:sz="0" w:space="0" w:color="auto"/>
        <w:left w:val="none" w:sz="0" w:space="0" w:color="auto"/>
        <w:bottom w:val="none" w:sz="0" w:space="0" w:color="auto"/>
        <w:right w:val="none" w:sz="0" w:space="0" w:color="auto"/>
      </w:divBdr>
    </w:div>
    <w:div w:id="307370241">
      <w:bodyDiv w:val="1"/>
      <w:marLeft w:val="0"/>
      <w:marRight w:val="0"/>
      <w:marTop w:val="0"/>
      <w:marBottom w:val="0"/>
      <w:divBdr>
        <w:top w:val="none" w:sz="0" w:space="0" w:color="auto"/>
        <w:left w:val="none" w:sz="0" w:space="0" w:color="auto"/>
        <w:bottom w:val="none" w:sz="0" w:space="0" w:color="auto"/>
        <w:right w:val="none" w:sz="0" w:space="0" w:color="auto"/>
      </w:divBdr>
    </w:div>
    <w:div w:id="521170088">
      <w:bodyDiv w:val="1"/>
      <w:marLeft w:val="0"/>
      <w:marRight w:val="0"/>
      <w:marTop w:val="0"/>
      <w:marBottom w:val="0"/>
      <w:divBdr>
        <w:top w:val="none" w:sz="0" w:space="0" w:color="auto"/>
        <w:left w:val="none" w:sz="0" w:space="0" w:color="auto"/>
        <w:bottom w:val="none" w:sz="0" w:space="0" w:color="auto"/>
        <w:right w:val="none" w:sz="0" w:space="0" w:color="auto"/>
      </w:divBdr>
    </w:div>
    <w:div w:id="572931221">
      <w:bodyDiv w:val="1"/>
      <w:marLeft w:val="0"/>
      <w:marRight w:val="0"/>
      <w:marTop w:val="0"/>
      <w:marBottom w:val="0"/>
      <w:divBdr>
        <w:top w:val="none" w:sz="0" w:space="0" w:color="auto"/>
        <w:left w:val="none" w:sz="0" w:space="0" w:color="auto"/>
        <w:bottom w:val="none" w:sz="0" w:space="0" w:color="auto"/>
        <w:right w:val="none" w:sz="0" w:space="0" w:color="auto"/>
      </w:divBdr>
    </w:div>
    <w:div w:id="69091281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40465650">
      <w:bodyDiv w:val="1"/>
      <w:marLeft w:val="0"/>
      <w:marRight w:val="0"/>
      <w:marTop w:val="0"/>
      <w:marBottom w:val="0"/>
      <w:divBdr>
        <w:top w:val="none" w:sz="0" w:space="0" w:color="auto"/>
        <w:left w:val="none" w:sz="0" w:space="0" w:color="auto"/>
        <w:bottom w:val="none" w:sz="0" w:space="0" w:color="auto"/>
        <w:right w:val="none" w:sz="0" w:space="0" w:color="auto"/>
      </w:divBdr>
    </w:div>
    <w:div w:id="947084120">
      <w:bodyDiv w:val="1"/>
      <w:marLeft w:val="0"/>
      <w:marRight w:val="0"/>
      <w:marTop w:val="0"/>
      <w:marBottom w:val="0"/>
      <w:divBdr>
        <w:top w:val="none" w:sz="0" w:space="0" w:color="auto"/>
        <w:left w:val="none" w:sz="0" w:space="0" w:color="auto"/>
        <w:bottom w:val="none" w:sz="0" w:space="0" w:color="auto"/>
        <w:right w:val="none" w:sz="0" w:space="0" w:color="auto"/>
      </w:divBdr>
    </w:div>
    <w:div w:id="956521739">
      <w:bodyDiv w:val="1"/>
      <w:marLeft w:val="0"/>
      <w:marRight w:val="0"/>
      <w:marTop w:val="0"/>
      <w:marBottom w:val="0"/>
      <w:divBdr>
        <w:top w:val="none" w:sz="0" w:space="0" w:color="auto"/>
        <w:left w:val="none" w:sz="0" w:space="0" w:color="auto"/>
        <w:bottom w:val="none" w:sz="0" w:space="0" w:color="auto"/>
        <w:right w:val="none" w:sz="0" w:space="0" w:color="auto"/>
      </w:divBdr>
    </w:div>
    <w:div w:id="1007438354">
      <w:bodyDiv w:val="1"/>
      <w:marLeft w:val="0"/>
      <w:marRight w:val="0"/>
      <w:marTop w:val="0"/>
      <w:marBottom w:val="0"/>
      <w:divBdr>
        <w:top w:val="none" w:sz="0" w:space="0" w:color="auto"/>
        <w:left w:val="none" w:sz="0" w:space="0" w:color="auto"/>
        <w:bottom w:val="none" w:sz="0" w:space="0" w:color="auto"/>
        <w:right w:val="none" w:sz="0" w:space="0" w:color="auto"/>
      </w:divBdr>
    </w:div>
    <w:div w:id="1091271733">
      <w:bodyDiv w:val="1"/>
      <w:marLeft w:val="0"/>
      <w:marRight w:val="0"/>
      <w:marTop w:val="0"/>
      <w:marBottom w:val="0"/>
      <w:divBdr>
        <w:top w:val="none" w:sz="0" w:space="0" w:color="auto"/>
        <w:left w:val="none" w:sz="0" w:space="0" w:color="auto"/>
        <w:bottom w:val="none" w:sz="0" w:space="0" w:color="auto"/>
        <w:right w:val="none" w:sz="0" w:space="0" w:color="auto"/>
      </w:divBdr>
    </w:div>
    <w:div w:id="1169368578">
      <w:bodyDiv w:val="1"/>
      <w:marLeft w:val="0"/>
      <w:marRight w:val="0"/>
      <w:marTop w:val="0"/>
      <w:marBottom w:val="0"/>
      <w:divBdr>
        <w:top w:val="none" w:sz="0" w:space="0" w:color="auto"/>
        <w:left w:val="none" w:sz="0" w:space="0" w:color="auto"/>
        <w:bottom w:val="none" w:sz="0" w:space="0" w:color="auto"/>
        <w:right w:val="none" w:sz="0" w:space="0" w:color="auto"/>
      </w:divBdr>
    </w:div>
    <w:div w:id="1203860890">
      <w:bodyDiv w:val="1"/>
      <w:marLeft w:val="0"/>
      <w:marRight w:val="0"/>
      <w:marTop w:val="0"/>
      <w:marBottom w:val="0"/>
      <w:divBdr>
        <w:top w:val="none" w:sz="0" w:space="0" w:color="auto"/>
        <w:left w:val="none" w:sz="0" w:space="0" w:color="auto"/>
        <w:bottom w:val="none" w:sz="0" w:space="0" w:color="auto"/>
        <w:right w:val="none" w:sz="0" w:space="0" w:color="auto"/>
      </w:divBdr>
    </w:div>
    <w:div w:id="1261181887">
      <w:bodyDiv w:val="1"/>
      <w:marLeft w:val="0"/>
      <w:marRight w:val="0"/>
      <w:marTop w:val="0"/>
      <w:marBottom w:val="0"/>
      <w:divBdr>
        <w:top w:val="none" w:sz="0" w:space="0" w:color="auto"/>
        <w:left w:val="none" w:sz="0" w:space="0" w:color="auto"/>
        <w:bottom w:val="none" w:sz="0" w:space="0" w:color="auto"/>
        <w:right w:val="none" w:sz="0" w:space="0" w:color="auto"/>
      </w:divBdr>
    </w:div>
    <w:div w:id="146932465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14448153">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1364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A1695799</value>
    </field>
    <field name="Objective-Title">
      <value order="0">2025 Ancient Studies Subject Assessment Advice</value>
    </field>
    <field name="Objective-Description">
      <value order="0"/>
    </field>
    <field name="Objective-CreationStamp">
      <value order="0">2026-01-06T01:36:42Z</value>
    </field>
    <field name="Objective-IsApproved">
      <value order="0">false</value>
    </field>
    <field name="Objective-IsPublished">
      <value order="0">true</value>
    </field>
    <field name="Objective-DatePublished">
      <value order="0">2026-01-06T05:11:04Z</value>
    </field>
    <field name="Objective-ModificationStamp">
      <value order="0">2026-01-08T03:27:08Z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vA2450318</value>
    </field>
    <field name="Objective-Version">
      <value order="0">3.0</value>
    </field>
    <field name="Objective-VersionNumber">
      <value order="0">3</value>
    </field>
    <field name="Objective-VersionComment">
      <value order="0">QA</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2026-01-08T22:43:00Z</dcterms:created>
  <dcterms:modified xsi:type="dcterms:W3CDTF">2026-01-08T22:43:00Z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A1695799</vt:lpwstr>
  </property>
  <property fmtid="{D5CDD505-2E9C-101B-9397-08002B2CF9AE}" pid="14" name="Objective-Title">
    <vt:lpwstr>2025 Ancient Studies Subject Assessment Advice</vt:lpwstr>
  </property>
  <property fmtid="{D5CDD505-2E9C-101B-9397-08002B2CF9AE}" pid="15" name="Objective-Description">
    <vt:lpwstr/>
  </property>
  <property fmtid="{D5CDD505-2E9C-101B-9397-08002B2CF9AE}" pid="16" name="Objective-CreationStamp">
    <vt:filetime>2026-01-06T01:36:42Z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2026-01-06T05:11:04Z</vt:filetime>
  </property>
  <property fmtid="{D5CDD505-2E9C-101B-9397-08002B2CF9AE}" pid="20" name="Objective-ModificationStamp">
    <vt:filetime>2026-01-08T03:27:08Z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vA2450318</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QA</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